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caps/>
        </w:rPr>
        <w:tag w:val="UnofficialTitle"/>
        <w:id w:val="10031"/>
        <w:placeholder>
          <w:docPart w:val="1BAC0C4BC5CF4BFE94B57C9D5DD98A2D"/>
        </w:placeholder>
        <w:dataBinding w:prefixMappings="xmlns:gbs='http://www.software-innovation.no/growBusinessDocument'" w:xpath="/gbs:GrowBusinessDocument/gbs:UnofficialTitle[@gbs:key='10031']" w:storeItemID="{CF2CC4BA-EA1A-4847-ACC4-D93F1B3AFD1A}"/>
        <w:text/>
      </w:sdtPr>
      <w:sdtEndPr/>
      <w:sdtContent>
        <w:p w14:paraId="77DEC81B" w14:textId="16F1CDC5" w:rsidR="00CD3547" w:rsidRDefault="00D24DD8" w:rsidP="002F32CA">
          <w:pPr>
            <w:pStyle w:val="Overskrift1"/>
            <w:jc w:val="center"/>
          </w:pPr>
          <w:r>
            <w:rPr>
              <w:caps/>
            </w:rPr>
            <w:t>Protokoll menighetsrådsmøte 21.04.2026</w:t>
          </w:r>
        </w:p>
      </w:sdtContent>
    </w:sdt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850"/>
        <w:gridCol w:w="1491"/>
      </w:tblGrid>
      <w:tr w:rsidR="00010F09" w:rsidRPr="00010F09" w14:paraId="0F8A5D49" w14:textId="77777777" w:rsidTr="00752866">
        <w:tc>
          <w:tcPr>
            <w:tcW w:w="6663" w:type="dxa"/>
          </w:tcPr>
          <w:p w14:paraId="7E2D8950" w14:textId="6C9B7C14" w:rsidR="00010F09" w:rsidRPr="00010F09" w:rsidRDefault="00E83854" w:rsidP="002F32CA">
            <w:pPr>
              <w:rPr>
                <w:b/>
              </w:rPr>
            </w:pPr>
            <w:sdt>
              <w:sdtPr>
                <w:rPr>
                  <w:lang w:eastAsia="nb-NO"/>
                </w:rPr>
                <w:tag w:val="ToOrgUnit.Name"/>
                <w:id w:val="10052"/>
                <w:placeholder>
                  <w:docPart w:val="871529B3AB4B46108B36A6B8B53A08D6"/>
                </w:placeholder>
                <w:dataBinding w:prefixMappings="xmlns:gbs='http://www.software-innovation.no/growBusinessDocument'" w:xpath="/gbs:GrowBusinessDocument/gbs:ToOrgUnit.Name[@gbs:key='10052']" w:storeItemID="{CF2CC4BA-EA1A-4847-ACC4-D93F1B3AFD1A}"/>
                <w:text/>
              </w:sdtPr>
              <w:sdtEndPr/>
              <w:sdtContent>
                <w:r w:rsidR="00D24DD8">
                  <w:rPr>
                    <w:lang w:eastAsia="nb-NO"/>
                  </w:rPr>
                  <w:t>Ranheim og Charlottenlund menighet</w:t>
                </w:r>
              </w:sdtContent>
            </w:sdt>
            <w:r w:rsidR="00010F09" w:rsidRPr="00010F09">
              <w:rPr>
                <w:lang w:eastAsia="nb-NO"/>
              </w:rPr>
              <w:t>sråd 2023 - 2027</w:t>
            </w:r>
            <w:r w:rsidR="00010F09" w:rsidRPr="00010F09">
              <w:rPr>
                <w:b/>
              </w:rPr>
              <w:t xml:space="preserve"> </w:t>
            </w:r>
          </w:p>
        </w:tc>
        <w:tc>
          <w:tcPr>
            <w:tcW w:w="850" w:type="dxa"/>
            <w:vAlign w:val="bottom"/>
          </w:tcPr>
          <w:p w14:paraId="02C7FEE2" w14:textId="4E51B597" w:rsidR="00010F09" w:rsidRPr="00010F09" w:rsidRDefault="00010F09" w:rsidP="002F32CA">
            <w:pPr>
              <w:rPr>
                <w:b/>
              </w:rPr>
            </w:pPr>
            <w:r w:rsidRPr="00B24090">
              <w:rPr>
                <w:rFonts w:cs="Arial"/>
                <w:sz w:val="18"/>
                <w:szCs w:val="18"/>
              </w:rPr>
              <w:t>Vår ref:</w:t>
            </w:r>
          </w:p>
        </w:tc>
        <w:tc>
          <w:tcPr>
            <w:tcW w:w="1491" w:type="dxa"/>
            <w:vAlign w:val="bottom"/>
          </w:tcPr>
          <w:p w14:paraId="33F9C1BE" w14:textId="44B54B68" w:rsidR="00010F09" w:rsidRPr="00010F09" w:rsidRDefault="00E83854" w:rsidP="002F32CA">
            <w:pPr>
              <w:rPr>
                <w:b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tag w:val="DocumentNumber"/>
                <w:id w:val="10048"/>
                <w:placeholder>
                  <w:docPart w:val="0168AF75D11846B79F18625AC72C1197"/>
                </w:placeholder>
                <w:dataBinding w:prefixMappings="xmlns:gbs='http://www.software-innovation.no/growBusinessDocument'" w:xpath="/gbs:GrowBusinessDocument/gbs:DocumentNumber[@gbs:key='10048']" w:storeItemID="{CF2CC4BA-EA1A-4847-ACC4-D93F1B3AFD1A}"/>
                <w:text/>
              </w:sdtPr>
              <w:sdtEndPr/>
              <w:sdtContent>
                <w:r w:rsidR="00D24DD8">
                  <w:rPr>
                    <w:rFonts w:cs="Arial"/>
                    <w:sz w:val="18"/>
                    <w:szCs w:val="18"/>
                    <w:lang w:val="en-US"/>
                  </w:rPr>
                  <w:t>23/07755-76</w:t>
                </w:r>
              </w:sdtContent>
            </w:sdt>
            <w:r w:rsidR="00010F09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tag w:val="OurRef.Initials"/>
                <w:id w:val="10049"/>
                <w:placeholder>
                  <w:docPart w:val="28E7280461B144EB846821173E752884"/>
                </w:placeholder>
                <w:dataBinding w:prefixMappings="xmlns:gbs='http://www.software-innovation.no/growBusinessDocument'" w:xpath="/gbs:GrowBusinessDocument/gbs:OurRef.Initials[@gbs:key='10049']" w:storeItemID="{CF2CC4BA-EA1A-4847-ACC4-D93F1B3AFD1A}"/>
                <w:text/>
              </w:sdtPr>
              <w:sdtEndPr/>
              <w:sdtContent>
                <w:r w:rsidR="00D24DD8">
                  <w:rPr>
                    <w:rFonts w:cs="Arial"/>
                    <w:sz w:val="18"/>
                    <w:szCs w:val="18"/>
                  </w:rPr>
                  <w:t xml:space="preserve">  </w:t>
                </w:r>
              </w:sdtContent>
            </w:sdt>
          </w:p>
        </w:tc>
      </w:tr>
    </w:tbl>
    <w:p w14:paraId="300A1F65" w14:textId="77777777" w:rsidR="00362561" w:rsidRPr="004536BE" w:rsidRDefault="00362561" w:rsidP="002F32CA">
      <w:r>
        <w:t xml:space="preserve"> 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1413"/>
        <w:gridCol w:w="4961"/>
        <w:gridCol w:w="2693"/>
      </w:tblGrid>
      <w:tr w:rsidR="00010F09" w:rsidRPr="00262B10" w14:paraId="2FA26F22" w14:textId="77777777">
        <w:tc>
          <w:tcPr>
            <w:tcW w:w="1413" w:type="dxa"/>
            <w:tcBorders>
              <w:bottom w:val="single" w:sz="4" w:space="0" w:color="auto"/>
            </w:tcBorders>
          </w:tcPr>
          <w:p w14:paraId="0F6335B8" w14:textId="77777777" w:rsidR="00010F09" w:rsidRPr="00262B10" w:rsidRDefault="00010F09" w:rsidP="002F32CA">
            <w:bookmarkStart w:id="0" w:name="Start"/>
            <w:bookmarkEnd w:id="0"/>
            <w:r>
              <w:t>Møtedato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</w:tcPr>
          <w:p w14:paraId="39CAAED8" w14:textId="11FEF8B2" w:rsidR="00010F09" w:rsidRPr="00262B10" w:rsidRDefault="003F338F" w:rsidP="002F32CA">
            <w:r>
              <w:t>21.04.2026</w:t>
            </w:r>
          </w:p>
        </w:tc>
      </w:tr>
      <w:tr w:rsidR="00010F09" w:rsidRPr="00262B10" w14:paraId="0EC79CC5" w14:textId="77777777">
        <w:tc>
          <w:tcPr>
            <w:tcW w:w="1413" w:type="dxa"/>
            <w:tcBorders>
              <w:bottom w:val="single" w:sz="4" w:space="0" w:color="auto"/>
            </w:tcBorders>
          </w:tcPr>
          <w:p w14:paraId="5D93F4F3" w14:textId="3AF2C186" w:rsidR="00010F09" w:rsidRDefault="00010F09" w:rsidP="002F32CA">
            <w:r>
              <w:t>Tid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</w:tcPr>
          <w:p w14:paraId="1028F83B" w14:textId="13448784" w:rsidR="00010F09" w:rsidRPr="00262B10" w:rsidRDefault="003F338F" w:rsidP="002F32CA">
            <w:r>
              <w:t>Kl 19</w:t>
            </w:r>
          </w:p>
        </w:tc>
      </w:tr>
      <w:tr w:rsidR="00010F09" w:rsidRPr="00262B10" w14:paraId="64D4F843" w14:textId="77777777">
        <w:tc>
          <w:tcPr>
            <w:tcW w:w="1413" w:type="dxa"/>
            <w:tcBorders>
              <w:bottom w:val="single" w:sz="4" w:space="0" w:color="auto"/>
            </w:tcBorders>
          </w:tcPr>
          <w:p w14:paraId="058E3CF4" w14:textId="77777777" w:rsidR="00010F09" w:rsidRPr="00262B10" w:rsidRDefault="00010F09" w:rsidP="002F32CA">
            <w:r w:rsidRPr="00262B10">
              <w:t>S</w:t>
            </w:r>
            <w:r>
              <w:t>ted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</w:tcPr>
          <w:p w14:paraId="009B6742" w14:textId="3FB39338" w:rsidR="00010F09" w:rsidRPr="00262B10" w:rsidRDefault="003F338F" w:rsidP="002F32CA">
            <w:r>
              <w:t>Ranheim menighetssenter</w:t>
            </w:r>
          </w:p>
        </w:tc>
      </w:tr>
      <w:tr w:rsidR="00010F09" w:rsidRPr="00262B10" w14:paraId="374C358A" w14:textId="77777777">
        <w:tc>
          <w:tcPr>
            <w:tcW w:w="1413" w:type="dxa"/>
            <w:tcBorders>
              <w:bottom w:val="single" w:sz="4" w:space="0" w:color="auto"/>
            </w:tcBorders>
          </w:tcPr>
          <w:p w14:paraId="3416B456" w14:textId="277929D4" w:rsidR="00010F09" w:rsidRPr="00262B10" w:rsidRDefault="00010F09" w:rsidP="002F32CA">
            <w:r>
              <w:t>Disse møtte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</w:tcPr>
          <w:p w14:paraId="66110DD3" w14:textId="19D91893" w:rsidR="00010F09" w:rsidRPr="00262B10" w:rsidRDefault="003F338F" w:rsidP="002F32CA">
            <w:r>
              <w:t>Ane Myhrvold Strømman, Svein Otto Nilsen, Lisbeth Nygård, Sylvi Renate Eltoft, Jørgen Moe Sand, Ja</w:t>
            </w:r>
            <w:r w:rsidR="002F32CA">
              <w:t>n</w:t>
            </w:r>
            <w:r>
              <w:t>- Erik Kosberg</w:t>
            </w:r>
            <w:r w:rsidR="002F32CA">
              <w:t>, Skule Bjørnstad, Arne Reidar Vik Selven</w:t>
            </w:r>
          </w:p>
        </w:tc>
      </w:tr>
      <w:tr w:rsidR="00010F09" w:rsidRPr="00262B10" w14:paraId="300D349C" w14:textId="77777777">
        <w:tc>
          <w:tcPr>
            <w:tcW w:w="1413" w:type="dxa"/>
            <w:tcBorders>
              <w:bottom w:val="single" w:sz="4" w:space="0" w:color="auto"/>
            </w:tcBorders>
          </w:tcPr>
          <w:p w14:paraId="1CD6A83E" w14:textId="3FAE1520" w:rsidR="00010F09" w:rsidRDefault="00010F09" w:rsidP="002F32CA">
            <w:r>
              <w:t>Forfall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</w:tcPr>
          <w:p w14:paraId="72011EF3" w14:textId="1FC030C5" w:rsidR="00010F09" w:rsidRPr="00262B10" w:rsidRDefault="002F32CA" w:rsidP="002F32CA">
            <w:r>
              <w:t>Geir Saltrø</w:t>
            </w:r>
          </w:p>
        </w:tc>
      </w:tr>
      <w:tr w:rsidR="00010F09" w:rsidRPr="00262B10" w14:paraId="205C2546" w14:textId="77777777">
        <w:tc>
          <w:tcPr>
            <w:tcW w:w="1413" w:type="dxa"/>
            <w:tcBorders>
              <w:bottom w:val="single" w:sz="4" w:space="0" w:color="auto"/>
            </w:tcBorders>
          </w:tcPr>
          <w:p w14:paraId="7BF22FA0" w14:textId="69654A09" w:rsidR="00010F09" w:rsidRDefault="002F32CA" w:rsidP="002F32CA">
            <w:r>
              <w:t>Protokoll- fører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</w:tcPr>
          <w:p w14:paraId="1519F86D" w14:textId="6B382BB6" w:rsidR="00010F09" w:rsidRPr="00262B10" w:rsidRDefault="002F32CA" w:rsidP="002F32CA">
            <w:r>
              <w:t>Arne Reidar Vik Selven</w:t>
            </w:r>
          </w:p>
        </w:tc>
      </w:tr>
      <w:tr w:rsidR="00010F09" w:rsidRPr="00262B10" w14:paraId="10ADAB61" w14:textId="77777777">
        <w:tc>
          <w:tcPr>
            <w:tcW w:w="1413" w:type="dxa"/>
            <w:tcBorders>
              <w:bottom w:val="single" w:sz="4" w:space="0" w:color="auto"/>
            </w:tcBorders>
          </w:tcPr>
          <w:p w14:paraId="0C2EFDE9" w14:textId="47BDA1CE" w:rsidR="00010F09" w:rsidRDefault="00010F09" w:rsidP="002F32CA">
            <w:r>
              <w:t>Møteleder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</w:tcPr>
          <w:p w14:paraId="01CF81A8" w14:textId="0675C559" w:rsidR="00010F09" w:rsidRPr="00262B10" w:rsidRDefault="002F32CA" w:rsidP="002F32CA">
            <w:r>
              <w:t>Ane Myhrvold Strømman</w:t>
            </w:r>
          </w:p>
        </w:tc>
      </w:tr>
      <w:tr w:rsidR="00774A28" w:rsidRPr="00262B10" w14:paraId="715ADA7C" w14:textId="77777777" w:rsidTr="00010F09"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44FF67" w14:textId="77777777" w:rsidR="00774A28" w:rsidRPr="00262B10" w:rsidRDefault="00774A28" w:rsidP="002F32CA"/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06E849" w14:textId="77777777" w:rsidR="00774A28" w:rsidRPr="00262B10" w:rsidRDefault="00774A28" w:rsidP="002F32CA"/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0A1880" w14:textId="77777777" w:rsidR="00774A28" w:rsidRPr="00262B10" w:rsidRDefault="00774A28" w:rsidP="002F32CA"/>
        </w:tc>
      </w:tr>
    </w:tbl>
    <w:p w14:paraId="1E4929C2" w14:textId="77777777" w:rsidR="006E5FD8" w:rsidRPr="008C7847" w:rsidRDefault="006E5FD8" w:rsidP="002F32CA"/>
    <w:p w14:paraId="77D3C207" w14:textId="77777777" w:rsidR="00AC4EC1" w:rsidRDefault="00AC4EC1" w:rsidP="002F32CA">
      <w:pPr>
        <w:tabs>
          <w:tab w:val="left" w:pos="1926"/>
        </w:tabs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2918"/>
      </w:tblGrid>
      <w:tr w:rsidR="007E1161" w:rsidRPr="00721477" w14:paraId="2C7AFD56" w14:textId="77777777" w:rsidTr="006F0674">
        <w:sdt>
          <w:sdtPr>
            <w:id w:val="-1537814678"/>
            <w:placeholder>
              <w:docPart w:val="63F4C1E4786045369C20E9D58B434602"/>
            </w:placeholder>
            <w:text/>
          </w:sdtPr>
          <w:sdtEndPr/>
          <w:sdtContent>
            <w:tc>
              <w:tcPr>
                <w:tcW w:w="6096" w:type="dxa"/>
              </w:tcPr>
              <w:p w14:paraId="2CFF50ED" w14:textId="1B60F3BF" w:rsidR="007E1161" w:rsidRPr="00721477" w:rsidRDefault="009B430F" w:rsidP="002F32CA">
                <w:pPr>
                  <w:tabs>
                    <w:tab w:val="left" w:pos="1926"/>
                  </w:tabs>
                </w:pPr>
                <w:r>
                  <w:t>Ane Myhrvold Strømman</w:t>
                </w:r>
              </w:p>
            </w:tc>
          </w:sdtContent>
        </w:sdt>
        <w:tc>
          <w:tcPr>
            <w:tcW w:w="2918" w:type="dxa"/>
          </w:tcPr>
          <w:p w14:paraId="59D0708F" w14:textId="78D5DD40" w:rsidR="007E1161" w:rsidRDefault="00E83854" w:rsidP="002F32CA">
            <w:pPr>
              <w:tabs>
                <w:tab w:val="left" w:pos="1926"/>
              </w:tabs>
            </w:pPr>
            <w:sdt>
              <w:sdtPr>
                <w:tag w:val="OurRef.Name"/>
                <w:id w:val="10042"/>
                <w:placeholder>
                  <w:docPart w:val="009EA188E32F40069C7A3A3C1D9A327E"/>
                </w:placeholder>
                <w:dataBinding w:prefixMappings="xmlns:gbs='http://www.software-innovation.no/growBusinessDocument'" w:xpath="/gbs:GrowBusinessDocument/gbs:OurRef.Name[@gbs:key='10042']" w:storeItemID="{CF2CC4BA-EA1A-4847-ACC4-D93F1B3AFD1A}"/>
                <w:text/>
              </w:sdtPr>
              <w:sdtEndPr/>
              <w:sdtContent>
                <w:r w:rsidR="00D24DD8">
                  <w:t>Arne Reidar Vik Selven</w:t>
                </w:r>
              </w:sdtContent>
            </w:sdt>
          </w:p>
        </w:tc>
      </w:tr>
      <w:tr w:rsidR="007E1161" w:rsidRPr="00721477" w14:paraId="6DB7118C" w14:textId="77777777" w:rsidTr="006F0674">
        <w:tc>
          <w:tcPr>
            <w:tcW w:w="6096" w:type="dxa"/>
          </w:tcPr>
          <w:p w14:paraId="1075A6CE" w14:textId="77777777" w:rsidR="007E1161" w:rsidRDefault="00A250CC" w:rsidP="002F32CA">
            <w:pPr>
              <w:tabs>
                <w:tab w:val="left" w:pos="1926"/>
              </w:tabs>
            </w:pPr>
            <w:r>
              <w:t>M</w:t>
            </w:r>
            <w:r w:rsidR="007E1161">
              <w:t>enighetsrådsleder</w:t>
            </w:r>
          </w:p>
          <w:p w14:paraId="11EE011A" w14:textId="77777777" w:rsidR="00707BAC" w:rsidRDefault="00707BAC" w:rsidP="002F32CA">
            <w:pPr>
              <w:tabs>
                <w:tab w:val="left" w:pos="1926"/>
              </w:tabs>
            </w:pPr>
          </w:p>
          <w:p w14:paraId="0555887D" w14:textId="1721B337" w:rsidR="00707BAC" w:rsidRPr="00721477" w:rsidRDefault="00707BAC" w:rsidP="002F32CA">
            <w:pPr>
              <w:tabs>
                <w:tab w:val="left" w:pos="1926"/>
              </w:tabs>
            </w:pPr>
          </w:p>
        </w:tc>
        <w:tc>
          <w:tcPr>
            <w:tcW w:w="2918" w:type="dxa"/>
          </w:tcPr>
          <w:p w14:paraId="5F25DE4B" w14:textId="77777777" w:rsidR="007E1161" w:rsidRDefault="009D3D6E" w:rsidP="002F32CA">
            <w:pPr>
              <w:tabs>
                <w:tab w:val="left" w:pos="1926"/>
              </w:tabs>
            </w:pPr>
            <w:r>
              <w:t>Daglig leder</w:t>
            </w:r>
          </w:p>
          <w:p w14:paraId="542BEC06" w14:textId="77777777" w:rsidR="00707BAC" w:rsidRDefault="00707BAC" w:rsidP="002F32CA">
            <w:pPr>
              <w:tabs>
                <w:tab w:val="left" w:pos="1926"/>
              </w:tabs>
            </w:pPr>
          </w:p>
          <w:p w14:paraId="3D61D863" w14:textId="79311CE8" w:rsidR="00707BAC" w:rsidRDefault="00707BAC" w:rsidP="002F32CA">
            <w:pPr>
              <w:tabs>
                <w:tab w:val="left" w:pos="1926"/>
              </w:tabs>
            </w:pPr>
          </w:p>
        </w:tc>
      </w:tr>
      <w:tr w:rsidR="007E1161" w:rsidRPr="00721477" w14:paraId="351DC646" w14:textId="77777777" w:rsidTr="006F0674">
        <w:tc>
          <w:tcPr>
            <w:tcW w:w="6096" w:type="dxa"/>
          </w:tcPr>
          <w:p w14:paraId="232921EB" w14:textId="77777777" w:rsidR="007E1161" w:rsidRPr="00721477" w:rsidRDefault="007E1161" w:rsidP="002F32CA">
            <w:pPr>
              <w:tabs>
                <w:tab w:val="left" w:pos="1926"/>
              </w:tabs>
            </w:pPr>
          </w:p>
        </w:tc>
        <w:tc>
          <w:tcPr>
            <w:tcW w:w="2918" w:type="dxa"/>
          </w:tcPr>
          <w:p w14:paraId="7C070A29" w14:textId="77777777" w:rsidR="007E1161" w:rsidRPr="00721477" w:rsidRDefault="007E1161" w:rsidP="002F32CA">
            <w:pPr>
              <w:tabs>
                <w:tab w:val="left" w:pos="1926"/>
              </w:tabs>
            </w:pPr>
          </w:p>
        </w:tc>
      </w:tr>
    </w:tbl>
    <w:p w14:paraId="524C3D2D" w14:textId="77777777" w:rsidR="00AC4EC1" w:rsidRDefault="00AC4EC1" w:rsidP="002F32CA">
      <w:pPr>
        <w:tabs>
          <w:tab w:val="left" w:pos="1926"/>
        </w:tabs>
      </w:pPr>
    </w:p>
    <w:tbl>
      <w:tblPr>
        <w:tblW w:w="908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6" w:space="0" w:color="BFBFBF"/>
          <w:insideV w:val="single" w:sz="6" w:space="0" w:color="BFBFBF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970"/>
        <w:gridCol w:w="8112"/>
      </w:tblGrid>
      <w:tr w:rsidR="002925D7" w:rsidRPr="000D32BC" w14:paraId="6EEA207D" w14:textId="77777777">
        <w:trPr>
          <w:trHeight w:val="312"/>
        </w:trPr>
        <w:tc>
          <w:tcPr>
            <w:tcW w:w="970" w:type="dxa"/>
          </w:tcPr>
          <w:p w14:paraId="44551F9B" w14:textId="77777777" w:rsidR="002925D7" w:rsidRPr="000023C2" w:rsidRDefault="002925D7" w:rsidP="002F32CA">
            <w:pPr>
              <w:spacing w:after="120"/>
              <w:rPr>
                <w:b/>
              </w:rPr>
            </w:pPr>
            <w:r>
              <w:rPr>
                <w:b/>
              </w:rPr>
              <w:t>Saksnr.</w:t>
            </w:r>
          </w:p>
        </w:tc>
        <w:tc>
          <w:tcPr>
            <w:tcW w:w="8112" w:type="dxa"/>
          </w:tcPr>
          <w:p w14:paraId="10AA4372" w14:textId="77777777" w:rsidR="002925D7" w:rsidRPr="000D32BC" w:rsidRDefault="002925D7" w:rsidP="002F32CA">
            <w:pPr>
              <w:spacing w:after="120"/>
              <w:rPr>
                <w:b/>
              </w:rPr>
            </w:pPr>
            <w:r>
              <w:rPr>
                <w:b/>
              </w:rPr>
              <w:t>Sakstittel</w:t>
            </w:r>
            <w:r w:rsidRPr="000D32BC">
              <w:rPr>
                <w:b/>
              </w:rPr>
              <w:t>:</w:t>
            </w:r>
          </w:p>
        </w:tc>
      </w:tr>
      <w:tr w:rsidR="002925D7" w:rsidRPr="00274EC2" w14:paraId="07251E9B" w14:textId="77777777">
        <w:trPr>
          <w:trHeight w:val="303"/>
        </w:trPr>
        <w:tc>
          <w:tcPr>
            <w:tcW w:w="970" w:type="dxa"/>
          </w:tcPr>
          <w:p w14:paraId="26ED3E78" w14:textId="77777777" w:rsidR="002925D7" w:rsidRPr="000023C2" w:rsidRDefault="002925D7" w:rsidP="002F32CA">
            <w:pPr>
              <w:spacing w:after="120"/>
              <w:rPr>
                <w:b/>
              </w:rPr>
            </w:pPr>
            <w:r>
              <w:rPr>
                <w:b/>
              </w:rPr>
              <w:t xml:space="preserve"> 22/26</w:t>
            </w:r>
          </w:p>
        </w:tc>
        <w:tc>
          <w:tcPr>
            <w:tcW w:w="8112" w:type="dxa"/>
          </w:tcPr>
          <w:p w14:paraId="76823A29" w14:textId="77777777" w:rsidR="002925D7" w:rsidRDefault="002925D7" w:rsidP="002F32CA">
            <w:pPr>
              <w:spacing w:before="240"/>
              <w:rPr>
                <w:b/>
              </w:rPr>
            </w:pPr>
            <w:r w:rsidRPr="00CD2AED">
              <w:rPr>
                <w:b/>
              </w:rPr>
              <w:t>Godkjenning av innkalling og saksliste</w:t>
            </w:r>
            <w:r>
              <w:rPr>
                <w:b/>
              </w:rPr>
              <w:t xml:space="preserve"> </w:t>
            </w:r>
          </w:p>
          <w:p w14:paraId="4060A2B9" w14:textId="7F1E567C" w:rsidR="002925D7" w:rsidRDefault="003F338F" w:rsidP="002F32CA">
            <w:pPr>
              <w:spacing w:after="120"/>
              <w:rPr>
                <w:b/>
              </w:rPr>
            </w:pPr>
            <w:r>
              <w:rPr>
                <w:bCs/>
              </w:rPr>
              <w:br/>
              <w:t>V</w:t>
            </w:r>
            <w:r w:rsidR="002925D7" w:rsidRPr="00F347DF">
              <w:rPr>
                <w:b/>
              </w:rPr>
              <w:t xml:space="preserve">edtak: </w:t>
            </w:r>
          </w:p>
          <w:p w14:paraId="564F628E" w14:textId="49E8D9C5" w:rsidR="002925D7" w:rsidRDefault="002925D7" w:rsidP="002F32CA">
            <w:pPr>
              <w:spacing w:after="120"/>
              <w:rPr>
                <w:bCs/>
              </w:rPr>
            </w:pPr>
            <w:r>
              <w:t>Ranheim og Charlottenlund menighetsråd, heretter kalt rådet, godkjenner innkalling og saksliste til møte 21.04.2026</w:t>
            </w:r>
            <w:r w:rsidR="003F338F">
              <w:t>.</w:t>
            </w:r>
          </w:p>
          <w:p w14:paraId="3E84C923" w14:textId="77777777" w:rsidR="002925D7" w:rsidRPr="00F347DF" w:rsidRDefault="002925D7" w:rsidP="002F32CA">
            <w:pPr>
              <w:spacing w:after="120"/>
              <w:rPr>
                <w:b/>
              </w:rPr>
            </w:pPr>
          </w:p>
        </w:tc>
      </w:tr>
      <w:tr w:rsidR="002925D7" w:rsidRPr="00274EC2" w14:paraId="445ECD46" w14:textId="77777777">
        <w:trPr>
          <w:trHeight w:val="303"/>
        </w:trPr>
        <w:tc>
          <w:tcPr>
            <w:tcW w:w="970" w:type="dxa"/>
          </w:tcPr>
          <w:p w14:paraId="3613E073" w14:textId="184C665B" w:rsidR="002925D7" w:rsidRPr="00274EC2" w:rsidRDefault="002925D7" w:rsidP="002F32CA">
            <w:pPr>
              <w:spacing w:after="120"/>
              <w:rPr>
                <w:b/>
                <w:lang w:val="da-DK"/>
              </w:rPr>
            </w:pPr>
            <w:r w:rsidRPr="00F347DF">
              <w:rPr>
                <w:b/>
              </w:rPr>
              <w:t xml:space="preserve"> </w:t>
            </w:r>
            <w:r w:rsidR="003F338F">
              <w:rPr>
                <w:b/>
              </w:rPr>
              <w:t>23</w:t>
            </w:r>
            <w:r>
              <w:rPr>
                <w:b/>
                <w:lang w:val="da-DK"/>
              </w:rPr>
              <w:t>/25</w:t>
            </w:r>
          </w:p>
        </w:tc>
        <w:tc>
          <w:tcPr>
            <w:tcW w:w="8112" w:type="dxa"/>
          </w:tcPr>
          <w:p w14:paraId="339661D6" w14:textId="77777777" w:rsidR="002925D7" w:rsidRPr="00EC27D1" w:rsidRDefault="002925D7" w:rsidP="002F32CA">
            <w:pPr>
              <w:spacing w:before="240" w:after="120"/>
              <w:rPr>
                <w:b/>
              </w:rPr>
            </w:pPr>
            <w:r>
              <w:rPr>
                <w:b/>
              </w:rPr>
              <w:t>Godkjenning protokoll møte 17.03.2026</w:t>
            </w:r>
          </w:p>
          <w:p w14:paraId="0A1158CC" w14:textId="0127953D" w:rsidR="002925D7" w:rsidRPr="00F347DF" w:rsidRDefault="003F338F" w:rsidP="002F32CA">
            <w:pPr>
              <w:spacing w:after="120"/>
              <w:rPr>
                <w:bCs/>
              </w:rPr>
            </w:pPr>
            <w:r>
              <w:rPr>
                <w:b/>
              </w:rPr>
              <w:t>V</w:t>
            </w:r>
            <w:r w:rsidR="002925D7" w:rsidRPr="00F347DF">
              <w:rPr>
                <w:b/>
              </w:rPr>
              <w:t xml:space="preserve">edtak: </w:t>
            </w:r>
            <w:r w:rsidR="002925D7" w:rsidRPr="00F347DF">
              <w:rPr>
                <w:b/>
              </w:rPr>
              <w:br/>
            </w:r>
            <w:r w:rsidR="002925D7">
              <w:rPr>
                <w:bCs/>
              </w:rPr>
              <w:t xml:space="preserve">Rådet godkjenner </w:t>
            </w:r>
            <w:r>
              <w:rPr>
                <w:bCs/>
              </w:rPr>
              <w:t xml:space="preserve">og vedtar </w:t>
            </w:r>
            <w:r w:rsidR="002925D7">
              <w:rPr>
                <w:bCs/>
              </w:rPr>
              <w:t>protokoll fra møte 17.03.2026</w:t>
            </w:r>
            <w:r>
              <w:rPr>
                <w:bCs/>
              </w:rPr>
              <w:t>.</w:t>
            </w:r>
          </w:p>
          <w:p w14:paraId="56884228" w14:textId="77777777" w:rsidR="002925D7" w:rsidRPr="00F347DF" w:rsidRDefault="002925D7" w:rsidP="002F32CA">
            <w:pPr>
              <w:spacing w:after="120"/>
              <w:rPr>
                <w:b/>
              </w:rPr>
            </w:pPr>
          </w:p>
        </w:tc>
      </w:tr>
      <w:tr w:rsidR="002925D7" w:rsidRPr="00C62F1A" w14:paraId="1A872FEC" w14:textId="77777777">
        <w:trPr>
          <w:trHeight w:val="303"/>
        </w:trPr>
        <w:tc>
          <w:tcPr>
            <w:tcW w:w="970" w:type="dxa"/>
          </w:tcPr>
          <w:p w14:paraId="03F5E0FB" w14:textId="3564F200" w:rsidR="002925D7" w:rsidRPr="00274EC2" w:rsidRDefault="003F338F" w:rsidP="002F32CA">
            <w:pPr>
              <w:spacing w:after="120"/>
              <w:rPr>
                <w:b/>
                <w:lang w:val="da-DK"/>
              </w:rPr>
            </w:pPr>
            <w:r>
              <w:rPr>
                <w:b/>
              </w:rPr>
              <w:t>24</w:t>
            </w:r>
            <w:r w:rsidR="002925D7">
              <w:rPr>
                <w:b/>
                <w:lang w:val="da-DK"/>
              </w:rPr>
              <w:t>/25</w:t>
            </w:r>
          </w:p>
        </w:tc>
        <w:tc>
          <w:tcPr>
            <w:tcW w:w="8112" w:type="dxa"/>
          </w:tcPr>
          <w:p w14:paraId="386941AB" w14:textId="41171477" w:rsidR="002925D7" w:rsidRDefault="002925D7" w:rsidP="002F32CA">
            <w:r w:rsidRPr="00BB2331">
              <w:rPr>
                <w:b/>
              </w:rPr>
              <w:t>Forespørsel fra nabo om å få bygge mur på soknets tomt</w:t>
            </w:r>
            <w:r w:rsidR="00BB2331" w:rsidRPr="00BB2331">
              <w:rPr>
                <w:b/>
              </w:rPr>
              <w:br/>
            </w:r>
            <w:r w:rsidR="00BB2331" w:rsidRPr="00BB2331">
              <w:rPr>
                <w:b/>
              </w:rPr>
              <w:br/>
            </w:r>
            <w:r>
              <w:t xml:space="preserve">Som informert om i forrige rådsmøte, så har Ranheim </w:t>
            </w:r>
            <w:r w:rsidR="002F32CA">
              <w:t>menighetssenters</w:t>
            </w:r>
            <w:r>
              <w:t xml:space="preserve"> stiftelse mottatt søknad fra nabo om å få sette opp en mur for å lette arbeidet når han klipper hekk. Hekken og sted for mur er ønsket plassert på soknets tomt. Sognet eier selve tomten og rådet må derfor ta stilling til dette. </w:t>
            </w:r>
          </w:p>
          <w:p w14:paraId="3909122A" w14:textId="77777777" w:rsidR="002925D7" w:rsidRDefault="002925D7" w:rsidP="002F32CA">
            <w:pPr>
              <w:spacing w:after="120"/>
            </w:pPr>
          </w:p>
          <w:p w14:paraId="2C0AB551" w14:textId="77777777" w:rsidR="002925D7" w:rsidRPr="00C62F1A" w:rsidRDefault="002925D7" w:rsidP="002F32CA">
            <w:pPr>
              <w:spacing w:after="120"/>
              <w:rPr>
                <w:bCs/>
              </w:rPr>
            </w:pPr>
            <w:r w:rsidRPr="00C62F1A">
              <w:rPr>
                <w:b/>
                <w:bCs/>
              </w:rPr>
              <w:t>Vedtak fra forrige rådsmøte:</w:t>
            </w:r>
            <w:r>
              <w:t xml:space="preserve"> </w:t>
            </w:r>
            <w:r>
              <w:br/>
              <w:t>Rådet stiller seg som utgangspunkt positiv til søknaden, men trenger å se nærmere på saken og få fremlagt et tydeligere saksgrunnlag med mer konkret beskrivelse for å kunne gjøre et endelig vedtak. Rådet ønsker også å se nærmere på de faktiske forhold i dagslys. Rådet setter seg mål om å gjøre vedtak i saken på neste rådsmøte og ber rådsmedlem og styreleder i stiftelsen om å kontakte søker for å informere om status og konklusjon i dette rådsmøtet.</w:t>
            </w:r>
            <w:r>
              <w:br/>
            </w:r>
            <w:r>
              <w:br/>
            </w:r>
            <w:r>
              <w:lastRenderedPageBreak/>
              <w:t xml:space="preserve">Rådet v/ AU har forespurt stiftelsen om å fremlegge sak og søknad for rådet, slik at den kan behandles i dette møtet. </w:t>
            </w:r>
          </w:p>
          <w:p w14:paraId="2EF8D16E" w14:textId="7E6AF27F" w:rsidR="002925D7" w:rsidRPr="00C62F1A" w:rsidRDefault="002925D7" w:rsidP="002F32CA">
            <w:pPr>
              <w:spacing w:after="120"/>
              <w:rPr>
                <w:b/>
              </w:rPr>
            </w:pPr>
            <w:r w:rsidRPr="00C62F1A">
              <w:rPr>
                <w:b/>
              </w:rPr>
              <w:br/>
              <w:t xml:space="preserve">Forslag til vedtak: </w:t>
            </w:r>
            <w:r w:rsidRPr="00C62F1A">
              <w:rPr>
                <w:b/>
              </w:rPr>
              <w:br/>
            </w:r>
            <w:r w:rsidR="003F338F">
              <w:rPr>
                <w:bCs/>
              </w:rPr>
              <w:t>Rådet vedtar at nabo må rette søknaden formelt til menighetsrådet før et svar kan gis</w:t>
            </w:r>
            <w:r w:rsidR="00B416F6">
              <w:rPr>
                <w:bCs/>
              </w:rPr>
              <w:t>, i og med at soknet/menigheten eier selve tomten</w:t>
            </w:r>
            <w:r w:rsidR="003F338F">
              <w:rPr>
                <w:bCs/>
              </w:rPr>
              <w:t>. Rådsmedlem Lisbeth Nygård tar kontakt med søker for å informere om dette.</w:t>
            </w:r>
            <w:r w:rsidR="00E93A64">
              <w:rPr>
                <w:bCs/>
              </w:rPr>
              <w:br/>
            </w:r>
          </w:p>
        </w:tc>
      </w:tr>
      <w:tr w:rsidR="002925D7" w:rsidRPr="00274EC2" w14:paraId="0AFE1CA5" w14:textId="77777777">
        <w:trPr>
          <w:trHeight w:val="303"/>
        </w:trPr>
        <w:tc>
          <w:tcPr>
            <w:tcW w:w="970" w:type="dxa"/>
          </w:tcPr>
          <w:p w14:paraId="4F4624BC" w14:textId="549424FE" w:rsidR="002925D7" w:rsidRPr="00274EC2" w:rsidRDefault="00B81BEB" w:rsidP="002F32CA">
            <w:pPr>
              <w:spacing w:after="120"/>
              <w:rPr>
                <w:b/>
                <w:lang w:val="da-DK"/>
              </w:rPr>
            </w:pPr>
            <w:r>
              <w:rPr>
                <w:b/>
                <w:lang w:val="da-DK"/>
              </w:rPr>
              <w:lastRenderedPageBreak/>
              <w:t>25</w:t>
            </w:r>
            <w:r w:rsidR="002925D7">
              <w:rPr>
                <w:b/>
                <w:lang w:val="da-DK"/>
              </w:rPr>
              <w:t>/25</w:t>
            </w:r>
          </w:p>
        </w:tc>
        <w:tc>
          <w:tcPr>
            <w:tcW w:w="8112" w:type="dxa"/>
          </w:tcPr>
          <w:p w14:paraId="50FC1C62" w14:textId="77777777" w:rsidR="002925D7" w:rsidRDefault="002925D7" w:rsidP="002F32CA">
            <w:r>
              <w:rPr>
                <w:b/>
              </w:rPr>
              <w:t>Nye utleiesatser på menighetens bygg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t>Kirkelig fellesråd hadde møte 17.09.2025 behandlet følgende sak:</w:t>
            </w:r>
            <w:r>
              <w:br/>
            </w:r>
          </w:p>
          <w:p w14:paraId="72D9BE81" w14:textId="77777777" w:rsidR="002925D7" w:rsidRDefault="002925D7" w:rsidP="002F32CA">
            <w:pPr>
              <w:rPr>
                <w:b/>
              </w:rPr>
            </w:pPr>
            <w:r w:rsidRPr="00DD0C35">
              <w:rPr>
                <w:i/>
                <w:iCs/>
              </w:rPr>
              <w:t>14/25 Utleie av kirkebygg, kapeller og menighetssaler - revisjon av vedtatte takster, premisser og regler for utleie</w:t>
            </w:r>
            <w:r>
              <w:br/>
            </w:r>
            <w:r>
              <w:br/>
              <w:t>Følgende vedtak ble gjort:</w:t>
            </w:r>
          </w:p>
          <w:p w14:paraId="266E5213" w14:textId="263A7F44" w:rsidR="002925D7" w:rsidRPr="00274EC2" w:rsidRDefault="002925D7" w:rsidP="002F32CA">
            <w:pPr>
              <w:spacing w:after="120"/>
              <w:rPr>
                <w:bCs/>
              </w:rPr>
            </w:pPr>
            <w:r>
              <w:br/>
            </w:r>
            <w:r w:rsidRPr="00DD0C35">
              <w:rPr>
                <w:i/>
                <w:iCs/>
              </w:rPr>
              <w:t>Pkt. 1a) Utleie til arrangement ikke-kommersiell aktør og utleie av menighetssal/kirkestue fastsettes lokalt</w:t>
            </w:r>
            <w:r w:rsidRPr="00DD0C35">
              <w:rPr>
                <w:i/>
                <w:iCs/>
              </w:rPr>
              <w:br/>
              <w:t xml:space="preserve">Pkt. 1b) Takst for kommersielle aktører opprettholdes som foreslått i juni. </w:t>
            </w:r>
            <w:r w:rsidRPr="00DD0C35">
              <w:rPr>
                <w:i/>
                <w:iCs/>
              </w:rPr>
              <w:br/>
              <w:t>Pkt. 2. Faste kostnader tilknyttet til drift av bygg innarbeides i lokale avtaler.</w:t>
            </w:r>
            <w:r>
              <w:br/>
            </w:r>
            <w:r>
              <w:br/>
              <w:t>Dette betyr at rådet skal vedta og fastsette utleietakster til arrangement ikke-kommersiell aktør og utleie av menighetssal/kirkestue og at faste kostnader tilknyttet til drift av bygg innarbeides i disse.</w:t>
            </w:r>
            <w:r>
              <w:br/>
            </w:r>
            <w:r>
              <w:br/>
              <w:t xml:space="preserve">Etter vurdering i AU legger vi i første omgang opp til en drøfting av saken i dette rådsmøtet, for å å vedta videre fremdrift og prosess frem mot et vedtak. </w:t>
            </w:r>
            <w:r>
              <w:br/>
            </w:r>
            <w:r>
              <w:br/>
              <w:t xml:space="preserve">Daglig leder legger </w:t>
            </w:r>
            <w:r w:rsidR="00B416F6">
              <w:t>la frem</w:t>
            </w:r>
            <w:r>
              <w:t xml:space="preserve"> ytterligere informasjon til saken i møtet.</w:t>
            </w:r>
            <w:r>
              <w:br/>
            </w:r>
          </w:p>
          <w:p w14:paraId="1165D737" w14:textId="67E5E90C" w:rsidR="002925D7" w:rsidRPr="00274EC2" w:rsidRDefault="002925D7" w:rsidP="002D5993">
            <w:pPr>
              <w:spacing w:after="120"/>
              <w:rPr>
                <w:b/>
              </w:rPr>
            </w:pPr>
            <w:r w:rsidRPr="00274EC2">
              <w:rPr>
                <w:b/>
              </w:rPr>
              <w:t xml:space="preserve">Forslag til vedtak: </w:t>
            </w:r>
            <w:r w:rsidRPr="00274EC2">
              <w:rPr>
                <w:b/>
              </w:rPr>
              <w:br/>
            </w:r>
            <w:r>
              <w:rPr>
                <w:bCs/>
              </w:rPr>
              <w:t xml:space="preserve">Rådet vedtar </w:t>
            </w:r>
            <w:r w:rsidR="00B416F6">
              <w:rPr>
                <w:bCs/>
              </w:rPr>
              <w:t xml:space="preserve">å utarbeide egne satser for utleie i menighetens bygg og at et utvalg jobber for å legge frem en opplyst sak til vedtak i et senere rådsmøte. </w:t>
            </w:r>
            <w:r w:rsidR="00B416F6">
              <w:rPr>
                <w:bCs/>
              </w:rPr>
              <w:br/>
            </w:r>
            <w:r w:rsidR="00B416F6">
              <w:rPr>
                <w:bCs/>
              </w:rPr>
              <w:br/>
              <w:t>Rådet nedsetter i den sammenheng et utvalg bestående av Arne Reidar Vik Selven, Lisbeth Nygård og Jørgen Moe Sand. I tillegg er det ønskelig med representasjon av en person fra stab. Selven jobber videre med å rekruttere en person fra stab og kaller inn til første møte når dette er klart.</w:t>
            </w:r>
            <w:r w:rsidR="0012762C">
              <w:rPr>
                <w:bCs/>
              </w:rPr>
              <w:br/>
            </w:r>
          </w:p>
        </w:tc>
      </w:tr>
      <w:tr w:rsidR="002925D7" w:rsidRPr="00DD0C35" w14:paraId="20776F06" w14:textId="77777777">
        <w:trPr>
          <w:trHeight w:val="303"/>
        </w:trPr>
        <w:tc>
          <w:tcPr>
            <w:tcW w:w="970" w:type="dxa"/>
          </w:tcPr>
          <w:p w14:paraId="519D9A3E" w14:textId="2E476F2C" w:rsidR="002925D7" w:rsidRPr="00274EC2" w:rsidRDefault="00B81BEB" w:rsidP="002F32CA">
            <w:pPr>
              <w:spacing w:after="120"/>
              <w:rPr>
                <w:b/>
                <w:lang w:val="da-DK"/>
              </w:rPr>
            </w:pPr>
            <w:r>
              <w:rPr>
                <w:b/>
                <w:lang w:val="da-DK"/>
              </w:rPr>
              <w:t>26</w:t>
            </w:r>
            <w:r w:rsidR="002925D7">
              <w:rPr>
                <w:b/>
                <w:lang w:val="da-DK"/>
              </w:rPr>
              <w:t>/25</w:t>
            </w:r>
          </w:p>
        </w:tc>
        <w:tc>
          <w:tcPr>
            <w:tcW w:w="8112" w:type="dxa"/>
          </w:tcPr>
          <w:p w14:paraId="26330E1F" w14:textId="77777777" w:rsidR="002925D7" w:rsidRDefault="002925D7" w:rsidP="002F32CA">
            <w:pPr>
              <w:rPr>
                <w:b/>
              </w:rPr>
            </w:pPr>
            <w:r>
              <w:rPr>
                <w:b/>
              </w:rPr>
              <w:t>Skriftlig informasjon til menigheten om aktivitet</w:t>
            </w:r>
          </w:p>
          <w:p w14:paraId="0FB18DB0" w14:textId="77777777" w:rsidR="002925D7" w:rsidRDefault="002925D7" w:rsidP="002F32CA">
            <w:pPr>
              <w:spacing w:after="120"/>
            </w:pPr>
            <w:r w:rsidRPr="00C331BD">
              <w:rPr>
                <w:bCs/>
              </w:rPr>
              <w:br/>
              <w:t>Viser til følgende sak o</w:t>
            </w:r>
            <w:r>
              <w:rPr>
                <w:bCs/>
              </w:rPr>
              <w:t>g vedtak i siste rådsmøte:</w:t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 w:rsidRPr="00DD0C35">
              <w:rPr>
                <w:i/>
                <w:iCs/>
              </w:rPr>
              <w:t xml:space="preserve">Flyer til menigheten med informasjon om aktivitet. Stab ønsker å se på muligheten for å sende ut flyer til menigheten ca hvert halvår med informasjon om kommende aktivitet. </w:t>
            </w:r>
            <w:r w:rsidRPr="00DD0C35">
              <w:rPr>
                <w:i/>
                <w:iCs/>
              </w:rPr>
              <w:br/>
            </w:r>
            <w:r w:rsidRPr="00DD0C35">
              <w:rPr>
                <w:i/>
                <w:iCs/>
              </w:rPr>
              <w:br/>
            </w:r>
            <w:r w:rsidRPr="00DD0C35">
              <w:rPr>
                <w:b/>
                <w:bCs/>
                <w:i/>
                <w:iCs/>
              </w:rPr>
              <w:t>Vedtak:</w:t>
            </w:r>
            <w:r w:rsidRPr="00DD0C35">
              <w:rPr>
                <w:i/>
                <w:iCs/>
              </w:rPr>
              <w:t xml:space="preserve"> Rådet ønsker å se nærmere på hvordan dette kan organiseres i neste rådsmøte.</w:t>
            </w:r>
          </w:p>
          <w:p w14:paraId="73593564" w14:textId="77777777" w:rsidR="002925D7" w:rsidRPr="00C331BD" w:rsidRDefault="002925D7" w:rsidP="002F32CA">
            <w:pPr>
              <w:spacing w:after="120"/>
              <w:rPr>
                <w:bCs/>
              </w:rPr>
            </w:pPr>
          </w:p>
          <w:p w14:paraId="40623656" w14:textId="6F99CD8C" w:rsidR="002925D7" w:rsidRPr="00DD0C35" w:rsidRDefault="00BF1F84" w:rsidP="002F32CA">
            <w:pPr>
              <w:spacing w:after="120"/>
              <w:rPr>
                <w:bCs/>
              </w:rPr>
            </w:pPr>
            <w:r>
              <w:rPr>
                <w:b/>
              </w:rPr>
              <w:t>V</w:t>
            </w:r>
            <w:r w:rsidR="002925D7" w:rsidRPr="00DD0C35">
              <w:rPr>
                <w:b/>
              </w:rPr>
              <w:t>edtak</w:t>
            </w:r>
            <w:r>
              <w:rPr>
                <w:b/>
              </w:rPr>
              <w:t xml:space="preserve"> i dette rådsmøtet</w:t>
            </w:r>
            <w:r w:rsidR="002925D7" w:rsidRPr="00DD0C35">
              <w:rPr>
                <w:b/>
              </w:rPr>
              <w:t xml:space="preserve">: </w:t>
            </w:r>
            <w:r w:rsidR="002925D7" w:rsidRPr="00DD0C35">
              <w:rPr>
                <w:b/>
              </w:rPr>
              <w:br/>
            </w:r>
            <w:r w:rsidR="002925D7" w:rsidRPr="00DD0C35">
              <w:rPr>
                <w:bCs/>
              </w:rPr>
              <w:t xml:space="preserve">Rådet </w:t>
            </w:r>
            <w:r w:rsidR="00B416F6">
              <w:rPr>
                <w:bCs/>
              </w:rPr>
              <w:t xml:space="preserve">ønsker at staben utarbeider en enkel brosjyre av et brettet A4- ark hvor det informeres om aktivitet og hendelser i menigheten, og at denne ikke distribueres per ordinær post, men i kirkene og tilknyttet menighetens mange ulike aktiviteter </w:t>
            </w:r>
            <w:r w:rsidR="00B416F6">
              <w:rPr>
                <w:bCs/>
              </w:rPr>
              <w:lastRenderedPageBreak/>
              <w:t xml:space="preserve">og kirkelige handlinger. Det er ønskelig at brosjyren utarbeides halvårlig. </w:t>
            </w:r>
            <w:r>
              <w:rPr>
                <w:bCs/>
              </w:rPr>
              <w:t xml:space="preserve">Daglig leder og sokneprest ser nærmere på hvordan dette kan struktureres inn i stabens arbeidsoppgaver. </w:t>
            </w:r>
          </w:p>
          <w:p w14:paraId="12CB6892" w14:textId="10F2CFD1" w:rsidR="002925D7" w:rsidRPr="00DD0C35" w:rsidRDefault="002925D7" w:rsidP="002F32CA">
            <w:pPr>
              <w:spacing w:after="120"/>
              <w:rPr>
                <w:b/>
              </w:rPr>
            </w:pPr>
          </w:p>
        </w:tc>
      </w:tr>
      <w:tr w:rsidR="002925D7" w:rsidRPr="00DD0C35" w14:paraId="4286212E" w14:textId="77777777">
        <w:trPr>
          <w:trHeight w:val="303"/>
        </w:trPr>
        <w:tc>
          <w:tcPr>
            <w:tcW w:w="970" w:type="dxa"/>
          </w:tcPr>
          <w:p w14:paraId="20EB05AF" w14:textId="38C95BCA" w:rsidR="002925D7" w:rsidRPr="00274EC2" w:rsidRDefault="00B81BEB" w:rsidP="002F32CA">
            <w:pPr>
              <w:spacing w:after="120"/>
              <w:rPr>
                <w:b/>
                <w:lang w:val="da-DK"/>
              </w:rPr>
            </w:pPr>
            <w:r>
              <w:rPr>
                <w:b/>
                <w:lang w:val="da-DK"/>
              </w:rPr>
              <w:lastRenderedPageBreak/>
              <w:t>27</w:t>
            </w:r>
            <w:r w:rsidR="002925D7">
              <w:rPr>
                <w:b/>
                <w:lang w:val="da-DK"/>
              </w:rPr>
              <w:t>/25</w:t>
            </w:r>
          </w:p>
        </w:tc>
        <w:tc>
          <w:tcPr>
            <w:tcW w:w="8112" w:type="dxa"/>
          </w:tcPr>
          <w:p w14:paraId="7345CF81" w14:textId="77777777" w:rsidR="002925D7" w:rsidRDefault="002925D7" w:rsidP="002F32CA">
            <w:pPr>
              <w:spacing w:before="240" w:after="120"/>
              <w:rPr>
                <w:b/>
              </w:rPr>
            </w:pPr>
            <w:r>
              <w:rPr>
                <w:b/>
              </w:rPr>
              <w:t>Eventuelt – saker</w:t>
            </w:r>
          </w:p>
          <w:p w14:paraId="58368C43" w14:textId="77777777" w:rsidR="002925D7" w:rsidRPr="00DD0C35" w:rsidRDefault="002925D7" w:rsidP="002F32CA">
            <w:pPr>
              <w:spacing w:after="120"/>
              <w:rPr>
                <w:bCs/>
              </w:rPr>
            </w:pPr>
          </w:p>
          <w:p w14:paraId="5432F8F8" w14:textId="6EB77861" w:rsidR="002925D7" w:rsidRPr="00DD0C35" w:rsidRDefault="002925D7" w:rsidP="002F32CA">
            <w:pPr>
              <w:spacing w:after="120"/>
              <w:rPr>
                <w:b/>
              </w:rPr>
            </w:pPr>
            <w:r w:rsidRPr="00DD0C35">
              <w:rPr>
                <w:b/>
              </w:rPr>
              <w:t xml:space="preserve">Forslag til vedtak: </w:t>
            </w:r>
            <w:r w:rsidRPr="00DD0C35">
              <w:rPr>
                <w:b/>
              </w:rPr>
              <w:br/>
            </w:r>
            <w:r w:rsidR="00085AD5">
              <w:rPr>
                <w:bCs/>
              </w:rPr>
              <w:t>Ingen eventuelt- saker ble vedtaks- behandlet</w:t>
            </w:r>
            <w:r w:rsidR="00432C91">
              <w:rPr>
                <w:bCs/>
              </w:rPr>
              <w:br/>
            </w:r>
          </w:p>
        </w:tc>
      </w:tr>
      <w:tr w:rsidR="002925D7" w:rsidRPr="00274EC2" w14:paraId="676FA0B7" w14:textId="77777777">
        <w:trPr>
          <w:trHeight w:val="303"/>
        </w:trPr>
        <w:tc>
          <w:tcPr>
            <w:tcW w:w="970" w:type="dxa"/>
          </w:tcPr>
          <w:p w14:paraId="2EB3A872" w14:textId="030B991C" w:rsidR="002925D7" w:rsidRPr="00274EC2" w:rsidRDefault="00B81BEB" w:rsidP="002F32CA">
            <w:pPr>
              <w:spacing w:after="120"/>
              <w:rPr>
                <w:b/>
                <w:lang w:val="da-DK"/>
              </w:rPr>
            </w:pPr>
            <w:r>
              <w:rPr>
                <w:b/>
                <w:lang w:val="da-DK"/>
              </w:rPr>
              <w:t>28</w:t>
            </w:r>
            <w:r w:rsidR="002925D7">
              <w:rPr>
                <w:b/>
                <w:lang w:val="da-DK"/>
              </w:rPr>
              <w:t>/25</w:t>
            </w:r>
          </w:p>
        </w:tc>
        <w:tc>
          <w:tcPr>
            <w:tcW w:w="8112" w:type="dxa"/>
          </w:tcPr>
          <w:p w14:paraId="3D51E2E0" w14:textId="77777777" w:rsidR="002925D7" w:rsidRDefault="002925D7" w:rsidP="002F32CA">
            <w:pPr>
              <w:spacing w:before="240" w:after="120"/>
              <w:rPr>
                <w:b/>
              </w:rPr>
            </w:pPr>
            <w:r>
              <w:rPr>
                <w:b/>
              </w:rPr>
              <w:t>Orienteringssaker</w:t>
            </w:r>
          </w:p>
          <w:p w14:paraId="09796D77" w14:textId="1E6EAE4E" w:rsidR="002925D7" w:rsidRPr="00274EC2" w:rsidRDefault="002925D7" w:rsidP="002F32CA">
            <w:pPr>
              <w:spacing w:after="120"/>
              <w:rPr>
                <w:bCs/>
              </w:rPr>
            </w:pPr>
            <w:r w:rsidRPr="00274EC2">
              <w:rPr>
                <w:b/>
              </w:rPr>
              <w:t xml:space="preserve">Forslag til vedtak: </w:t>
            </w:r>
            <w:r w:rsidRPr="00274EC2">
              <w:rPr>
                <w:b/>
              </w:rPr>
              <w:br/>
            </w:r>
            <w:r>
              <w:t xml:space="preserve">1. </w:t>
            </w:r>
            <w:r w:rsidRPr="00AE0B90">
              <w:t>Nytt fra Kirkelig fellesråd</w:t>
            </w:r>
            <w:r w:rsidR="00085AD5">
              <w:br/>
              <w:t>- Intet nytt.</w:t>
            </w:r>
            <w:r w:rsidRPr="00AE0B90">
              <w:br/>
              <w:t>2. Nytt fra stab</w:t>
            </w:r>
            <w:r w:rsidR="00085AD5">
              <w:br/>
              <w:t>Ny prosjektmedarbeider Kari Fløttum starter 28.april.</w:t>
            </w:r>
            <w:r w:rsidRPr="00AE0B90">
              <w:br/>
              <w:t xml:space="preserve">3. Nytt </w:t>
            </w:r>
            <w:r>
              <w:t>om fremdrift nye Charlottenlund kirke</w:t>
            </w:r>
            <w:r w:rsidR="00631443">
              <w:br/>
              <w:t xml:space="preserve">- </w:t>
            </w:r>
            <w:r w:rsidR="00085AD5">
              <w:t>Trondheim kommune jobber med oppstart og fremdrift for Brundalsforbindelsen fra høsten 2026.</w:t>
            </w:r>
            <w:r w:rsidR="00A95361">
              <w:br/>
              <w:t xml:space="preserve">- </w:t>
            </w:r>
            <w:r w:rsidR="00085AD5">
              <w:t xml:space="preserve">Det foregår en prekvalifisering opp mot tilbydere av bygging av orgel i kirken. Det har kommet inn fire interesserte. </w:t>
            </w:r>
            <w:r w:rsidRPr="00AE0B90">
              <w:br/>
            </w:r>
            <w:r>
              <w:t>4</w:t>
            </w:r>
            <w:r w:rsidRPr="00AE0B90">
              <w:t xml:space="preserve">. Nytt fra ulike utvalg </w:t>
            </w:r>
            <w:r w:rsidR="00085AD5">
              <w:br/>
              <w:t>- Intet nytt.</w:t>
            </w:r>
            <w:r w:rsidRPr="00AE0B90">
              <w:br/>
            </w:r>
            <w:r>
              <w:t>5</w:t>
            </w:r>
            <w:r w:rsidRPr="00AE0B90">
              <w:t xml:space="preserve">. Nytt fra </w:t>
            </w:r>
            <w:r>
              <w:t>ansettelsesprosesser</w:t>
            </w:r>
            <w:r w:rsidR="00631443">
              <w:br/>
              <w:t>- Kapellan</w:t>
            </w:r>
            <w:r w:rsidR="00085AD5">
              <w:t xml:space="preserve">- stillingen har 2 søkere. Det var opprinnelig 4 søkere med to har trukket seg fra søkerlisten fordi de fikk tilbud og sa ja til andre stillinger. </w:t>
            </w:r>
            <w:r>
              <w:br/>
              <w:t>6. Evt annet nytt</w:t>
            </w:r>
            <w:r w:rsidRPr="00AE0B90">
              <w:br/>
            </w:r>
            <w:r>
              <w:t>7. Tilbakeblikk på aktivitet siden sist</w:t>
            </w:r>
            <w:r w:rsidR="00C30DC1">
              <w:t>.</w:t>
            </w:r>
            <w:r w:rsidR="00631443">
              <w:br/>
              <w:t xml:space="preserve">- Drop </w:t>
            </w:r>
            <w:r w:rsidR="00C30DC1">
              <w:t>– in dåp. Sukesess også i år. 7 stk kom til dåp. Bare ungdom og voksne dette året.</w:t>
            </w:r>
            <w:r w:rsidR="00A95361">
              <w:br/>
              <w:t>- Åpen kirke</w:t>
            </w:r>
            <w:r w:rsidR="00C30DC1">
              <w:t xml:space="preserve">/formiddagstreff. Mange fremmøtte, 25- 30 stk. Marie Aakre foredro til gjestene. </w:t>
            </w:r>
            <w:r w:rsidR="00A95361">
              <w:br/>
              <w:t xml:space="preserve">- Berit jobber med </w:t>
            </w:r>
            <w:r w:rsidR="00C30DC1">
              <w:t>ny sesong for dyrkehagene på Charlottenlund og Ranheim.</w:t>
            </w:r>
            <w:r w:rsidR="00A95361">
              <w:br/>
              <w:t>- 8</w:t>
            </w:r>
            <w:r w:rsidR="00C30DC1">
              <w:t>.</w:t>
            </w:r>
            <w:r w:rsidR="00A95361">
              <w:t xml:space="preserve"> trinn </w:t>
            </w:r>
            <w:r w:rsidR="00C30DC1">
              <w:t xml:space="preserve">på </w:t>
            </w:r>
            <w:r w:rsidR="00A95361">
              <w:t>Charlottenlund ungdomsskole</w:t>
            </w:r>
            <w:r w:rsidR="00C30DC1">
              <w:t xml:space="preserve"> har vært på besøk i kirkene våre.</w:t>
            </w:r>
            <w:r>
              <w:br/>
              <w:t>8. Fremblikk mot aktivitet fremover</w:t>
            </w:r>
            <w:r w:rsidR="00631443">
              <w:br/>
              <w:t xml:space="preserve">- </w:t>
            </w:r>
            <w:r w:rsidR="00C30DC1">
              <w:t>Avslutningsgudstjeneste i Charlottenlund kirke med sommerfest for menigheten etterpå den 31. mai.</w:t>
            </w:r>
            <w:r w:rsidR="00A95361">
              <w:br/>
              <w:t xml:space="preserve">- </w:t>
            </w:r>
            <w:r w:rsidR="00C30DC1">
              <w:t xml:space="preserve">Dyrkekveld og oppstart av dyrkehagene 12. og 19. mai utenfor hhv Charlottenlund kirke og Ranheim kirke. </w:t>
            </w:r>
            <w:r w:rsidR="00A95361">
              <w:t>19. mai – 12. mai oppstart hagene</w:t>
            </w:r>
            <w:r w:rsidR="00A95361">
              <w:br/>
              <w:t xml:space="preserve">- </w:t>
            </w:r>
            <w:r w:rsidR="00C30DC1">
              <w:t xml:space="preserve">Mange konfirmasjonsgudstjenester står for døren i mai. Den siste konfirmasjonen i Charlottenlund kirke før den stenges blir 2. mai. </w:t>
            </w:r>
          </w:p>
          <w:p w14:paraId="126929A7" w14:textId="77777777" w:rsidR="002925D7" w:rsidRPr="00274EC2" w:rsidRDefault="002925D7" w:rsidP="002F32CA">
            <w:pPr>
              <w:spacing w:after="120"/>
              <w:rPr>
                <w:b/>
              </w:rPr>
            </w:pPr>
          </w:p>
        </w:tc>
      </w:tr>
    </w:tbl>
    <w:p w14:paraId="44A134DC" w14:textId="77777777" w:rsidR="006E5FD8" w:rsidRDefault="006E5FD8" w:rsidP="002F32CA"/>
    <w:p w14:paraId="39A8AB40" w14:textId="0612C560" w:rsidR="00262B10" w:rsidRDefault="00262B10" w:rsidP="002F32CA">
      <w:pPr>
        <w:tabs>
          <w:tab w:val="left" w:pos="1926"/>
        </w:tabs>
      </w:pPr>
    </w:p>
    <w:p w14:paraId="1EC85B37" w14:textId="77777777" w:rsidR="00707BAC" w:rsidRDefault="00707BAC" w:rsidP="002F32CA">
      <w:pPr>
        <w:tabs>
          <w:tab w:val="left" w:pos="1926"/>
        </w:tabs>
      </w:pPr>
    </w:p>
    <w:sectPr w:rsidR="00707BAC" w:rsidSect="00430ACF">
      <w:footerReference w:type="default" r:id="rId8"/>
      <w:headerReference w:type="first" r:id="rId9"/>
      <w:type w:val="continuous"/>
      <w:pgSz w:w="11906" w:h="16838" w:code="9"/>
      <w:pgMar w:top="1276" w:right="1418" w:bottom="624" w:left="147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25D25" w14:textId="77777777" w:rsidR="00E83854" w:rsidRDefault="00E83854" w:rsidP="00C60BDA">
      <w:r>
        <w:separator/>
      </w:r>
    </w:p>
  </w:endnote>
  <w:endnote w:type="continuationSeparator" w:id="0">
    <w:p w14:paraId="07EA9A5E" w14:textId="77777777" w:rsidR="00E83854" w:rsidRDefault="00E83854" w:rsidP="00C6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179285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9AA1A5" w14:textId="0EAEC5E6" w:rsidR="00F11628" w:rsidRDefault="00F11628">
            <w:pPr>
              <w:pStyle w:val="Bunntekst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3A8CBF" w14:textId="77777777" w:rsidR="003047AE" w:rsidRDefault="003047A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51B31" w14:textId="77777777" w:rsidR="00E83854" w:rsidRDefault="00E83854" w:rsidP="00C60BDA">
      <w:r>
        <w:separator/>
      </w:r>
    </w:p>
  </w:footnote>
  <w:footnote w:type="continuationSeparator" w:id="0">
    <w:p w14:paraId="4BA53AB8" w14:textId="77777777" w:rsidR="00E83854" w:rsidRDefault="00E83854" w:rsidP="00C60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9072"/>
    </w:tblGrid>
    <w:tr w:rsidR="00615EC1" w14:paraId="3A308C8C" w14:textId="77777777" w:rsidTr="00774A28">
      <w:trPr>
        <w:cantSplit/>
        <w:trHeight w:val="287"/>
      </w:trPr>
      <w:tc>
        <w:tcPr>
          <w:tcW w:w="709" w:type="dxa"/>
          <w:vMerge w:val="restart"/>
          <w:tcBorders>
            <w:top w:val="nil"/>
            <w:left w:val="nil"/>
            <w:bottom w:val="nil"/>
            <w:right w:val="nil"/>
          </w:tcBorders>
          <w:noWrap/>
          <w:hideMark/>
        </w:tcPr>
        <w:p w14:paraId="39B4B2AD" w14:textId="77777777" w:rsidR="00615EC1" w:rsidRDefault="00E110F3" w:rsidP="00E110F3">
          <w:pPr>
            <w:tabs>
              <w:tab w:val="center" w:pos="510"/>
              <w:tab w:val="right" w:pos="1077"/>
            </w:tabs>
            <w:spacing w:before="40" w:line="276" w:lineRule="auto"/>
            <w:rPr>
              <w:rFonts w:cs="Times New Roman"/>
              <w:sz w:val="6"/>
              <w:szCs w:val="20"/>
            </w:rPr>
          </w:pPr>
          <w:r>
            <w:rPr>
              <w:rFonts w:cs="Times New Roman"/>
              <w:noProof/>
              <w:sz w:val="6"/>
              <w:szCs w:val="20"/>
              <w:lang w:eastAsia="nb-NO"/>
            </w:rPr>
            <w:drawing>
              <wp:inline distT="0" distB="0" distL="0" distR="0" wp14:anchorId="52952737" wp14:editId="3F0E4225">
                <wp:extent cx="295200" cy="374400"/>
                <wp:effectExtent l="0" t="0" r="0" b="6985"/>
                <wp:docPr id="117596140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NK-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200" cy="37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tcBorders>
            <w:top w:val="nil"/>
            <w:left w:val="nil"/>
            <w:bottom w:val="nil"/>
            <w:right w:val="nil"/>
          </w:tcBorders>
          <w:hideMark/>
        </w:tcPr>
        <w:p w14:paraId="643757CF" w14:textId="77777777" w:rsidR="00615EC1" w:rsidRDefault="00615EC1" w:rsidP="00615EC1">
          <w:pPr>
            <w:spacing w:line="276" w:lineRule="auto"/>
            <w:rPr>
              <w:rFonts w:ascii="Garamond" w:hAnsi="Garamond" w:cs="Courier New"/>
              <w:b/>
              <w:bCs/>
              <w:spacing w:val="8"/>
              <w:w w:val="80"/>
              <w:sz w:val="32"/>
              <w:szCs w:val="32"/>
            </w:rPr>
          </w:pP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>DEN NORSKE KIRKE</w:t>
          </w:r>
        </w:p>
      </w:tc>
    </w:tr>
    <w:tr w:rsidR="00615EC1" w:rsidRPr="002F1A50" w14:paraId="1556CFE2" w14:textId="77777777" w:rsidTr="00774A28">
      <w:trPr>
        <w:cantSplit/>
        <w:trHeight w:val="274"/>
      </w:trPr>
      <w:tc>
        <w:tcPr>
          <w:tcW w:w="709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38CA35C" w14:textId="77777777" w:rsidR="00615EC1" w:rsidRDefault="00615EC1" w:rsidP="00615EC1">
          <w:pPr>
            <w:spacing w:line="276" w:lineRule="auto"/>
            <w:rPr>
              <w:rFonts w:cs="Times New Roman"/>
              <w:sz w:val="6"/>
              <w:szCs w:val="20"/>
            </w:rPr>
          </w:pPr>
        </w:p>
      </w:tc>
      <w:sdt>
        <w:sdtPr>
          <w:rPr>
            <w:lang w:eastAsia="nb-NO"/>
          </w:rPr>
          <w:tag w:val="ToOrgUnit.Name"/>
          <w:id w:val="-795908881"/>
          <w:placeholder>
            <w:docPart w:val="DefaultPlaceholder_1081868574"/>
          </w:placeholder>
          <w:dataBinding w:prefixMappings="xmlns:gbs='http://www.software-innovation.no/growBusinessDocument'" w:xpath="/gbs:GrowBusinessDocument/gbs:ToOrgUnit.Name[@gbs:key='10052']" w:storeItemID="{CF2CC4BA-EA1A-4847-ACC4-D93F1B3AFD1A}"/>
          <w:text/>
        </w:sdtPr>
        <w:sdtEndPr/>
        <w:sdtContent>
          <w:tc>
            <w:tcPr>
              <w:tcW w:w="9072" w:type="dxa"/>
              <w:tcBorders>
                <w:top w:val="nil"/>
                <w:left w:val="nil"/>
                <w:bottom w:val="nil"/>
                <w:right w:val="nil"/>
              </w:tcBorders>
              <w:hideMark/>
            </w:tcPr>
            <w:p w14:paraId="7563EBB7" w14:textId="61B12BA3" w:rsidR="00615EC1" w:rsidRPr="004E6239" w:rsidRDefault="00D24DD8" w:rsidP="002F1A50">
              <w:pPr>
                <w:rPr>
                  <w:b/>
                  <w:lang w:val="en-US" w:eastAsia="nb-NO"/>
                </w:rPr>
              </w:pPr>
              <w:r>
                <w:rPr>
                  <w:lang w:eastAsia="nb-NO"/>
                </w:rPr>
                <w:t>Ranheim og Charlottenlund menighet</w:t>
              </w:r>
            </w:p>
          </w:tc>
        </w:sdtContent>
      </w:sdt>
    </w:tr>
  </w:tbl>
  <w:p w14:paraId="3E71C314" w14:textId="77777777" w:rsidR="00C60BDA" w:rsidRPr="002F1A50" w:rsidRDefault="00C60BDA" w:rsidP="00615EC1">
    <w:pPr>
      <w:pStyle w:val="Top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ocumentProtection w:edit="readOnly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EE"/>
    <w:rsid w:val="00001AD5"/>
    <w:rsid w:val="00006CD9"/>
    <w:rsid w:val="00010F09"/>
    <w:rsid w:val="00036B51"/>
    <w:rsid w:val="0006636D"/>
    <w:rsid w:val="00085AD5"/>
    <w:rsid w:val="000977A3"/>
    <w:rsid w:val="000A300A"/>
    <w:rsid w:val="000A69B9"/>
    <w:rsid w:val="000B095B"/>
    <w:rsid w:val="000C33C0"/>
    <w:rsid w:val="000C44E4"/>
    <w:rsid w:val="000D2D20"/>
    <w:rsid w:val="000E1742"/>
    <w:rsid w:val="0010503C"/>
    <w:rsid w:val="00116161"/>
    <w:rsid w:val="00116642"/>
    <w:rsid w:val="0012762C"/>
    <w:rsid w:val="00134F0E"/>
    <w:rsid w:val="001411E4"/>
    <w:rsid w:val="001502DE"/>
    <w:rsid w:val="0015615C"/>
    <w:rsid w:val="00156198"/>
    <w:rsid w:val="0016765B"/>
    <w:rsid w:val="001711E2"/>
    <w:rsid w:val="001842AC"/>
    <w:rsid w:val="00185CA3"/>
    <w:rsid w:val="00191FF3"/>
    <w:rsid w:val="00193745"/>
    <w:rsid w:val="001B649B"/>
    <w:rsid w:val="001B74D7"/>
    <w:rsid w:val="001B775A"/>
    <w:rsid w:val="001D1C6D"/>
    <w:rsid w:val="001D308A"/>
    <w:rsid w:val="002151E1"/>
    <w:rsid w:val="00231CF9"/>
    <w:rsid w:val="00245205"/>
    <w:rsid w:val="002549C9"/>
    <w:rsid w:val="00262B10"/>
    <w:rsid w:val="00272620"/>
    <w:rsid w:val="002801DB"/>
    <w:rsid w:val="002814E4"/>
    <w:rsid w:val="002815DF"/>
    <w:rsid w:val="002854FC"/>
    <w:rsid w:val="00285D4A"/>
    <w:rsid w:val="002925D7"/>
    <w:rsid w:val="002B21EB"/>
    <w:rsid w:val="002C611A"/>
    <w:rsid w:val="002D0FAF"/>
    <w:rsid w:val="002D5993"/>
    <w:rsid w:val="002D651F"/>
    <w:rsid w:val="002E4670"/>
    <w:rsid w:val="002E7466"/>
    <w:rsid w:val="002F1A50"/>
    <w:rsid w:val="002F32CA"/>
    <w:rsid w:val="002F55FF"/>
    <w:rsid w:val="002F7764"/>
    <w:rsid w:val="003023D4"/>
    <w:rsid w:val="003047AE"/>
    <w:rsid w:val="0030758F"/>
    <w:rsid w:val="00344E8F"/>
    <w:rsid w:val="00353ADC"/>
    <w:rsid w:val="00355F31"/>
    <w:rsid w:val="00362561"/>
    <w:rsid w:val="00367C02"/>
    <w:rsid w:val="00367EEC"/>
    <w:rsid w:val="00384825"/>
    <w:rsid w:val="003A0B40"/>
    <w:rsid w:val="003C19D1"/>
    <w:rsid w:val="003C695B"/>
    <w:rsid w:val="003D1961"/>
    <w:rsid w:val="003F338F"/>
    <w:rsid w:val="0040359C"/>
    <w:rsid w:val="00405C15"/>
    <w:rsid w:val="00407C6B"/>
    <w:rsid w:val="00414D3B"/>
    <w:rsid w:val="00422368"/>
    <w:rsid w:val="00430ACF"/>
    <w:rsid w:val="00432C91"/>
    <w:rsid w:val="004536BE"/>
    <w:rsid w:val="004946E3"/>
    <w:rsid w:val="004A122A"/>
    <w:rsid w:val="004E5C55"/>
    <w:rsid w:val="004E6239"/>
    <w:rsid w:val="004E690D"/>
    <w:rsid w:val="004F17BC"/>
    <w:rsid w:val="004F31D5"/>
    <w:rsid w:val="004F6762"/>
    <w:rsid w:val="00510E4A"/>
    <w:rsid w:val="00515E89"/>
    <w:rsid w:val="0051634F"/>
    <w:rsid w:val="005435D4"/>
    <w:rsid w:val="00545F61"/>
    <w:rsid w:val="00561733"/>
    <w:rsid w:val="00561E5A"/>
    <w:rsid w:val="00566609"/>
    <w:rsid w:val="00572CFE"/>
    <w:rsid w:val="00573CC1"/>
    <w:rsid w:val="00575F8D"/>
    <w:rsid w:val="005845E1"/>
    <w:rsid w:val="005A0363"/>
    <w:rsid w:val="005B2D20"/>
    <w:rsid w:val="005C37A1"/>
    <w:rsid w:val="005D5FB6"/>
    <w:rsid w:val="006123C2"/>
    <w:rsid w:val="006128CA"/>
    <w:rsid w:val="00612E85"/>
    <w:rsid w:val="0061473E"/>
    <w:rsid w:val="00615EC1"/>
    <w:rsid w:val="00620A8F"/>
    <w:rsid w:val="0062524E"/>
    <w:rsid w:val="00631443"/>
    <w:rsid w:val="00640395"/>
    <w:rsid w:val="00664084"/>
    <w:rsid w:val="006646FE"/>
    <w:rsid w:val="0066511F"/>
    <w:rsid w:val="00683746"/>
    <w:rsid w:val="00684971"/>
    <w:rsid w:val="00691B45"/>
    <w:rsid w:val="006A1EA8"/>
    <w:rsid w:val="006A671C"/>
    <w:rsid w:val="006A6EC0"/>
    <w:rsid w:val="006D6203"/>
    <w:rsid w:val="006D67F8"/>
    <w:rsid w:val="006E2598"/>
    <w:rsid w:val="006E28D1"/>
    <w:rsid w:val="006E5FD8"/>
    <w:rsid w:val="006E6180"/>
    <w:rsid w:val="006F0674"/>
    <w:rsid w:val="006F57AF"/>
    <w:rsid w:val="00707BAC"/>
    <w:rsid w:val="0071571E"/>
    <w:rsid w:val="00721477"/>
    <w:rsid w:val="007331CC"/>
    <w:rsid w:val="00742B2E"/>
    <w:rsid w:val="00752866"/>
    <w:rsid w:val="00756888"/>
    <w:rsid w:val="00760499"/>
    <w:rsid w:val="007679FC"/>
    <w:rsid w:val="00770C08"/>
    <w:rsid w:val="00772A1B"/>
    <w:rsid w:val="00774A28"/>
    <w:rsid w:val="00787ACD"/>
    <w:rsid w:val="007A3ED1"/>
    <w:rsid w:val="007A51A3"/>
    <w:rsid w:val="007B2351"/>
    <w:rsid w:val="007B6FA2"/>
    <w:rsid w:val="007D3254"/>
    <w:rsid w:val="007E1161"/>
    <w:rsid w:val="007E1EFF"/>
    <w:rsid w:val="00813D8E"/>
    <w:rsid w:val="00814715"/>
    <w:rsid w:val="008215FC"/>
    <w:rsid w:val="00846698"/>
    <w:rsid w:val="0085465B"/>
    <w:rsid w:val="008562D3"/>
    <w:rsid w:val="0086106C"/>
    <w:rsid w:val="00875075"/>
    <w:rsid w:val="008838B6"/>
    <w:rsid w:val="00893461"/>
    <w:rsid w:val="00894E0F"/>
    <w:rsid w:val="008A7EA0"/>
    <w:rsid w:val="008B76AE"/>
    <w:rsid w:val="008C7847"/>
    <w:rsid w:val="008E3549"/>
    <w:rsid w:val="008E3C19"/>
    <w:rsid w:val="008E7228"/>
    <w:rsid w:val="00907FEC"/>
    <w:rsid w:val="009325CC"/>
    <w:rsid w:val="00943B61"/>
    <w:rsid w:val="0097299F"/>
    <w:rsid w:val="00980466"/>
    <w:rsid w:val="009856A9"/>
    <w:rsid w:val="00991438"/>
    <w:rsid w:val="009B430F"/>
    <w:rsid w:val="009C4A0B"/>
    <w:rsid w:val="009C5429"/>
    <w:rsid w:val="009C67A1"/>
    <w:rsid w:val="009D3D6E"/>
    <w:rsid w:val="009E12EE"/>
    <w:rsid w:val="009F03C5"/>
    <w:rsid w:val="00A250CC"/>
    <w:rsid w:val="00A3351B"/>
    <w:rsid w:val="00A3363A"/>
    <w:rsid w:val="00A375C1"/>
    <w:rsid w:val="00A42E61"/>
    <w:rsid w:val="00A4651A"/>
    <w:rsid w:val="00A50EA4"/>
    <w:rsid w:val="00A549AE"/>
    <w:rsid w:val="00A72FB5"/>
    <w:rsid w:val="00A764CF"/>
    <w:rsid w:val="00A95361"/>
    <w:rsid w:val="00AB6457"/>
    <w:rsid w:val="00AC09D1"/>
    <w:rsid w:val="00AC2E35"/>
    <w:rsid w:val="00AC4EC1"/>
    <w:rsid w:val="00AD37DC"/>
    <w:rsid w:val="00AE08B7"/>
    <w:rsid w:val="00AE5CC0"/>
    <w:rsid w:val="00B129FF"/>
    <w:rsid w:val="00B14C61"/>
    <w:rsid w:val="00B1700B"/>
    <w:rsid w:val="00B24090"/>
    <w:rsid w:val="00B416F6"/>
    <w:rsid w:val="00B461FE"/>
    <w:rsid w:val="00B5663A"/>
    <w:rsid w:val="00B639D2"/>
    <w:rsid w:val="00B81BEB"/>
    <w:rsid w:val="00B83A8B"/>
    <w:rsid w:val="00B91172"/>
    <w:rsid w:val="00B91C35"/>
    <w:rsid w:val="00B951DE"/>
    <w:rsid w:val="00BB2331"/>
    <w:rsid w:val="00BD4718"/>
    <w:rsid w:val="00BE0AC0"/>
    <w:rsid w:val="00BE6E34"/>
    <w:rsid w:val="00BF1F84"/>
    <w:rsid w:val="00C07A43"/>
    <w:rsid w:val="00C10186"/>
    <w:rsid w:val="00C30DC1"/>
    <w:rsid w:val="00C4334F"/>
    <w:rsid w:val="00C51874"/>
    <w:rsid w:val="00C60BDA"/>
    <w:rsid w:val="00C613CD"/>
    <w:rsid w:val="00C732DB"/>
    <w:rsid w:val="00C7335F"/>
    <w:rsid w:val="00C8517C"/>
    <w:rsid w:val="00CB1085"/>
    <w:rsid w:val="00CB19F9"/>
    <w:rsid w:val="00CB78EF"/>
    <w:rsid w:val="00CC60F3"/>
    <w:rsid w:val="00CD3547"/>
    <w:rsid w:val="00CD5570"/>
    <w:rsid w:val="00D02388"/>
    <w:rsid w:val="00D0589F"/>
    <w:rsid w:val="00D24DD8"/>
    <w:rsid w:val="00D34FB0"/>
    <w:rsid w:val="00D44071"/>
    <w:rsid w:val="00D479FA"/>
    <w:rsid w:val="00D54C29"/>
    <w:rsid w:val="00D60F80"/>
    <w:rsid w:val="00D63EB2"/>
    <w:rsid w:val="00D71EA4"/>
    <w:rsid w:val="00D72B35"/>
    <w:rsid w:val="00D87062"/>
    <w:rsid w:val="00D937C5"/>
    <w:rsid w:val="00DA6BBB"/>
    <w:rsid w:val="00DC0209"/>
    <w:rsid w:val="00DC4B1F"/>
    <w:rsid w:val="00DC4CE1"/>
    <w:rsid w:val="00DE470D"/>
    <w:rsid w:val="00DE5279"/>
    <w:rsid w:val="00DF35D7"/>
    <w:rsid w:val="00E07432"/>
    <w:rsid w:val="00E110F3"/>
    <w:rsid w:val="00E12978"/>
    <w:rsid w:val="00E153EE"/>
    <w:rsid w:val="00E215C5"/>
    <w:rsid w:val="00E3027B"/>
    <w:rsid w:val="00E71775"/>
    <w:rsid w:val="00E8246C"/>
    <w:rsid w:val="00E83854"/>
    <w:rsid w:val="00E93A64"/>
    <w:rsid w:val="00EA17C4"/>
    <w:rsid w:val="00EA3022"/>
    <w:rsid w:val="00EC1A0D"/>
    <w:rsid w:val="00EC3172"/>
    <w:rsid w:val="00EE1C12"/>
    <w:rsid w:val="00EE2C41"/>
    <w:rsid w:val="00F01B5F"/>
    <w:rsid w:val="00F11628"/>
    <w:rsid w:val="00F31E01"/>
    <w:rsid w:val="00F32624"/>
    <w:rsid w:val="00F471B6"/>
    <w:rsid w:val="00F6638D"/>
    <w:rsid w:val="00F71DBD"/>
    <w:rsid w:val="00F84AC5"/>
    <w:rsid w:val="00F96905"/>
    <w:rsid w:val="00FA7F6D"/>
    <w:rsid w:val="00FC126C"/>
    <w:rsid w:val="00FE2054"/>
    <w:rsid w:val="00FF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054BD"/>
  <w15:docId w15:val="{5A097C7E-2F6B-43B2-B25B-EAFB3F214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561"/>
    <w:pPr>
      <w:spacing w:after="0" w:line="240" w:lineRule="auto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62561"/>
    <w:pPr>
      <w:keepNext/>
      <w:keepLines/>
      <w:spacing w:before="480"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E1C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C60BD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60BDA"/>
  </w:style>
  <w:style w:type="paragraph" w:styleId="Bunntekst">
    <w:name w:val="footer"/>
    <w:basedOn w:val="Normal"/>
    <w:link w:val="BunntekstTegn"/>
    <w:uiPriority w:val="99"/>
    <w:unhideWhenUsed/>
    <w:rsid w:val="00EC1A0D"/>
    <w:pPr>
      <w:tabs>
        <w:tab w:val="center" w:pos="4536"/>
        <w:tab w:val="right" w:pos="9072"/>
      </w:tabs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EC1A0D"/>
    <w:rPr>
      <w:sz w:val="16"/>
    </w:rPr>
  </w:style>
  <w:style w:type="table" w:styleId="Tabellrutenett">
    <w:name w:val="Table Grid"/>
    <w:basedOn w:val="Vanligtabell"/>
    <w:uiPriority w:val="59"/>
    <w:rsid w:val="00C60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CD557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D5570"/>
    <w:rPr>
      <w:rFonts w:ascii="Tahoma" w:hAnsi="Tahoma" w:cs="Tahoma"/>
      <w:sz w:val="16"/>
      <w:szCs w:val="16"/>
    </w:rPr>
  </w:style>
  <w:style w:type="character" w:customStyle="1" w:styleId="Ledetekst">
    <w:name w:val="Ledetekst"/>
    <w:basedOn w:val="Standardskriftforavsnitt"/>
    <w:uiPriority w:val="1"/>
    <w:qFormat/>
    <w:rsid w:val="00193745"/>
    <w:rPr>
      <w:sz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62561"/>
    <w:rPr>
      <w:rFonts w:ascii="Arial" w:eastAsiaTheme="majorEastAsia" w:hAnsi="Arial" w:cstheme="majorBidi"/>
      <w:b/>
      <w:bCs/>
      <w:sz w:val="28"/>
      <w:szCs w:val="28"/>
    </w:rPr>
  </w:style>
  <w:style w:type="character" w:styleId="Plassholdertekst">
    <w:name w:val="Placeholder Text"/>
    <w:basedOn w:val="Standardskriftforavsnitt"/>
    <w:uiPriority w:val="99"/>
    <w:semiHidden/>
    <w:rsid w:val="00DE470D"/>
    <w:rPr>
      <w:color w:val="80808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E1C12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Rutenettabelllys">
    <w:name w:val="Grid Table Light"/>
    <w:basedOn w:val="Vanligtabell"/>
    <w:uiPriority w:val="40"/>
    <w:rsid w:val="00CB78E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kobling">
    <w:name w:val="Hyperlink"/>
    <w:basedOn w:val="Standardskriftforavsnitt"/>
    <w:uiPriority w:val="99"/>
    <w:semiHidden/>
    <w:unhideWhenUsed/>
    <w:rsid w:val="00707BA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nk-nidaros.public360online.com/biz/v2-pbr/docprod/templates/dnk_kfit.protokoll.menighetsrad_bokmal_2025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1CCF5-DF09-4FFA-AC87-8A4ACA8D2B48}"/>
      </w:docPartPr>
      <w:docPartBody>
        <w:p w:rsidR="00F2062E" w:rsidRDefault="00B1068C">
          <w:r w:rsidRPr="00283185">
            <w:rPr>
              <w:rStyle w:val="Plassholdertekst"/>
            </w:rPr>
            <w:t>Click here to enter text.</w:t>
          </w:r>
        </w:p>
      </w:docPartBody>
    </w:docPart>
    <w:docPart>
      <w:docPartPr>
        <w:name w:val="1BAC0C4BC5CF4BFE94B57C9D5DD98A2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00A203-1755-4559-ACC9-C2BD31DFBB71}"/>
      </w:docPartPr>
      <w:docPartBody>
        <w:p w:rsidR="00FA795F" w:rsidRDefault="00D15D3E" w:rsidP="00D15D3E">
          <w:pPr>
            <w:pStyle w:val="1BAC0C4BC5CF4BFE94B57C9D5DD98A2D"/>
          </w:pPr>
          <w:r w:rsidRPr="001F39C9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63F4C1E4786045369C20E9D58B4346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F3509CD-2D63-4BF5-94EF-0C504DF33349}"/>
      </w:docPartPr>
      <w:docPartBody>
        <w:p w:rsidR="00FA795F" w:rsidRDefault="00D15D3E" w:rsidP="00D15D3E">
          <w:pPr>
            <w:pStyle w:val="63F4C1E4786045369C20E9D58B434602"/>
          </w:pPr>
          <w:r>
            <w:rPr>
              <w:rStyle w:val="Plassholdertekst"/>
            </w:rPr>
            <w:t>S</w:t>
          </w:r>
          <w:r w:rsidRPr="00721477">
            <w:rPr>
              <w:rStyle w:val="Plassholdertekst"/>
            </w:rPr>
            <w:t xml:space="preserve">kriv </w:t>
          </w:r>
          <w:r>
            <w:rPr>
              <w:rStyle w:val="Plassholdertekst"/>
            </w:rPr>
            <w:t xml:space="preserve">inn </w:t>
          </w:r>
          <w:r w:rsidRPr="00721477">
            <w:rPr>
              <w:rStyle w:val="Plassholdertekst"/>
            </w:rPr>
            <w:t>leders navn</w:t>
          </w:r>
        </w:p>
      </w:docPartBody>
    </w:docPart>
    <w:docPart>
      <w:docPartPr>
        <w:name w:val="009EA188E32F40069C7A3A3C1D9A32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47887E-E390-4EC3-B8C0-61C9657E9597}"/>
      </w:docPartPr>
      <w:docPartBody>
        <w:p w:rsidR="00FA795F" w:rsidRDefault="00D15D3E" w:rsidP="00D15D3E">
          <w:pPr>
            <w:pStyle w:val="009EA188E32F40069C7A3A3C1D9A327E"/>
          </w:pPr>
          <w:r w:rsidRPr="00283185">
            <w:rPr>
              <w:rStyle w:val="Plassholdertekst"/>
            </w:rPr>
            <w:t>Click here to enter text.</w:t>
          </w:r>
        </w:p>
      </w:docPartBody>
    </w:docPart>
    <w:docPart>
      <w:docPartPr>
        <w:name w:val="871529B3AB4B46108B36A6B8B53A08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13A59C-36E1-4BAB-98FD-27DB45C938D5}"/>
      </w:docPartPr>
      <w:docPartBody>
        <w:p w:rsidR="00A87402" w:rsidRDefault="00200F56" w:rsidP="00200F56">
          <w:pPr>
            <w:pStyle w:val="871529B3AB4B46108B36A6B8B53A08D6"/>
          </w:pPr>
          <w:r w:rsidRPr="00283185">
            <w:rPr>
              <w:rStyle w:val="Plassholdertekst"/>
            </w:rPr>
            <w:t>Click here to enter text.</w:t>
          </w:r>
        </w:p>
      </w:docPartBody>
    </w:docPart>
    <w:docPart>
      <w:docPartPr>
        <w:name w:val="0168AF75D11846B79F18625AC72C11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59D7ED-DBDB-46F8-96C5-AA291E7E2479}"/>
      </w:docPartPr>
      <w:docPartBody>
        <w:p w:rsidR="00A87402" w:rsidRDefault="00200F56" w:rsidP="00200F56">
          <w:pPr>
            <w:pStyle w:val="0168AF75D11846B79F18625AC72C1197"/>
          </w:pPr>
          <w:r w:rsidRPr="00283185">
            <w:rPr>
              <w:rStyle w:val="Plassholdertekst"/>
            </w:rPr>
            <w:t>Click here to enter text.</w:t>
          </w:r>
        </w:p>
      </w:docPartBody>
    </w:docPart>
    <w:docPart>
      <w:docPartPr>
        <w:name w:val="28E7280461B144EB846821173E75288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ED3C23-741B-4FC7-80A7-00A90CD48C3B}"/>
      </w:docPartPr>
      <w:docPartBody>
        <w:p w:rsidR="00A87402" w:rsidRDefault="00200F56" w:rsidP="00200F56">
          <w:pPr>
            <w:pStyle w:val="28E7280461B144EB846821173E752884"/>
          </w:pPr>
          <w:r w:rsidRPr="00283185">
            <w:rPr>
              <w:rStyle w:val="Plassholderteks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1D0"/>
    <w:rsid w:val="000256A2"/>
    <w:rsid w:val="00036A71"/>
    <w:rsid w:val="0004390B"/>
    <w:rsid w:val="000730C3"/>
    <w:rsid w:val="000A454D"/>
    <w:rsid w:val="001533CE"/>
    <w:rsid w:val="00194409"/>
    <w:rsid w:val="001C1CF0"/>
    <w:rsid w:val="001D37C9"/>
    <w:rsid w:val="00200F56"/>
    <w:rsid w:val="002D651F"/>
    <w:rsid w:val="00320FAE"/>
    <w:rsid w:val="00353ADC"/>
    <w:rsid w:val="003830B2"/>
    <w:rsid w:val="003860DA"/>
    <w:rsid w:val="003C444A"/>
    <w:rsid w:val="003E631F"/>
    <w:rsid w:val="004150DB"/>
    <w:rsid w:val="00432E4C"/>
    <w:rsid w:val="0046373F"/>
    <w:rsid w:val="00480FF6"/>
    <w:rsid w:val="004914BF"/>
    <w:rsid w:val="005154AE"/>
    <w:rsid w:val="00546820"/>
    <w:rsid w:val="00546B9F"/>
    <w:rsid w:val="00551C6A"/>
    <w:rsid w:val="00584BF3"/>
    <w:rsid w:val="005A0363"/>
    <w:rsid w:val="0065443A"/>
    <w:rsid w:val="00677421"/>
    <w:rsid w:val="00687BFA"/>
    <w:rsid w:val="006A1EA8"/>
    <w:rsid w:val="006B3ABD"/>
    <w:rsid w:val="006D4CC1"/>
    <w:rsid w:val="00702880"/>
    <w:rsid w:val="0071571E"/>
    <w:rsid w:val="00735209"/>
    <w:rsid w:val="007359A4"/>
    <w:rsid w:val="0075092D"/>
    <w:rsid w:val="007761D0"/>
    <w:rsid w:val="007B6BA2"/>
    <w:rsid w:val="007C5A8F"/>
    <w:rsid w:val="00825EBB"/>
    <w:rsid w:val="00857E93"/>
    <w:rsid w:val="0087157A"/>
    <w:rsid w:val="00893908"/>
    <w:rsid w:val="008D62E3"/>
    <w:rsid w:val="008F43AD"/>
    <w:rsid w:val="008F7FFC"/>
    <w:rsid w:val="0093023A"/>
    <w:rsid w:val="00941AF6"/>
    <w:rsid w:val="0094477A"/>
    <w:rsid w:val="00980466"/>
    <w:rsid w:val="0098722C"/>
    <w:rsid w:val="009B1102"/>
    <w:rsid w:val="009C67A1"/>
    <w:rsid w:val="009F6260"/>
    <w:rsid w:val="00A05E05"/>
    <w:rsid w:val="00A442F6"/>
    <w:rsid w:val="00A66740"/>
    <w:rsid w:val="00A87113"/>
    <w:rsid w:val="00A87402"/>
    <w:rsid w:val="00A920BD"/>
    <w:rsid w:val="00A935ED"/>
    <w:rsid w:val="00AC122E"/>
    <w:rsid w:val="00AD28CF"/>
    <w:rsid w:val="00AE1EF4"/>
    <w:rsid w:val="00B1068C"/>
    <w:rsid w:val="00B34565"/>
    <w:rsid w:val="00C130F7"/>
    <w:rsid w:val="00C36816"/>
    <w:rsid w:val="00C66AC8"/>
    <w:rsid w:val="00C94618"/>
    <w:rsid w:val="00C94C66"/>
    <w:rsid w:val="00D145DC"/>
    <w:rsid w:val="00D14655"/>
    <w:rsid w:val="00D15D3E"/>
    <w:rsid w:val="00D17CE1"/>
    <w:rsid w:val="00D23E19"/>
    <w:rsid w:val="00D34FB0"/>
    <w:rsid w:val="00D425AE"/>
    <w:rsid w:val="00D50562"/>
    <w:rsid w:val="00D85B15"/>
    <w:rsid w:val="00D87062"/>
    <w:rsid w:val="00D95D46"/>
    <w:rsid w:val="00DF0798"/>
    <w:rsid w:val="00E07432"/>
    <w:rsid w:val="00E157D2"/>
    <w:rsid w:val="00E215C5"/>
    <w:rsid w:val="00E43671"/>
    <w:rsid w:val="00ED52B5"/>
    <w:rsid w:val="00EE37D6"/>
    <w:rsid w:val="00F1547D"/>
    <w:rsid w:val="00F2062E"/>
    <w:rsid w:val="00F54779"/>
    <w:rsid w:val="00F614A8"/>
    <w:rsid w:val="00F656A8"/>
    <w:rsid w:val="00FA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1D0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200F56"/>
    <w:rPr>
      <w:color w:val="808080"/>
    </w:rPr>
  </w:style>
  <w:style w:type="paragraph" w:customStyle="1" w:styleId="1BAC0C4BC5CF4BFE94B57C9D5DD98A2D">
    <w:name w:val="1BAC0C4BC5CF4BFE94B57C9D5DD98A2D"/>
    <w:rsid w:val="00D15D3E"/>
    <w:pPr>
      <w:spacing w:after="160" w:line="259" w:lineRule="auto"/>
    </w:pPr>
  </w:style>
  <w:style w:type="paragraph" w:customStyle="1" w:styleId="63F4C1E4786045369C20E9D58B434602">
    <w:name w:val="63F4C1E4786045369C20E9D58B434602"/>
    <w:rsid w:val="00D15D3E"/>
    <w:pPr>
      <w:spacing w:after="160" w:line="259" w:lineRule="auto"/>
    </w:pPr>
  </w:style>
  <w:style w:type="paragraph" w:customStyle="1" w:styleId="009EA188E32F40069C7A3A3C1D9A327E">
    <w:name w:val="009EA188E32F40069C7A3A3C1D9A327E"/>
    <w:rsid w:val="00D15D3E"/>
    <w:pPr>
      <w:spacing w:after="160" w:line="259" w:lineRule="auto"/>
    </w:pPr>
  </w:style>
  <w:style w:type="paragraph" w:customStyle="1" w:styleId="871529B3AB4B46108B36A6B8B53A08D6">
    <w:name w:val="871529B3AB4B46108B36A6B8B53A08D6"/>
    <w:rsid w:val="00200F5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68AF75D11846B79F18625AC72C1197">
    <w:name w:val="0168AF75D11846B79F18625AC72C1197"/>
    <w:rsid w:val="00200F5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8E7280461B144EB846821173E752884">
    <w:name w:val="28E7280461B144EB846821173E752884"/>
    <w:rsid w:val="00200F56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379203" gbs:entity="Document" gbs:templateDesignerVersion="3.1 F">
  <gbs:OurRef.Name gbs:loadFromGrowBusiness="OnEdit" gbs:saveInGrowBusiness="False" gbs:connected="true" gbs:recno="" gbs:entity="" gbs:datatype="string" gbs:key="10000" gbs:removeContentControl="0">Arne Reidar Vik Selven</gbs:OurRef.Name>
  <gbs:OurRef.DirectLine gbs:loadFromGrowBusiness="OnEdit" gbs:saveInGrowBusiness="False" gbs:connected="true" gbs:recno="" gbs:entity="" gbs:datatype="string" gbs:key="10001" gbs:removeContentControl="0">
  </gbs:OurRef.DirectLine>
  <gbs:DocumentDate gbs:loadFromGrowBusiness="OnEdit" gbs:saveInGrowBusiness="False" gbs:connected="true" gbs:recno="" gbs:entity="" gbs:datatype="date" gbs:key="10002" gbs:removeContentControl="0">
  </gbs:DocumentDate>
  <gbs:DocumentNumber gbs:loadFromGrowBusiness="OnEdit" gbs:saveInGrowBusiness="False" gbs:connected="true" gbs:recno="" gbs:entity="" gbs:datatype="string" gbs:key="10003" gbs:removeContentControl="0">23/07755-76</gbs:DocumentNumber>
  <gbs:ReferenceNo gbs:loadFromGrowBusiness="OnEdit" gbs:saveInGrowBusiness="True" gbs:connected="true" gbs:recno="" gbs:entity="" gbs:datatype="string" gbs:key="10004" gbs:removeContentControl="0">
  </gbs:ReferenceNo>
  <gbs:ToActivityContactJOINEX.ToRequest.DocumentDate gbs:loadFromGrowBusiness="OnEdit" gbs:saveInGrowBusiness="False" gbs:connected="true" gbs:recno="" gbs:entity="" gbs:datatype="date" gbs:key="10005" gbs:removeContentControl="0" gbs:joinex="[JOINEX=[ToRole] {!OJEX!}=5]">
  </gbs:ToActivityContactJOINEX.ToRequest.DocumentDate>
  <gbs:DocumentDate gbs:loadFromGrowBusiness="OnEdit" gbs:saveInGrowBusiness="False" gbs:connected="true" gbs:recno="" gbs:entity="" gbs:datatype="date" gbs:key="10006" gbs:removeContentControl="0">
  </gbs:DocumentDate>
  <gbs:DocumentNumber gbs:loadFromGrowBusiness="OnProduce" gbs:saveInGrowBusiness="False" gbs:connected="true" gbs:recno="" gbs:entity="" gbs:datatype="string" gbs:key="10007">23/07755-76</gbs:DocumentNumber>
  <gbs:ToOrgUnit.Name gbs:loadFromGrowBusiness="OnEdit" gbs:saveInGrowBusiness="False" gbs:connected="true" gbs:recno="" gbs:entity="" gbs:datatype="string" gbs:key="10008" gbs:removeContentControl="0">Ranheim og Charlottenlund menighet</gbs:ToOrgUnit.Name>
  <gbs:ToOrgUnit.E-mail gbs:loadFromGrowBusiness="OnProduce" gbs:saveInGrowBusiness="False" gbs:connected="true" gbs:recno="" gbs:entity="" gbs:datatype="string" gbs:key="10009">post.rc@kirken.no</gbs:ToOrgUnit.E-mail>
  <gbs:ToOrgUnit.Switchboard gbs:loadFromGrowBusiness="OnEdit" gbs:saveInGrowBusiness="False" gbs:connected="true" gbs:recno="" gbs:entity="" gbs:datatype="string" gbs:key="10010" gbs:removeContentControl="0">+47 99436000</gbs:ToOrgUnit.Switchboard>
  <gbs:ToOrgUnit.Telefax gbs:loadFromGrowBusiness="OnEdit" gbs:saveInGrowBusiness="False" gbs:connected="true" gbs:recno="" gbs:entity="" gbs:datatype="string" gbs:key="10011" gbs:removeContentControl="0">
  </gbs:ToOrgUnit.Telefax>
  <gbs:ToOrgUnit.AddressesJOINEX.Address gbs:loadFromGrowBusiness="OnEdit" gbs:saveInGrowBusiness="False" gbs:connected="true" gbs:recno="" gbs:entity="" gbs:datatype="string" gbs:key="10012" gbs:removeContentControl="0" gbs:joinex="[JOINEX=[TypeID] {!OJEX!}=2]" gbs:dispatchrecipient="false">Ingrid Kiærs vei 1</gbs:ToOrgUnit.AddressesJOINEX.Address>
  <gbs:ToOrgUnit.AddressesJOINEX.Zip gbs:loadFromGrowBusiness="OnEdit" gbs:saveInGrowBusiness="False" gbs:connected="true" gbs:recno="" gbs:entity="" gbs:datatype="string" gbs:key="10013" gbs:removeContentControl="0" gbs:joinex="[JOINEX=[TypeID] {!OJEX!}=2]" gbs:dispatchrecipient="false">7055 Ranheim</gbs:ToOrgUnit.AddressesJOINEX.Zip>
  <gbs:ToOrgUnit.AddressesJOINEX.Address gbs:loadFromGrowBusiness="OnProduce" gbs:saveInGrowBusiness="False" gbs:connected="true" gbs:recno="" gbs:entity="" gbs:datatype="string" gbs:key="10014" gbs:joinex="[JOINEX=[TypeID] {!OJEX!}=5]" gbs:removeContentControl="0">Ingrid Kiærs veg 1</gbs:ToOrgUnit.AddressesJOINEX.Address>
  <gbs:ToOrgUnit.AddressesJOINEX.Zip gbs:loadFromGrowBusiness="OnProduce" gbs:saveInGrowBusiness="False" gbs:connected="true" gbs:recno="" gbs:entity="" gbs:datatype="string" gbs:key="10015" gbs:joinex="[JOINEX=[TypeID] {!OJEX!}=5]" gbs:removeContentControl="0">7055 RANHEIM</gbs:ToOrgUnit.AddressesJOINEX.Zip>
  <gbs:ToOrgUnit.Name gbs:loadFromGrowBusiness="OnEdit" gbs:saveInGrowBusiness="False" gbs:connected="true" gbs:recno="" gbs:entity="" gbs:datatype="string" gbs:key="10016" gbs:removeContentControl="0">Ranheim og Charlottenlund menighet</gbs:ToOrgUnit.Name>
  <gbs:ToOrgUnit.Name gbs:loadFromGrowBusiness="OnEdit" gbs:saveInGrowBusiness="False" gbs:connected="true" gbs:recno="" gbs:entity="" gbs:datatype="string" gbs:key="10017" gbs:removeContentControl="0">Ranheim og Charlottenlund menighet</gbs:ToOrgUnit.Name>
  <gbs:Lists>
    <gbs:MultipleLines>
      <gbs:ToActivityContact gbs:name="kopimottakerML" gbs:removeList="False" gbs:loadFromGrowBusiness="OnEdit" gbs:saveInGrowBusiness="False" gbs:entity="ActivityContact" gbs:removeContentControl="0">
        <gbs:MultipleLineID gbs:metaName="ToActivityContact.Recno">
          <gbs:value gbs:id="1"/>
        </gbs:MultipleLineID>
        <gbs:ToActivityContact.Name>
          <gbs:value gbs:key="10018" gbs:id="1" gbs:loadFromGrowBusiness="OnEdit" gbs:saveInGrowBusiness="False" gbs:recno="" gbs:entity="" gbs:datatype="string" gbs:removeContentControl="0">
          </gbs:value>
        </gbs:ToActivityContact.Name>
        <gbs:ToActivityContact.Name2>
          <gbs:value gbs:key="10019" gbs:id="1" gbs:loadFromGrowBusiness="OnEdit" gbs:saveInGrowBusiness="False" gbs:recno="" gbs:entity="" gbs:datatype="string" gbs:removeContentControl="0">
          </gbs:value>
        </gbs:ToActivityContact.Name2>
        <gbs:ToActivityContact.Address>
          <gbs:value gbs:key="10020" gbs:id="1" gbs:loadFromGrowBusiness="OnEdit" gbs:saveInGrowBusiness="False" gbs:recno="" gbs:entity="" gbs:datatype="string" gbs:removeContentControl="0">
          </gbs:value>
        </gbs:ToActivityContact.Address>
        <gbs:ToActivityContact.Zip>
          <gbs:value gbs:key="10021" gbs:id="1" gbs:loadFromGrowBusiness="OnEdit" gbs:saveInGrowBusiness="False" gbs:recno="" gbs:entity="" gbs:datatype="string" gbs:removeContentControl="0">
          </gbs:value>
        </gbs:ToActivityContact.Zip>
        <gbs:ToActivityContact.Name2>
          <gbs:value gbs:key="10022" gbs:id="1" gbs:loadFromGrowBusiness="OnEdit" gbs:saveInGrowBusiness="False" gbs:recno="" gbs:entity="" gbs:datatype="string" gbs:removeContentControl="0"/>
        </gbs:ToActivityContact.Name2>
        <gbs:Criteria xmlns:gbs="http://www.software-innovation.no/growBusinessDocument" gbs:operator="and">
          <gbs:Criterion gbs:field="::ToRole" gbs:operator="=">8</gbs:Criterion>
        </gbs:Criteria>
      </gbs:ToActivityContact>
      <gbs:ToActivityContact gbs:name="MottakereML" gbs:removeList="False" gbs:loadFromGrowBusiness="OnEdit" gbs:saveInGrowBusiness="False" gbs:entity="ActivityContact" gbs:removeContentControl="0">
        <gbs:MultipleLineID gbs:metaName="ToActivityContact.Recno">
          <gbs:value gbs:id="1"/>
        </gbs:MultipleLineID>
        <gbs:ToActivityContact.Name>
          <gbs:value gbs:key="10023" gbs:id="1" gbs:loadFromGrowBusiness="OnEdit" gbs:saveInGrowBusiness="False" gbs:recno="" gbs:entity="" gbs:datatype="string" gbs:removeContentControl="0"/>
        </gbs:ToActivityContact.Name>
        <gbs:ToActivityContact.Name2>
          <gbs:value gbs:key="10024" gbs:id="1" gbs:loadFromGrowBusiness="OnEdit" gbs:saveInGrowBusiness="False" gbs:recno="" gbs:entity="" gbs:datatype="string" gbs:removeContentControl="0"/>
        </gbs:ToActivityContact.Name2>
        <gbs:ToActivityContact.Address>
          <gbs:value gbs:key="10025" gbs:id="1" gbs:loadFromGrowBusiness="OnEdit" gbs:saveInGrowBusiness="False" gbs:recno="" gbs:entity="" gbs:datatype="string" gbs:removeContentControl="0"/>
        </gbs:ToActivityContact.Address>
        <gbs:ToActivityContact.Zip>
          <gbs:value gbs:key="10026" gbs:id="1" gbs:loadFromGrowBusiness="OnEdit" gbs:saveInGrowBusiness="False" gbs:recno="" gbs:entity="" gbs:datatype="string" gbs:removeContentControl="0"/>
        </gbs:ToActivityContact.Zip>
        <gbs:ToActivityContact.Name2>
          <gbs:value gbs:key="10027" gbs:id="1" gbs:loadFromGrowBusiness="OnEdit" gbs:saveInGrowBusiness="False" gbs:recno="" gbs:entity="" gbs:datatype="string" gbs:removeContentControl="0"/>
        </gbs:ToActivityContact.Name2>
        <gbs:Criteria xmlns:gbs="http://www.software-innovation.no/growBusinessDocument" gbs:operator="and">
          <gbs:Criterion gbs:field="::ToRole" gbs:operator="=">6</gbs:Criterion>
        </gbs:Criteria>
      </gbs:ToActivityContact>
    </gbs:MultipleLines>
  </gbs:Lists>
  <gbs:ToActivityContactJOINEX.Name gbs:loadFromGrowBusiness="OnEdit" gbs:saveInGrowBusiness="False" gbs:connected="true" gbs:recno="" gbs:entity="" gbs:datatype="string" gbs:key="10028" gbs:removeContentControl="0" gbs:joinex="[JOINEX=[ToRole] {!OJEX!}=6]" gbs:dispatchrecipient="true">
  </gbs:ToActivityContactJOINEX.Name>
  <gbs:ToActivityContactJOINEX.Address gbs:loadFromGrowBusiness="OnEdit" gbs:saveInGrowBusiness="False" gbs:connected="true" gbs:recno="" gbs:entity="" gbs:datatype="string" gbs:key="10029" gbs:removeContentControl="0" gbs:joinex="[JOINEX=[ToRole] {!OJEX!}=6]" gbs:dispatchrecipient="true">
  </gbs:ToActivityContactJOINEX.Address>
  <gbs:ToActivityContactJOINEX.Zip gbs:loadFromGrowBusiness="OnEdit" gbs:saveInGrowBusiness="False" gbs:connected="true" gbs:recno="" gbs:entity="" gbs:datatype="string" gbs:key="10030" gbs:removeContentControl="0" gbs:joinex="[JOINEX=[ToRole] {!OJEX!}=6]" gbs:dispatchrecipient="true">
  </gbs:ToActivityContactJOINEX.Zip>
  <gbs:UnofficialTitle gbs:loadFromGrowBusiness="OnProduce" gbs:saveInGrowBusiness="False" gbs:connected="true" gbs:recno="" gbs:entity="" gbs:datatype="string" gbs:key="10031">Protokoll menighetsrådsmøte 21.04.2026</gbs:UnofficialTitle>
  <gbs:ToOrgUnit.Name gbs:loadFromGrowBusiness="OnProduce" gbs:saveInGrowBusiness="False" gbs:connected="true" gbs:recno="" gbs:entity="" gbs:datatype="string" gbs:key="10032">Ranheim og Charlottenlund menighet</gbs:ToOrgUnit.Name>
  <gbs:ToAuthorization gbs:loadFromGrowBusiness="OnEdit" gbs:saveInGrowBusiness="False" gbs:connected="true" gbs:recno="" gbs:entity="" gbs:datatype="string" gbs:key="10033" gbs:removeContentControl="0">
  </gbs:ToAuthorization>
  <gbs:ToAuthorization gbs:loadFromGrowBusiness="OnEdit" gbs:saveInGrowBusiness="False" gbs:connected="true" gbs:recno="" gbs:entity="" gbs:datatype="string" gbs:key="10034" gbs:removeContentControl="0">
  </gbs:ToAuthorization>
  <gbs:ToOrgUnitLeader.ToLeader.Name gbs:loadFromGrowBusiness="OnProduce" gbs:saveInGrowBusiness="False" gbs:connected="true" gbs:recno="" gbs:entity="" gbs:datatype="string" gbs:key="10035">
  </gbs:ToOrgUnitLeader.ToLeader.Name>
  <gbs:ToOrgUnitLeader.ToLeader.Title gbs:loadFromGrowBusiness="OnProduce" gbs:saveInGrowBusiness="False" gbs:connected="true" gbs:recno="" gbs:entity="" gbs:datatype="string" gbs:key="10036">
  </gbs:ToOrgUnitLeader.ToLeader.Title>
  <gbs:OurRef.Name gbs:loadFromGrowBusiness="OnProduce" gbs:saveInGrowBusiness="False" gbs:connected="true" gbs:recno="" gbs:entity="" gbs:datatype="string" gbs:key="10037">Arne Reidar Vik Selven</gbs:OurRef.Name>
  <gbs:OurRef.Title gbs:loadFromGrowBusiness="OnProduce" gbs:saveInGrowBusiness="False" gbs:connected="true" gbs:recno="" gbs:entity="" gbs:datatype="string" gbs:key="10038">
  </gbs:OurRef.Title>
  <gbs:ToActivityContactJOINEX.Name2 gbs:loadFromGrowBusiness="OnEdit" gbs:saveInGrowBusiness="False" gbs:connected="true" gbs:recno="" gbs:entity="" gbs:datatype="string" gbs:key="10039" gbs:removeContentControl="0" gbs:joinex="[JOINEX=[ToRole] {!OJEX!}=6]" gbs:dispatchrecipient="true">
  </gbs:ToActivityContactJOINEX.Name2>
  <gbs:DocumentDate gbs:loadFromGrowBusiness="OnEdit" gbs:saveInGrowBusiness="False" gbs:connected="true" gbs:recno="" gbs:entity="" gbs:datatype="date" gbs:key="10040" gbs:removeContentControl="0">
  </gbs:DocumentDate>
  <gbs:ReferenceNo gbs:loadFromGrowBusiness="OnProduce" gbs:saveInGrowBusiness="False" gbs:connected="true" gbs:recno="" gbs:entity="" gbs:datatype="string" gbs:key="10041">
  </gbs:ReferenceNo>
  <gbs:OurRef.Name gbs:loadFromGrowBusiness="OnProduce" gbs:saveInGrowBusiness="False" gbs:connected="true" gbs:recno="" gbs:entity="" gbs:datatype="string" gbs:key="10042">Arne Reidar Vik Selven</gbs:OurRef.Name>
  <gbs:OurRef.Title gbs:loadFromGrowBusiness="OnProduce" gbs:saveInGrowBusiness="False" gbs:connected="true" gbs:recno="" gbs:entity="" gbs:datatype="string" gbs:key="10043">
  </gbs:OurRef.Title>
  <gbs:OurRef.Name gbs:loadFromGrowBusiness="OnEdit" gbs:saveInGrowBusiness="False" gbs:connected="true" gbs:recno="" gbs:entity="" gbs:datatype="string" gbs:key="10044" gbs:removeContentControl="0">Arne Reidar Vik Selven</gbs:OurRef.Name>
  <gbs:OurRef.DirectLine gbs:loadFromGrowBusiness="OnEdit" gbs:saveInGrowBusiness="False" gbs:connected="true" gbs:recno="" gbs:entity="" gbs:datatype="string" gbs:key="10045" gbs:removeContentControl="0">
  </gbs:OurRef.DirectLine>
  <gbs:ToOrgUnit.E-mail gbs:loadFromGrowBusiness="OnEdit" gbs:saveInGrowBusiness="False" gbs:connected="true" gbs:recno="" gbs:entity="" gbs:datatype="string" gbs:key="10046" gbs:removeContentControl="0">post.rc@kirken.no</gbs:ToOrgUnit.E-mail>
  <gbs:ToActivityContactJOINEX.ToAddress.Country.Desc_english gbs:loadFromGrowBusiness="OnEdit" gbs:saveInGrowBusiness="False" gbs:connected="true" gbs:recno="" gbs:entity="" gbs:datatype="string" gbs:key="10047" gbs:joinex="[JOINEX=[ToRole] {!OJEX!}=6]" gbs:dispatchrecipient="true" gbs:removeContentControl="0">
  </gbs:ToActivityContactJOINEX.ToAddress.Country.Desc_english>
  <gbs:DocumentNumber gbs:loadFromGrowBusiness="OnEdit" gbs:saveInGrowBusiness="False" gbs:connected="true" gbs:recno="" gbs:entity="" gbs:datatype="string" gbs:key="10048" gbs:removeContentControl="0">23/07755-76</gbs:DocumentNumber>
  <gbs:OurRef.Initials gbs:loadFromGrowBusiness="OnEdit" gbs:saveInGrowBusiness="False" gbs:connected="true" gbs:recno="" gbs:entity="" gbs:datatype="string" gbs:key="10049" gbs:removeContentControl="0">
  </gbs:OurRef.Initials>
  <gbs:ToActivityContactJOINEX.ToAddress.Country.Recno gbs:loadFromGrowBusiness="OnEdit" gbs:saveInGrowBusiness="False" gbs:connected="true" gbs:recno="" gbs:entity="" gbs:datatype="long" gbs:key="10050" gbs:removeContentControl="0" gbs:joinex="[JOINEX=[ToRole] {!OJEX!}=6]" gbs:dispatchrecipient="true">
  </gbs:ToActivityContactJOINEX.ToAddress.Country.Recno>
  <gbs:ToOrgUnit.Name gbs:loadFromGrowBusiness="OnProduce" gbs:saveInGrowBusiness="False" gbs:connected="true" gbs:recno="" gbs:entity="" gbs:datatype="string" gbs:key="10051">Ranheim og Charlottenlund menighet</gbs:ToOrgUnit.Name>
  <gbs:ToOrgUnit.Name gbs:loadFromGrowBusiness="OnEdit" gbs:saveInGrowBusiness="False" gbs:connected="true" gbs:recno="" gbs:entity="" gbs:datatype="string" gbs:key="10052" gbs:removeContentControl="0">Ranheim og Charlottenlund menighet</gbs:ToOrgUnit.Name>
  <gbs:ToOrgUnit.Web gbs:loadFromGrowBusiness="OnProduce" gbs:saveInGrowBusiness="False" gbs:connected="true" gbs:recno="" gbs:entity="" gbs:datatype="string" gbs:key="10053">https://kirken.no/ranheimogcharlottenlund</gbs:ToOrgUnit.Web>
  <gbs:ToOrgUnit.OrgUnit.Referencenumber gbs:loadFromGrowBusiness="OnProduce" gbs:saveInGrowBusiness="False" gbs:connected="true" gbs:recno="" gbs:entity="" gbs:datatype="string" gbs:key="10054">976998219 </gbs:ToOrgUnit.OrgUnit.Referencenumber>
  <gbs:ToActivityContactJOINEX.Name gbs:loadFromGrowBusiness="OnEdit" gbs:saveInGrowBusiness="False" gbs:connected="true" gbs:recno="" gbs:entity="" gbs:datatype="string" gbs:key="10055" gbs:joinex="[JOINEX=[ToRole] {!OJEX!}=8]" gbs:dispatchrecipient="false" gbs:removeContentControl="0">
  </gbs:ToActivityContactJOINEX.Name>
  <gbs:ToActivityContactJOINEX.ToRole.Recno gbs:loadFromGrowBusiness="OnEdit" gbs:saveInGrowBusiness="False" gbs:connected="true" gbs:recno="" gbs:entity="" gbs:datatype="long" gbs:key="10056" gbs:removeContentControl="0" gbs:joinex="[JOINEX=[ToRole] {!OJEX!}=6]" gbs:dispatchrecipient="true">
  </gbs:ToActivityContactJOINEX.ToRole.Recno>
  <gbs:OurRef.MobilePhone gbs:loadFromGrowBusiness="OnProduce" gbs:saveInGrowBusiness="False" gbs:connected="true" gbs:recno="" gbs:entity="" gbs:datatype="string" gbs:key="10057">
  </gbs:OurRef.MobilePhone>
  <gbs:OurRef.E-mail gbs:loadFromGrowBusiness="OnProduce" gbs:saveInGrowBusiness="False" gbs:connected="true" gbs:recno="" gbs:entity="" gbs:datatype="string" gbs:key="10058">AS852@kirken.no</gbs:OurRef.E-mail>
  <gbs:OurRef.E-mail gbs:loadFromGrowBusiness="OnProduce" gbs:saveInGrowBusiness="False" gbs:connected="true" gbs:recno="" gbs:entity="" gbs:datatype="string" gbs:key="10059">AS852@kirken.no</gbs:OurRef.E-mail>
  <gbs:Attachments gbs:loadFromGrowBusiness="OnProduce" gbs:saveInGrowBusiness="False" gbs:connected="true" gbs:recno="" gbs:entity="" gbs:datatype="long" gbs:key="10060">
  </gbs:Attachments>
  <gbs:OurRef.MobilePhone gbs:loadFromGrowBusiness="OnProduce" gbs:saveInGrowBusiness="False" gbs:connected="true" gbs:recno="" gbs:entity="" gbs:datatype="string" gbs:key="10061">
  </gbs:OurRef.MobilePhone>
  <gbs:CreatedDate gbs:loadFromGrowBusiness="OnProduce" gbs:saveInGrowBusiness="False" gbs:connected="true" gbs:recno="" gbs:entity="" gbs:datatype="date" gbs:key="10062">2026-04-21T11:11:39</gbs:CreatedDat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CC4BA-EA1A-4847-ACC4-D93F1B3AFD1A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27B85C8A-7CB3-433E-ADA2-9D59835DD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dnk_kfit.protokoll.menighetsrad_bokmal_2025</Template>
  <TotalTime>1</TotalTime>
  <Pages>3</Pages>
  <Words>932</Words>
  <Characters>4942</Characters>
  <Application>Microsoft Office Word</Application>
  <DocSecurity>12</DocSecurity>
  <Lines>41</Lines>
  <Paragraphs>11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Protokoll menighetsrådsmøte 21.04.2026</vt:lpstr>
      <vt:lpstr/>
    </vt:vector>
  </TitlesOfParts>
  <Company>Software Innovation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menighetsrådsmøte 21.04.2026</dc:title>
  <dc:subject/>
  <dc:creator>Arne Reidar Vik Selven</dc:creator>
  <cp:keywords/>
  <dc:description/>
  <cp:lastModifiedBy>Arne Reidar Vik Selven</cp:lastModifiedBy>
  <cp:revision>2</cp:revision>
  <cp:lastPrinted>2011-09-21T12:12:00Z</cp:lastPrinted>
  <dcterms:created xsi:type="dcterms:W3CDTF">2026-05-22T06:16:00Z</dcterms:created>
  <dcterms:modified xsi:type="dcterms:W3CDTF">2026-05-22T06:16:00Z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c:\windows\system32\inetsrv\dnk_kfit.protokoll.menighetsrad_bokmal_2025.dotm</vt:lpwstr>
  </property>
  <property fmtid="{D5CDD505-2E9C-101B-9397-08002B2CF9AE}" pid="3" name="filePathOneNote">
    <vt:lpwstr>
    </vt:lpwstr>
  </property>
  <property fmtid="{D5CDD505-2E9C-101B-9397-08002B2CF9AE}" pid="4" name="comment">
    <vt:lpwstr>Protokoll menighetsrådsmøte 21.04.2026</vt:lpwstr>
  </property>
  <property fmtid="{D5CDD505-2E9C-101B-9397-08002B2CF9AE}" pid="5" name="sourceId">
    <vt:lpwstr>0</vt:lpwstr>
  </property>
  <property fmtid="{D5CDD505-2E9C-101B-9397-08002B2CF9AE}" pid="6" name="module">
    <vt:lpwstr>module</vt:lpwstr>
  </property>
  <property fmtid="{D5CDD505-2E9C-101B-9397-08002B2CF9AE}" pid="7" name="customParams">
    <vt:lpwstr>
    </vt:lpwstr>
  </property>
  <property fmtid="{D5CDD505-2E9C-101B-9397-08002B2CF9AE}" pid="8" name="server">
    <vt:lpwstr>dnk-nidaros.public360online.com</vt:lpwstr>
  </property>
  <property fmtid="{D5CDD505-2E9C-101B-9397-08002B2CF9AE}" pid="9" name="externalUser">
    <vt:lpwstr>
    </vt:lpwstr>
  </property>
  <property fmtid="{D5CDD505-2E9C-101B-9397-08002B2CF9AE}" pid="10" name="option">
    <vt:lpwstr>true</vt:lpwstr>
  </property>
  <property fmtid="{D5CDD505-2E9C-101B-9397-08002B2CF9AE}" pid="11" name="sipTrackRevision">
    <vt:lpwstr>false</vt:lpwstr>
  </property>
  <property fmtid="{D5CDD505-2E9C-101B-9397-08002B2CF9AE}" pid="12" name="docId">
    <vt:lpwstr>379203</vt:lpwstr>
  </property>
  <property fmtid="{D5CDD505-2E9C-101B-9397-08002B2CF9AE}" pid="13" name="verId">
    <vt:lpwstr>368621</vt:lpwstr>
  </property>
  <property fmtid="{D5CDD505-2E9C-101B-9397-08002B2CF9AE}" pid="14" name="templateId">
    <vt:lpwstr>200013</vt:lpwstr>
  </property>
  <property fmtid="{D5CDD505-2E9C-101B-9397-08002B2CF9AE}" pid="15" name="createdBy">
    <vt:lpwstr>Arne Reidar Vik Selven</vt:lpwstr>
  </property>
  <property fmtid="{D5CDD505-2E9C-101B-9397-08002B2CF9AE}" pid="16" name="modifiedBy">
    <vt:lpwstr>Arne Reidar Vik Selven</vt:lpwstr>
  </property>
  <property fmtid="{D5CDD505-2E9C-101B-9397-08002B2CF9AE}" pid="17" name="serverName">
    <vt:lpwstr>
    </vt:lpwstr>
  </property>
  <property fmtid="{D5CDD505-2E9C-101B-9397-08002B2CF9AE}" pid="18" name="protocol">
    <vt:lpwstr>
    </vt:lpwstr>
  </property>
  <property fmtid="{D5CDD505-2E9C-101B-9397-08002B2CF9AE}" pid="19" name="site">
    <vt:lpwstr>
    </vt:lpwstr>
  </property>
  <property fmtid="{D5CDD505-2E9C-101B-9397-08002B2CF9AE}" pid="20" name="fileId">
    <vt:lpwstr>456118</vt:lpwstr>
  </property>
  <property fmtid="{D5CDD505-2E9C-101B-9397-08002B2CF9AE}" pid="21" name="currentVerId">
    <vt:lpwstr>368621</vt:lpwstr>
  </property>
  <property fmtid="{D5CDD505-2E9C-101B-9397-08002B2CF9AE}" pid="22" name="fileName">
    <vt:lpwstr>23_07755-76 Protokoll menighetsrådsmøte 21.04.2026 456118_368621_0.docx</vt:lpwstr>
  </property>
  <property fmtid="{D5CDD505-2E9C-101B-9397-08002B2CF9AE}" pid="23" name="filePath">
    <vt:lpwstr>
    </vt:lpwstr>
  </property>
  <property fmtid="{D5CDD505-2E9C-101B-9397-08002B2CF9AE}" pid="24" name="Operation">
    <vt:lpwstr>CheckoutFile</vt:lpwstr>
  </property>
</Properties>
</file>