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BBF" w:rsidRPr="00C0779A" w:rsidRDefault="00674BBF" w:rsidP="0041525A">
      <w:pPr>
        <w:rPr>
          <w:rFonts w:ascii="Arial Narrow" w:hAnsi="Arial Narrow" w:cs="Tahoma"/>
          <w:sz w:val="22"/>
          <w:szCs w:val="22"/>
        </w:rPr>
      </w:pPr>
      <w:bookmarkStart w:id="0" w:name="_Hlk41394323"/>
    </w:p>
    <w:p w:rsidR="00A3470F" w:rsidRPr="00C0779A" w:rsidRDefault="00A3470F" w:rsidP="00CB0077">
      <w:pPr>
        <w:rPr>
          <w:rFonts w:ascii="Arial Narrow" w:hAnsi="Arial Narrow" w:cs="Tahoma"/>
          <w:szCs w:val="24"/>
        </w:rPr>
      </w:pPr>
    </w:p>
    <w:p w:rsidR="00412891" w:rsidRPr="00C0779A" w:rsidRDefault="00412891" w:rsidP="00CB0077">
      <w:pPr>
        <w:pStyle w:val="Listeavsnitt"/>
        <w:rPr>
          <w:rFonts w:ascii="Arial Narrow" w:hAnsi="Arial Narrow" w:cs="Tahoma"/>
          <w:szCs w:val="24"/>
        </w:rPr>
      </w:pPr>
    </w:p>
    <w:p w:rsidR="0041525A" w:rsidRPr="00C0779A" w:rsidRDefault="0041525A" w:rsidP="00CB0077">
      <w:pPr>
        <w:ind w:left="720"/>
        <w:rPr>
          <w:rFonts w:ascii="Arial Narrow" w:hAnsi="Arial Narrow" w:cs="Tahoma"/>
          <w:szCs w:val="24"/>
        </w:rPr>
      </w:pPr>
    </w:p>
    <w:p w:rsidR="00CB0077" w:rsidRPr="00C0779A" w:rsidRDefault="00CB0077" w:rsidP="0041525A">
      <w:pPr>
        <w:rPr>
          <w:rFonts w:ascii="Arial Narrow" w:hAnsi="Arial Narrow" w:cs="Tahoma"/>
          <w:szCs w:val="24"/>
        </w:rPr>
      </w:pPr>
    </w:p>
    <w:p w:rsidR="00CB0077" w:rsidRPr="00C0779A" w:rsidRDefault="00CB0077" w:rsidP="0041525A">
      <w:pPr>
        <w:rPr>
          <w:rFonts w:ascii="Arial Narrow" w:hAnsi="Arial Narrow" w:cs="Tahoma"/>
          <w:szCs w:val="24"/>
        </w:rPr>
      </w:pPr>
    </w:p>
    <w:p w:rsidR="00CB147E" w:rsidRPr="00C0779A" w:rsidRDefault="0041525A" w:rsidP="0041525A">
      <w:pPr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>Pris for konfirmantåret (leir, nattcup, mat på undervisnings-samlingane</w:t>
      </w:r>
      <w:r w:rsidR="003A7050" w:rsidRPr="00C0779A">
        <w:rPr>
          <w:rFonts w:ascii="Arial Narrow" w:hAnsi="Arial Narrow" w:cs="Tahoma"/>
          <w:szCs w:val="24"/>
        </w:rPr>
        <w:t>, bok, materiell med</w:t>
      </w:r>
      <w:r w:rsidR="00F06BD7" w:rsidRPr="00C0779A">
        <w:rPr>
          <w:rFonts w:ascii="Arial Narrow" w:hAnsi="Arial Narrow" w:cs="Tahoma"/>
          <w:szCs w:val="24"/>
        </w:rPr>
        <w:t xml:space="preserve"> meir) </w:t>
      </w:r>
      <w:r w:rsidR="00F06BD7" w:rsidRPr="00C0779A">
        <w:rPr>
          <w:rFonts w:ascii="Arial Narrow" w:hAnsi="Arial Narrow" w:cs="Tahoma"/>
          <w:b/>
          <w:szCs w:val="24"/>
        </w:rPr>
        <w:t>kr.1</w:t>
      </w:r>
      <w:r w:rsidR="002A6AD8">
        <w:rPr>
          <w:rFonts w:ascii="Arial Narrow" w:hAnsi="Arial Narrow" w:cs="Tahoma"/>
          <w:b/>
          <w:szCs w:val="24"/>
        </w:rPr>
        <w:t xml:space="preserve"> 5</w:t>
      </w:r>
      <w:r w:rsidR="00F06BD7" w:rsidRPr="00C0779A">
        <w:rPr>
          <w:rFonts w:ascii="Arial Narrow" w:hAnsi="Arial Narrow" w:cs="Tahoma"/>
          <w:b/>
          <w:szCs w:val="24"/>
        </w:rPr>
        <w:t>00,-</w:t>
      </w:r>
      <w:r w:rsidR="00F06BD7" w:rsidRPr="00C0779A">
        <w:rPr>
          <w:rFonts w:ascii="Arial Narrow" w:hAnsi="Arial Narrow" w:cs="Tahoma"/>
          <w:szCs w:val="24"/>
        </w:rPr>
        <w:t xml:space="preserve"> </w:t>
      </w:r>
    </w:p>
    <w:p w:rsidR="0041525A" w:rsidRPr="00C0779A" w:rsidRDefault="00F06BD7" w:rsidP="0041525A">
      <w:pPr>
        <w:rPr>
          <w:rFonts w:ascii="Arial Narrow" w:hAnsi="Arial Narrow" w:cs="Tahoma"/>
          <w:szCs w:val="24"/>
        </w:rPr>
      </w:pPr>
      <w:r w:rsidRPr="00AA08DF">
        <w:rPr>
          <w:rFonts w:ascii="Arial Narrow" w:hAnsi="Arial Narrow" w:cs="Tahoma"/>
          <w:sz w:val="22"/>
          <w:szCs w:val="22"/>
          <w:u w:val="single"/>
        </w:rPr>
        <w:t>Har de utfordringar i forhold til pris</w:t>
      </w:r>
      <w:r w:rsidR="00F02015" w:rsidRPr="00AA08DF">
        <w:rPr>
          <w:rFonts w:ascii="Arial Narrow" w:hAnsi="Arial Narrow" w:cs="Tahoma"/>
          <w:sz w:val="22"/>
          <w:szCs w:val="22"/>
          <w:u w:val="single"/>
        </w:rPr>
        <w:t>?</w:t>
      </w:r>
      <w:r w:rsidR="00F02015" w:rsidRPr="00C0779A">
        <w:rPr>
          <w:rFonts w:ascii="Arial Narrow" w:hAnsi="Arial Narrow" w:cs="Tahoma"/>
          <w:sz w:val="22"/>
          <w:szCs w:val="22"/>
        </w:rPr>
        <w:t xml:space="preserve"> Ta kontakt med soknepresten.</w:t>
      </w:r>
    </w:p>
    <w:p w:rsidR="0041525A" w:rsidRPr="00C0779A" w:rsidRDefault="0041525A" w:rsidP="0041525A">
      <w:pPr>
        <w:rPr>
          <w:rFonts w:ascii="Arial Narrow" w:hAnsi="Arial Narrow" w:cs="Tahoma"/>
          <w:sz w:val="10"/>
          <w:szCs w:val="10"/>
        </w:rPr>
      </w:pPr>
    </w:p>
    <w:p w:rsidR="0041525A" w:rsidRPr="00C0779A" w:rsidRDefault="0041525A" w:rsidP="0041525A">
      <w:pPr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>Vi ser fram til å møte eit nytt konfirmantkull, og til godt samarbeid med dykk som foreldre/føresette.</w:t>
      </w:r>
    </w:p>
    <w:p w:rsidR="0041525A" w:rsidRPr="00C0779A" w:rsidRDefault="0041525A" w:rsidP="0041525A">
      <w:pPr>
        <w:rPr>
          <w:rFonts w:ascii="Arial Narrow" w:hAnsi="Arial Narrow" w:cs="Tahoma"/>
          <w:sz w:val="10"/>
          <w:szCs w:val="10"/>
        </w:rPr>
      </w:pPr>
    </w:p>
    <w:p w:rsidR="00E20FEC" w:rsidRPr="00C0779A" w:rsidRDefault="0041525A" w:rsidP="0041525A">
      <w:pPr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>Dersom de har spørsmål, ta gjerne kontakt på mobil 489 57 436 (prest)</w:t>
      </w:r>
      <w:r w:rsidR="00E20FEC" w:rsidRPr="00C0779A">
        <w:rPr>
          <w:rFonts w:ascii="Arial Narrow" w:hAnsi="Arial Narrow" w:cs="Tahoma"/>
          <w:szCs w:val="24"/>
        </w:rPr>
        <w:t xml:space="preserve">, </w:t>
      </w:r>
    </w:p>
    <w:p w:rsidR="0041525A" w:rsidRPr="00C0779A" w:rsidRDefault="00E20FEC" w:rsidP="0041525A">
      <w:pPr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 xml:space="preserve">eller 99 27 99 55 (kyrkjelydspedagog). </w:t>
      </w:r>
    </w:p>
    <w:p w:rsidR="00E91F5A" w:rsidRPr="00C0779A" w:rsidRDefault="00F261B6" w:rsidP="0041525A">
      <w:pPr>
        <w:rPr>
          <w:rFonts w:ascii="Arial Narrow" w:hAnsi="Arial Narrow" w:cs="Tahoma"/>
          <w:sz w:val="22"/>
          <w:szCs w:val="22"/>
        </w:rPr>
      </w:pPr>
      <w:r w:rsidRPr="00C0779A">
        <w:rPr>
          <w:noProof/>
          <w:szCs w:val="24"/>
        </w:rPr>
        <w:drawing>
          <wp:anchor distT="0" distB="0" distL="114300" distR="114300" simplePos="0" relativeHeight="251838976" behindDoc="1" locked="0" layoutInCell="1" allowOverlap="1" wp14:anchorId="3F01460B" wp14:editId="2EE8EB4A">
            <wp:simplePos x="0" y="0"/>
            <wp:positionH relativeFrom="column">
              <wp:posOffset>3011170</wp:posOffset>
            </wp:positionH>
            <wp:positionV relativeFrom="paragraph">
              <wp:posOffset>47625</wp:posOffset>
            </wp:positionV>
            <wp:extent cx="1541145" cy="1886585"/>
            <wp:effectExtent l="0" t="0" r="1905" b="0"/>
            <wp:wrapTight wrapText="bothSides">
              <wp:wrapPolygon edited="0">
                <wp:start x="0" y="0"/>
                <wp:lineTo x="0" y="21375"/>
                <wp:lineTo x="21360" y="21375"/>
                <wp:lineTo x="21360" y="0"/>
                <wp:lineTo x="0" y="0"/>
              </wp:wrapPolygon>
            </wp:wrapTight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25A" w:rsidRPr="00C0779A" w:rsidRDefault="0041525A" w:rsidP="0041525A">
      <w:pPr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>Med helsing</w:t>
      </w:r>
    </w:p>
    <w:p w:rsidR="0041525A" w:rsidRPr="00C0779A" w:rsidRDefault="0041525A" w:rsidP="0041525A">
      <w:pPr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 xml:space="preserve">Rigmor Frøyen, Sokneprest i Naustdal </w:t>
      </w:r>
    </w:p>
    <w:p w:rsidR="00CC5550" w:rsidRPr="00C0779A" w:rsidRDefault="00CC5550" w:rsidP="0041525A">
      <w:pPr>
        <w:keepNext/>
        <w:outlineLvl w:val="3"/>
        <w:rPr>
          <w:rFonts w:ascii="Arial Narrow" w:hAnsi="Arial Narrow" w:cs="Tahoma"/>
          <w:sz w:val="22"/>
          <w:szCs w:val="22"/>
        </w:rPr>
      </w:pPr>
    </w:p>
    <w:p w:rsidR="0041525A" w:rsidRPr="00C0779A" w:rsidRDefault="0041525A" w:rsidP="0041525A">
      <w:pPr>
        <w:keepNext/>
        <w:outlineLvl w:val="3"/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 xml:space="preserve">Jenny </w:t>
      </w:r>
      <w:proofErr w:type="spellStart"/>
      <w:r w:rsidR="00C56E42" w:rsidRPr="00C0779A">
        <w:rPr>
          <w:rFonts w:ascii="Arial Narrow" w:hAnsi="Arial Narrow" w:cs="Tahoma"/>
          <w:szCs w:val="24"/>
        </w:rPr>
        <w:t>Ødven</w:t>
      </w:r>
      <w:proofErr w:type="spellEnd"/>
      <w:r w:rsidR="00C56E42" w:rsidRPr="00C0779A">
        <w:rPr>
          <w:rFonts w:ascii="Arial Narrow" w:hAnsi="Arial Narrow" w:cs="Tahoma"/>
          <w:szCs w:val="24"/>
        </w:rPr>
        <w:t xml:space="preserve"> </w:t>
      </w:r>
      <w:r w:rsidRPr="00C0779A">
        <w:rPr>
          <w:rFonts w:ascii="Arial Narrow" w:hAnsi="Arial Narrow" w:cs="Tahoma"/>
          <w:szCs w:val="24"/>
        </w:rPr>
        <w:t xml:space="preserve">Snildal, </w:t>
      </w:r>
    </w:p>
    <w:p w:rsidR="0041525A" w:rsidRPr="00C0779A" w:rsidRDefault="000326FC" w:rsidP="0041525A">
      <w:pPr>
        <w:keepNext/>
        <w:outlineLvl w:val="3"/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>Kyrkjelydspedagog</w:t>
      </w:r>
      <w:r w:rsidR="00E231BA" w:rsidRPr="00C0779A">
        <w:rPr>
          <w:rFonts w:ascii="Arial Narrow" w:hAnsi="Arial Narrow" w:cs="Tahoma"/>
          <w:szCs w:val="24"/>
        </w:rPr>
        <w:t xml:space="preserve"> </w:t>
      </w:r>
      <w:r w:rsidR="0041525A" w:rsidRPr="00C0779A">
        <w:rPr>
          <w:rFonts w:ascii="Arial Narrow" w:hAnsi="Arial Narrow" w:cs="Tahoma"/>
          <w:szCs w:val="24"/>
        </w:rPr>
        <w:t>i Naustdal</w:t>
      </w:r>
    </w:p>
    <w:p w:rsidR="0041525A" w:rsidRPr="00C0779A" w:rsidRDefault="0041525A" w:rsidP="0041525A">
      <w:pPr>
        <w:rPr>
          <w:rFonts w:ascii="Arial Narrow" w:hAnsi="Arial Narrow" w:cs="Tahoma"/>
          <w:sz w:val="22"/>
          <w:szCs w:val="22"/>
        </w:rPr>
      </w:pPr>
    </w:p>
    <w:p w:rsidR="0041525A" w:rsidRPr="00C0779A" w:rsidRDefault="0041525A" w:rsidP="0041525A">
      <w:pPr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>e-post: rigmor.froyen@</w:t>
      </w:r>
      <w:r w:rsidR="000326FC" w:rsidRPr="00C0779A">
        <w:rPr>
          <w:rFonts w:ascii="Arial Narrow" w:hAnsi="Arial Narrow" w:cs="Tahoma"/>
          <w:szCs w:val="24"/>
        </w:rPr>
        <w:t>sunnfjordkyrkja</w:t>
      </w:r>
      <w:r w:rsidRPr="00C0779A">
        <w:rPr>
          <w:rFonts w:ascii="Arial Narrow" w:hAnsi="Arial Narrow" w:cs="Tahoma"/>
          <w:szCs w:val="24"/>
        </w:rPr>
        <w:t>.no</w:t>
      </w:r>
    </w:p>
    <w:p w:rsidR="001D3D13" w:rsidRPr="00C0779A" w:rsidRDefault="00C56E42" w:rsidP="0041525A">
      <w:pPr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>e-post: jenny.snildal@</w:t>
      </w:r>
      <w:r w:rsidR="000326FC" w:rsidRPr="00C0779A">
        <w:rPr>
          <w:rFonts w:ascii="Arial Narrow" w:hAnsi="Arial Narrow" w:cs="Tahoma"/>
          <w:szCs w:val="24"/>
        </w:rPr>
        <w:t>sunnfjordkyrkja</w:t>
      </w:r>
      <w:r w:rsidRPr="00C0779A">
        <w:rPr>
          <w:rFonts w:ascii="Arial Narrow" w:hAnsi="Arial Narrow" w:cs="Tahoma"/>
          <w:szCs w:val="24"/>
        </w:rPr>
        <w:t>.no</w:t>
      </w:r>
    </w:p>
    <w:p w:rsidR="0041525A" w:rsidRPr="00C0779A" w:rsidRDefault="0041525A" w:rsidP="0041525A">
      <w:pPr>
        <w:rPr>
          <w:rFonts w:ascii="Arial Narrow" w:hAnsi="Arial Narrow" w:cs="Tahoma"/>
          <w:sz w:val="22"/>
          <w:szCs w:val="22"/>
        </w:rPr>
      </w:pPr>
    </w:p>
    <w:p w:rsidR="0041525A" w:rsidRPr="00C0779A" w:rsidRDefault="0058376E" w:rsidP="0041525A">
      <w:pPr>
        <w:rPr>
          <w:rFonts w:ascii="Arial Narrow" w:hAnsi="Arial Narrow" w:cs="Tahoma"/>
          <w:b/>
          <w:szCs w:val="24"/>
          <w:u w:val="single"/>
        </w:rPr>
      </w:pPr>
      <w:r w:rsidRPr="00C0779A">
        <w:rPr>
          <w:rFonts w:ascii="Arial Narrow" w:hAnsi="Arial Narrow" w:cs="Tahoma"/>
          <w:b/>
          <w:szCs w:val="24"/>
          <w:u w:val="single"/>
        </w:rPr>
        <w:t>Konfirmasjon 202</w:t>
      </w:r>
      <w:r w:rsidR="00EC0221" w:rsidRPr="00C0779A">
        <w:rPr>
          <w:rFonts w:ascii="Arial Narrow" w:hAnsi="Arial Narrow" w:cs="Tahoma"/>
          <w:b/>
          <w:szCs w:val="24"/>
          <w:u w:val="single"/>
        </w:rPr>
        <w:t>1</w:t>
      </w:r>
      <w:r w:rsidR="0041525A" w:rsidRPr="00C0779A">
        <w:rPr>
          <w:rFonts w:ascii="Arial Narrow" w:hAnsi="Arial Narrow" w:cs="Tahoma"/>
          <w:b/>
          <w:szCs w:val="24"/>
          <w:u w:val="single"/>
        </w:rPr>
        <w:t>:</w:t>
      </w:r>
    </w:p>
    <w:p w:rsidR="00CB0077" w:rsidRPr="00C0779A" w:rsidRDefault="002E3A4C" w:rsidP="00CB0077">
      <w:pPr>
        <w:pStyle w:val="Listeavsnitt"/>
        <w:numPr>
          <w:ilvl w:val="0"/>
          <w:numId w:val="1"/>
        </w:numPr>
        <w:rPr>
          <w:rFonts w:ascii="Arial Narrow" w:hAnsi="Arial Narrow" w:cs="Tahoma"/>
          <w:b/>
          <w:szCs w:val="24"/>
        </w:rPr>
      </w:pPr>
      <w:r w:rsidRPr="00C0779A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6928" behindDoc="0" locked="0" layoutInCell="0" allowOverlap="1" wp14:anchorId="389740D0" wp14:editId="1D9E379E">
                <wp:simplePos x="0" y="0"/>
                <wp:positionH relativeFrom="column">
                  <wp:posOffset>3283693</wp:posOffset>
                </wp:positionH>
                <wp:positionV relativeFrom="paragraph">
                  <wp:posOffset>59757</wp:posOffset>
                </wp:positionV>
                <wp:extent cx="1095375" cy="438150"/>
                <wp:effectExtent l="0" t="0" r="28575" b="19050"/>
                <wp:wrapNone/>
                <wp:docPr id="15" name="Tekstbok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D93" w:rsidRDefault="009C5D93" w:rsidP="0041525A">
                            <w:pPr>
                              <w:rPr>
                                <w:lang w:val="nb-NO"/>
                              </w:rPr>
                            </w:pPr>
                            <w:r w:rsidRPr="00C02DD8">
                              <w:rPr>
                                <w:sz w:val="16"/>
                                <w:szCs w:val="16"/>
                                <w:lang w:val="nb-NO"/>
                              </w:rPr>
                              <w:t>Ill:</w:t>
                            </w:r>
                            <w:r w:rsidRPr="00530084">
                              <w:rPr>
                                <w:lang w:val="nb-NO"/>
                              </w:rPr>
                              <w:t xml:space="preserve"> </w:t>
                            </w:r>
                          </w:p>
                          <w:p w:rsidR="009C5D93" w:rsidRPr="00530084" w:rsidRDefault="009C5D93" w:rsidP="0041525A">
                            <w:pPr>
                              <w:rPr>
                                <w:lang w:val="nb-NO"/>
                              </w:rPr>
                            </w:pPr>
                            <w:proofErr w:type="spellStart"/>
                            <w:r w:rsidRPr="00530084">
                              <w:rPr>
                                <w:sz w:val="16"/>
                                <w:szCs w:val="16"/>
                                <w:lang w:val="nb-NO"/>
                              </w:rPr>
                              <w:t>Ingela</w:t>
                            </w:r>
                            <w:proofErr w:type="spellEnd"/>
                            <w:r w:rsidRPr="00530084">
                              <w:rPr>
                                <w:sz w:val="16"/>
                                <w:szCs w:val="16"/>
                                <w:lang w:val="nb-NO"/>
                              </w:rPr>
                              <w:t xml:space="preserve"> Peterson</w:t>
                            </w:r>
                          </w:p>
                          <w:p w:rsidR="009C5D93" w:rsidRPr="00C02DD8" w:rsidRDefault="009C5D93" w:rsidP="0041525A">
                            <w:pPr>
                              <w:rPr>
                                <w:sz w:val="16"/>
                                <w:szCs w:val="16"/>
                                <w:lang w:val="nb-N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nb-NO"/>
                              </w:rPr>
                              <w:t xml:space="preserve">Birgitte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nb-NO"/>
                              </w:rPr>
                              <w:t>Kolbeinsen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740D0" id="_x0000_t202" coordsize="21600,21600" o:spt="202" path="m,l,21600r21600,l21600,xe">
                <v:stroke joinstyle="miter"/>
                <v:path gradientshapeok="t" o:connecttype="rect"/>
              </v:shapetype>
              <v:shape id="Tekstboks 15" o:spid="_x0000_s1026" type="#_x0000_t202" style="position:absolute;left:0;text-align:left;margin-left:258.55pt;margin-top:4.7pt;width:86.25pt;height:34.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" o:allowincell="f">
                <v:textbox>
                  <w:txbxContent>
                    <w:p w:rsidR="009C5D93" w:rsidRDefault="009C5D93" w:rsidP="0041525A">
                      <w:pPr>
                        <w:rPr>
                          <w:lang w:val="nb-NO"/>
                        </w:rPr>
                      </w:pPr>
                      <w:r w:rsidRPr="00C02DD8">
                        <w:rPr>
                          <w:sz w:val="16"/>
                          <w:szCs w:val="16"/>
                          <w:lang w:val="nb-NO"/>
                        </w:rPr>
                        <w:t>Ill:</w:t>
                      </w:r>
                      <w:r w:rsidRPr="00530084">
                        <w:rPr>
                          <w:lang w:val="nb-NO"/>
                        </w:rPr>
                        <w:t xml:space="preserve"> </w:t>
                      </w:r>
                    </w:p>
                    <w:p w:rsidR="009C5D93" w:rsidRPr="00530084" w:rsidRDefault="009C5D93" w:rsidP="0041525A">
                      <w:pPr>
                        <w:rPr>
                          <w:lang w:val="nb-NO"/>
                        </w:rPr>
                      </w:pPr>
                      <w:proofErr w:type="spellStart"/>
                      <w:r w:rsidRPr="00530084">
                        <w:rPr>
                          <w:sz w:val="16"/>
                          <w:szCs w:val="16"/>
                          <w:lang w:val="nb-NO"/>
                        </w:rPr>
                        <w:t>Ingela</w:t>
                      </w:r>
                      <w:proofErr w:type="spellEnd"/>
                      <w:r w:rsidRPr="00530084">
                        <w:rPr>
                          <w:sz w:val="16"/>
                          <w:szCs w:val="16"/>
                          <w:lang w:val="nb-NO"/>
                        </w:rPr>
                        <w:t xml:space="preserve"> Peterson</w:t>
                      </w:r>
                    </w:p>
                    <w:p w:rsidR="009C5D93" w:rsidRPr="00C02DD8" w:rsidRDefault="009C5D93" w:rsidP="0041525A">
                      <w:pPr>
                        <w:rPr>
                          <w:sz w:val="16"/>
                          <w:szCs w:val="16"/>
                          <w:lang w:val="nb-NO"/>
                        </w:rPr>
                      </w:pPr>
                      <w:r>
                        <w:rPr>
                          <w:sz w:val="16"/>
                          <w:szCs w:val="16"/>
                          <w:lang w:val="nb-NO"/>
                        </w:rPr>
                        <w:t xml:space="preserve">Birgitte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nb-NO"/>
                        </w:rPr>
                        <w:t>Kolbeinsen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8376E" w:rsidRPr="00C0779A">
        <w:rPr>
          <w:rFonts w:ascii="Arial Narrow" w:hAnsi="Arial Narrow" w:cs="Tahoma"/>
          <w:b/>
          <w:szCs w:val="24"/>
        </w:rPr>
        <w:t xml:space="preserve"> </w:t>
      </w:r>
      <w:r w:rsidR="00EC0221" w:rsidRPr="00C0779A">
        <w:rPr>
          <w:rFonts w:ascii="Arial Narrow" w:hAnsi="Arial Narrow" w:cs="Tahoma"/>
          <w:b/>
          <w:szCs w:val="24"/>
        </w:rPr>
        <w:t>2</w:t>
      </w:r>
      <w:r w:rsidR="00E91F5A" w:rsidRPr="00C0779A">
        <w:rPr>
          <w:rFonts w:ascii="Arial Narrow" w:hAnsi="Arial Narrow" w:cs="Tahoma"/>
          <w:b/>
          <w:szCs w:val="24"/>
        </w:rPr>
        <w:t>.ma</w:t>
      </w:r>
      <w:r w:rsidR="0058376E" w:rsidRPr="00C0779A">
        <w:rPr>
          <w:rFonts w:ascii="Arial Narrow" w:hAnsi="Arial Narrow" w:cs="Tahoma"/>
          <w:b/>
          <w:szCs w:val="24"/>
        </w:rPr>
        <w:t>i 202</w:t>
      </w:r>
      <w:r w:rsidR="002A6AD8">
        <w:rPr>
          <w:rFonts w:ascii="Arial Narrow" w:hAnsi="Arial Narrow" w:cs="Tahoma"/>
          <w:b/>
          <w:szCs w:val="24"/>
        </w:rPr>
        <w:t>1</w:t>
      </w:r>
      <w:r w:rsidR="00A7517F" w:rsidRPr="00C0779A">
        <w:rPr>
          <w:rFonts w:ascii="Arial Narrow" w:hAnsi="Arial Narrow" w:cs="Tahoma"/>
          <w:b/>
          <w:szCs w:val="24"/>
        </w:rPr>
        <w:t>: konfirmasjon i Vevring</w:t>
      </w:r>
    </w:p>
    <w:p w:rsidR="00CB4A6A" w:rsidRPr="00C0779A" w:rsidRDefault="00EC0221" w:rsidP="00CB0077">
      <w:pPr>
        <w:numPr>
          <w:ilvl w:val="0"/>
          <w:numId w:val="1"/>
        </w:numPr>
        <w:rPr>
          <w:rFonts w:ascii="Arial Narrow" w:hAnsi="Arial Narrow"/>
          <w:szCs w:val="24"/>
        </w:rPr>
      </w:pPr>
      <w:r w:rsidRPr="00C0779A">
        <w:rPr>
          <w:rFonts w:ascii="Arial Narrow" w:hAnsi="Arial Narrow" w:cs="Tahoma"/>
          <w:b/>
          <w:szCs w:val="24"/>
        </w:rPr>
        <w:t>09</w:t>
      </w:r>
      <w:r w:rsidR="0058376E" w:rsidRPr="00C0779A">
        <w:rPr>
          <w:rFonts w:ascii="Arial Narrow" w:hAnsi="Arial Narrow" w:cs="Tahoma"/>
          <w:b/>
          <w:szCs w:val="24"/>
        </w:rPr>
        <w:t>.mai 202</w:t>
      </w:r>
      <w:r w:rsidR="002A6AD8">
        <w:rPr>
          <w:rFonts w:ascii="Arial Narrow" w:hAnsi="Arial Narrow" w:cs="Tahoma"/>
          <w:b/>
          <w:szCs w:val="24"/>
        </w:rPr>
        <w:t>1</w:t>
      </w:r>
      <w:r w:rsidR="002E3A4C" w:rsidRPr="00C0779A">
        <w:rPr>
          <w:rFonts w:ascii="Arial Narrow" w:hAnsi="Arial Narrow" w:cs="Tahoma"/>
          <w:b/>
          <w:szCs w:val="24"/>
        </w:rPr>
        <w:t>: Konfirmasjon i Naustdal</w:t>
      </w:r>
    </w:p>
    <w:p w:rsidR="00CB0077" w:rsidRPr="00C0779A" w:rsidRDefault="00CB0077" w:rsidP="00CB0077">
      <w:pPr>
        <w:rPr>
          <w:rFonts w:ascii="Arial Narrow" w:hAnsi="Arial Narrow"/>
          <w:szCs w:val="24"/>
        </w:rPr>
      </w:pPr>
    </w:p>
    <w:p w:rsidR="00CB0077" w:rsidRPr="00C0779A" w:rsidRDefault="00CB0077" w:rsidP="00CB0077">
      <w:pPr>
        <w:rPr>
          <w:rFonts w:ascii="Arial Narrow" w:hAnsi="Arial Narrow"/>
          <w:szCs w:val="24"/>
        </w:rPr>
      </w:pPr>
    </w:p>
    <w:p w:rsidR="00CB0077" w:rsidRPr="00C0779A" w:rsidRDefault="00CB0077" w:rsidP="00CB0077">
      <w:pPr>
        <w:rPr>
          <w:rFonts w:ascii="Arial Narrow" w:hAnsi="Arial Narrow"/>
          <w:szCs w:val="24"/>
        </w:rPr>
      </w:pPr>
    </w:p>
    <w:p w:rsidR="00CB0077" w:rsidRPr="00C0779A" w:rsidRDefault="00CB0077" w:rsidP="00CB0077">
      <w:pPr>
        <w:rPr>
          <w:rFonts w:ascii="Arial Narrow" w:hAnsi="Arial Narrow"/>
          <w:szCs w:val="24"/>
        </w:rPr>
      </w:pPr>
    </w:p>
    <w:p w:rsidR="00CB0077" w:rsidRPr="00C0779A" w:rsidRDefault="00CB0077" w:rsidP="00CB0077">
      <w:pPr>
        <w:rPr>
          <w:rFonts w:ascii="Arial Narrow" w:hAnsi="Arial Narrow"/>
          <w:szCs w:val="24"/>
        </w:rPr>
      </w:pPr>
    </w:p>
    <w:p w:rsidR="00CB0077" w:rsidRPr="00C0779A" w:rsidRDefault="00CB0077" w:rsidP="00CB0077">
      <w:pPr>
        <w:rPr>
          <w:rFonts w:ascii="Arial Narrow" w:hAnsi="Arial Narrow"/>
          <w:szCs w:val="24"/>
        </w:rPr>
      </w:pPr>
    </w:p>
    <w:p w:rsidR="00CB0077" w:rsidRPr="00C0779A" w:rsidRDefault="00CB0077" w:rsidP="00CB0077">
      <w:pPr>
        <w:rPr>
          <w:rFonts w:ascii="Arial Narrow" w:hAnsi="Arial Narrow"/>
          <w:szCs w:val="24"/>
        </w:rPr>
      </w:pPr>
    </w:p>
    <w:p w:rsidR="00F06BD7" w:rsidRPr="00C0779A" w:rsidRDefault="002E3A4C" w:rsidP="003A644A">
      <w:pPr>
        <w:pStyle w:val="Topptekst"/>
        <w:tabs>
          <w:tab w:val="clear" w:pos="4536"/>
          <w:tab w:val="left" w:pos="6804"/>
        </w:tabs>
        <w:rPr>
          <w:sz w:val="18"/>
          <w:szCs w:val="18"/>
        </w:rPr>
      </w:pPr>
      <w:r w:rsidRPr="00C0779A">
        <w:rPr>
          <w:noProof/>
        </w:rPr>
        <w:drawing>
          <wp:anchor distT="0" distB="0" distL="114300" distR="114300" simplePos="0" relativeHeight="251749888" behindDoc="1" locked="0" layoutInCell="1" allowOverlap="1" wp14:anchorId="5732AA49" wp14:editId="4DBBA8AE">
            <wp:simplePos x="0" y="0"/>
            <wp:positionH relativeFrom="column">
              <wp:posOffset>-7093</wp:posOffset>
            </wp:positionH>
            <wp:positionV relativeFrom="paragraph">
              <wp:posOffset>38735</wp:posOffset>
            </wp:positionV>
            <wp:extent cx="1059815" cy="847725"/>
            <wp:effectExtent l="38100" t="38100" r="45085" b="47625"/>
            <wp:wrapTight wrapText="bothSides">
              <wp:wrapPolygon edited="0">
                <wp:start x="-777" y="-971"/>
                <wp:lineTo x="-777" y="22328"/>
                <wp:lineTo x="22131" y="22328"/>
                <wp:lineTo x="22131" y="-971"/>
                <wp:lineTo x="-777" y="-971"/>
              </wp:wrapPolygon>
            </wp:wrapTight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4" r="14000" b="14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8477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79A">
        <w:rPr>
          <w:noProof/>
          <w:sz w:val="32"/>
          <w:szCs w:val="32"/>
        </w:rPr>
        <w:drawing>
          <wp:anchor distT="0" distB="0" distL="114300" distR="114300" simplePos="0" relativeHeight="251670016" behindDoc="1" locked="0" layoutInCell="1" allowOverlap="1" wp14:anchorId="3988694E" wp14:editId="413C9CE5">
            <wp:simplePos x="0" y="0"/>
            <wp:positionH relativeFrom="margin">
              <wp:align>right</wp:align>
            </wp:positionH>
            <wp:positionV relativeFrom="margin">
              <wp:posOffset>-48868</wp:posOffset>
            </wp:positionV>
            <wp:extent cx="1099185" cy="826770"/>
            <wp:effectExtent l="38100" t="38100" r="43815" b="30480"/>
            <wp:wrapTight wrapText="bothSides">
              <wp:wrapPolygon edited="0">
                <wp:start x="-749" y="-995"/>
                <wp:lineTo x="-749" y="21899"/>
                <wp:lineTo x="22087" y="21899"/>
                <wp:lineTo x="22087" y="-995"/>
                <wp:lineTo x="-749" y="-995"/>
              </wp:wrapPolygon>
            </wp:wrapTight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82677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A6A" w:rsidRPr="00C0779A" w:rsidRDefault="00CB4A6A" w:rsidP="003A644A">
      <w:pPr>
        <w:pStyle w:val="Topptekst"/>
        <w:tabs>
          <w:tab w:val="clear" w:pos="4536"/>
          <w:tab w:val="left" w:pos="6804"/>
        </w:tabs>
        <w:rPr>
          <w:rFonts w:ascii="Tahoma" w:hAnsi="Tahoma" w:cs="Tahoma"/>
          <w:sz w:val="22"/>
          <w:szCs w:val="22"/>
        </w:rPr>
      </w:pPr>
    </w:p>
    <w:p w:rsidR="000D78D4" w:rsidRPr="00C0779A" w:rsidRDefault="000D78D4" w:rsidP="003A644A">
      <w:pPr>
        <w:pStyle w:val="Topptekst"/>
        <w:tabs>
          <w:tab w:val="clear" w:pos="4536"/>
          <w:tab w:val="left" w:pos="6804"/>
        </w:tabs>
        <w:rPr>
          <w:rFonts w:ascii="Tahoma" w:hAnsi="Tahoma" w:cs="Tahoma"/>
          <w:sz w:val="22"/>
          <w:szCs w:val="22"/>
        </w:rPr>
      </w:pPr>
    </w:p>
    <w:p w:rsidR="009635EB" w:rsidRPr="00C0779A" w:rsidRDefault="00CB3EFF" w:rsidP="00CD1A5E">
      <w:pPr>
        <w:pStyle w:val="Topptekst"/>
        <w:tabs>
          <w:tab w:val="clear" w:pos="4536"/>
          <w:tab w:val="left" w:pos="6804"/>
        </w:tabs>
        <w:jc w:val="center"/>
        <w:rPr>
          <w:rFonts w:ascii="Tahoma" w:hAnsi="Tahoma" w:cs="Tahoma"/>
          <w:b/>
          <w:color w:val="0070C0"/>
          <w:sz w:val="60"/>
          <w:szCs w:val="60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  <w14:props3d w14:extrusionH="57150" w14:contourW="25400" w14:prstMaterial="none">
            <w14:extrusionClr>
              <w14:srgbClr w14:val="FF0000"/>
            </w14:extrusionClr>
            <w14:contourClr>
              <w14:srgbClr w14:val="FF0000"/>
            </w14:contourClr>
          </w14:props3d>
        </w:rPr>
      </w:pPr>
      <w:r w:rsidRPr="00C0779A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>
                <wp:simplePos x="0" y="0"/>
                <wp:positionH relativeFrom="margin">
                  <wp:posOffset>6282055</wp:posOffset>
                </wp:positionH>
                <wp:positionV relativeFrom="paragraph">
                  <wp:posOffset>177165</wp:posOffset>
                </wp:positionV>
                <wp:extent cx="2305050" cy="666750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D93" w:rsidRPr="004F3DF6" w:rsidRDefault="009C5D93" w:rsidP="004F3DF6">
                            <w:pPr>
                              <w:pStyle w:val="Topptekst"/>
                              <w:tabs>
                                <w:tab w:val="left" w:pos="708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color w:val="E5B8B7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color w:val="E5B8B7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KONFIRMANT I KYRKJA 2020/ 2021</w:t>
                            </w:r>
                            <w:r w:rsidRPr="004F3DF6">
                              <w:rPr>
                                <w:rFonts w:ascii="Arial Narrow" w:hAnsi="Arial Narrow" w:cs="Tahoma"/>
                                <w:b/>
                                <w:color w:val="E5B8B7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:rsidR="009C5D93" w:rsidRDefault="009C5D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" o:spid="_x0000_s1027" type="#_x0000_t202" style="position:absolute;left:0;text-align:left;margin-left:494.65pt;margin-top:13.95pt;width:181.5pt;height:52.5pt;z-index:25184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" fillcolor="white [3201]" stroked="f" strokeweight=".5pt">
                <v:textbox>
                  <w:txbxContent>
                    <w:p w:rsidR="009C5D93" w:rsidRPr="004F3DF6" w:rsidRDefault="009C5D93" w:rsidP="004F3DF6">
                      <w:pPr>
                        <w:pStyle w:val="Topptekst"/>
                        <w:tabs>
                          <w:tab w:val="left" w:pos="708"/>
                        </w:tabs>
                        <w:jc w:val="center"/>
                        <w:rPr>
                          <w:rFonts w:ascii="Tahoma" w:hAnsi="Tahoma" w:cs="Tahoma"/>
                          <w:b/>
                          <w:color w:val="E5B8B7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color w:val="E5B8B7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KONFIRMANT I KYRKJA 2020/ 2021</w:t>
                      </w:r>
                      <w:r w:rsidRPr="004F3DF6">
                        <w:rPr>
                          <w:rFonts w:ascii="Arial Narrow" w:hAnsi="Arial Narrow" w:cs="Tahoma"/>
                          <w:b/>
                          <w:color w:val="E5B8B7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:rsidR="009C5D93" w:rsidRDefault="009C5D93"/>
                  </w:txbxContent>
                </v:textbox>
                <w10:wrap anchorx="margin"/>
              </v:shape>
            </w:pict>
          </mc:Fallback>
        </mc:AlternateContent>
      </w:r>
    </w:p>
    <w:p w:rsidR="00CB3EFF" w:rsidRPr="00C0779A" w:rsidRDefault="00CB3EFF" w:rsidP="00A52400">
      <w:pPr>
        <w:pStyle w:val="Topptekst"/>
        <w:tabs>
          <w:tab w:val="clear" w:pos="4536"/>
          <w:tab w:val="left" w:pos="6804"/>
        </w:tabs>
        <w:jc w:val="center"/>
        <w:rPr>
          <w:rFonts w:ascii="Arial Narrow" w:hAnsi="Arial Narrow" w:cs="Tahoma"/>
          <w:b/>
          <w:color w:val="8064A2" w:themeColor="accent4"/>
          <w:sz w:val="32"/>
          <w:szCs w:val="32"/>
          <w14:textOutline w14:w="12700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CB3EFF" w:rsidRPr="00C0779A" w:rsidRDefault="00CB3EFF" w:rsidP="00A52400">
      <w:pPr>
        <w:pStyle w:val="Topptekst"/>
        <w:tabs>
          <w:tab w:val="clear" w:pos="4536"/>
          <w:tab w:val="left" w:pos="6804"/>
        </w:tabs>
        <w:jc w:val="center"/>
        <w:rPr>
          <w:rFonts w:ascii="Arial Narrow" w:hAnsi="Arial Narrow" w:cs="Tahoma"/>
          <w:b/>
          <w:color w:val="8064A2" w:themeColor="accent4"/>
          <w:sz w:val="32"/>
          <w:szCs w:val="32"/>
          <w14:textOutline w14:w="12700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505672" w:rsidRPr="00C0779A" w:rsidRDefault="00CB3EFF" w:rsidP="00A52400">
      <w:pPr>
        <w:pStyle w:val="Topptekst"/>
        <w:tabs>
          <w:tab w:val="clear" w:pos="4536"/>
          <w:tab w:val="left" w:pos="6804"/>
        </w:tabs>
        <w:jc w:val="center"/>
        <w:rPr>
          <w:rFonts w:ascii="Tahoma" w:hAnsi="Tahoma" w:cs="Tahoma"/>
          <w:b/>
          <w:color w:val="8064A2" w:themeColor="accent4"/>
          <w:sz w:val="32"/>
          <w:szCs w:val="32"/>
          <w14:textOutline w14:w="12700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C0779A">
        <w:rPr>
          <w:rFonts w:ascii="Arial Narrow" w:hAnsi="Arial Narrow" w:cs="Tahoma"/>
          <w:b/>
          <w:color w:val="8064A2" w:themeColor="accent4"/>
          <w:sz w:val="32"/>
          <w:szCs w:val="32"/>
          <w14:textOutline w14:w="12700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52400" w:rsidRPr="00C0779A">
        <w:rPr>
          <w:rFonts w:ascii="Arial Narrow" w:hAnsi="Arial Narrow" w:cs="Tahoma"/>
          <w:b/>
          <w:color w:val="8064A2" w:themeColor="accent4"/>
          <w:sz w:val="32"/>
          <w:szCs w:val="32"/>
          <w14:textOutline w14:w="12700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KONFIRMANTINNSKRIVING I NAUSTDAL </w:t>
      </w:r>
      <w:r w:rsidR="002A6AD8">
        <w:rPr>
          <w:rFonts w:ascii="Arial Narrow" w:hAnsi="Arial Narrow" w:cs="Tahoma"/>
          <w:b/>
          <w:color w:val="8064A2" w:themeColor="accent4"/>
          <w:sz w:val="32"/>
          <w:szCs w:val="32"/>
          <w14:textOutline w14:w="12700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JUNI</w:t>
      </w:r>
      <w:r w:rsidR="00C56E42" w:rsidRPr="00C0779A">
        <w:rPr>
          <w:rFonts w:ascii="Arial Narrow" w:hAnsi="Arial Narrow" w:cs="Tahoma"/>
          <w:b/>
          <w:color w:val="8064A2" w:themeColor="accent4"/>
          <w:sz w:val="32"/>
          <w:szCs w:val="32"/>
          <w14:textOutline w14:w="12700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03FFF" w:rsidRPr="00C0779A">
        <w:rPr>
          <w:rFonts w:ascii="Arial Narrow" w:hAnsi="Arial Narrow" w:cs="Tahoma"/>
          <w:b/>
          <w:color w:val="8064A2" w:themeColor="accent4"/>
          <w:sz w:val="32"/>
          <w:szCs w:val="32"/>
          <w14:textOutline w14:w="12700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F4615F" w:rsidRPr="00C0779A">
        <w:rPr>
          <w:rFonts w:ascii="Arial Narrow" w:hAnsi="Arial Narrow" w:cs="Tahoma"/>
          <w:b/>
          <w:color w:val="8064A2" w:themeColor="accent4"/>
          <w:sz w:val="32"/>
          <w:szCs w:val="32"/>
          <w14:textOutline w14:w="12700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20</w:t>
      </w:r>
      <w:r w:rsidR="00EC0221" w:rsidRPr="00C0779A">
        <w:rPr>
          <w:rFonts w:ascii="Arial Narrow" w:hAnsi="Arial Narrow" w:cs="Tahoma"/>
          <w:b/>
          <w:color w:val="8064A2" w:themeColor="accent4"/>
          <w:sz w:val="32"/>
          <w:szCs w:val="32"/>
          <w14:textOutline w14:w="12700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20</w:t>
      </w:r>
    </w:p>
    <w:p w:rsidR="002A6AD8" w:rsidRDefault="00D1327D" w:rsidP="00505672">
      <w:pPr>
        <w:pStyle w:val="Topptekst"/>
        <w:tabs>
          <w:tab w:val="left" w:pos="708"/>
        </w:tabs>
        <w:rPr>
          <w:rFonts w:ascii="Arial Narrow" w:hAnsi="Arial Narrow"/>
          <w:b/>
          <w:szCs w:val="24"/>
        </w:rPr>
      </w:pPr>
      <w:r w:rsidRPr="00C0779A">
        <w:rPr>
          <w:rFonts w:ascii="Arial Narrow" w:hAnsi="Arial Narrow" w:cs="Tahoma"/>
          <w:szCs w:val="24"/>
        </w:rPr>
        <w:t xml:space="preserve">Vi </w:t>
      </w:r>
      <w:r w:rsidR="00505672" w:rsidRPr="00C0779A">
        <w:rPr>
          <w:rFonts w:ascii="Arial Narrow" w:hAnsi="Arial Narrow" w:cs="Tahoma"/>
          <w:szCs w:val="24"/>
        </w:rPr>
        <w:t xml:space="preserve"> reknar med de har mo</w:t>
      </w:r>
      <w:r w:rsidR="005649FE" w:rsidRPr="00C0779A">
        <w:rPr>
          <w:rFonts w:ascii="Arial Narrow" w:hAnsi="Arial Narrow" w:cs="Tahoma"/>
          <w:szCs w:val="24"/>
        </w:rPr>
        <w:t xml:space="preserve">tteke brosjyren ”Konfirmant </w:t>
      </w:r>
      <w:r w:rsidR="00F4615F" w:rsidRPr="00C0779A">
        <w:rPr>
          <w:rFonts w:ascii="Arial Narrow" w:hAnsi="Arial Narrow" w:cs="Tahoma"/>
          <w:szCs w:val="24"/>
        </w:rPr>
        <w:t>202</w:t>
      </w:r>
      <w:r w:rsidR="00EC0221" w:rsidRPr="00C0779A">
        <w:rPr>
          <w:rFonts w:ascii="Arial Narrow" w:hAnsi="Arial Narrow" w:cs="Tahoma"/>
          <w:szCs w:val="24"/>
        </w:rPr>
        <w:t>1</w:t>
      </w:r>
      <w:r w:rsidR="00505672" w:rsidRPr="00C0779A">
        <w:rPr>
          <w:rFonts w:ascii="Arial Narrow" w:hAnsi="Arial Narrow" w:cs="Tahoma"/>
          <w:szCs w:val="24"/>
        </w:rPr>
        <w:t xml:space="preserve">” frå Den Norske Kyrkja. </w:t>
      </w:r>
      <w:r w:rsidR="00B80C5D" w:rsidRPr="00C0779A">
        <w:rPr>
          <w:rFonts w:ascii="Arial Narrow" w:hAnsi="Arial Narrow" w:cs="Tahoma"/>
          <w:szCs w:val="24"/>
        </w:rPr>
        <w:t xml:space="preserve">Har du tenkt på om du vil vere konfirmant? </w:t>
      </w:r>
      <w:r w:rsidR="00505672" w:rsidRPr="00C0779A">
        <w:rPr>
          <w:rFonts w:ascii="Arial Narrow" w:hAnsi="Arial Narrow" w:cs="Tahoma"/>
          <w:szCs w:val="24"/>
        </w:rPr>
        <w:t xml:space="preserve">Her kjem litt informasjon om kva som skjer lokalt i Naustdal og Vevring.  Det første </w:t>
      </w:r>
      <w:r w:rsidR="0077686F" w:rsidRPr="00C0779A">
        <w:rPr>
          <w:rFonts w:ascii="Arial Narrow" w:hAnsi="Arial Narrow" w:cs="Tahoma"/>
          <w:szCs w:val="24"/>
        </w:rPr>
        <w:t xml:space="preserve">vi inviterer til </w:t>
      </w:r>
      <w:r w:rsidR="00505672" w:rsidRPr="00C0779A">
        <w:rPr>
          <w:rFonts w:ascii="Arial Narrow" w:hAnsi="Arial Narrow" w:cs="Tahoma"/>
          <w:szCs w:val="24"/>
        </w:rPr>
        <w:t xml:space="preserve"> er ”</w:t>
      </w:r>
      <w:r w:rsidR="00505672" w:rsidRPr="00C0779A">
        <w:rPr>
          <w:rFonts w:ascii="Arial Narrow" w:hAnsi="Arial Narrow" w:cs="Tahoma"/>
          <w:b/>
          <w:szCs w:val="24"/>
        </w:rPr>
        <w:t>Konfirmant- innskriving”</w:t>
      </w:r>
      <w:r w:rsidR="00505672" w:rsidRPr="00C0779A">
        <w:rPr>
          <w:rFonts w:ascii="Arial Narrow" w:hAnsi="Arial Narrow" w:cs="Tahoma"/>
          <w:szCs w:val="24"/>
        </w:rPr>
        <w:t xml:space="preserve">. Dersom du ynskjer vere konfirmant hos oss, </w:t>
      </w:r>
      <w:r w:rsidR="0077686F" w:rsidRPr="00C0779A">
        <w:rPr>
          <w:rFonts w:ascii="Arial Narrow" w:hAnsi="Arial Narrow" w:cs="Tahoma"/>
          <w:szCs w:val="24"/>
        </w:rPr>
        <w:t>melder du deg på gjennom eit  skjema på nettsida vår:</w:t>
      </w:r>
      <w:r w:rsidR="00C0779A">
        <w:rPr>
          <w:rFonts w:ascii="Arial Narrow" w:hAnsi="Arial Narrow" w:cs="Tahoma"/>
          <w:szCs w:val="24"/>
        </w:rPr>
        <w:t xml:space="preserve"> </w:t>
      </w:r>
      <w:r w:rsidR="00EC0221" w:rsidRPr="00C0779A">
        <w:rPr>
          <w:rFonts w:ascii="Arial Narrow" w:hAnsi="Arial Narrow" w:cs="Tahoma"/>
          <w:b/>
          <w:szCs w:val="24"/>
          <w:u w:val="single"/>
        </w:rPr>
        <w:t>kyrkja.no/</w:t>
      </w:r>
      <w:proofErr w:type="spellStart"/>
      <w:r w:rsidR="00EC0221" w:rsidRPr="00C0779A">
        <w:rPr>
          <w:rFonts w:ascii="Arial Narrow" w:hAnsi="Arial Narrow" w:cs="Tahoma"/>
          <w:b/>
          <w:szCs w:val="24"/>
          <w:u w:val="single"/>
        </w:rPr>
        <w:t>naustdal</w:t>
      </w:r>
      <w:proofErr w:type="spellEnd"/>
      <w:r w:rsidR="00CB3EFF" w:rsidRPr="00C0779A">
        <w:rPr>
          <w:rFonts w:ascii="Arial Narrow" w:hAnsi="Arial Narrow" w:cs="Tahoma"/>
          <w:szCs w:val="24"/>
        </w:rPr>
        <w:t xml:space="preserve">, </w:t>
      </w:r>
      <w:r w:rsidR="004E6EE8" w:rsidRPr="00C0779A">
        <w:rPr>
          <w:rFonts w:ascii="Arial Narrow" w:hAnsi="Arial Narrow" w:cs="Tahoma"/>
          <w:szCs w:val="24"/>
        </w:rPr>
        <w:t>Så m</w:t>
      </w:r>
      <w:r w:rsidR="00CB3EFF" w:rsidRPr="00C0779A">
        <w:rPr>
          <w:rFonts w:ascii="Arial Narrow" w:hAnsi="Arial Narrow" w:cs="Tahoma"/>
          <w:szCs w:val="24"/>
        </w:rPr>
        <w:t xml:space="preserve">øter </w:t>
      </w:r>
      <w:r w:rsidR="004E6EE8" w:rsidRPr="00C0779A">
        <w:rPr>
          <w:rFonts w:ascii="Arial Narrow" w:hAnsi="Arial Narrow" w:cs="Tahoma"/>
          <w:szCs w:val="24"/>
        </w:rPr>
        <w:t xml:space="preserve">du opp, saman med  ein/to forelder/føresett </w:t>
      </w:r>
      <w:r w:rsidR="00CB3EFF" w:rsidRPr="00C0779A">
        <w:rPr>
          <w:rFonts w:ascii="Arial Narrow" w:hAnsi="Arial Narrow" w:cs="Tahoma"/>
          <w:szCs w:val="24"/>
        </w:rPr>
        <w:t xml:space="preserve"> </w:t>
      </w:r>
      <w:r w:rsidR="00EC0221" w:rsidRPr="00C0779A">
        <w:rPr>
          <w:rFonts w:ascii="Arial Narrow" w:hAnsi="Arial Narrow" w:cs="Tahoma"/>
          <w:szCs w:val="24"/>
        </w:rPr>
        <w:t xml:space="preserve">i kyrkja i </w:t>
      </w:r>
      <w:r w:rsidR="00505672" w:rsidRPr="00C0779A">
        <w:rPr>
          <w:rFonts w:ascii="Arial Narrow" w:hAnsi="Arial Narrow" w:cs="Tahoma"/>
          <w:szCs w:val="24"/>
        </w:rPr>
        <w:t>Naustdal</w:t>
      </w:r>
      <w:r w:rsidR="005649FE" w:rsidRPr="00C0779A">
        <w:rPr>
          <w:rFonts w:ascii="Arial Narrow" w:hAnsi="Arial Narrow" w:cs="Tahoma"/>
          <w:b/>
          <w:szCs w:val="24"/>
        </w:rPr>
        <w:t xml:space="preserve"> </w:t>
      </w:r>
      <w:r w:rsidR="00370119" w:rsidRPr="00C0779A">
        <w:rPr>
          <w:rFonts w:ascii="Arial Narrow" w:hAnsi="Arial Narrow"/>
          <w:b/>
          <w:szCs w:val="24"/>
        </w:rPr>
        <w:t xml:space="preserve">måndag </w:t>
      </w:r>
      <w:r w:rsidR="00EC0221" w:rsidRPr="00C0779A">
        <w:rPr>
          <w:rFonts w:ascii="Arial Narrow" w:hAnsi="Arial Narrow"/>
          <w:b/>
          <w:szCs w:val="24"/>
        </w:rPr>
        <w:t>8</w:t>
      </w:r>
      <w:r w:rsidR="00370119" w:rsidRPr="00C0779A">
        <w:rPr>
          <w:rFonts w:ascii="Arial Narrow" w:hAnsi="Arial Narrow"/>
          <w:b/>
          <w:szCs w:val="24"/>
        </w:rPr>
        <w:t>.juni (A-gruppa)</w:t>
      </w:r>
      <w:r w:rsidR="002A6AD8">
        <w:rPr>
          <w:rFonts w:ascii="Arial Narrow" w:hAnsi="Arial Narrow"/>
          <w:b/>
          <w:szCs w:val="24"/>
        </w:rPr>
        <w:t>.</w:t>
      </w:r>
    </w:p>
    <w:p w:rsidR="002A6AD8" w:rsidRPr="002A6AD8" w:rsidRDefault="002A6AD8" w:rsidP="00505672">
      <w:pPr>
        <w:pStyle w:val="Topptekst"/>
        <w:tabs>
          <w:tab w:val="left" w:pos="708"/>
        </w:tabs>
        <w:rPr>
          <w:rFonts w:ascii="Arial Narrow" w:hAnsi="Arial Narrow"/>
          <w:szCs w:val="24"/>
        </w:rPr>
      </w:pPr>
      <w:bookmarkStart w:id="1" w:name="_Hlk41392779"/>
      <w:r w:rsidRPr="002A6AD8">
        <w:rPr>
          <w:rFonts w:ascii="Arial Narrow" w:hAnsi="Arial Narrow"/>
          <w:szCs w:val="24"/>
        </w:rPr>
        <w:t>Dei med etternamn frå A til M møter kl.18.00. Dei andre møter kl. 19.00</w:t>
      </w:r>
      <w:r>
        <w:rPr>
          <w:rFonts w:ascii="Arial Narrow" w:hAnsi="Arial Narrow"/>
          <w:szCs w:val="24"/>
        </w:rPr>
        <w:t>.</w:t>
      </w:r>
    </w:p>
    <w:p w:rsidR="002A6AD8" w:rsidRDefault="002A6AD8" w:rsidP="00505672">
      <w:pPr>
        <w:pStyle w:val="Topptekst"/>
        <w:tabs>
          <w:tab w:val="left" w:pos="708"/>
        </w:tabs>
        <w:rPr>
          <w:rFonts w:ascii="Arial Narrow" w:hAnsi="Arial Narrow" w:cs="Tahoma"/>
          <w:szCs w:val="24"/>
        </w:rPr>
      </w:pPr>
      <w:r>
        <w:rPr>
          <w:rFonts w:ascii="Arial Narrow" w:hAnsi="Arial Narrow"/>
          <w:b/>
          <w:szCs w:val="24"/>
        </w:rPr>
        <w:t>T</w:t>
      </w:r>
      <w:r w:rsidR="00370119" w:rsidRPr="00C0779A">
        <w:rPr>
          <w:rFonts w:ascii="Arial Narrow" w:hAnsi="Arial Narrow"/>
          <w:b/>
          <w:szCs w:val="24"/>
        </w:rPr>
        <w:t>ys</w:t>
      </w:r>
      <w:r w:rsidR="00DE19BA" w:rsidRPr="00C0779A">
        <w:rPr>
          <w:rFonts w:ascii="Arial Narrow" w:hAnsi="Arial Narrow"/>
          <w:b/>
          <w:szCs w:val="24"/>
        </w:rPr>
        <w:t xml:space="preserve">dag </w:t>
      </w:r>
      <w:r w:rsidR="00EC0221" w:rsidRPr="00C0779A">
        <w:rPr>
          <w:rFonts w:ascii="Arial Narrow" w:hAnsi="Arial Narrow"/>
          <w:b/>
          <w:szCs w:val="24"/>
        </w:rPr>
        <w:t>9</w:t>
      </w:r>
      <w:r w:rsidR="00370119" w:rsidRPr="00C0779A">
        <w:rPr>
          <w:rFonts w:ascii="Arial Narrow" w:hAnsi="Arial Narrow"/>
          <w:b/>
          <w:szCs w:val="24"/>
        </w:rPr>
        <w:t xml:space="preserve">.juni </w:t>
      </w:r>
      <w:r w:rsidR="00BB7952" w:rsidRPr="00C0779A">
        <w:rPr>
          <w:rFonts w:ascii="Arial Narrow" w:hAnsi="Arial Narrow" w:cs="Tahoma"/>
          <w:b/>
          <w:szCs w:val="24"/>
        </w:rPr>
        <w:t xml:space="preserve"> (B-gruppa)</w:t>
      </w:r>
      <w:r>
        <w:rPr>
          <w:rFonts w:ascii="Arial Narrow" w:hAnsi="Arial Narrow" w:cs="Tahoma"/>
          <w:b/>
          <w:szCs w:val="24"/>
        </w:rPr>
        <w:t xml:space="preserve">: </w:t>
      </w:r>
      <w:r>
        <w:rPr>
          <w:rFonts w:ascii="Arial Narrow" w:hAnsi="Arial Narrow" w:cs="Tahoma"/>
          <w:szCs w:val="24"/>
        </w:rPr>
        <w:t xml:space="preserve">Dei med etternamn frå A -L  møter kl. 18.00, dei andre møter kl. 19.00. </w:t>
      </w:r>
    </w:p>
    <w:bookmarkEnd w:id="1"/>
    <w:p w:rsidR="000D78D4" w:rsidRPr="00C0779A" w:rsidRDefault="00634D85" w:rsidP="00505672">
      <w:pPr>
        <w:pStyle w:val="Topptekst"/>
        <w:tabs>
          <w:tab w:val="left" w:pos="708"/>
        </w:tabs>
        <w:rPr>
          <w:rFonts w:ascii="Arial Narrow" w:hAnsi="Arial Narrow" w:cs="Tahoma"/>
          <w:sz w:val="16"/>
          <w:szCs w:val="16"/>
        </w:rPr>
      </w:pPr>
      <w:r w:rsidRPr="00C0779A">
        <w:rPr>
          <w:rFonts w:ascii="Arial Narrow" w:hAnsi="Arial Narrow" w:cs="Tahoma"/>
          <w:szCs w:val="24"/>
        </w:rPr>
        <w:t xml:space="preserve">Skulle de ha vanskar med å møte, ta kontakt </w:t>
      </w:r>
      <w:r w:rsidR="00D1327D" w:rsidRPr="00C0779A">
        <w:rPr>
          <w:rFonts w:ascii="Arial Narrow" w:hAnsi="Arial Narrow" w:cs="Tahoma"/>
          <w:szCs w:val="24"/>
        </w:rPr>
        <w:t xml:space="preserve">med underteikna. </w:t>
      </w:r>
      <w:r w:rsidR="007205FF" w:rsidRPr="00C0779A">
        <w:rPr>
          <w:rFonts w:ascii="Arial Narrow" w:hAnsi="Arial Narrow" w:cs="Tahoma"/>
          <w:szCs w:val="24"/>
        </w:rPr>
        <w:t xml:space="preserve">Kvar konfirmant, saman med føresette, har ein kort samtale med Rigmor </w:t>
      </w:r>
      <w:r w:rsidR="0077686F" w:rsidRPr="00C0779A">
        <w:rPr>
          <w:rFonts w:ascii="Arial Narrow" w:hAnsi="Arial Narrow" w:cs="Tahoma"/>
          <w:szCs w:val="24"/>
        </w:rPr>
        <w:t xml:space="preserve"> Frøyen </w:t>
      </w:r>
      <w:r w:rsidR="007205FF" w:rsidRPr="00C0779A">
        <w:rPr>
          <w:rFonts w:ascii="Arial Narrow" w:hAnsi="Arial Narrow" w:cs="Tahoma"/>
          <w:szCs w:val="24"/>
        </w:rPr>
        <w:t>eller Jenny</w:t>
      </w:r>
      <w:r w:rsidR="0077686F" w:rsidRPr="00C0779A">
        <w:rPr>
          <w:rFonts w:ascii="Arial Narrow" w:hAnsi="Arial Narrow" w:cs="Tahoma"/>
          <w:szCs w:val="24"/>
        </w:rPr>
        <w:t xml:space="preserve"> Snildal. </w:t>
      </w:r>
    </w:p>
    <w:p w:rsidR="002D1087" w:rsidRPr="00C0779A" w:rsidRDefault="00CA0AAC" w:rsidP="00505672">
      <w:pPr>
        <w:pStyle w:val="Topptekst"/>
        <w:tabs>
          <w:tab w:val="left" w:pos="708"/>
        </w:tabs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>Konfirmantåret inneheld mykje forskjellig. Det står det meir om i</w:t>
      </w:r>
      <w:r w:rsidR="00DC50E8" w:rsidRPr="00C0779A">
        <w:rPr>
          <w:rFonts w:ascii="Arial Narrow" w:hAnsi="Arial Narrow" w:cs="Tahoma"/>
          <w:szCs w:val="24"/>
        </w:rPr>
        <w:t xml:space="preserve"> denne </w:t>
      </w:r>
      <w:r w:rsidR="00EC0221" w:rsidRPr="00C0779A">
        <w:rPr>
          <w:rFonts w:ascii="Arial Narrow" w:hAnsi="Arial Narrow" w:cs="Tahoma"/>
          <w:szCs w:val="24"/>
        </w:rPr>
        <w:t xml:space="preserve">foldaren. </w:t>
      </w:r>
    </w:p>
    <w:p w:rsidR="00B050FA" w:rsidRPr="00C0779A" w:rsidRDefault="00A34638" w:rsidP="00505672">
      <w:pPr>
        <w:pStyle w:val="Topptekst"/>
        <w:tabs>
          <w:tab w:val="left" w:pos="708"/>
        </w:tabs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 xml:space="preserve">På grunn av korona-situasjonen, er det </w:t>
      </w:r>
      <w:r w:rsidRPr="00C0779A">
        <w:rPr>
          <w:rFonts w:ascii="Arial Narrow" w:hAnsi="Arial Narrow" w:cs="Tahoma"/>
          <w:b/>
          <w:szCs w:val="24"/>
        </w:rPr>
        <w:t>mykje vi ikkje har oversikt over enno</w:t>
      </w:r>
      <w:r w:rsidRPr="00C0779A">
        <w:rPr>
          <w:rFonts w:ascii="Arial Narrow" w:hAnsi="Arial Narrow" w:cs="Tahoma"/>
          <w:szCs w:val="24"/>
        </w:rPr>
        <w:t xml:space="preserve">. Difor er det ein del datoar og detaljar rundt opplegg, som  vi må komme tilbake til, over sommaren, når vi veit meir. </w:t>
      </w:r>
    </w:p>
    <w:p w:rsidR="00116E43" w:rsidRPr="00C0779A" w:rsidRDefault="00116E43" w:rsidP="00505672">
      <w:pPr>
        <w:pStyle w:val="Topptekst"/>
        <w:tabs>
          <w:tab w:val="left" w:pos="708"/>
        </w:tabs>
        <w:rPr>
          <w:rFonts w:ascii="Arial Narrow" w:hAnsi="Arial Narrow" w:cs="Tahoma"/>
          <w:sz w:val="10"/>
          <w:szCs w:val="10"/>
          <w:u w:val="single"/>
        </w:rPr>
      </w:pPr>
    </w:p>
    <w:p w:rsidR="00505672" w:rsidRPr="00C0779A" w:rsidRDefault="00505672" w:rsidP="00505672">
      <w:pPr>
        <w:pStyle w:val="Topptekst"/>
        <w:tabs>
          <w:tab w:val="left" w:pos="708"/>
        </w:tabs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  <w:u w:val="single"/>
        </w:rPr>
        <w:t>Til innskrivinga skal konfirmantane ta med seg:</w:t>
      </w:r>
    </w:p>
    <w:p w:rsidR="00505672" w:rsidRPr="00C0779A" w:rsidRDefault="003C5214" w:rsidP="003C5214">
      <w:pPr>
        <w:pStyle w:val="Topptekst"/>
        <w:numPr>
          <w:ilvl w:val="0"/>
          <w:numId w:val="2"/>
        </w:numPr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 xml:space="preserve">Ferdig utfylt </w:t>
      </w:r>
      <w:r w:rsidR="00505672" w:rsidRPr="00C0779A">
        <w:rPr>
          <w:rFonts w:ascii="Arial Narrow" w:hAnsi="Arial Narrow" w:cs="Tahoma"/>
          <w:szCs w:val="24"/>
        </w:rPr>
        <w:t>avtale</w:t>
      </w:r>
      <w:r w:rsidR="0077686F" w:rsidRPr="00C0779A">
        <w:rPr>
          <w:rFonts w:ascii="Arial Narrow" w:hAnsi="Arial Narrow" w:cs="Tahoma"/>
          <w:szCs w:val="24"/>
        </w:rPr>
        <w:t>, som ligg ved i dette brevet.</w:t>
      </w:r>
      <w:r w:rsidR="00A11DC0" w:rsidRPr="00C0779A">
        <w:rPr>
          <w:rFonts w:ascii="Arial Narrow" w:hAnsi="Arial Narrow" w:cs="Tahoma"/>
          <w:szCs w:val="24"/>
        </w:rPr>
        <w:t xml:space="preserve"> </w:t>
      </w:r>
      <w:r w:rsidR="00CA0AAC" w:rsidRPr="00C0779A">
        <w:rPr>
          <w:rFonts w:ascii="Arial Narrow" w:hAnsi="Arial Narrow" w:cs="Tahoma"/>
          <w:szCs w:val="24"/>
        </w:rPr>
        <w:t xml:space="preserve"> </w:t>
      </w:r>
      <w:r w:rsidRPr="00C0779A">
        <w:rPr>
          <w:rFonts w:ascii="Arial Narrow" w:hAnsi="Arial Narrow" w:cs="Tahoma"/>
          <w:szCs w:val="24"/>
        </w:rPr>
        <w:t>Hugs underskrift på begge skjema.</w:t>
      </w:r>
      <w:r w:rsidR="00505672" w:rsidRPr="00C0779A">
        <w:rPr>
          <w:rFonts w:ascii="Arial Narrow" w:hAnsi="Arial Narrow" w:cs="Tahoma"/>
          <w:szCs w:val="24"/>
        </w:rPr>
        <w:t xml:space="preserve"> </w:t>
      </w:r>
    </w:p>
    <w:p w:rsidR="00CA0AAC" w:rsidRPr="00C0779A" w:rsidRDefault="00CA0AAC" w:rsidP="00505672">
      <w:pPr>
        <w:pStyle w:val="Topptekst"/>
        <w:rPr>
          <w:rFonts w:ascii="Arial Narrow" w:hAnsi="Arial Narrow" w:cs="Tahoma"/>
          <w:sz w:val="16"/>
          <w:szCs w:val="16"/>
        </w:rPr>
      </w:pPr>
    </w:p>
    <w:p w:rsidR="00A11DC0" w:rsidRPr="00C0779A" w:rsidRDefault="00505672" w:rsidP="001C3390">
      <w:pPr>
        <w:pStyle w:val="Topptekst"/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  <w:u w:val="single"/>
        </w:rPr>
        <w:t>Det er viktig</w:t>
      </w:r>
      <w:r w:rsidRPr="00C0779A">
        <w:rPr>
          <w:rFonts w:ascii="Arial Narrow" w:hAnsi="Arial Narrow" w:cs="Tahoma"/>
          <w:szCs w:val="24"/>
        </w:rPr>
        <w:t xml:space="preserve"> at du som ungdom samtalar m</w:t>
      </w:r>
      <w:r w:rsidR="000C15C8" w:rsidRPr="00C0779A">
        <w:rPr>
          <w:rFonts w:ascii="Arial Narrow" w:hAnsi="Arial Narrow" w:cs="Tahoma"/>
          <w:szCs w:val="24"/>
        </w:rPr>
        <w:t>ed foreldra/ føresette om kva du</w:t>
      </w:r>
      <w:r w:rsidRPr="00C0779A">
        <w:rPr>
          <w:rFonts w:ascii="Arial Narrow" w:hAnsi="Arial Narrow" w:cs="Tahoma"/>
          <w:szCs w:val="24"/>
        </w:rPr>
        <w:t xml:space="preserve"> tenkjer om å vere konfirmant, og at de ser igjennom opplegget. Det går an å vente til over sommaren om du ikkje har bestemt deg, men </w:t>
      </w:r>
      <w:r w:rsidR="007A10C5" w:rsidRPr="00C0779A">
        <w:rPr>
          <w:rFonts w:ascii="Arial Narrow" w:hAnsi="Arial Narrow" w:cs="Tahoma"/>
          <w:szCs w:val="24"/>
        </w:rPr>
        <w:t xml:space="preserve">vi ynskjer påmelding innan 1.august. </w:t>
      </w:r>
    </w:p>
    <w:p w:rsidR="00C02DD8" w:rsidRPr="00C0779A" w:rsidRDefault="00B80C5D" w:rsidP="004C54EC">
      <w:pPr>
        <w:pStyle w:val="Topptekst"/>
        <w:tabs>
          <w:tab w:val="left" w:pos="708"/>
        </w:tabs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>Er det noko du lurer på, før du bestemmer deg, så kan vi ta ein prat om det.</w:t>
      </w:r>
    </w:p>
    <w:p w:rsidR="002E3A4C" w:rsidRPr="00C0779A" w:rsidRDefault="002E3A4C" w:rsidP="00417C6B">
      <w:pPr>
        <w:pStyle w:val="Topptekst"/>
        <w:tabs>
          <w:tab w:val="left" w:pos="708"/>
        </w:tabs>
        <w:rPr>
          <w:rFonts w:ascii="Arial Narrow" w:hAnsi="Arial Narrow" w:cs="Tahoma"/>
          <w:szCs w:val="24"/>
        </w:rPr>
      </w:pPr>
    </w:p>
    <w:p w:rsidR="00EC0221" w:rsidRPr="00C0779A" w:rsidRDefault="00EC0221" w:rsidP="0013408D">
      <w:pPr>
        <w:rPr>
          <w:rFonts w:ascii="Arial Narrow" w:hAnsi="Arial Narrow" w:cs="Tahoma"/>
          <w:b/>
          <w:sz w:val="26"/>
          <w:szCs w:val="26"/>
        </w:rPr>
      </w:pPr>
    </w:p>
    <w:p w:rsidR="00A34638" w:rsidRPr="00C0779A" w:rsidRDefault="00A34638" w:rsidP="0013408D">
      <w:pPr>
        <w:rPr>
          <w:rFonts w:ascii="Arial Narrow" w:hAnsi="Arial Narrow" w:cs="Tahoma"/>
          <w:b/>
          <w:sz w:val="26"/>
          <w:szCs w:val="26"/>
        </w:rPr>
      </w:pPr>
    </w:p>
    <w:p w:rsidR="00A34638" w:rsidRPr="00C0779A" w:rsidRDefault="00A34638" w:rsidP="0013408D">
      <w:pPr>
        <w:rPr>
          <w:rFonts w:ascii="Arial Narrow" w:hAnsi="Arial Narrow" w:cs="Tahoma"/>
          <w:b/>
          <w:sz w:val="26"/>
          <w:szCs w:val="26"/>
        </w:rPr>
      </w:pPr>
    </w:p>
    <w:p w:rsidR="00A34638" w:rsidRPr="00C0779A" w:rsidRDefault="00A34638" w:rsidP="0013408D">
      <w:pPr>
        <w:rPr>
          <w:rFonts w:ascii="Arial Narrow" w:hAnsi="Arial Narrow" w:cs="Tahoma"/>
          <w:b/>
          <w:sz w:val="26"/>
          <w:szCs w:val="26"/>
        </w:rPr>
      </w:pPr>
    </w:p>
    <w:p w:rsidR="004F3DF6" w:rsidRPr="00C0779A" w:rsidRDefault="004F3DF6" w:rsidP="0013408D">
      <w:pPr>
        <w:rPr>
          <w:rFonts w:ascii="Arial Narrow" w:hAnsi="Arial Narrow" w:cs="Tahoma"/>
          <w:b/>
          <w:sz w:val="26"/>
          <w:szCs w:val="26"/>
        </w:rPr>
      </w:pPr>
      <w:r w:rsidRPr="00C0779A">
        <w:rPr>
          <w:rFonts w:ascii="Arial Narrow" w:hAnsi="Arial Narrow" w:cs="Tahoma"/>
          <w:b/>
          <w:sz w:val="26"/>
          <w:szCs w:val="26"/>
        </w:rPr>
        <w:lastRenderedPageBreak/>
        <w:t>VELKOMEN SOM KONFIRMANT I KYRKJA:</w:t>
      </w:r>
    </w:p>
    <w:p w:rsidR="0013408D" w:rsidRPr="00C0779A" w:rsidRDefault="0013408D" w:rsidP="0013408D">
      <w:pPr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 xml:space="preserve">Vi håpar du får ei god </w:t>
      </w:r>
      <w:r w:rsidRPr="00C0779A">
        <w:rPr>
          <w:rFonts w:ascii="Arial Narrow" w:hAnsi="Arial Narrow" w:cs="Tahoma"/>
          <w:b/>
          <w:szCs w:val="24"/>
        </w:rPr>
        <w:t>tid</w:t>
      </w:r>
      <w:r w:rsidRPr="00C0779A">
        <w:rPr>
          <w:rFonts w:ascii="Arial Narrow" w:hAnsi="Arial Narrow" w:cs="Tahoma"/>
          <w:szCs w:val="24"/>
        </w:rPr>
        <w:t xml:space="preserve"> som konfirmant hos oss.</w:t>
      </w:r>
      <w:r w:rsidR="002D1087" w:rsidRPr="00C0779A">
        <w:rPr>
          <w:rFonts w:ascii="Arial Narrow" w:hAnsi="Arial Narrow" w:cs="Tahoma"/>
          <w:szCs w:val="24"/>
        </w:rPr>
        <w:t xml:space="preserve"> Konfirmant-tida er mykje meir enn sjølve konfirmasjonsdagen i mai.</w:t>
      </w:r>
    </w:p>
    <w:p w:rsidR="0013408D" w:rsidRPr="00C0779A" w:rsidRDefault="0013408D" w:rsidP="0013408D">
      <w:pPr>
        <w:rPr>
          <w:rFonts w:ascii="Arial Narrow" w:hAnsi="Arial Narrow" w:cs="Tahoma"/>
          <w:strike/>
          <w:sz w:val="10"/>
          <w:szCs w:val="10"/>
        </w:rPr>
      </w:pPr>
    </w:p>
    <w:p w:rsidR="0013408D" w:rsidRPr="00C0779A" w:rsidRDefault="00B62DAA" w:rsidP="00944D3E">
      <w:pPr>
        <w:rPr>
          <w:rFonts w:ascii="Arial Narrow" w:hAnsi="Arial Narrow" w:cs="Tahoma"/>
          <w:b/>
          <w:szCs w:val="24"/>
          <w:u w:val="single"/>
        </w:rPr>
      </w:pPr>
      <w:r w:rsidRPr="00C0779A">
        <w:rPr>
          <w:rFonts w:ascii="Arial Narrow" w:hAnsi="Arial Narrow" w:cs="Tahoma"/>
          <w:b/>
          <w:szCs w:val="24"/>
          <w:u w:val="single"/>
        </w:rPr>
        <w:t xml:space="preserve">Tema og spørsmål vi arbeider med i </w:t>
      </w:r>
      <w:r w:rsidR="0013408D" w:rsidRPr="00C0779A">
        <w:rPr>
          <w:rFonts w:ascii="Arial Narrow" w:hAnsi="Arial Narrow" w:cs="Tahoma"/>
          <w:b/>
          <w:szCs w:val="24"/>
          <w:u w:val="single"/>
        </w:rPr>
        <w:t>konfirmasjonstida:</w:t>
      </w:r>
    </w:p>
    <w:p w:rsidR="00A34638" w:rsidRPr="00C0779A" w:rsidRDefault="00A34638" w:rsidP="0013408D">
      <w:pPr>
        <w:numPr>
          <w:ilvl w:val="0"/>
          <w:numId w:val="6"/>
        </w:numPr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>Kva er viktig i den kristne trua?</w:t>
      </w:r>
      <w:r w:rsidR="00B62DAA" w:rsidRPr="00C0779A">
        <w:rPr>
          <w:rFonts w:ascii="Arial Narrow" w:hAnsi="Arial Narrow" w:cs="Tahoma"/>
          <w:szCs w:val="24"/>
        </w:rPr>
        <w:t xml:space="preserve"> Om Gud Jesus og Den heilage ande</w:t>
      </w:r>
    </w:p>
    <w:p w:rsidR="0013408D" w:rsidRPr="00C0779A" w:rsidRDefault="00B62DAA" w:rsidP="00B62DAA">
      <w:pPr>
        <w:pStyle w:val="Listeavsnitt"/>
        <w:numPr>
          <w:ilvl w:val="0"/>
          <w:numId w:val="17"/>
        </w:numPr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>Sorg og glede. Godt og vondt.</w:t>
      </w:r>
      <w:r w:rsidR="00F261B6" w:rsidRPr="00C0779A">
        <w:rPr>
          <w:rFonts w:ascii="Arial Narrow" w:hAnsi="Arial Narrow" w:cs="Tahoma"/>
          <w:szCs w:val="24"/>
        </w:rPr>
        <w:t xml:space="preserve"> </w:t>
      </w:r>
      <w:r w:rsidRPr="00C0779A">
        <w:rPr>
          <w:rFonts w:ascii="Arial Narrow" w:hAnsi="Arial Narrow" w:cs="Tahoma"/>
          <w:szCs w:val="24"/>
        </w:rPr>
        <w:t xml:space="preserve">Kva med alt det vonde i verda? </w:t>
      </w:r>
    </w:p>
    <w:p w:rsidR="0013408D" w:rsidRPr="00C0779A" w:rsidRDefault="00B62DAA" w:rsidP="00B62DAA">
      <w:pPr>
        <w:pStyle w:val="Listeavsnitt"/>
        <w:numPr>
          <w:ilvl w:val="0"/>
          <w:numId w:val="17"/>
        </w:numPr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>Solidaritet og nestekjærleik.</w:t>
      </w:r>
      <w:r w:rsidR="00C0779A" w:rsidRPr="00C0779A">
        <w:rPr>
          <w:rFonts w:ascii="Arial Narrow" w:hAnsi="Arial Narrow" w:cs="Tahoma"/>
          <w:szCs w:val="24"/>
        </w:rPr>
        <w:t xml:space="preserve"> </w:t>
      </w:r>
      <w:r w:rsidR="0013408D" w:rsidRPr="00C0779A">
        <w:rPr>
          <w:rFonts w:ascii="Arial Narrow" w:hAnsi="Arial Narrow" w:cs="Tahoma"/>
          <w:szCs w:val="24"/>
        </w:rPr>
        <w:t>Skal eg bry meg om dei andre?</w:t>
      </w:r>
    </w:p>
    <w:p w:rsidR="00F261B6" w:rsidRPr="00C0779A" w:rsidRDefault="00B62DAA" w:rsidP="00B62DAA">
      <w:pPr>
        <w:pStyle w:val="Listeavsnitt"/>
        <w:numPr>
          <w:ilvl w:val="0"/>
          <w:numId w:val="17"/>
        </w:numPr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>Bibel og bøn.</w:t>
      </w:r>
      <w:r w:rsidR="0077686F" w:rsidRPr="00C0779A">
        <w:rPr>
          <w:rFonts w:ascii="Arial Narrow" w:hAnsi="Arial Narrow" w:cs="Tahoma"/>
          <w:szCs w:val="24"/>
        </w:rPr>
        <w:t xml:space="preserve"> </w:t>
      </w:r>
    </w:p>
    <w:p w:rsidR="00B62DAA" w:rsidRPr="00C0779A" w:rsidRDefault="00F261B6" w:rsidP="00B62DAA">
      <w:pPr>
        <w:pStyle w:val="Listeavsnitt"/>
        <w:numPr>
          <w:ilvl w:val="0"/>
          <w:numId w:val="17"/>
        </w:numPr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 xml:space="preserve">Kva er nattverd? </w:t>
      </w:r>
    </w:p>
    <w:p w:rsidR="00B62DAA" w:rsidRPr="00C0779A" w:rsidRDefault="00B62DAA" w:rsidP="00B62DAA">
      <w:pPr>
        <w:pStyle w:val="Listeavsnitt"/>
        <w:numPr>
          <w:ilvl w:val="0"/>
          <w:numId w:val="17"/>
        </w:numPr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>Sjøl</w:t>
      </w:r>
      <w:r w:rsidR="00F261B6" w:rsidRPr="00C0779A">
        <w:rPr>
          <w:rFonts w:ascii="Arial Narrow" w:hAnsi="Arial Narrow" w:cs="Tahoma"/>
          <w:szCs w:val="24"/>
        </w:rPr>
        <w:t>v</w:t>
      </w:r>
      <w:r w:rsidRPr="00C0779A">
        <w:rPr>
          <w:rFonts w:ascii="Arial Narrow" w:hAnsi="Arial Narrow" w:cs="Tahoma"/>
          <w:szCs w:val="24"/>
        </w:rPr>
        <w:t>bilete og menneskesyn</w:t>
      </w:r>
    </w:p>
    <w:p w:rsidR="00B62DAA" w:rsidRPr="00C0779A" w:rsidRDefault="00B62DAA" w:rsidP="00B62DAA">
      <w:pPr>
        <w:pStyle w:val="Listeavsnitt"/>
        <w:numPr>
          <w:ilvl w:val="0"/>
          <w:numId w:val="17"/>
        </w:numPr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 xml:space="preserve">Venskap. Relasjonar. Kjærleik </w:t>
      </w:r>
    </w:p>
    <w:p w:rsidR="0013408D" w:rsidRPr="00C0779A" w:rsidRDefault="0013408D" w:rsidP="0013408D">
      <w:pPr>
        <w:rPr>
          <w:rFonts w:ascii="Arial Narrow" w:hAnsi="Arial Narrow" w:cs="Tahoma"/>
          <w:sz w:val="10"/>
          <w:szCs w:val="10"/>
        </w:rPr>
      </w:pPr>
    </w:p>
    <w:p w:rsidR="0013408D" w:rsidRPr="00C0779A" w:rsidRDefault="0013408D" w:rsidP="0068158F">
      <w:pPr>
        <w:rPr>
          <w:rFonts w:ascii="Arial Narrow" w:hAnsi="Arial Narrow" w:cs="Tahoma"/>
          <w:b/>
          <w:szCs w:val="24"/>
          <w:u w:val="single"/>
        </w:rPr>
      </w:pPr>
      <w:r w:rsidRPr="00C0779A">
        <w:rPr>
          <w:rFonts w:ascii="Arial Narrow" w:hAnsi="Arial Narrow" w:cs="Tahoma"/>
          <w:b/>
          <w:szCs w:val="24"/>
          <w:u w:val="single"/>
        </w:rPr>
        <w:t>Vi ynskjer å vere saman med deg i eit godt miljø og ha det fint i lag</w:t>
      </w:r>
    </w:p>
    <w:p w:rsidR="0013408D" w:rsidRPr="00C0779A" w:rsidRDefault="00944D3E" w:rsidP="00B62DAA">
      <w:pPr>
        <w:rPr>
          <w:rFonts w:ascii="Arial Narrow" w:hAnsi="Arial Narrow" w:cs="Tahoma"/>
          <w:szCs w:val="24"/>
        </w:rPr>
      </w:pPr>
      <w:r w:rsidRPr="00C0779A">
        <w:rPr>
          <w:noProof/>
        </w:rPr>
        <w:drawing>
          <wp:anchor distT="0" distB="0" distL="114300" distR="114300" simplePos="0" relativeHeight="251805184" behindDoc="1" locked="0" layoutInCell="1" allowOverlap="1" wp14:anchorId="63F50B4C" wp14:editId="4ABF53FA">
            <wp:simplePos x="0" y="0"/>
            <wp:positionH relativeFrom="margin">
              <wp:posOffset>57785</wp:posOffset>
            </wp:positionH>
            <wp:positionV relativeFrom="paragraph">
              <wp:posOffset>7620</wp:posOffset>
            </wp:positionV>
            <wp:extent cx="1322705" cy="1303655"/>
            <wp:effectExtent l="0" t="0" r="0" b="0"/>
            <wp:wrapTight wrapText="bothSides">
              <wp:wrapPolygon edited="0">
                <wp:start x="0" y="0"/>
                <wp:lineTo x="0" y="21148"/>
                <wp:lineTo x="21154" y="21148"/>
                <wp:lineTo x="21154" y="0"/>
                <wp:lineTo x="0" y="0"/>
              </wp:wrapPolygon>
            </wp:wrapTight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375" w:rsidRPr="00C0779A" w:rsidRDefault="00625375" w:rsidP="00B62DAA">
      <w:pPr>
        <w:pStyle w:val="Listeavsnitt"/>
        <w:rPr>
          <w:rFonts w:ascii="Arial Narrow" w:hAnsi="Arial Narrow" w:cs="Tahoma"/>
          <w:sz w:val="10"/>
          <w:szCs w:val="10"/>
        </w:rPr>
      </w:pPr>
    </w:p>
    <w:p w:rsidR="00944D3E" w:rsidRPr="00C0779A" w:rsidRDefault="00944D3E" w:rsidP="0013408D">
      <w:pPr>
        <w:keepNext/>
        <w:outlineLvl w:val="2"/>
        <w:rPr>
          <w:rFonts w:ascii="Arial Narrow" w:hAnsi="Arial Narrow" w:cs="Tahoma"/>
          <w:b/>
          <w:szCs w:val="24"/>
          <w:u w:val="single"/>
        </w:rPr>
      </w:pPr>
    </w:p>
    <w:p w:rsidR="00944D3E" w:rsidRPr="00C0779A" w:rsidRDefault="00944D3E" w:rsidP="0013408D">
      <w:pPr>
        <w:keepNext/>
        <w:outlineLvl w:val="2"/>
        <w:rPr>
          <w:rFonts w:ascii="Arial Narrow" w:hAnsi="Arial Narrow" w:cs="Tahoma"/>
          <w:b/>
          <w:szCs w:val="24"/>
          <w:u w:val="single"/>
        </w:rPr>
      </w:pPr>
    </w:p>
    <w:p w:rsidR="0013408D" w:rsidRPr="00C0779A" w:rsidRDefault="0013408D" w:rsidP="0013408D">
      <w:pPr>
        <w:keepNext/>
        <w:outlineLvl w:val="2"/>
        <w:rPr>
          <w:rFonts w:ascii="Arial Narrow" w:hAnsi="Arial Narrow" w:cs="Tahoma"/>
          <w:b/>
          <w:szCs w:val="24"/>
          <w:u w:val="single"/>
        </w:rPr>
      </w:pPr>
      <w:r w:rsidRPr="00C0779A">
        <w:rPr>
          <w:rFonts w:ascii="Arial Narrow" w:hAnsi="Arial Narrow" w:cs="Tahoma"/>
          <w:b/>
          <w:szCs w:val="24"/>
          <w:u w:val="single"/>
        </w:rPr>
        <w:t>Kva skjer i konfirmantåret?</w:t>
      </w:r>
    </w:p>
    <w:p w:rsidR="0013408D" w:rsidRPr="00C0779A" w:rsidRDefault="0013408D" w:rsidP="0013408D">
      <w:pPr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b/>
          <w:szCs w:val="24"/>
        </w:rPr>
        <w:t>Undervisning.</w:t>
      </w:r>
    </w:p>
    <w:p w:rsidR="0013408D" w:rsidRPr="00C0779A" w:rsidRDefault="0013408D" w:rsidP="0013408D">
      <w:pPr>
        <w:rPr>
          <w:rFonts w:ascii="Arial Narrow" w:hAnsi="Arial Narrow" w:cs="Tahoma"/>
          <w:sz w:val="10"/>
          <w:szCs w:val="10"/>
        </w:rPr>
      </w:pPr>
      <w:r w:rsidRPr="00C0779A">
        <w:rPr>
          <w:rFonts w:ascii="Arial Narrow" w:hAnsi="Arial Narrow" w:cs="Tahoma"/>
          <w:szCs w:val="24"/>
        </w:rPr>
        <w:t xml:space="preserve">All undervisning </w:t>
      </w:r>
      <w:proofErr w:type="spellStart"/>
      <w:r w:rsidRPr="00C0779A">
        <w:rPr>
          <w:rFonts w:ascii="Arial Narrow" w:hAnsi="Arial Narrow" w:cs="Tahoma"/>
          <w:szCs w:val="24"/>
        </w:rPr>
        <w:t>føregår</w:t>
      </w:r>
      <w:proofErr w:type="spellEnd"/>
      <w:r w:rsidRPr="00C0779A">
        <w:rPr>
          <w:rFonts w:ascii="Arial Narrow" w:hAnsi="Arial Narrow" w:cs="Tahoma"/>
          <w:szCs w:val="24"/>
        </w:rPr>
        <w:t xml:space="preserve"> utanom skuletid.</w:t>
      </w:r>
      <w:r w:rsidR="0001226C" w:rsidRPr="00C0779A">
        <w:rPr>
          <w:rFonts w:ascii="Arial Narrow" w:hAnsi="Arial Narrow" w:cs="Tahoma"/>
          <w:szCs w:val="24"/>
        </w:rPr>
        <w:t xml:space="preserve"> </w:t>
      </w:r>
      <w:r w:rsidR="00A34638" w:rsidRPr="00C0779A">
        <w:rPr>
          <w:rFonts w:ascii="Arial Narrow" w:hAnsi="Arial Narrow" w:cs="Tahoma"/>
          <w:szCs w:val="24"/>
        </w:rPr>
        <w:t>Dette året har vi brukt onsdag, rett etter skuletid, fram til kl</w:t>
      </w:r>
      <w:r w:rsidR="00C0779A" w:rsidRPr="00C0779A">
        <w:rPr>
          <w:rFonts w:ascii="Arial Narrow" w:hAnsi="Arial Narrow" w:cs="Tahoma"/>
          <w:szCs w:val="24"/>
        </w:rPr>
        <w:t>.</w:t>
      </w:r>
      <w:r w:rsidR="00A34638" w:rsidRPr="00C0779A">
        <w:rPr>
          <w:rFonts w:ascii="Arial Narrow" w:hAnsi="Arial Narrow" w:cs="Tahoma"/>
          <w:szCs w:val="24"/>
        </w:rPr>
        <w:t xml:space="preserve"> 16.  eller laurdag, der kvar gruppe er der i 2,5 timar.  </w:t>
      </w:r>
      <w:r w:rsidR="0077686F" w:rsidRPr="00C0779A">
        <w:rPr>
          <w:rFonts w:ascii="Arial Narrow" w:hAnsi="Arial Narrow" w:cs="Tahoma"/>
          <w:szCs w:val="24"/>
        </w:rPr>
        <w:t>Det er ca</w:t>
      </w:r>
      <w:r w:rsidR="00C0779A" w:rsidRPr="00C0779A">
        <w:rPr>
          <w:rFonts w:ascii="Arial Narrow" w:hAnsi="Arial Narrow" w:cs="Tahoma"/>
          <w:szCs w:val="24"/>
        </w:rPr>
        <w:t>.</w:t>
      </w:r>
      <w:r w:rsidR="0077686F" w:rsidRPr="00C0779A">
        <w:rPr>
          <w:rFonts w:ascii="Arial Narrow" w:hAnsi="Arial Narrow" w:cs="Tahoma"/>
          <w:szCs w:val="24"/>
        </w:rPr>
        <w:t xml:space="preserve"> ein gong i månaden.</w:t>
      </w:r>
    </w:p>
    <w:p w:rsidR="0013408D" w:rsidRPr="00C0779A" w:rsidRDefault="0013408D" w:rsidP="0013408D">
      <w:pPr>
        <w:rPr>
          <w:rFonts w:ascii="Arial Narrow" w:hAnsi="Arial Narrow" w:cs="Tahoma"/>
          <w:b/>
          <w:szCs w:val="24"/>
        </w:rPr>
      </w:pPr>
      <w:r w:rsidRPr="00C0779A">
        <w:rPr>
          <w:rFonts w:ascii="Arial Narrow" w:hAnsi="Arial Narrow" w:cs="Tahoma"/>
          <w:b/>
          <w:szCs w:val="24"/>
        </w:rPr>
        <w:t>Gudstenester.</w:t>
      </w:r>
    </w:p>
    <w:p w:rsidR="0013408D" w:rsidRPr="00C0779A" w:rsidRDefault="0013408D" w:rsidP="0013408D">
      <w:pPr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 xml:space="preserve">Alle konfirmantane skal gå på </w:t>
      </w:r>
      <w:r w:rsidRPr="00C0779A">
        <w:rPr>
          <w:rFonts w:ascii="Arial Narrow" w:hAnsi="Arial Narrow" w:cs="Tahoma"/>
          <w:szCs w:val="24"/>
          <w:u w:val="single"/>
        </w:rPr>
        <w:t>9 gudstenester</w:t>
      </w:r>
      <w:r w:rsidRPr="00C0779A">
        <w:rPr>
          <w:rFonts w:ascii="Arial Narrow" w:hAnsi="Arial Narrow" w:cs="Tahoma"/>
          <w:szCs w:val="24"/>
        </w:rPr>
        <w:t xml:space="preserve"> i konfirmasjonstida. Medrekna i dette er </w:t>
      </w:r>
      <w:r w:rsidR="00412891" w:rsidRPr="00C0779A">
        <w:rPr>
          <w:rFonts w:ascii="Arial Narrow" w:hAnsi="Arial Narrow" w:cs="Tahoma"/>
          <w:szCs w:val="24"/>
        </w:rPr>
        <w:t xml:space="preserve"> dei obligatoriske for alle: </w:t>
      </w:r>
      <w:r w:rsidRPr="00C0779A">
        <w:rPr>
          <w:rFonts w:ascii="Arial Narrow" w:hAnsi="Arial Narrow" w:cs="Tahoma"/>
          <w:szCs w:val="24"/>
        </w:rPr>
        <w:t xml:space="preserve">presentasjons-gudsteneste, lysmesse, og konfirmasjonsdagen. </w:t>
      </w:r>
      <w:r w:rsidR="0077686F" w:rsidRPr="00C0779A">
        <w:rPr>
          <w:rFonts w:ascii="Arial Narrow" w:hAnsi="Arial Narrow" w:cs="Tahoma"/>
          <w:szCs w:val="24"/>
        </w:rPr>
        <w:t>Nokre gudsten</w:t>
      </w:r>
      <w:r w:rsidR="00C0779A" w:rsidRPr="00C0779A">
        <w:rPr>
          <w:rFonts w:ascii="Arial Narrow" w:hAnsi="Arial Narrow" w:cs="Tahoma"/>
          <w:szCs w:val="24"/>
        </w:rPr>
        <w:t>e</w:t>
      </w:r>
      <w:r w:rsidR="0077686F" w:rsidRPr="00C0779A">
        <w:rPr>
          <w:rFonts w:ascii="Arial Narrow" w:hAnsi="Arial Narrow" w:cs="Tahoma"/>
          <w:szCs w:val="24"/>
        </w:rPr>
        <w:t>ster vel de sjølve.</w:t>
      </w:r>
    </w:p>
    <w:p w:rsidR="0013408D" w:rsidRPr="00C0779A" w:rsidRDefault="0013408D" w:rsidP="0013408D">
      <w:pPr>
        <w:rPr>
          <w:rFonts w:ascii="Arial Narrow" w:hAnsi="Arial Narrow" w:cs="Tahoma"/>
          <w:sz w:val="10"/>
          <w:szCs w:val="10"/>
        </w:rPr>
      </w:pPr>
    </w:p>
    <w:p w:rsidR="0013408D" w:rsidRPr="00C0779A" w:rsidRDefault="0013408D" w:rsidP="0013408D">
      <w:pPr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b/>
          <w:szCs w:val="24"/>
        </w:rPr>
        <w:t>Konfirmantane sitt misjonstreff:</w:t>
      </w:r>
      <w:r w:rsidRPr="00C0779A">
        <w:rPr>
          <w:rFonts w:ascii="Arial Narrow" w:hAnsi="Arial Narrow" w:cs="Tahoma"/>
          <w:szCs w:val="24"/>
        </w:rPr>
        <w:t xml:space="preserve"> </w:t>
      </w:r>
    </w:p>
    <w:p w:rsidR="00944D3E" w:rsidRPr="00C0779A" w:rsidRDefault="0013408D" w:rsidP="0013408D">
      <w:pPr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>Konfirmantane står for program, vaffelsteiking, loddsal m.m. Alle er med ein gong kvar</w:t>
      </w:r>
      <w:r w:rsidR="0077686F" w:rsidRPr="00C0779A">
        <w:rPr>
          <w:rFonts w:ascii="Arial Narrow" w:hAnsi="Arial Narrow" w:cs="Tahoma"/>
          <w:szCs w:val="24"/>
        </w:rPr>
        <w:t xml:space="preserve"> i løpet av konfirmant-året. Vi deler i grupper. </w:t>
      </w:r>
    </w:p>
    <w:p w:rsidR="00944D3E" w:rsidRPr="00C0779A" w:rsidRDefault="00944D3E" w:rsidP="0013408D">
      <w:pPr>
        <w:rPr>
          <w:rFonts w:ascii="Arial Narrow" w:hAnsi="Arial Narrow" w:cs="Tahoma"/>
          <w:sz w:val="10"/>
          <w:szCs w:val="10"/>
        </w:rPr>
      </w:pPr>
    </w:p>
    <w:p w:rsidR="00CC5550" w:rsidRPr="00C0779A" w:rsidRDefault="00444EE0" w:rsidP="0013408D">
      <w:pPr>
        <w:rPr>
          <w:rFonts w:ascii="Arial Narrow" w:hAnsi="Arial Narrow" w:cs="Tahoma"/>
          <w:b/>
          <w:sz w:val="16"/>
          <w:szCs w:val="16"/>
        </w:rPr>
      </w:pPr>
      <w:r w:rsidRPr="00C0779A">
        <w:rPr>
          <w:rFonts w:ascii="Arial Narrow" w:hAnsi="Arial Narrow" w:cs="Tahoma"/>
          <w:b/>
          <w:szCs w:val="24"/>
        </w:rPr>
        <w:t xml:space="preserve">Konfirmantleir på Alværa </w:t>
      </w:r>
      <w:r w:rsidR="0013408D" w:rsidRPr="00C0779A">
        <w:rPr>
          <w:rFonts w:ascii="Arial Narrow" w:hAnsi="Arial Narrow" w:cs="Tahoma"/>
          <w:szCs w:val="24"/>
        </w:rPr>
        <w:t>Konfirmantleir er kjekt! Vi reiser til Alværa, ein fin leirstad ved Sognefjorden, ca</w:t>
      </w:r>
      <w:r w:rsidR="00A2044B" w:rsidRPr="00C0779A">
        <w:rPr>
          <w:rFonts w:ascii="Arial Narrow" w:hAnsi="Arial Narrow" w:cs="Tahoma"/>
          <w:szCs w:val="24"/>
        </w:rPr>
        <w:t>.10</w:t>
      </w:r>
      <w:r w:rsidR="0013408D" w:rsidRPr="00C0779A">
        <w:rPr>
          <w:rFonts w:ascii="Arial Narrow" w:hAnsi="Arial Narrow" w:cs="Tahoma"/>
          <w:szCs w:val="24"/>
        </w:rPr>
        <w:t xml:space="preserve"> min frå Lavik.  </w:t>
      </w:r>
      <w:r w:rsidR="00A34638" w:rsidRPr="00C0779A">
        <w:rPr>
          <w:rFonts w:ascii="Arial Narrow" w:hAnsi="Arial Narrow" w:cs="Tahoma"/>
          <w:szCs w:val="24"/>
        </w:rPr>
        <w:t xml:space="preserve">Vi veit pr i dag ikkje kor tid vi kan reise på leir!!! </w:t>
      </w:r>
      <w:r w:rsidR="004E6EE8" w:rsidRPr="00C0779A">
        <w:rPr>
          <w:rFonts w:ascii="Arial Narrow" w:hAnsi="Arial Narrow" w:cs="Tahoma"/>
          <w:szCs w:val="24"/>
        </w:rPr>
        <w:t>Dato og opplegg vert bestemt seinare.</w:t>
      </w:r>
    </w:p>
    <w:p w:rsidR="0013408D" w:rsidRPr="00C0779A" w:rsidRDefault="0058376E" w:rsidP="0013408D">
      <w:pPr>
        <w:rPr>
          <w:rFonts w:ascii="Arial Narrow" w:hAnsi="Arial Narrow" w:cs="Tahoma"/>
          <w:b/>
          <w:szCs w:val="24"/>
        </w:rPr>
      </w:pPr>
      <w:r w:rsidRPr="00C0779A">
        <w:rPr>
          <w:rFonts w:ascii="Arial Narrow" w:hAnsi="Arial Narrow" w:cs="Tahoma"/>
          <w:b/>
          <w:szCs w:val="24"/>
        </w:rPr>
        <w:t xml:space="preserve">Nattcup i Førdehuset </w:t>
      </w:r>
      <w:r w:rsidR="00EC0221" w:rsidRPr="00C0779A">
        <w:rPr>
          <w:rFonts w:ascii="Arial Narrow" w:hAnsi="Arial Narrow" w:cs="Tahoma"/>
          <w:b/>
          <w:szCs w:val="24"/>
        </w:rPr>
        <w:t xml:space="preserve"> 30 oktober??? </w:t>
      </w:r>
      <w:r w:rsidR="0013408D" w:rsidRPr="00C0779A">
        <w:rPr>
          <w:rFonts w:ascii="Arial Narrow" w:hAnsi="Arial Narrow" w:cs="Tahoma"/>
          <w:b/>
          <w:szCs w:val="24"/>
        </w:rPr>
        <w:t>(frå kl</w:t>
      </w:r>
      <w:r w:rsidR="004F3FDF" w:rsidRPr="00C0779A">
        <w:rPr>
          <w:rFonts w:ascii="Arial Narrow" w:hAnsi="Arial Narrow" w:cs="Tahoma"/>
          <w:b/>
          <w:szCs w:val="24"/>
        </w:rPr>
        <w:t>.</w:t>
      </w:r>
      <w:r w:rsidR="00C56E42" w:rsidRPr="00C0779A">
        <w:rPr>
          <w:rFonts w:ascii="Arial Narrow" w:hAnsi="Arial Narrow" w:cs="Tahoma"/>
          <w:b/>
          <w:szCs w:val="24"/>
        </w:rPr>
        <w:t xml:space="preserve"> 19.00- 07.00</w:t>
      </w:r>
      <w:r w:rsidR="0013408D" w:rsidRPr="00C0779A">
        <w:rPr>
          <w:rFonts w:ascii="Arial Narrow" w:hAnsi="Arial Narrow" w:cs="Tahoma"/>
          <w:b/>
          <w:szCs w:val="24"/>
        </w:rPr>
        <w:t>)</w:t>
      </w:r>
      <w:r w:rsidR="00C56E42" w:rsidRPr="00C0779A">
        <w:rPr>
          <w:rFonts w:ascii="Arial Narrow" w:hAnsi="Arial Narrow" w:cs="Tahoma"/>
          <w:b/>
          <w:szCs w:val="24"/>
        </w:rPr>
        <w:t>.</w:t>
      </w:r>
      <w:r w:rsidR="00A34638" w:rsidRPr="00C0779A">
        <w:rPr>
          <w:rFonts w:ascii="Arial Narrow" w:hAnsi="Arial Narrow" w:cs="Tahoma"/>
          <w:b/>
          <w:szCs w:val="24"/>
        </w:rPr>
        <w:t xml:space="preserve"> </w:t>
      </w:r>
      <w:r w:rsidR="00A34638" w:rsidRPr="00C0779A">
        <w:rPr>
          <w:rFonts w:ascii="Arial Narrow" w:hAnsi="Arial Narrow" w:cs="Tahoma"/>
          <w:szCs w:val="24"/>
        </w:rPr>
        <w:t xml:space="preserve">Det er mogleg denne må utsetjast til etter jul. </w:t>
      </w:r>
      <w:r w:rsidR="004E6EE8" w:rsidRPr="00C0779A">
        <w:rPr>
          <w:rFonts w:ascii="Arial Narrow" w:hAnsi="Arial Narrow" w:cs="Tahoma"/>
          <w:b/>
          <w:szCs w:val="24"/>
        </w:rPr>
        <w:t xml:space="preserve">Vi ventar på melding frå arrangøren. </w:t>
      </w:r>
    </w:p>
    <w:p w:rsidR="0013408D" w:rsidRPr="00C0779A" w:rsidRDefault="004E6EE8" w:rsidP="0013408D">
      <w:pPr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 xml:space="preserve">Vi er </w:t>
      </w:r>
      <w:r w:rsidR="0013408D" w:rsidRPr="00C0779A">
        <w:rPr>
          <w:rFonts w:ascii="Arial Narrow" w:hAnsi="Arial Narrow" w:cs="Tahoma"/>
          <w:szCs w:val="24"/>
        </w:rPr>
        <w:t xml:space="preserve">saman med konfirmantar frå andre stader i Sunnfjord. Fotballturnering, andre aktivitetar som bading, kino, solidaritetstorg, m.m. </w:t>
      </w:r>
    </w:p>
    <w:p w:rsidR="0013408D" w:rsidRPr="00C0779A" w:rsidRDefault="0013408D" w:rsidP="0013408D">
      <w:pPr>
        <w:rPr>
          <w:rFonts w:ascii="Arial Narrow" w:hAnsi="Arial Narrow" w:cs="Tahoma"/>
          <w:sz w:val="10"/>
          <w:szCs w:val="10"/>
        </w:rPr>
      </w:pPr>
    </w:p>
    <w:p w:rsidR="00F261B6" w:rsidRPr="00C0779A" w:rsidRDefault="00F261B6" w:rsidP="0013408D">
      <w:pPr>
        <w:rPr>
          <w:rFonts w:ascii="Arial Narrow" w:hAnsi="Arial Narrow" w:cs="Tahoma"/>
          <w:b/>
          <w:szCs w:val="24"/>
        </w:rPr>
      </w:pPr>
    </w:p>
    <w:p w:rsidR="00F261B6" w:rsidRPr="00C0779A" w:rsidRDefault="00F261B6" w:rsidP="0013408D">
      <w:pPr>
        <w:rPr>
          <w:rFonts w:ascii="Arial Narrow" w:hAnsi="Arial Narrow" w:cs="Tahoma"/>
          <w:b/>
          <w:szCs w:val="24"/>
        </w:rPr>
      </w:pPr>
    </w:p>
    <w:p w:rsidR="0013408D" w:rsidRPr="00C0779A" w:rsidRDefault="0013408D" w:rsidP="0013408D">
      <w:pPr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b/>
          <w:szCs w:val="24"/>
        </w:rPr>
        <w:t xml:space="preserve">Innsamlingsaksjon i </w:t>
      </w:r>
      <w:r w:rsidR="001871BB" w:rsidRPr="00C0779A">
        <w:rPr>
          <w:rFonts w:ascii="Arial Narrow" w:hAnsi="Arial Narrow" w:cs="Tahoma"/>
          <w:b/>
          <w:szCs w:val="24"/>
        </w:rPr>
        <w:t>mars</w:t>
      </w:r>
      <w:r w:rsidR="004C6A04" w:rsidRPr="00C0779A">
        <w:rPr>
          <w:rFonts w:ascii="Arial Narrow" w:hAnsi="Arial Narrow" w:cs="Tahoma"/>
          <w:b/>
          <w:szCs w:val="24"/>
        </w:rPr>
        <w:t>-</w:t>
      </w:r>
      <w:r w:rsidR="001871BB" w:rsidRPr="00C0779A">
        <w:rPr>
          <w:rFonts w:ascii="Arial Narrow" w:hAnsi="Arial Narrow" w:cs="Tahoma"/>
          <w:b/>
          <w:szCs w:val="24"/>
        </w:rPr>
        <w:t>202</w:t>
      </w:r>
      <w:r w:rsidR="002A6AD8">
        <w:rPr>
          <w:rFonts w:ascii="Arial Narrow" w:hAnsi="Arial Narrow" w:cs="Tahoma"/>
          <w:b/>
          <w:szCs w:val="24"/>
        </w:rPr>
        <w:t>1</w:t>
      </w:r>
      <w:r w:rsidRPr="00C0779A">
        <w:rPr>
          <w:rFonts w:ascii="Arial Narrow" w:hAnsi="Arial Narrow" w:cs="Tahoma"/>
          <w:b/>
          <w:szCs w:val="24"/>
        </w:rPr>
        <w:t xml:space="preserve">. </w:t>
      </w:r>
    </w:p>
    <w:p w:rsidR="0013408D" w:rsidRPr="00C0779A" w:rsidRDefault="0013408D" w:rsidP="0013408D">
      <w:pPr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>Årleg innsamlingsaksjon der alle konfirmantar går frå dør til dør og samlar inn til eit prosjekt for Kirkens Nødhjelp.</w:t>
      </w:r>
    </w:p>
    <w:p w:rsidR="0013408D" w:rsidRPr="00C0779A" w:rsidRDefault="0013408D" w:rsidP="0013408D">
      <w:pPr>
        <w:rPr>
          <w:rFonts w:ascii="Arial Narrow" w:hAnsi="Arial Narrow" w:cs="Tahoma"/>
          <w:b/>
          <w:sz w:val="10"/>
          <w:szCs w:val="10"/>
        </w:rPr>
      </w:pPr>
    </w:p>
    <w:p w:rsidR="0013408D" w:rsidRPr="00C0779A" w:rsidRDefault="0013408D" w:rsidP="0013408D">
      <w:pPr>
        <w:rPr>
          <w:rFonts w:ascii="Arial Narrow" w:hAnsi="Arial Narrow" w:cs="Tahoma"/>
          <w:b/>
          <w:szCs w:val="24"/>
        </w:rPr>
      </w:pPr>
      <w:r w:rsidRPr="00C0779A">
        <w:rPr>
          <w:rFonts w:ascii="Arial Narrow" w:hAnsi="Arial Narrow" w:cs="Tahoma"/>
          <w:b/>
          <w:szCs w:val="24"/>
        </w:rPr>
        <w:t xml:space="preserve">Teneste-oppgåver: </w:t>
      </w:r>
    </w:p>
    <w:p w:rsidR="0013408D" w:rsidRPr="00C0779A" w:rsidRDefault="0013408D" w:rsidP="0013408D">
      <w:pPr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 xml:space="preserve">I løpet av konfirmantåret skal konfirmantane verte betre kjende med kva som skjer i kyrkja. Alle deltek på minst ei teneste-oppgåve i løpet av året. </w:t>
      </w:r>
    </w:p>
    <w:p w:rsidR="0077686F" w:rsidRPr="00C0779A" w:rsidRDefault="0077686F" w:rsidP="0077686F">
      <w:pPr>
        <w:rPr>
          <w:rFonts w:ascii="Arial Narrow" w:hAnsi="Arial Narrow" w:cs="Tahoma"/>
          <w:b/>
          <w:szCs w:val="24"/>
        </w:rPr>
      </w:pPr>
    </w:p>
    <w:p w:rsidR="0013408D" w:rsidRPr="00C0779A" w:rsidRDefault="0013408D" w:rsidP="0077686F">
      <w:pPr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b/>
          <w:szCs w:val="24"/>
        </w:rPr>
        <w:t>Kyrkjevert</w:t>
      </w:r>
      <w:r w:rsidR="0077686F" w:rsidRPr="00C0779A">
        <w:rPr>
          <w:rFonts w:ascii="Arial Narrow" w:hAnsi="Arial Narrow" w:cs="Tahoma"/>
          <w:b/>
          <w:szCs w:val="24"/>
        </w:rPr>
        <w:t>/medhjelpar i gudsteneste</w:t>
      </w:r>
      <w:r w:rsidRPr="00C0779A">
        <w:rPr>
          <w:rFonts w:ascii="Arial Narrow" w:hAnsi="Arial Narrow" w:cs="Tahoma"/>
          <w:szCs w:val="24"/>
        </w:rPr>
        <w:t xml:space="preserve"> Alle konfirmantane </w:t>
      </w:r>
      <w:r w:rsidR="0077686F" w:rsidRPr="00C0779A">
        <w:rPr>
          <w:rFonts w:ascii="Arial Narrow" w:hAnsi="Arial Narrow" w:cs="Tahoma"/>
          <w:szCs w:val="24"/>
        </w:rPr>
        <w:t xml:space="preserve">får oppgåve å vere </w:t>
      </w:r>
      <w:r w:rsidRPr="00C0779A">
        <w:rPr>
          <w:rFonts w:ascii="Arial Narrow" w:hAnsi="Arial Narrow" w:cs="Tahoma"/>
          <w:szCs w:val="24"/>
        </w:rPr>
        <w:t>kyrkjevert ein gong kvar</w:t>
      </w:r>
      <w:r w:rsidR="0077686F" w:rsidRPr="00C0779A">
        <w:rPr>
          <w:rFonts w:ascii="Arial Narrow" w:hAnsi="Arial Narrow" w:cs="Tahoma"/>
          <w:szCs w:val="24"/>
        </w:rPr>
        <w:t xml:space="preserve">, to </w:t>
      </w:r>
      <w:r w:rsidR="00C0779A" w:rsidRPr="00C0779A">
        <w:rPr>
          <w:rFonts w:ascii="Arial Narrow" w:hAnsi="Arial Narrow" w:cs="Tahoma"/>
          <w:szCs w:val="24"/>
        </w:rPr>
        <w:t>konfirmantar</w:t>
      </w:r>
      <w:r w:rsidR="0077686F" w:rsidRPr="00C0779A">
        <w:rPr>
          <w:rFonts w:ascii="Arial Narrow" w:hAnsi="Arial Narrow" w:cs="Tahoma"/>
          <w:szCs w:val="24"/>
        </w:rPr>
        <w:t xml:space="preserve"> er ilag om oppgåva. </w:t>
      </w:r>
      <w:r w:rsidRPr="00C0779A">
        <w:rPr>
          <w:rFonts w:ascii="Arial Narrow" w:hAnsi="Arial Narrow" w:cs="Tahoma"/>
          <w:szCs w:val="24"/>
        </w:rPr>
        <w:t>Ein kyrkjevert deler ut program og salmebøker ved gudsteneste, telje kor mange som er til</w:t>
      </w:r>
      <w:r w:rsidR="00C56E42" w:rsidRPr="00C0779A">
        <w:rPr>
          <w:rFonts w:ascii="Arial Narrow" w:hAnsi="Arial Narrow" w:cs="Tahoma"/>
          <w:szCs w:val="24"/>
        </w:rPr>
        <w:t xml:space="preserve"> </w:t>
      </w:r>
      <w:r w:rsidRPr="00C0779A">
        <w:rPr>
          <w:rFonts w:ascii="Arial Narrow" w:hAnsi="Arial Narrow" w:cs="Tahoma"/>
          <w:szCs w:val="24"/>
        </w:rPr>
        <w:t>stades /rydde opp etterpå.</w:t>
      </w:r>
      <w:r w:rsidR="0077686F" w:rsidRPr="00C0779A">
        <w:rPr>
          <w:rFonts w:ascii="Arial Narrow" w:hAnsi="Arial Narrow" w:cs="Tahoma"/>
          <w:szCs w:val="24"/>
        </w:rPr>
        <w:t xml:space="preserve"> De vil også få fleire oppgåver som medhjelpar i gudsteneste. Då får de rettleiing av Jenny og Rigmor</w:t>
      </w:r>
    </w:p>
    <w:p w:rsidR="00302FE5" w:rsidRPr="00C0779A" w:rsidRDefault="00302FE5" w:rsidP="00C56E42">
      <w:pPr>
        <w:rPr>
          <w:rFonts w:ascii="Arial Narrow" w:hAnsi="Arial Narrow" w:cs="Tahoma"/>
          <w:b/>
          <w:strike/>
          <w:sz w:val="10"/>
          <w:szCs w:val="10"/>
        </w:rPr>
      </w:pPr>
    </w:p>
    <w:p w:rsidR="0013408D" w:rsidRPr="00C0779A" w:rsidRDefault="00C56E42" w:rsidP="00C56E42">
      <w:pPr>
        <w:rPr>
          <w:rFonts w:ascii="Arial Narrow" w:hAnsi="Arial Narrow" w:cs="Tahoma"/>
          <w:i/>
          <w:szCs w:val="24"/>
        </w:rPr>
      </w:pPr>
      <w:r w:rsidRPr="00C0779A">
        <w:rPr>
          <w:rFonts w:ascii="Arial Narrow" w:hAnsi="Arial Narrow" w:cs="Tahoma"/>
          <w:b/>
          <w:szCs w:val="24"/>
        </w:rPr>
        <w:t>Medhjelpar på ulike samlingar.</w:t>
      </w:r>
      <w:r w:rsidRPr="00C0779A">
        <w:rPr>
          <w:rFonts w:ascii="Arial Narrow" w:hAnsi="Arial Narrow" w:cs="Tahoma"/>
          <w:szCs w:val="24"/>
        </w:rPr>
        <w:t xml:space="preserve"> </w:t>
      </w:r>
      <w:r w:rsidR="00F261B6" w:rsidRPr="00C0779A">
        <w:rPr>
          <w:rFonts w:ascii="Arial Narrow" w:hAnsi="Arial Narrow" w:cs="Tahoma"/>
          <w:szCs w:val="24"/>
        </w:rPr>
        <w:t xml:space="preserve">Dei siste åra har vi hatt med konfirmantar på </w:t>
      </w:r>
      <w:bookmarkStart w:id="2" w:name="_GoBack"/>
      <w:bookmarkEnd w:id="2"/>
      <w:r w:rsidR="00F261B6" w:rsidRPr="00C0779A">
        <w:rPr>
          <w:rFonts w:ascii="Arial Narrow" w:hAnsi="Arial Narrow" w:cs="Tahoma"/>
          <w:szCs w:val="24"/>
        </w:rPr>
        <w:t xml:space="preserve">samlingar i </w:t>
      </w:r>
      <w:proofErr w:type="spellStart"/>
      <w:r w:rsidR="00F261B6" w:rsidRPr="00C0779A">
        <w:rPr>
          <w:rFonts w:ascii="Arial Narrow" w:hAnsi="Arial Narrow" w:cs="Tahoma"/>
          <w:szCs w:val="24"/>
        </w:rPr>
        <w:t>Trusopplæring</w:t>
      </w:r>
      <w:proofErr w:type="spellEnd"/>
      <w:r w:rsidR="00F261B6" w:rsidRPr="00C0779A">
        <w:rPr>
          <w:rFonts w:ascii="Arial Narrow" w:hAnsi="Arial Narrow" w:cs="Tahoma"/>
          <w:szCs w:val="24"/>
        </w:rPr>
        <w:t xml:space="preserve"> for yngre årsgrupper: 4-års samling, Lys Vaken,</w:t>
      </w:r>
      <w:r w:rsidR="00C0779A" w:rsidRPr="00C0779A">
        <w:rPr>
          <w:rFonts w:ascii="Arial Narrow" w:hAnsi="Arial Narrow" w:cs="Tahoma"/>
          <w:szCs w:val="24"/>
        </w:rPr>
        <w:t xml:space="preserve"> </w:t>
      </w:r>
      <w:r w:rsidR="00F261B6" w:rsidRPr="00C0779A">
        <w:rPr>
          <w:rFonts w:ascii="Arial Narrow" w:hAnsi="Arial Narrow" w:cs="Tahoma"/>
          <w:szCs w:val="24"/>
        </w:rPr>
        <w:t xml:space="preserve">Tårnagent, leir og liknande. </w:t>
      </w:r>
      <w:r w:rsidR="00944D3E" w:rsidRPr="00C0779A">
        <w:rPr>
          <w:rFonts w:ascii="Arial Narrow" w:hAnsi="Arial Narrow" w:cs="Tahoma"/>
          <w:szCs w:val="24"/>
        </w:rPr>
        <w:t>Vi plasser</w:t>
      </w:r>
      <w:r w:rsidR="00AA08DF">
        <w:rPr>
          <w:rFonts w:ascii="Arial Narrow" w:hAnsi="Arial Narrow" w:cs="Tahoma"/>
          <w:szCs w:val="24"/>
        </w:rPr>
        <w:t>er</w:t>
      </w:r>
      <w:r w:rsidR="00944D3E" w:rsidRPr="00C0779A">
        <w:rPr>
          <w:rFonts w:ascii="Arial Narrow" w:hAnsi="Arial Narrow" w:cs="Tahoma"/>
          <w:szCs w:val="24"/>
        </w:rPr>
        <w:t xml:space="preserve"> dykk på </w:t>
      </w:r>
      <w:r w:rsidR="0013408D" w:rsidRPr="00C0779A">
        <w:rPr>
          <w:rFonts w:ascii="Arial Narrow" w:hAnsi="Arial Narrow" w:cs="Tahoma"/>
          <w:szCs w:val="24"/>
        </w:rPr>
        <w:t>desse oppgåvene.</w:t>
      </w:r>
      <w:r w:rsidR="00A34638" w:rsidRPr="00C0779A">
        <w:rPr>
          <w:rFonts w:ascii="Arial Narrow" w:hAnsi="Arial Narrow" w:cs="Tahoma"/>
          <w:szCs w:val="24"/>
        </w:rPr>
        <w:t xml:space="preserve"> Dette må vi også komme tilbake til, då det ikkje er avklart korleis vi praktisk kan gjennomføre samlingar for barn</w:t>
      </w:r>
      <w:r w:rsidR="00F261B6" w:rsidRPr="00C0779A">
        <w:rPr>
          <w:rFonts w:ascii="Arial Narrow" w:hAnsi="Arial Narrow" w:cs="Tahoma"/>
          <w:szCs w:val="24"/>
        </w:rPr>
        <w:t xml:space="preserve"> det komande året.</w:t>
      </w:r>
      <w:r w:rsidR="00F261B6" w:rsidRPr="00C0779A">
        <w:rPr>
          <w:rFonts w:ascii="Arial Narrow" w:hAnsi="Arial Narrow" w:cs="Tahoma"/>
          <w:i/>
          <w:szCs w:val="24"/>
        </w:rPr>
        <w:t xml:space="preserve"> </w:t>
      </w:r>
    </w:p>
    <w:p w:rsidR="00F261B6" w:rsidRPr="00C0779A" w:rsidRDefault="00F261B6" w:rsidP="00C56E42">
      <w:pPr>
        <w:rPr>
          <w:rFonts w:ascii="Arial Narrow" w:hAnsi="Arial Narrow" w:cs="Tahoma"/>
          <w:i/>
          <w:szCs w:val="24"/>
        </w:rPr>
      </w:pPr>
    </w:p>
    <w:p w:rsidR="002D1087" w:rsidRPr="00C0779A" w:rsidRDefault="002D1087" w:rsidP="002D1087">
      <w:pPr>
        <w:keepNext/>
        <w:outlineLvl w:val="2"/>
        <w:rPr>
          <w:rFonts w:ascii="Arial Narrow" w:hAnsi="Arial Narrow" w:cs="Tahoma"/>
          <w:b/>
          <w:szCs w:val="24"/>
          <w:u w:val="single"/>
        </w:rPr>
      </w:pPr>
      <w:r w:rsidRPr="00C0779A">
        <w:rPr>
          <w:rFonts w:ascii="Arial Narrow" w:hAnsi="Arial Narrow" w:cs="Tahoma"/>
          <w:b/>
          <w:szCs w:val="24"/>
          <w:u w:val="single"/>
        </w:rPr>
        <w:t xml:space="preserve">Viktige datoar </w:t>
      </w:r>
    </w:p>
    <w:p w:rsidR="002D1087" w:rsidRPr="00C0779A" w:rsidRDefault="002D1087" w:rsidP="002D1087">
      <w:pPr>
        <w:numPr>
          <w:ilvl w:val="0"/>
          <w:numId w:val="7"/>
        </w:numPr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 xml:space="preserve"> 6. september kl. 11.00 Presentasjonsgudsteneste i Naustdal </w:t>
      </w:r>
    </w:p>
    <w:p w:rsidR="002D1087" w:rsidRPr="00163582" w:rsidRDefault="002D1087" w:rsidP="002D1087">
      <w:pPr>
        <w:numPr>
          <w:ilvl w:val="0"/>
          <w:numId w:val="7"/>
        </w:numPr>
        <w:rPr>
          <w:rFonts w:ascii="Arial Narrow" w:hAnsi="Arial Narrow" w:cs="Tahoma"/>
          <w:szCs w:val="24"/>
          <w:lang w:val="nb-NO"/>
        </w:rPr>
      </w:pPr>
      <w:r w:rsidRPr="00163582">
        <w:rPr>
          <w:rFonts w:ascii="Arial Narrow" w:hAnsi="Arial Narrow" w:cs="Tahoma"/>
          <w:szCs w:val="24"/>
          <w:lang w:val="nb-NO"/>
        </w:rPr>
        <w:t xml:space="preserve">12.september kl. 11.00 Presentasjon av </w:t>
      </w:r>
      <w:proofErr w:type="spellStart"/>
      <w:r w:rsidRPr="00163582">
        <w:rPr>
          <w:rFonts w:ascii="Arial Narrow" w:hAnsi="Arial Narrow" w:cs="Tahoma"/>
          <w:szCs w:val="24"/>
          <w:lang w:val="nb-NO"/>
        </w:rPr>
        <w:t>konfirmantar</w:t>
      </w:r>
      <w:proofErr w:type="spellEnd"/>
      <w:r w:rsidRPr="00163582">
        <w:rPr>
          <w:rFonts w:ascii="Arial Narrow" w:hAnsi="Arial Narrow" w:cs="Tahoma"/>
          <w:szCs w:val="24"/>
          <w:lang w:val="nb-NO"/>
        </w:rPr>
        <w:t xml:space="preserve"> i Vevring (</w:t>
      </w:r>
      <w:proofErr w:type="spellStart"/>
      <w:r w:rsidRPr="00163582">
        <w:rPr>
          <w:rFonts w:ascii="Arial Narrow" w:hAnsi="Arial Narrow" w:cs="Tahoma"/>
          <w:szCs w:val="24"/>
          <w:lang w:val="nb-NO"/>
        </w:rPr>
        <w:t>konfirmasjonsgudsteneste</w:t>
      </w:r>
      <w:proofErr w:type="spellEnd"/>
      <w:r w:rsidRPr="00163582">
        <w:rPr>
          <w:rFonts w:ascii="Arial Narrow" w:hAnsi="Arial Narrow" w:cs="Tahoma"/>
          <w:szCs w:val="24"/>
          <w:lang w:val="nb-NO"/>
        </w:rPr>
        <w:t>)</w:t>
      </w:r>
    </w:p>
    <w:p w:rsidR="002D1087" w:rsidRPr="00C0779A" w:rsidRDefault="002D1087" w:rsidP="002D1087">
      <w:pPr>
        <w:numPr>
          <w:ilvl w:val="0"/>
          <w:numId w:val="7"/>
        </w:numPr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 xml:space="preserve">Oppstart Undervisning </w:t>
      </w:r>
      <w:proofErr w:type="spellStart"/>
      <w:r w:rsidRPr="00C0779A">
        <w:rPr>
          <w:rFonts w:ascii="Arial Narrow" w:hAnsi="Arial Narrow" w:cs="Tahoma"/>
          <w:szCs w:val="24"/>
        </w:rPr>
        <w:t>onsd</w:t>
      </w:r>
      <w:proofErr w:type="spellEnd"/>
      <w:r w:rsidRPr="00C0779A">
        <w:rPr>
          <w:rFonts w:ascii="Arial Narrow" w:hAnsi="Arial Narrow" w:cs="Tahoma"/>
          <w:szCs w:val="24"/>
        </w:rPr>
        <w:t xml:space="preserve">  23.sept (A) og </w:t>
      </w:r>
      <w:proofErr w:type="spellStart"/>
      <w:r w:rsidRPr="00C0779A">
        <w:rPr>
          <w:rFonts w:ascii="Arial Narrow" w:hAnsi="Arial Narrow" w:cs="Tahoma"/>
          <w:szCs w:val="24"/>
        </w:rPr>
        <w:t>onsd</w:t>
      </w:r>
      <w:proofErr w:type="spellEnd"/>
      <w:r w:rsidRPr="00C0779A">
        <w:rPr>
          <w:rFonts w:ascii="Arial Narrow" w:hAnsi="Arial Narrow" w:cs="Tahoma"/>
          <w:szCs w:val="24"/>
        </w:rPr>
        <w:t xml:space="preserve"> 30 </w:t>
      </w:r>
      <w:proofErr w:type="spellStart"/>
      <w:r w:rsidRPr="00C0779A">
        <w:rPr>
          <w:rFonts w:ascii="Arial Narrow" w:hAnsi="Arial Narrow" w:cs="Tahoma"/>
          <w:szCs w:val="24"/>
        </w:rPr>
        <w:t>sept</w:t>
      </w:r>
      <w:proofErr w:type="spellEnd"/>
    </w:p>
    <w:p w:rsidR="002D1087" w:rsidRPr="00C0779A" w:rsidRDefault="002D1087" w:rsidP="002D1087">
      <w:pPr>
        <w:pStyle w:val="Listeavsnitt"/>
        <w:numPr>
          <w:ilvl w:val="0"/>
          <w:numId w:val="7"/>
        </w:numPr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 xml:space="preserve">30.oktober?? ”Nattcup” i Førdehuset </w:t>
      </w:r>
    </w:p>
    <w:p w:rsidR="002D1087" w:rsidRPr="00C0779A" w:rsidRDefault="002D1087" w:rsidP="002D1087">
      <w:pPr>
        <w:pStyle w:val="Listeavsnitt"/>
        <w:numPr>
          <w:ilvl w:val="0"/>
          <w:numId w:val="7"/>
        </w:numPr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 xml:space="preserve">Fredag 13.november Undervisning. </w:t>
      </w:r>
    </w:p>
    <w:p w:rsidR="002D1087" w:rsidRPr="00163582" w:rsidRDefault="002D1087" w:rsidP="002D1087">
      <w:pPr>
        <w:numPr>
          <w:ilvl w:val="0"/>
          <w:numId w:val="7"/>
        </w:numPr>
        <w:rPr>
          <w:rFonts w:ascii="Arial Narrow" w:hAnsi="Arial Narrow" w:cs="Tahoma"/>
          <w:szCs w:val="24"/>
          <w:lang w:val="nb-NO"/>
        </w:rPr>
      </w:pPr>
      <w:r w:rsidRPr="00163582">
        <w:rPr>
          <w:rFonts w:ascii="Arial Narrow" w:hAnsi="Arial Narrow" w:cs="Tahoma"/>
          <w:szCs w:val="24"/>
          <w:lang w:val="nb-NO"/>
        </w:rPr>
        <w:t xml:space="preserve">  29.november: Lysmesse i Naustdal kl.19.00 (1.søndag i advent)</w:t>
      </w:r>
    </w:p>
    <w:p w:rsidR="002D1087" w:rsidRPr="00163582" w:rsidRDefault="002D1087" w:rsidP="002D1087">
      <w:pPr>
        <w:numPr>
          <w:ilvl w:val="0"/>
          <w:numId w:val="7"/>
        </w:numPr>
        <w:rPr>
          <w:rFonts w:ascii="Arial Narrow" w:hAnsi="Arial Narrow" w:cs="Tahoma"/>
          <w:szCs w:val="24"/>
          <w:lang w:val="nb-NO"/>
        </w:rPr>
      </w:pPr>
      <w:r w:rsidRPr="00163582">
        <w:rPr>
          <w:rFonts w:ascii="Arial Narrow" w:hAnsi="Arial Narrow" w:cs="Tahoma"/>
          <w:szCs w:val="24"/>
          <w:lang w:val="nb-NO"/>
        </w:rPr>
        <w:t xml:space="preserve">  6.desember: Lysmesse i Vevring kl.16.00 (2.søndag i advent)</w:t>
      </w:r>
    </w:p>
    <w:p w:rsidR="002D1087" w:rsidRPr="00C0779A" w:rsidRDefault="002D1087" w:rsidP="002D1087">
      <w:pPr>
        <w:numPr>
          <w:ilvl w:val="0"/>
          <w:numId w:val="7"/>
        </w:numPr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 xml:space="preserve">Mars 2020: Innsamlingsaksjon for Kirkens Nødhjelp </w:t>
      </w:r>
    </w:p>
    <w:p w:rsidR="002D1087" w:rsidRPr="00C0779A" w:rsidRDefault="002D1087" w:rsidP="002D1087">
      <w:pPr>
        <w:ind w:left="360"/>
        <w:rPr>
          <w:rFonts w:ascii="Arial Narrow" w:hAnsi="Arial Narrow" w:cs="Tahoma"/>
          <w:sz w:val="10"/>
          <w:szCs w:val="10"/>
        </w:rPr>
      </w:pPr>
    </w:p>
    <w:p w:rsidR="002D1087" w:rsidRPr="00C0779A" w:rsidRDefault="002D1087" w:rsidP="002D1087">
      <w:pPr>
        <w:ind w:left="1080"/>
        <w:rPr>
          <w:rFonts w:ascii="Arial Narrow" w:hAnsi="Arial Narrow" w:cs="Tahoma"/>
          <w:szCs w:val="24"/>
        </w:rPr>
      </w:pPr>
      <w:r w:rsidRPr="00C0779A">
        <w:rPr>
          <w:rFonts w:ascii="Arial Narrow" w:hAnsi="Arial Narrow" w:cs="Tahoma"/>
          <w:szCs w:val="24"/>
        </w:rPr>
        <w:t>De får oversikt over grupper</w:t>
      </w:r>
      <w:r w:rsidR="00CB0077" w:rsidRPr="00C0779A">
        <w:rPr>
          <w:rFonts w:ascii="Arial Narrow" w:hAnsi="Arial Narrow" w:cs="Tahoma"/>
          <w:szCs w:val="24"/>
        </w:rPr>
        <w:t xml:space="preserve"> og fleire datoar </w:t>
      </w:r>
      <w:r w:rsidRPr="00C0779A">
        <w:rPr>
          <w:rFonts w:ascii="Arial Narrow" w:hAnsi="Arial Narrow" w:cs="Tahoma"/>
          <w:szCs w:val="24"/>
        </w:rPr>
        <w:t>når vi startar opp konfirmantåret.</w:t>
      </w:r>
    </w:p>
    <w:p w:rsidR="00302FE5" w:rsidRPr="00C0779A" w:rsidRDefault="00302FE5" w:rsidP="0013408D">
      <w:pPr>
        <w:rPr>
          <w:rFonts w:ascii="Arial Narrow" w:hAnsi="Arial Narrow" w:cs="Tahoma"/>
          <w:b/>
          <w:szCs w:val="24"/>
        </w:rPr>
      </w:pPr>
    </w:p>
    <w:p w:rsidR="00EC0221" w:rsidRPr="00C0779A" w:rsidRDefault="00EC0221" w:rsidP="0013408D">
      <w:pPr>
        <w:rPr>
          <w:rFonts w:ascii="Arial Narrow" w:hAnsi="Arial Narrow" w:cs="Tahoma"/>
          <w:b/>
          <w:sz w:val="16"/>
          <w:szCs w:val="16"/>
        </w:rPr>
      </w:pPr>
    </w:p>
    <w:p w:rsidR="00EC0221" w:rsidRPr="00C0779A" w:rsidRDefault="00EC0221" w:rsidP="0013408D">
      <w:pPr>
        <w:rPr>
          <w:rFonts w:ascii="Arial Narrow" w:hAnsi="Arial Narrow" w:cs="Tahoma"/>
          <w:b/>
          <w:sz w:val="16"/>
          <w:szCs w:val="16"/>
        </w:rPr>
      </w:pPr>
    </w:p>
    <w:bookmarkEnd w:id="0"/>
    <w:p w:rsidR="00EC0221" w:rsidRPr="00C0779A" w:rsidRDefault="00EC0221" w:rsidP="0013408D">
      <w:pPr>
        <w:rPr>
          <w:rFonts w:ascii="Arial Narrow" w:hAnsi="Arial Narrow" w:cs="Tahoma"/>
          <w:b/>
          <w:sz w:val="16"/>
          <w:szCs w:val="16"/>
        </w:rPr>
      </w:pPr>
    </w:p>
    <w:p w:rsidR="00AA08DF" w:rsidRDefault="00AA08DF" w:rsidP="00CB0077">
      <w:pPr>
        <w:rPr>
          <w:rFonts w:ascii="Arial Narrow" w:hAnsi="Arial Narrow" w:cs="Tahoma"/>
          <w:b/>
          <w:sz w:val="16"/>
          <w:szCs w:val="16"/>
        </w:rPr>
      </w:pPr>
    </w:p>
    <w:p w:rsidR="00AA08DF" w:rsidRDefault="00AA08DF" w:rsidP="00CB0077">
      <w:pPr>
        <w:rPr>
          <w:rFonts w:ascii="Arial Narrow" w:hAnsi="Arial Narrow" w:cs="Tahoma"/>
          <w:b/>
          <w:sz w:val="28"/>
          <w:szCs w:val="28"/>
        </w:rPr>
      </w:pPr>
    </w:p>
    <w:sectPr w:rsidR="00AA08DF" w:rsidSect="007701EE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5BB0"/>
    <w:multiLevelType w:val="hybridMultilevel"/>
    <w:tmpl w:val="647A37C0"/>
    <w:lvl w:ilvl="0" w:tplc="08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65EDD"/>
    <w:multiLevelType w:val="hybridMultilevel"/>
    <w:tmpl w:val="DB3E56EE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8488F"/>
    <w:multiLevelType w:val="hybridMultilevel"/>
    <w:tmpl w:val="BC965DFA"/>
    <w:lvl w:ilvl="0" w:tplc="08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B400A"/>
    <w:multiLevelType w:val="hybridMultilevel"/>
    <w:tmpl w:val="76F40550"/>
    <w:lvl w:ilvl="0" w:tplc="08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C5D37"/>
    <w:multiLevelType w:val="hybridMultilevel"/>
    <w:tmpl w:val="8A4E5358"/>
    <w:lvl w:ilvl="0" w:tplc="0814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C13E25"/>
    <w:multiLevelType w:val="hybridMultilevel"/>
    <w:tmpl w:val="B07651CA"/>
    <w:lvl w:ilvl="0" w:tplc="08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A5E66"/>
    <w:multiLevelType w:val="hybridMultilevel"/>
    <w:tmpl w:val="9586A536"/>
    <w:lvl w:ilvl="0" w:tplc="08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F3160"/>
    <w:multiLevelType w:val="hybridMultilevel"/>
    <w:tmpl w:val="D70A429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377D5"/>
    <w:multiLevelType w:val="hybridMultilevel"/>
    <w:tmpl w:val="00A2C748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4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4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4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4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4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4AB71331"/>
    <w:multiLevelType w:val="hybridMultilevel"/>
    <w:tmpl w:val="F8241976"/>
    <w:lvl w:ilvl="0" w:tplc="0414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C620A7"/>
    <w:multiLevelType w:val="hybridMultilevel"/>
    <w:tmpl w:val="B0B0F904"/>
    <w:lvl w:ilvl="0" w:tplc="08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25F9A"/>
    <w:multiLevelType w:val="hybridMultilevel"/>
    <w:tmpl w:val="A1AA9264"/>
    <w:lvl w:ilvl="0" w:tplc="08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976B6"/>
    <w:multiLevelType w:val="hybridMultilevel"/>
    <w:tmpl w:val="FAE23A68"/>
    <w:lvl w:ilvl="0" w:tplc="0814000F">
      <w:start w:val="1"/>
      <w:numFmt w:val="decimal"/>
      <w:lvlText w:val="%1."/>
      <w:lvlJc w:val="left"/>
      <w:pPr>
        <w:ind w:left="1080" w:hanging="360"/>
      </w:pPr>
    </w:lvl>
    <w:lvl w:ilvl="1" w:tplc="08140019" w:tentative="1">
      <w:start w:val="1"/>
      <w:numFmt w:val="lowerLetter"/>
      <w:lvlText w:val="%2."/>
      <w:lvlJc w:val="left"/>
      <w:pPr>
        <w:ind w:left="1800" w:hanging="360"/>
      </w:pPr>
    </w:lvl>
    <w:lvl w:ilvl="2" w:tplc="0814001B" w:tentative="1">
      <w:start w:val="1"/>
      <w:numFmt w:val="lowerRoman"/>
      <w:lvlText w:val="%3."/>
      <w:lvlJc w:val="right"/>
      <w:pPr>
        <w:ind w:left="2520" w:hanging="180"/>
      </w:pPr>
    </w:lvl>
    <w:lvl w:ilvl="3" w:tplc="0814000F" w:tentative="1">
      <w:start w:val="1"/>
      <w:numFmt w:val="decimal"/>
      <w:lvlText w:val="%4."/>
      <w:lvlJc w:val="left"/>
      <w:pPr>
        <w:ind w:left="3240" w:hanging="360"/>
      </w:pPr>
    </w:lvl>
    <w:lvl w:ilvl="4" w:tplc="08140019" w:tentative="1">
      <w:start w:val="1"/>
      <w:numFmt w:val="lowerLetter"/>
      <w:lvlText w:val="%5."/>
      <w:lvlJc w:val="left"/>
      <w:pPr>
        <w:ind w:left="3960" w:hanging="360"/>
      </w:pPr>
    </w:lvl>
    <w:lvl w:ilvl="5" w:tplc="0814001B" w:tentative="1">
      <w:start w:val="1"/>
      <w:numFmt w:val="lowerRoman"/>
      <w:lvlText w:val="%6."/>
      <w:lvlJc w:val="right"/>
      <w:pPr>
        <w:ind w:left="4680" w:hanging="180"/>
      </w:pPr>
    </w:lvl>
    <w:lvl w:ilvl="6" w:tplc="0814000F" w:tentative="1">
      <w:start w:val="1"/>
      <w:numFmt w:val="decimal"/>
      <w:lvlText w:val="%7."/>
      <w:lvlJc w:val="left"/>
      <w:pPr>
        <w:ind w:left="5400" w:hanging="360"/>
      </w:pPr>
    </w:lvl>
    <w:lvl w:ilvl="7" w:tplc="08140019" w:tentative="1">
      <w:start w:val="1"/>
      <w:numFmt w:val="lowerLetter"/>
      <w:lvlText w:val="%8."/>
      <w:lvlJc w:val="left"/>
      <w:pPr>
        <w:ind w:left="6120" w:hanging="360"/>
      </w:pPr>
    </w:lvl>
    <w:lvl w:ilvl="8" w:tplc="08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592A0F"/>
    <w:multiLevelType w:val="hybridMultilevel"/>
    <w:tmpl w:val="9E00D4F4"/>
    <w:lvl w:ilvl="0" w:tplc="08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4439B"/>
    <w:multiLevelType w:val="hybridMultilevel"/>
    <w:tmpl w:val="9ADEC352"/>
    <w:lvl w:ilvl="0" w:tplc="08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05630"/>
    <w:multiLevelType w:val="hybridMultilevel"/>
    <w:tmpl w:val="49689B9A"/>
    <w:lvl w:ilvl="0" w:tplc="08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770F7"/>
    <w:multiLevelType w:val="hybridMultilevel"/>
    <w:tmpl w:val="2634E4F6"/>
    <w:lvl w:ilvl="0" w:tplc="0414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0"/>
  </w:num>
  <w:num w:numId="6">
    <w:abstractNumId w:val="14"/>
  </w:num>
  <w:num w:numId="7">
    <w:abstractNumId w:val="13"/>
  </w:num>
  <w:num w:numId="8">
    <w:abstractNumId w:val="2"/>
  </w:num>
  <w:num w:numId="9">
    <w:abstractNumId w:val="5"/>
  </w:num>
  <w:num w:numId="10">
    <w:abstractNumId w:val="3"/>
  </w:num>
  <w:num w:numId="11">
    <w:abstractNumId w:val="12"/>
  </w:num>
  <w:num w:numId="12">
    <w:abstractNumId w:val="11"/>
  </w:num>
  <w:num w:numId="13">
    <w:abstractNumId w:val="15"/>
  </w:num>
  <w:num w:numId="14">
    <w:abstractNumId w:val="6"/>
  </w:num>
  <w:num w:numId="15">
    <w:abstractNumId w:val="8"/>
  </w:num>
  <w:num w:numId="16">
    <w:abstractNumId w:val="9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nb-NO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672"/>
    <w:rsid w:val="0001226C"/>
    <w:rsid w:val="000326FC"/>
    <w:rsid w:val="00047E4F"/>
    <w:rsid w:val="000C15C8"/>
    <w:rsid w:val="000D78D4"/>
    <w:rsid w:val="000F4BB1"/>
    <w:rsid w:val="00116E43"/>
    <w:rsid w:val="0013408D"/>
    <w:rsid w:val="00163582"/>
    <w:rsid w:val="001871BB"/>
    <w:rsid w:val="001930A0"/>
    <w:rsid w:val="001B6EB8"/>
    <w:rsid w:val="001C3390"/>
    <w:rsid w:val="001C7C00"/>
    <w:rsid w:val="001D3D13"/>
    <w:rsid w:val="001D47A2"/>
    <w:rsid w:val="001E3426"/>
    <w:rsid w:val="001E4D03"/>
    <w:rsid w:val="00262CB7"/>
    <w:rsid w:val="00294D8E"/>
    <w:rsid w:val="002A6AD8"/>
    <w:rsid w:val="002C6FDA"/>
    <w:rsid w:val="002D1087"/>
    <w:rsid w:val="002D5616"/>
    <w:rsid w:val="002E3A4C"/>
    <w:rsid w:val="00302FE5"/>
    <w:rsid w:val="00370119"/>
    <w:rsid w:val="00390AD3"/>
    <w:rsid w:val="003A644A"/>
    <w:rsid w:val="003A7050"/>
    <w:rsid w:val="003B7C80"/>
    <w:rsid w:val="003C5214"/>
    <w:rsid w:val="003D5004"/>
    <w:rsid w:val="003D75AD"/>
    <w:rsid w:val="003E7793"/>
    <w:rsid w:val="003F61CB"/>
    <w:rsid w:val="00412891"/>
    <w:rsid w:val="0041525A"/>
    <w:rsid w:val="00417C6B"/>
    <w:rsid w:val="00444EE0"/>
    <w:rsid w:val="00463613"/>
    <w:rsid w:val="00486F72"/>
    <w:rsid w:val="004B04B9"/>
    <w:rsid w:val="004C54EC"/>
    <w:rsid w:val="004C59FF"/>
    <w:rsid w:val="004C6A04"/>
    <w:rsid w:val="004E6EE8"/>
    <w:rsid w:val="004F3DF6"/>
    <w:rsid w:val="004F3FDF"/>
    <w:rsid w:val="00505672"/>
    <w:rsid w:val="00530084"/>
    <w:rsid w:val="005457A6"/>
    <w:rsid w:val="00546F40"/>
    <w:rsid w:val="005520AB"/>
    <w:rsid w:val="00553C0E"/>
    <w:rsid w:val="005649FE"/>
    <w:rsid w:val="00573499"/>
    <w:rsid w:val="00576BC2"/>
    <w:rsid w:val="0058376E"/>
    <w:rsid w:val="00625375"/>
    <w:rsid w:val="00634D85"/>
    <w:rsid w:val="00644447"/>
    <w:rsid w:val="00661371"/>
    <w:rsid w:val="00665914"/>
    <w:rsid w:val="00674BBF"/>
    <w:rsid w:val="0068158F"/>
    <w:rsid w:val="006A0CF3"/>
    <w:rsid w:val="006A64EC"/>
    <w:rsid w:val="006E7D3B"/>
    <w:rsid w:val="00706832"/>
    <w:rsid w:val="00712FF7"/>
    <w:rsid w:val="007205FF"/>
    <w:rsid w:val="007239AC"/>
    <w:rsid w:val="007643C4"/>
    <w:rsid w:val="007701EE"/>
    <w:rsid w:val="007732FB"/>
    <w:rsid w:val="0077686F"/>
    <w:rsid w:val="0079750E"/>
    <w:rsid w:val="007A10C5"/>
    <w:rsid w:val="007A65CC"/>
    <w:rsid w:val="007E2257"/>
    <w:rsid w:val="007E2983"/>
    <w:rsid w:val="00803FFF"/>
    <w:rsid w:val="00807947"/>
    <w:rsid w:val="00856F4D"/>
    <w:rsid w:val="0088080F"/>
    <w:rsid w:val="00880B97"/>
    <w:rsid w:val="00944D3E"/>
    <w:rsid w:val="009635EB"/>
    <w:rsid w:val="00970823"/>
    <w:rsid w:val="0099664C"/>
    <w:rsid w:val="009C5D93"/>
    <w:rsid w:val="009E4A8F"/>
    <w:rsid w:val="00A11DC0"/>
    <w:rsid w:val="00A2044B"/>
    <w:rsid w:val="00A26E34"/>
    <w:rsid w:val="00A328A4"/>
    <w:rsid w:val="00A34462"/>
    <w:rsid w:val="00A34638"/>
    <w:rsid w:val="00A3470F"/>
    <w:rsid w:val="00A52400"/>
    <w:rsid w:val="00A7517F"/>
    <w:rsid w:val="00AA08DF"/>
    <w:rsid w:val="00AE6A5A"/>
    <w:rsid w:val="00B050FA"/>
    <w:rsid w:val="00B200BA"/>
    <w:rsid w:val="00B25ACD"/>
    <w:rsid w:val="00B62DAA"/>
    <w:rsid w:val="00B80C5D"/>
    <w:rsid w:val="00BB6FA6"/>
    <w:rsid w:val="00BB7952"/>
    <w:rsid w:val="00BD011C"/>
    <w:rsid w:val="00BD097B"/>
    <w:rsid w:val="00BD257D"/>
    <w:rsid w:val="00BE70E7"/>
    <w:rsid w:val="00C02DD8"/>
    <w:rsid w:val="00C0779A"/>
    <w:rsid w:val="00C56E42"/>
    <w:rsid w:val="00C63F0B"/>
    <w:rsid w:val="00C665B9"/>
    <w:rsid w:val="00C748E0"/>
    <w:rsid w:val="00C93B44"/>
    <w:rsid w:val="00CA0AAC"/>
    <w:rsid w:val="00CA1DE6"/>
    <w:rsid w:val="00CB0077"/>
    <w:rsid w:val="00CB147E"/>
    <w:rsid w:val="00CB3EFF"/>
    <w:rsid w:val="00CB4A6A"/>
    <w:rsid w:val="00CC5550"/>
    <w:rsid w:val="00CC5953"/>
    <w:rsid w:val="00CD06CD"/>
    <w:rsid w:val="00CD1A5E"/>
    <w:rsid w:val="00CE64BC"/>
    <w:rsid w:val="00D007B4"/>
    <w:rsid w:val="00D1327D"/>
    <w:rsid w:val="00D3790C"/>
    <w:rsid w:val="00D61083"/>
    <w:rsid w:val="00DC50E8"/>
    <w:rsid w:val="00DE19BA"/>
    <w:rsid w:val="00DE34F7"/>
    <w:rsid w:val="00E20FEC"/>
    <w:rsid w:val="00E231BA"/>
    <w:rsid w:val="00E24BD2"/>
    <w:rsid w:val="00E35383"/>
    <w:rsid w:val="00E528C1"/>
    <w:rsid w:val="00E91F5A"/>
    <w:rsid w:val="00EA2C87"/>
    <w:rsid w:val="00EC0221"/>
    <w:rsid w:val="00F02015"/>
    <w:rsid w:val="00F06BD7"/>
    <w:rsid w:val="00F17367"/>
    <w:rsid w:val="00F261B6"/>
    <w:rsid w:val="00F3509D"/>
    <w:rsid w:val="00F4615F"/>
    <w:rsid w:val="00F5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6A21"/>
  <w15:docId w15:val="{2C17EF5C-C44F-47AC-8F95-B2A213E0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6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n-NO"/>
    </w:rPr>
  </w:style>
  <w:style w:type="paragraph" w:styleId="Overskrift1">
    <w:name w:val="heading 1"/>
    <w:basedOn w:val="Normal"/>
    <w:next w:val="Normal"/>
    <w:link w:val="Overskrift1Tegn"/>
    <w:qFormat/>
    <w:rsid w:val="005056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340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340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05672"/>
    <w:rPr>
      <w:rFonts w:ascii="Arial" w:eastAsia="Times New Roman" w:hAnsi="Arial" w:cs="Arial"/>
      <w:b/>
      <w:bCs/>
      <w:kern w:val="32"/>
      <w:sz w:val="32"/>
      <w:szCs w:val="32"/>
      <w:lang w:eastAsia="nn-NO"/>
    </w:rPr>
  </w:style>
  <w:style w:type="paragraph" w:styleId="Topptekst">
    <w:name w:val="header"/>
    <w:basedOn w:val="Normal"/>
    <w:link w:val="TopptekstTegn"/>
    <w:unhideWhenUsed/>
    <w:rsid w:val="0050567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05672"/>
    <w:rPr>
      <w:rFonts w:ascii="Times New Roman" w:eastAsia="Times New Roman" w:hAnsi="Times New Roman" w:cs="Times New Roman"/>
      <w:sz w:val="24"/>
      <w:szCs w:val="20"/>
      <w:lang w:eastAsia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0567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05672"/>
    <w:rPr>
      <w:rFonts w:ascii="Tahoma" w:eastAsia="Times New Roman" w:hAnsi="Tahoma" w:cs="Tahoma"/>
      <w:sz w:val="16"/>
      <w:szCs w:val="16"/>
      <w:lang w:eastAsia="nn-NO"/>
    </w:rPr>
  </w:style>
  <w:style w:type="paragraph" w:styleId="NormalWeb">
    <w:name w:val="Normal (Web)"/>
    <w:basedOn w:val="Normal"/>
    <w:uiPriority w:val="99"/>
    <w:semiHidden/>
    <w:unhideWhenUsed/>
    <w:rsid w:val="005457A6"/>
    <w:pPr>
      <w:spacing w:before="100" w:beforeAutospacing="1" w:after="100" w:afterAutospacing="1"/>
    </w:pPr>
    <w:rPr>
      <w:rFonts w:eastAsiaTheme="minorEastAsia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340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3408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nn-NO"/>
    </w:rPr>
  </w:style>
  <w:style w:type="paragraph" w:styleId="Listeavsnitt">
    <w:name w:val="List Paragraph"/>
    <w:basedOn w:val="Normal"/>
    <w:uiPriority w:val="34"/>
    <w:qFormat/>
    <w:rsid w:val="00E52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4B0F8-D915-4AD8-9D38-3AB3E212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D7552D5D</Template>
  <TotalTime>2</TotalTime>
  <Pages>2</Pages>
  <Words>887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SYSIKT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Sigrun Savland</dc:creator>
  <cp:lastModifiedBy>Jenny Øvden Snildal</cp:lastModifiedBy>
  <cp:revision>3</cp:revision>
  <cp:lastPrinted>2020-05-26T11:58:00Z</cp:lastPrinted>
  <dcterms:created xsi:type="dcterms:W3CDTF">2020-05-26T12:57:00Z</dcterms:created>
  <dcterms:modified xsi:type="dcterms:W3CDTF">2020-05-26T12:58:00Z</dcterms:modified>
</cp:coreProperties>
</file>