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1980"/>
        <w:gridCol w:w="2693"/>
        <w:gridCol w:w="1701"/>
        <w:gridCol w:w="2976"/>
        <w:gridCol w:w="7"/>
      </w:tblGrid>
      <w:tr w:rsidR="009157E7" w:rsidRPr="0096021D" w14:paraId="4B26E31A" w14:textId="77777777" w:rsidTr="00580B8A">
        <w:trPr>
          <w:gridAfter w:val="1"/>
          <w:wAfter w:w="7" w:type="dxa"/>
          <w:trHeight w:val="227"/>
        </w:trPr>
        <w:tc>
          <w:tcPr>
            <w:tcW w:w="9350" w:type="dxa"/>
            <w:gridSpan w:val="4"/>
            <w:shd w:val="clear" w:color="auto" w:fill="808080" w:themeFill="background1" w:themeFillShade="80"/>
          </w:tcPr>
          <w:p w14:paraId="69A71D96" w14:textId="0CF30A46" w:rsidR="009157E7" w:rsidRPr="00640420" w:rsidRDefault="00640420" w:rsidP="009058D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Jeg melder meg som konfirmant i Snåsa menighet.</w:t>
            </w:r>
            <w:sdt>
              <w:sdtPr>
                <w:rPr>
                  <w:b/>
                  <w:bCs/>
                  <w:color w:val="FFFFFF" w:themeColor="background1"/>
                  <w:sz w:val="24"/>
                  <w:szCs w:val="24"/>
                </w:rPr>
                <w:id w:val="1062057514"/>
                <w:placeholder>
                  <w:docPart w:val="A215BF1306E7441C88DF61D1571E324C"/>
                </w:placeholder>
                <w:showingPlcHdr/>
                <w:text/>
              </w:sdtPr>
              <w:sdtEndPr/>
              <w:sdtContent>
                <w:r w:rsidRPr="003A2CF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9157E7" w:rsidRPr="0096021D" w14:paraId="466C485D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2DE32D98" w14:textId="698B0E6B" w:rsidR="009157E7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Fornavn og mellomnavn</w:t>
            </w:r>
          </w:p>
        </w:tc>
        <w:tc>
          <w:tcPr>
            <w:tcW w:w="2693" w:type="dxa"/>
          </w:tcPr>
          <w:p w14:paraId="7F58EF31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1DD15E0" w14:textId="7796141E" w:rsidR="009157E7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Etternavn</w:t>
            </w:r>
          </w:p>
        </w:tc>
        <w:tc>
          <w:tcPr>
            <w:tcW w:w="2976" w:type="dxa"/>
          </w:tcPr>
          <w:p w14:paraId="699CFB94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0C2633" w:rsidRPr="0096021D" w14:paraId="06AA4755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4320EB55" w14:textId="5693D350" w:rsidR="000C2633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2693" w:type="dxa"/>
          </w:tcPr>
          <w:p w14:paraId="60F0E3A9" w14:textId="77777777" w:rsidR="000C2633" w:rsidRPr="0096021D" w:rsidRDefault="000C26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45AA4B0" w14:textId="28E7C84B" w:rsidR="009157E7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Postnr. og sted</w:t>
            </w:r>
          </w:p>
        </w:tc>
        <w:tc>
          <w:tcPr>
            <w:tcW w:w="2976" w:type="dxa"/>
          </w:tcPr>
          <w:p w14:paraId="746CA2B1" w14:textId="77777777" w:rsidR="000C2633" w:rsidRPr="0096021D" w:rsidRDefault="000C2633">
            <w:pPr>
              <w:rPr>
                <w:sz w:val="22"/>
                <w:szCs w:val="22"/>
              </w:rPr>
            </w:pPr>
          </w:p>
        </w:tc>
      </w:tr>
      <w:tr w:rsidR="009157E7" w:rsidRPr="0096021D" w14:paraId="010D0F3D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4D7F3210" w14:textId="35AAFFFE" w:rsidR="009157E7" w:rsidRPr="00640420" w:rsidRDefault="00640420" w:rsidP="00973885">
            <w:pPr>
              <w:pStyle w:val="Overskrift2"/>
              <w:rPr>
                <w:sz w:val="22"/>
                <w:szCs w:val="22"/>
              </w:rPr>
            </w:pPr>
            <w:r w:rsidRPr="00640420">
              <w:rPr>
                <w:sz w:val="22"/>
                <w:szCs w:val="22"/>
              </w:rPr>
              <w:t>Mobilnummer</w:t>
            </w:r>
          </w:p>
        </w:tc>
        <w:tc>
          <w:tcPr>
            <w:tcW w:w="2693" w:type="dxa"/>
          </w:tcPr>
          <w:p w14:paraId="23B073C5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3560BE2" w14:textId="5C9B8FAE" w:rsidR="009157E7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2976" w:type="dxa"/>
          </w:tcPr>
          <w:p w14:paraId="5712A33C" w14:textId="2BCA01B7"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96021D" w:rsidRPr="0096021D" w14:paraId="4AD06A36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6D0E53DA" w14:textId="77799DF1" w:rsidR="0096021D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Fødselsdato</w:t>
            </w:r>
          </w:p>
        </w:tc>
        <w:tc>
          <w:tcPr>
            <w:tcW w:w="2693" w:type="dxa"/>
          </w:tcPr>
          <w:p w14:paraId="59B3B0FB" w14:textId="77777777" w:rsidR="0096021D" w:rsidRPr="0096021D" w:rsidRDefault="009602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D996A05" w14:textId="146CC325" w:rsidR="0096021D" w:rsidRPr="0096021D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Fødselssted</w:t>
            </w:r>
          </w:p>
        </w:tc>
        <w:tc>
          <w:tcPr>
            <w:tcW w:w="2976" w:type="dxa"/>
          </w:tcPr>
          <w:p w14:paraId="61851DAD" w14:textId="77777777" w:rsidR="0096021D" w:rsidRPr="0096021D" w:rsidRDefault="0096021D">
            <w:pPr>
              <w:rPr>
                <w:sz w:val="22"/>
                <w:szCs w:val="22"/>
              </w:rPr>
            </w:pPr>
          </w:p>
        </w:tc>
      </w:tr>
      <w:tr w:rsidR="00640420" w:rsidRPr="0096021D" w14:paraId="4F8286F4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6185D942" w14:textId="6F3740E1" w:rsidR="00640420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Dåpsdato</w:t>
            </w:r>
          </w:p>
        </w:tc>
        <w:tc>
          <w:tcPr>
            <w:tcW w:w="2693" w:type="dxa"/>
          </w:tcPr>
          <w:p w14:paraId="66EC94C3" w14:textId="24AD375A" w:rsidR="00640420" w:rsidRPr="0096021D" w:rsidRDefault="006404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D13EA3D" w14:textId="4D5D0F89" w:rsidR="00640420" w:rsidRDefault="00640420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Kirke/sted</w:t>
            </w:r>
          </w:p>
        </w:tc>
        <w:tc>
          <w:tcPr>
            <w:tcW w:w="2976" w:type="dxa"/>
          </w:tcPr>
          <w:p w14:paraId="200DE122" w14:textId="77777777" w:rsidR="00640420" w:rsidRPr="0096021D" w:rsidRDefault="00640420">
            <w:pPr>
              <w:rPr>
                <w:sz w:val="22"/>
                <w:szCs w:val="22"/>
              </w:rPr>
            </w:pPr>
          </w:p>
        </w:tc>
      </w:tr>
      <w:tr w:rsidR="003C7B72" w:rsidRPr="0096021D" w14:paraId="6B6372BE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19C6A552" w14:textId="2097AFAD" w:rsidR="003C7B72" w:rsidRDefault="003C7B72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Ikke døpt</w:t>
            </w:r>
            <w:r w:rsidR="00CC18DE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9501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  <w:gridSpan w:val="3"/>
          </w:tcPr>
          <w:p w14:paraId="236817BD" w14:textId="6C2DDB0A" w:rsidR="003C7B72" w:rsidRPr="0096021D" w:rsidRDefault="003C7B72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De som ikke er døpt i den Norske kirke, må legge ved kopi av dåpsattesten.</w:t>
            </w:r>
          </w:p>
        </w:tc>
      </w:tr>
      <w:tr w:rsidR="009157E7" w:rsidRPr="0096021D" w14:paraId="3FE67B5B" w14:textId="77777777" w:rsidTr="00580B8A">
        <w:trPr>
          <w:gridAfter w:val="1"/>
          <w:wAfter w:w="7" w:type="dxa"/>
          <w:trHeight w:val="227"/>
        </w:trPr>
        <w:tc>
          <w:tcPr>
            <w:tcW w:w="9350" w:type="dxa"/>
            <w:gridSpan w:val="4"/>
            <w:shd w:val="clear" w:color="auto" w:fill="808080" w:themeFill="background1" w:themeFillShade="80"/>
          </w:tcPr>
          <w:p w14:paraId="388776D4" w14:textId="7EA887AD" w:rsidR="009157E7" w:rsidRPr="00F51B26" w:rsidRDefault="00640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Mor</w:t>
            </w:r>
          </w:p>
        </w:tc>
      </w:tr>
      <w:tr w:rsidR="009157E7" w:rsidRPr="0096021D" w14:paraId="194B25A0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081731D2" w14:textId="77777777" w:rsidR="009157E7" w:rsidRPr="0096021D" w:rsidRDefault="0010068A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949BF">
              <w:rPr>
                <w:sz w:val="22"/>
                <w:szCs w:val="22"/>
              </w:rPr>
              <w:t>ornavn</w:t>
            </w:r>
            <w:r w:rsidR="009157E7" w:rsidRPr="0096021D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7CDEFE02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1C37FD3" w14:textId="0C2B8170" w:rsidR="009157E7" w:rsidRPr="0096021D" w:rsidRDefault="003C7B72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Etternavn:</w:t>
            </w:r>
          </w:p>
        </w:tc>
        <w:tc>
          <w:tcPr>
            <w:tcW w:w="2976" w:type="dxa"/>
          </w:tcPr>
          <w:p w14:paraId="140B871D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820C5D" w:rsidRPr="0096021D" w14:paraId="1D7CCFE4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403815A8" w14:textId="77777777" w:rsidR="00820C5D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Adresse: </w:t>
            </w:r>
          </w:p>
        </w:tc>
        <w:tc>
          <w:tcPr>
            <w:tcW w:w="7370" w:type="dxa"/>
            <w:gridSpan w:val="3"/>
          </w:tcPr>
          <w:p w14:paraId="42A3B5A8" w14:textId="77777777" w:rsidR="00820C5D" w:rsidRPr="0096021D" w:rsidRDefault="00820C5D">
            <w:pPr>
              <w:rPr>
                <w:sz w:val="22"/>
                <w:szCs w:val="22"/>
              </w:rPr>
            </w:pPr>
          </w:p>
        </w:tc>
      </w:tr>
      <w:tr w:rsidR="009058DB" w:rsidRPr="0096021D" w14:paraId="07F8B999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584019D8" w14:textId="77777777" w:rsidR="009058DB" w:rsidRPr="0096021D" w:rsidRDefault="009058DB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Telefon:</w:t>
            </w:r>
          </w:p>
        </w:tc>
        <w:tc>
          <w:tcPr>
            <w:tcW w:w="2693" w:type="dxa"/>
          </w:tcPr>
          <w:p w14:paraId="2E2C6044" w14:textId="77777777" w:rsidR="009058DB" w:rsidRPr="0096021D" w:rsidRDefault="009058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775E0A6" w14:textId="77777777" w:rsidR="009058DB" w:rsidRPr="0096021D" w:rsidRDefault="009058DB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Epost</w:t>
            </w:r>
            <w:r w:rsidR="0096021D">
              <w:rPr>
                <w:sz w:val="22"/>
                <w:szCs w:val="22"/>
              </w:rPr>
              <w:t>:</w:t>
            </w:r>
          </w:p>
        </w:tc>
        <w:tc>
          <w:tcPr>
            <w:tcW w:w="2976" w:type="dxa"/>
          </w:tcPr>
          <w:p w14:paraId="0038393E" w14:textId="77777777" w:rsidR="009058DB" w:rsidRPr="0096021D" w:rsidRDefault="009058DB">
            <w:pPr>
              <w:rPr>
                <w:sz w:val="22"/>
                <w:szCs w:val="22"/>
              </w:rPr>
            </w:pPr>
          </w:p>
        </w:tc>
      </w:tr>
      <w:tr w:rsidR="0010068A" w:rsidRPr="0096021D" w14:paraId="29748CA1" w14:textId="77777777" w:rsidTr="00580B8A">
        <w:trPr>
          <w:gridAfter w:val="1"/>
          <w:wAfter w:w="7" w:type="dxa"/>
          <w:trHeight w:val="283"/>
        </w:trPr>
        <w:tc>
          <w:tcPr>
            <w:tcW w:w="9350" w:type="dxa"/>
            <w:gridSpan w:val="4"/>
            <w:shd w:val="clear" w:color="auto" w:fill="808080" w:themeFill="background1" w:themeFillShade="80"/>
          </w:tcPr>
          <w:p w14:paraId="6BF4CD4A" w14:textId="332978E2" w:rsidR="0010068A" w:rsidRPr="00F51B26" w:rsidRDefault="0064042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Far</w:t>
            </w:r>
          </w:p>
        </w:tc>
      </w:tr>
      <w:tr w:rsidR="000C2633" w:rsidRPr="0096021D" w14:paraId="15C14563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7743D7AC" w14:textId="77777777" w:rsidR="000C2633" w:rsidRPr="0096021D" w:rsidRDefault="00B949BF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 w:rsidR="009157E7" w:rsidRPr="0096021D">
              <w:rPr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14:paraId="00B5E3DD" w14:textId="77777777" w:rsidR="000C2633" w:rsidRPr="0096021D" w:rsidRDefault="000C26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CF34ADC" w14:textId="024BF321" w:rsidR="000C2633" w:rsidRPr="0096021D" w:rsidRDefault="003C7B72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Etternavn:</w:t>
            </w:r>
          </w:p>
        </w:tc>
        <w:tc>
          <w:tcPr>
            <w:tcW w:w="2976" w:type="dxa"/>
          </w:tcPr>
          <w:p w14:paraId="7C8BAEE3" w14:textId="77777777" w:rsidR="000C2633" w:rsidRPr="0096021D" w:rsidRDefault="000C2633">
            <w:pPr>
              <w:rPr>
                <w:sz w:val="22"/>
                <w:szCs w:val="22"/>
              </w:rPr>
            </w:pPr>
          </w:p>
        </w:tc>
      </w:tr>
      <w:tr w:rsidR="0096021D" w:rsidRPr="0096021D" w14:paraId="7287A8E6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5B978ED8" w14:textId="77777777" w:rsidR="0096021D" w:rsidRPr="0096021D" w:rsidRDefault="0096021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Adresse:</w:t>
            </w:r>
          </w:p>
        </w:tc>
        <w:tc>
          <w:tcPr>
            <w:tcW w:w="7370" w:type="dxa"/>
            <w:gridSpan w:val="3"/>
          </w:tcPr>
          <w:p w14:paraId="604FDABF" w14:textId="77777777" w:rsidR="0096021D" w:rsidRPr="0096021D" w:rsidRDefault="0096021D">
            <w:pPr>
              <w:rPr>
                <w:sz w:val="22"/>
                <w:szCs w:val="22"/>
              </w:rPr>
            </w:pPr>
          </w:p>
        </w:tc>
      </w:tr>
      <w:tr w:rsidR="009157E7" w:rsidRPr="0096021D" w14:paraId="6110078C" w14:textId="77777777" w:rsidTr="002E59AA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14:paraId="596785C0" w14:textId="77777777" w:rsidR="009157E7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Telefon:</w:t>
            </w:r>
          </w:p>
        </w:tc>
        <w:tc>
          <w:tcPr>
            <w:tcW w:w="2693" w:type="dxa"/>
          </w:tcPr>
          <w:p w14:paraId="7382FCE0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32C0D52" w14:textId="77777777" w:rsidR="009157E7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Epost:</w:t>
            </w:r>
          </w:p>
        </w:tc>
        <w:tc>
          <w:tcPr>
            <w:tcW w:w="2976" w:type="dxa"/>
          </w:tcPr>
          <w:p w14:paraId="4C07C4A7" w14:textId="77777777"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3C7B72" w:rsidRPr="0096021D" w14:paraId="18863347" w14:textId="77777777" w:rsidTr="005A2542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79A70C0C" w14:textId="77777777" w:rsidR="003C7B72" w:rsidRPr="0096021D" w:rsidRDefault="003C7B72">
            <w:pPr>
              <w:rPr>
                <w:sz w:val="22"/>
                <w:szCs w:val="22"/>
              </w:rPr>
            </w:pPr>
          </w:p>
        </w:tc>
      </w:tr>
      <w:tr w:rsidR="002E59AA" w:rsidRPr="0096021D" w14:paraId="6112F2B0" w14:textId="77777777" w:rsidTr="00EA5663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6D6F4766" w14:textId="3DD5151D" w:rsidR="002E59AA" w:rsidRPr="0096021D" w:rsidRDefault="002E5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 bor sammen med      </w:t>
            </w:r>
            <w:sdt>
              <w:sdtPr>
                <w:rPr>
                  <w:sz w:val="22"/>
                  <w:szCs w:val="22"/>
                </w:rPr>
                <w:id w:val="6282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97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mor      </w:t>
            </w:r>
            <w:sdt>
              <w:sdtPr>
                <w:rPr>
                  <w:sz w:val="22"/>
                  <w:szCs w:val="22"/>
                </w:rPr>
                <w:id w:val="1414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far      </w:t>
            </w:r>
            <w:sdt>
              <w:sdtPr>
                <w:rPr>
                  <w:sz w:val="22"/>
                  <w:szCs w:val="22"/>
                </w:rPr>
                <w:id w:val="-212806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begge</w:t>
            </w:r>
          </w:p>
        </w:tc>
      </w:tr>
      <w:tr w:rsidR="00973885" w:rsidRPr="0096021D" w14:paraId="3F738A28" w14:textId="77777777" w:rsidTr="00580B8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trHeight w:val="227"/>
        </w:trPr>
        <w:tc>
          <w:tcPr>
            <w:tcW w:w="9357" w:type="dxa"/>
            <w:gridSpan w:val="5"/>
            <w:shd w:val="clear" w:color="auto" w:fill="808080" w:themeFill="background1" w:themeFillShade="80"/>
          </w:tcPr>
          <w:p w14:paraId="3EFE5E46" w14:textId="0AE09E23" w:rsidR="00973885" w:rsidRPr="00F51B26" w:rsidRDefault="002E59AA" w:rsidP="00585A35">
            <w:pPr>
              <w:pStyle w:val="Overskrift2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Andre</w:t>
            </w:r>
          </w:p>
        </w:tc>
      </w:tr>
    </w:tbl>
    <w:tbl>
      <w:tblPr>
        <w:tblStyle w:val="Rutenettabelllys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2405"/>
        <w:gridCol w:w="6952"/>
      </w:tblGrid>
      <w:tr w:rsidR="000C2633" w:rsidRPr="0096021D" w14:paraId="4341DCE0" w14:textId="77777777" w:rsidTr="00CC18DE">
        <w:tc>
          <w:tcPr>
            <w:tcW w:w="2405" w:type="dxa"/>
          </w:tcPr>
          <w:p w14:paraId="76AC7A0D" w14:textId="5480A44C" w:rsidR="00BF1C03" w:rsidRPr="0096021D" w:rsidRDefault="002E59AA" w:rsidP="002E5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Ev. andre foresatte</w:t>
            </w:r>
          </w:p>
        </w:tc>
        <w:tc>
          <w:tcPr>
            <w:tcW w:w="6952" w:type="dxa"/>
            <w:tcBorders>
              <w:top w:val="nil"/>
              <w:bottom w:val="single" w:sz="4" w:space="0" w:color="auto"/>
            </w:tcBorders>
          </w:tcPr>
          <w:p w14:paraId="6F1CE9CA" w14:textId="77777777" w:rsidR="0088605A" w:rsidRPr="0096021D" w:rsidRDefault="0088605A" w:rsidP="009058D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49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491"/>
      </w:tblGrid>
      <w:tr w:rsidR="00973885" w:rsidRPr="0096021D" w14:paraId="6E5AC8A7" w14:textId="77777777" w:rsidTr="002E59AA">
        <w:trPr>
          <w:trHeight w:val="398"/>
        </w:trPr>
        <w:tc>
          <w:tcPr>
            <w:tcW w:w="9491" w:type="dxa"/>
            <w:tcBorders>
              <w:top w:val="nil"/>
            </w:tcBorders>
            <w:shd w:val="clear" w:color="auto" w:fill="808080" w:themeFill="background1" w:themeFillShade="80"/>
          </w:tcPr>
          <w:p w14:paraId="50C345D4" w14:textId="77777777" w:rsidR="00973885" w:rsidRPr="00F51B26" w:rsidRDefault="009058DB" w:rsidP="00973885">
            <w:pPr>
              <w:pStyle w:val="Overskrift2"/>
              <w:rPr>
                <w:sz w:val="24"/>
                <w:szCs w:val="24"/>
              </w:rPr>
            </w:pPr>
            <w:r w:rsidRPr="00F51B26">
              <w:rPr>
                <w:color w:val="FFFFFF" w:themeColor="background1"/>
                <w:sz w:val="24"/>
                <w:szCs w:val="24"/>
              </w:rPr>
              <w:t>Info</w:t>
            </w:r>
          </w:p>
        </w:tc>
      </w:tr>
      <w:tr w:rsidR="000C2633" w:rsidRPr="0096021D" w14:paraId="61D468FC" w14:textId="77777777" w:rsidTr="0066217A">
        <w:trPr>
          <w:trHeight w:val="3161"/>
        </w:trPr>
        <w:tc>
          <w:tcPr>
            <w:tcW w:w="9491" w:type="dxa"/>
            <w:tcMar>
              <w:bottom w:w="115" w:type="dxa"/>
            </w:tcMar>
          </w:tcPr>
          <w:p w14:paraId="1F8C0582" w14:textId="77777777" w:rsidR="002E59AA" w:rsidRDefault="002E59AA" w:rsidP="002E59AA">
            <w:pPr>
              <w:pStyle w:val="Overskrift1"/>
            </w:pPr>
            <w:r w:rsidRPr="002E59AA">
              <w:rPr>
                <w:sz w:val="28"/>
                <w:szCs w:val="28"/>
              </w:rPr>
              <w:t>Vi ønsker å legge til rette for en god konfirmasjonstid. Er det noe vi trenger å vite</w:t>
            </w:r>
            <w:r>
              <w:t xml:space="preserve">? </w:t>
            </w:r>
          </w:p>
          <w:p w14:paraId="7F2E2BE1" w14:textId="77777777" w:rsidR="005749E4" w:rsidRDefault="005749E4" w:rsidP="002E59AA">
            <w:pPr>
              <w:pStyle w:val="Overskrift1"/>
            </w:pPr>
          </w:p>
          <w:p w14:paraId="0725C60B" w14:textId="77777777" w:rsidR="00A40600" w:rsidRDefault="00A40600" w:rsidP="002E59AA">
            <w:pPr>
              <w:pStyle w:val="Overskrift1"/>
            </w:pPr>
          </w:p>
          <w:p w14:paraId="6C154464" w14:textId="77777777" w:rsidR="00A40600" w:rsidRDefault="00A40600" w:rsidP="002E59AA">
            <w:pPr>
              <w:pStyle w:val="Overskrift1"/>
            </w:pPr>
          </w:p>
          <w:p w14:paraId="664F91F3" w14:textId="77777777" w:rsidR="00A40600" w:rsidRDefault="00A40600" w:rsidP="002E59AA">
            <w:pPr>
              <w:pStyle w:val="Overskrift1"/>
            </w:pPr>
          </w:p>
          <w:p w14:paraId="70F98FED" w14:textId="77777777" w:rsidR="002E59AA" w:rsidRDefault="002E59AA" w:rsidP="002E59AA"/>
          <w:p w14:paraId="31135A27" w14:textId="06CF8753" w:rsidR="002E59AA" w:rsidRDefault="002E59AA" w:rsidP="002E59AA">
            <w:pPr>
              <w:pStyle w:val="Brdtekst"/>
            </w:pPr>
            <w:r>
              <w:t xml:space="preserve">Vi kommuniserer via Spond. </w:t>
            </w:r>
            <w:r w:rsidR="005749E4">
              <w:br/>
            </w:r>
            <w:r>
              <w:t>For det trenger vi epostadresse til både konfirmant og foresatte.</w:t>
            </w:r>
            <w:r>
              <w:br/>
              <w:t xml:space="preserve"> </w:t>
            </w:r>
          </w:p>
          <w:p w14:paraId="75207EA9" w14:textId="77777777" w:rsidR="005749E4" w:rsidRDefault="005749E4" w:rsidP="005749E4">
            <w:pPr>
              <w:jc w:val="right"/>
            </w:pPr>
          </w:p>
          <w:p w14:paraId="2FC4A4E2" w14:textId="77777777" w:rsidR="005749E4" w:rsidRDefault="005749E4" w:rsidP="005749E4">
            <w:pPr>
              <w:jc w:val="right"/>
            </w:pPr>
          </w:p>
          <w:p w14:paraId="263BDE85" w14:textId="1C13698A" w:rsidR="0066217A" w:rsidRPr="002E59AA" w:rsidRDefault="002E59AA" w:rsidP="005749E4">
            <w:pPr>
              <w:jc w:val="right"/>
            </w:pPr>
            <w:r>
              <w:t xml:space="preserve">Skjemaet leveres på informasjonskvelden, torsdag 22. august. </w:t>
            </w:r>
            <w:r>
              <w:br/>
            </w:r>
          </w:p>
        </w:tc>
      </w:tr>
    </w:tbl>
    <w:tbl>
      <w:tblPr>
        <w:tblStyle w:val="Rutenettabelllys"/>
        <w:tblpPr w:leftFromText="141" w:rightFromText="141" w:tblpY="-480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424"/>
      </w:tblGrid>
      <w:tr w:rsidR="0096021D" w:rsidRPr="0096021D" w14:paraId="39D007D3" w14:textId="77777777" w:rsidTr="00231867">
        <w:trPr>
          <w:trHeight w:val="397"/>
        </w:trPr>
        <w:tc>
          <w:tcPr>
            <w:tcW w:w="9424" w:type="dxa"/>
            <w:tcBorders>
              <w:top w:val="nil"/>
            </w:tcBorders>
            <w:shd w:val="clear" w:color="auto" w:fill="D9D9D9" w:themeFill="background1" w:themeFillShade="D9"/>
          </w:tcPr>
          <w:p w14:paraId="2CCC6F21" w14:textId="1EA1D991" w:rsidR="00BF1C03" w:rsidRPr="0066217A" w:rsidRDefault="0066217A" w:rsidP="0066217A">
            <w:pPr>
              <w:pStyle w:val="Overskrift2"/>
              <w:jc w:val="center"/>
              <w:rPr>
                <w:sz w:val="36"/>
                <w:szCs w:val="36"/>
              </w:rPr>
            </w:pPr>
            <w:r w:rsidRPr="0066217A">
              <w:rPr>
                <w:sz w:val="36"/>
                <w:szCs w:val="36"/>
              </w:rPr>
              <w:lastRenderedPageBreak/>
              <w:t>Erklæring</w:t>
            </w:r>
          </w:p>
        </w:tc>
      </w:tr>
      <w:tr w:rsidR="00BF1C03" w:rsidRPr="0096021D" w14:paraId="46BA48E5" w14:textId="77777777" w:rsidTr="0066217A">
        <w:trPr>
          <w:trHeight w:val="825"/>
        </w:trPr>
        <w:tc>
          <w:tcPr>
            <w:tcW w:w="9424" w:type="dxa"/>
            <w:tcBorders>
              <w:top w:val="nil"/>
            </w:tcBorders>
            <w:shd w:val="clear" w:color="auto" w:fill="FFFFFF" w:themeFill="background1"/>
          </w:tcPr>
          <w:p w14:paraId="3464F429" w14:textId="0B0C9607" w:rsidR="0066217A" w:rsidRP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Vi er kjent med at konfirmantene må delta på de opplegg som hører med til konfirmasjons-tiden for å kunne delta på konfirmasjonshandlingen våren 2025.</w:t>
            </w:r>
          </w:p>
          <w:p w14:paraId="1FF785AA" w14:textId="77777777" w:rsidR="0066217A" w:rsidRP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Vi er villige til å prioritere dette framfor annen aktivitet om nødvendig.</w:t>
            </w:r>
          </w:p>
          <w:p w14:paraId="75CF8A25" w14:textId="77777777" w:rsidR="0066217A" w:rsidRP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Vi er kjent med at evt. fravær må tas igjen ved oppgaveløsning eller alternative timer.</w:t>
            </w:r>
          </w:p>
          <w:p w14:paraId="35F3A0E8" w14:textId="77777777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</w:pPr>
          </w:p>
          <w:p w14:paraId="5E70BAAC" w14:textId="77777777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</w:pPr>
          </w:p>
          <w:p w14:paraId="25B642E2" w14:textId="1D88090A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  <w:jc w:val="center"/>
            </w:pPr>
            <w:r>
              <w:t>Sted og dato:………………………….</w:t>
            </w:r>
          </w:p>
          <w:p w14:paraId="5C30AF3E" w14:textId="77777777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</w:pPr>
          </w:p>
          <w:p w14:paraId="52BFC0E1" w14:textId="3CF5CCB0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</w:pPr>
            <w:r>
              <w:t xml:space="preserve">            ____________________________________                        _____________________________________</w:t>
            </w:r>
          </w:p>
          <w:p w14:paraId="21574C09" w14:textId="77777777" w:rsidR="0066217A" w:rsidRDefault="0066217A" w:rsidP="006621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  <w:tab w:val="left" w:pos="4680"/>
                <w:tab w:val="left" w:pos="7455"/>
              </w:tabs>
              <w:spacing w:line="360" w:lineRule="auto"/>
              <w:jc w:val="center"/>
            </w:pPr>
            <w:r>
              <w:t>Foresattes underskrift                                             Konfirmantens underskrift</w:t>
            </w:r>
          </w:p>
          <w:p w14:paraId="7CC90463" w14:textId="01BAB92D" w:rsidR="00B57D96" w:rsidRPr="0096021D" w:rsidRDefault="00B57D96" w:rsidP="0066217A">
            <w:pPr>
              <w:spacing w:after="0"/>
              <w:rPr>
                <w:sz w:val="22"/>
                <w:szCs w:val="22"/>
              </w:rPr>
            </w:pPr>
          </w:p>
        </w:tc>
      </w:tr>
      <w:tr w:rsidR="00B57D96" w:rsidRPr="0096021D" w14:paraId="41483F3C" w14:textId="77777777" w:rsidTr="00231867">
        <w:trPr>
          <w:trHeight w:val="452"/>
        </w:trPr>
        <w:tc>
          <w:tcPr>
            <w:tcW w:w="9424" w:type="dxa"/>
            <w:tcBorders>
              <w:top w:val="nil"/>
            </w:tcBorders>
            <w:shd w:val="clear" w:color="auto" w:fill="D9D9D9" w:themeFill="background1" w:themeFillShade="D9"/>
          </w:tcPr>
          <w:p w14:paraId="71FF8EE3" w14:textId="77777777" w:rsidR="0066217A" w:rsidRPr="00231867" w:rsidRDefault="0066217A" w:rsidP="0066217A">
            <w:pPr>
              <w:jc w:val="center"/>
              <w:rPr>
                <w:b/>
                <w:bCs/>
                <w:sz w:val="28"/>
              </w:rPr>
            </w:pPr>
            <w:r w:rsidRPr="00231867">
              <w:rPr>
                <w:b/>
                <w:bCs/>
                <w:sz w:val="28"/>
              </w:rPr>
              <w:t>Angående offentliggjøring av konfirmantnavn og bilder.</w:t>
            </w:r>
          </w:p>
          <w:p w14:paraId="738B47A3" w14:textId="5EDA2663" w:rsidR="00B57D96" w:rsidRPr="00231867" w:rsidRDefault="00B57D96" w:rsidP="0066217A">
            <w:pPr>
              <w:spacing w:after="0"/>
              <w:rPr>
                <w:sz w:val="22"/>
                <w:szCs w:val="22"/>
              </w:rPr>
            </w:pPr>
          </w:p>
        </w:tc>
      </w:tr>
      <w:tr w:rsidR="00B57D96" w:rsidRPr="0096021D" w14:paraId="23FC3B4A" w14:textId="77777777" w:rsidTr="0066217A">
        <w:trPr>
          <w:trHeight w:val="3433"/>
        </w:trPr>
        <w:tc>
          <w:tcPr>
            <w:tcW w:w="9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BAEC6ED" w14:textId="77777777" w:rsidR="00B57D96" w:rsidRDefault="00B57D96" w:rsidP="0066217A">
            <w:pPr>
              <w:jc w:val="center"/>
              <w:rPr>
                <w:sz w:val="22"/>
                <w:szCs w:val="22"/>
              </w:rPr>
            </w:pPr>
          </w:p>
          <w:p w14:paraId="20B45126" w14:textId="77777777" w:rsidR="0066217A" w:rsidRPr="0066217A" w:rsidRDefault="0066217A" w:rsidP="0066217A">
            <w:pPr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I Snåsa menighet er det praksis å offentliggjøre konfirmantnavn og bilder fra konfirmasjonstiden på følgende måte:</w:t>
            </w:r>
          </w:p>
          <w:p w14:paraId="4099E8FC" w14:textId="77777777" w:rsidR="0066217A" w:rsidRPr="0066217A" w:rsidRDefault="0066217A" w:rsidP="0066217A">
            <w:pPr>
              <w:numPr>
                <w:ilvl w:val="0"/>
                <w:numId w:val="14"/>
              </w:numPr>
              <w:spacing w:before="0" w:after="0"/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Liste med navn til Snåsa blomster / banken for hilsningsliste.</w:t>
            </w:r>
          </w:p>
          <w:p w14:paraId="6B8BDEA4" w14:textId="77777777" w:rsidR="0066217A" w:rsidRPr="0066217A" w:rsidRDefault="0066217A" w:rsidP="0066217A">
            <w:pPr>
              <w:numPr>
                <w:ilvl w:val="0"/>
                <w:numId w:val="14"/>
              </w:numPr>
              <w:spacing w:before="0" w:after="0"/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Liste med navn til avisene før konfirmasjonen.</w:t>
            </w:r>
          </w:p>
          <w:p w14:paraId="6FE92446" w14:textId="77777777" w:rsidR="0066217A" w:rsidRPr="0066217A" w:rsidRDefault="0066217A" w:rsidP="0066217A">
            <w:pPr>
              <w:numPr>
                <w:ilvl w:val="0"/>
                <w:numId w:val="14"/>
              </w:numPr>
              <w:spacing w:before="0" w:after="0"/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 xml:space="preserve">Bilder i menighetsbladet Solsang, på menighetens hjemmeside og i annen informasjon fra menigheten. </w:t>
            </w:r>
          </w:p>
          <w:p w14:paraId="5E218471" w14:textId="77777777" w:rsidR="0066217A" w:rsidRPr="0066217A" w:rsidRDefault="0066217A" w:rsidP="0066217A">
            <w:pPr>
              <w:rPr>
                <w:sz w:val="24"/>
                <w:szCs w:val="24"/>
              </w:rPr>
            </w:pPr>
          </w:p>
          <w:p w14:paraId="46E2DC5C" w14:textId="77777777" w:rsidR="0066217A" w:rsidRPr="0066217A" w:rsidRDefault="0066217A" w:rsidP="0066217A">
            <w:pPr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Det må innhentes tillatelse fra både konfirmant og foreldre/foresatte før offentliggjøring kan skje. Vi ber dere krysse av på følgende alternativ:</w:t>
            </w:r>
          </w:p>
          <w:p w14:paraId="082C9230" w14:textId="77777777" w:rsidR="0066217A" w:rsidRPr="0066217A" w:rsidRDefault="0066217A" w:rsidP="0066217A">
            <w:pPr>
              <w:rPr>
                <w:sz w:val="24"/>
                <w:szCs w:val="24"/>
              </w:rPr>
            </w:pPr>
          </w:p>
          <w:p w14:paraId="08F5E443" w14:textId="00034503" w:rsidR="0066217A" w:rsidRPr="0066217A" w:rsidRDefault="00135979" w:rsidP="0066217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20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217A" w:rsidRPr="0066217A">
              <w:rPr>
                <w:sz w:val="24"/>
                <w:szCs w:val="24"/>
              </w:rPr>
              <w:t xml:space="preserve"> Vi godtar at konfirmantnavn og bilder blir offentliggjort på de måter som er nevnt over.</w:t>
            </w:r>
          </w:p>
          <w:p w14:paraId="6834B7A1" w14:textId="1A24A7C2" w:rsidR="0066217A" w:rsidRPr="0066217A" w:rsidRDefault="00135979" w:rsidP="0066217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87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17A" w:rsidRPr="006621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217A" w:rsidRPr="0066217A">
              <w:rPr>
                <w:sz w:val="24"/>
                <w:szCs w:val="24"/>
              </w:rPr>
              <w:t xml:space="preserve"> Vi ønsker </w:t>
            </w:r>
            <w:r w:rsidR="0066217A" w:rsidRPr="0066217A">
              <w:rPr>
                <w:b/>
                <w:bCs/>
                <w:sz w:val="24"/>
                <w:szCs w:val="24"/>
              </w:rPr>
              <w:t>ikke</w:t>
            </w:r>
            <w:r w:rsidR="0066217A" w:rsidRPr="0066217A">
              <w:rPr>
                <w:sz w:val="24"/>
                <w:szCs w:val="24"/>
              </w:rPr>
              <w:t xml:space="preserve"> at konfirmantnavn og bilder blir offentliggjort.</w:t>
            </w:r>
          </w:p>
          <w:p w14:paraId="30F0E9F8" w14:textId="77777777" w:rsidR="0066217A" w:rsidRPr="0066217A" w:rsidRDefault="0066217A" w:rsidP="0066217A">
            <w:pPr>
              <w:rPr>
                <w:sz w:val="24"/>
                <w:szCs w:val="24"/>
              </w:rPr>
            </w:pPr>
          </w:p>
          <w:p w14:paraId="27F07469" w14:textId="77777777" w:rsidR="0066217A" w:rsidRPr="0066217A" w:rsidRDefault="0066217A" w:rsidP="0066217A">
            <w:pPr>
              <w:rPr>
                <w:sz w:val="24"/>
                <w:szCs w:val="24"/>
              </w:rPr>
            </w:pPr>
          </w:p>
          <w:p w14:paraId="483ECE06" w14:textId="77777777" w:rsidR="0066217A" w:rsidRPr="0066217A" w:rsidRDefault="0066217A" w:rsidP="0066217A">
            <w:pPr>
              <w:rPr>
                <w:sz w:val="24"/>
                <w:szCs w:val="24"/>
              </w:rPr>
            </w:pPr>
          </w:p>
          <w:p w14:paraId="4EAEA24E" w14:textId="77777777" w:rsidR="0066217A" w:rsidRPr="0066217A" w:rsidRDefault="0066217A" w:rsidP="0066217A">
            <w:pPr>
              <w:tabs>
                <w:tab w:val="left" w:pos="4500"/>
                <w:tab w:val="left" w:pos="4680"/>
                <w:tab w:val="left" w:pos="7455"/>
              </w:tabs>
              <w:spacing w:line="360" w:lineRule="auto"/>
              <w:rPr>
                <w:sz w:val="24"/>
                <w:szCs w:val="24"/>
              </w:rPr>
            </w:pPr>
            <w:r w:rsidRPr="0066217A">
              <w:rPr>
                <w:sz w:val="24"/>
                <w:szCs w:val="24"/>
              </w:rPr>
              <w:t>____________________________________  _____________________________________</w:t>
            </w:r>
          </w:p>
          <w:p w14:paraId="27A29A0A" w14:textId="3ECBD452" w:rsidR="00B57D96" w:rsidRPr="0066217A" w:rsidRDefault="0066217A" w:rsidP="0066217A">
            <w:pPr>
              <w:tabs>
                <w:tab w:val="left" w:pos="4500"/>
                <w:tab w:val="left" w:pos="4680"/>
                <w:tab w:val="left" w:pos="7455"/>
              </w:tabs>
              <w:spacing w:line="360" w:lineRule="auto"/>
              <w:jc w:val="center"/>
            </w:pPr>
            <w:r w:rsidRPr="0066217A">
              <w:rPr>
                <w:sz w:val="24"/>
                <w:szCs w:val="24"/>
              </w:rPr>
              <w:t>Foresattes underskift                                             Konfirmantens underskrift</w:t>
            </w:r>
          </w:p>
        </w:tc>
      </w:tr>
      <w:tr w:rsidR="00231867" w:rsidRPr="0096021D" w14:paraId="05659832" w14:textId="77777777" w:rsidTr="00231867">
        <w:trPr>
          <w:trHeight w:val="397"/>
        </w:trPr>
        <w:tc>
          <w:tcPr>
            <w:tcW w:w="9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8C820B" w14:textId="77777777" w:rsidR="00231867" w:rsidRDefault="00231867" w:rsidP="0066217A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44"/>
      </w:tblGrid>
      <w:tr w:rsidR="005749E4" w14:paraId="59AC59AB" w14:textId="77777777" w:rsidTr="005749E4">
        <w:tc>
          <w:tcPr>
            <w:tcW w:w="9344" w:type="dxa"/>
            <w:shd w:val="clear" w:color="auto" w:fill="D9D9D9" w:themeFill="background1" w:themeFillShade="D9"/>
          </w:tcPr>
          <w:p w14:paraId="1907C20E" w14:textId="7CA5FC29" w:rsidR="005749E4" w:rsidRPr="005749E4" w:rsidRDefault="005749E4" w:rsidP="005749E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49E4">
              <w:rPr>
                <w:b/>
                <w:bCs/>
                <w:sz w:val="28"/>
                <w:szCs w:val="28"/>
              </w:rPr>
              <w:t>Til samiske konfirmanter</w:t>
            </w:r>
          </w:p>
        </w:tc>
      </w:tr>
      <w:tr w:rsidR="005749E4" w14:paraId="3BC3BE0E" w14:textId="77777777" w:rsidTr="005749E4">
        <w:tc>
          <w:tcPr>
            <w:tcW w:w="9344" w:type="dxa"/>
          </w:tcPr>
          <w:p w14:paraId="47EC7578" w14:textId="70AD4EB9" w:rsidR="005749E4" w:rsidRDefault="005749E4" w:rsidP="009738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Ønskes tekst på bibelsted i bibelen som dere får utdelt, og forbønn på konfirmasjonsdagen på sørsamisk eller norsk?</w:t>
            </w:r>
          </w:p>
          <w:p w14:paraId="67EE0E84" w14:textId="77777777" w:rsidR="005749E4" w:rsidRDefault="005749E4" w:rsidP="00973885">
            <w:pPr>
              <w:spacing w:after="0"/>
              <w:rPr>
                <w:sz w:val="24"/>
                <w:szCs w:val="24"/>
              </w:rPr>
            </w:pPr>
          </w:p>
          <w:p w14:paraId="43F8D302" w14:textId="0CE2B7AE" w:rsidR="005749E4" w:rsidRPr="005749E4" w:rsidRDefault="00135979" w:rsidP="00973885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79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49E4">
              <w:rPr>
                <w:sz w:val="24"/>
                <w:szCs w:val="24"/>
              </w:rPr>
              <w:t xml:space="preserve"> Sørsamisk                            </w:t>
            </w:r>
            <w:sdt>
              <w:sdtPr>
                <w:rPr>
                  <w:sz w:val="24"/>
                  <w:szCs w:val="24"/>
                </w:rPr>
                <w:id w:val="11043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49E4">
              <w:rPr>
                <w:sz w:val="24"/>
                <w:szCs w:val="24"/>
              </w:rPr>
              <w:t xml:space="preserve">  Norsk</w:t>
            </w:r>
          </w:p>
        </w:tc>
      </w:tr>
    </w:tbl>
    <w:p w14:paraId="1E7B4E91" w14:textId="77777777" w:rsidR="008A6F05" w:rsidRPr="003E1F79" w:rsidRDefault="008A6F05" w:rsidP="00973885">
      <w:pPr>
        <w:spacing w:after="0"/>
      </w:pPr>
    </w:p>
    <w:sectPr w:rsidR="008A6F05" w:rsidRPr="003E1F79" w:rsidSect="00580B8A">
      <w:footerReference w:type="default" r:id="rId9"/>
      <w:headerReference w:type="first" r:id="rId10"/>
      <w:pgSz w:w="11906" w:h="16838" w:code="9"/>
      <w:pgMar w:top="1440" w:right="1276" w:bottom="107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95D9" w14:textId="77777777" w:rsidR="009157E7" w:rsidRDefault="009157E7">
      <w:pPr>
        <w:spacing w:before="0" w:after="0"/>
      </w:pPr>
      <w:r>
        <w:separator/>
      </w:r>
    </w:p>
  </w:endnote>
  <w:endnote w:type="continuationSeparator" w:id="0">
    <w:p w14:paraId="21A04320" w14:textId="77777777" w:rsidR="009157E7" w:rsidRDefault="009157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6387" w14:textId="77777777"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CB7E" w14:textId="77777777" w:rsidR="009157E7" w:rsidRDefault="009157E7">
      <w:pPr>
        <w:spacing w:before="0" w:after="0"/>
      </w:pPr>
      <w:r>
        <w:separator/>
      </w:r>
    </w:p>
  </w:footnote>
  <w:footnote w:type="continuationSeparator" w:id="0">
    <w:p w14:paraId="6F95E3C7" w14:textId="77777777" w:rsidR="009157E7" w:rsidRDefault="009157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707C" w14:textId="1B979611" w:rsidR="003A583F" w:rsidRDefault="003A583F" w:rsidP="003A583F">
    <w:pPr>
      <w:ind w:left="1440" w:right="2412"/>
      <w:jc w:val="center"/>
      <w:rPr>
        <w:b/>
        <w:bCs/>
        <w:sz w:val="32"/>
      </w:rPr>
    </w:pPr>
    <w:r>
      <w:rPr>
        <w:b/>
        <w:bCs/>
        <w:sz w:val="32"/>
      </w:rPr>
      <w:t>REGISTRERINGSKORT FOR KONFIRMANTER 2024/2025</w:t>
    </w:r>
  </w:p>
  <w:p w14:paraId="6E72355D" w14:textId="77777777" w:rsidR="003A583F" w:rsidRDefault="003A583F" w:rsidP="003A583F">
    <w:pPr>
      <w:ind w:right="2412"/>
      <w:jc w:val="center"/>
      <w:rPr>
        <w:b/>
        <w:bCs/>
        <w:sz w:val="32"/>
      </w:rPr>
    </w:pPr>
  </w:p>
  <w:p w14:paraId="129555B0" w14:textId="2E761557" w:rsidR="0096021D" w:rsidRPr="003A583F" w:rsidRDefault="003A583F" w:rsidP="003A583F">
    <w:pPr>
      <w:pStyle w:val="Topptekst"/>
      <w:jc w:val="center"/>
    </w:pPr>
    <w:r>
      <w:rPr>
        <w:bCs/>
        <w:sz w:val="20"/>
      </w:rPr>
      <w:t>NB: Vi har taushetsplikt om personlige ting du forteller oss og skriver i skjemaet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02AD5"/>
    <w:multiLevelType w:val="hybridMultilevel"/>
    <w:tmpl w:val="E79002E4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1792A"/>
    <w:multiLevelType w:val="hybridMultilevel"/>
    <w:tmpl w:val="62AE4B8C"/>
    <w:lvl w:ilvl="0" w:tplc="51A456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430">
    <w:abstractNumId w:val="12"/>
  </w:num>
  <w:num w:numId="2" w16cid:durableId="1635795459">
    <w:abstractNumId w:val="10"/>
  </w:num>
  <w:num w:numId="3" w16cid:durableId="1870992940">
    <w:abstractNumId w:val="9"/>
  </w:num>
  <w:num w:numId="4" w16cid:durableId="1095174013">
    <w:abstractNumId w:val="8"/>
  </w:num>
  <w:num w:numId="5" w16cid:durableId="999771327">
    <w:abstractNumId w:val="7"/>
  </w:num>
  <w:num w:numId="6" w16cid:durableId="823275305">
    <w:abstractNumId w:val="6"/>
  </w:num>
  <w:num w:numId="7" w16cid:durableId="465513807">
    <w:abstractNumId w:val="5"/>
  </w:num>
  <w:num w:numId="8" w16cid:durableId="1726295601">
    <w:abstractNumId w:val="4"/>
  </w:num>
  <w:num w:numId="9" w16cid:durableId="1465810308">
    <w:abstractNumId w:val="3"/>
  </w:num>
  <w:num w:numId="10" w16cid:durableId="1607614216">
    <w:abstractNumId w:val="2"/>
  </w:num>
  <w:num w:numId="11" w16cid:durableId="1375421335">
    <w:abstractNumId w:val="1"/>
  </w:num>
  <w:num w:numId="12" w16cid:durableId="11734021">
    <w:abstractNumId w:val="0"/>
  </w:num>
  <w:num w:numId="13" w16cid:durableId="1166936669">
    <w:abstractNumId w:val="13"/>
  </w:num>
  <w:num w:numId="14" w16cid:durableId="383335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7"/>
    <w:rsid w:val="000C2633"/>
    <w:rsid w:val="0010068A"/>
    <w:rsid w:val="00135979"/>
    <w:rsid w:val="001A40E4"/>
    <w:rsid w:val="001B2073"/>
    <w:rsid w:val="001C09BA"/>
    <w:rsid w:val="001E59CF"/>
    <w:rsid w:val="002234EE"/>
    <w:rsid w:val="00231867"/>
    <w:rsid w:val="002E59AA"/>
    <w:rsid w:val="002F1DBC"/>
    <w:rsid w:val="003241AA"/>
    <w:rsid w:val="0032630D"/>
    <w:rsid w:val="00342CDD"/>
    <w:rsid w:val="00363A6A"/>
    <w:rsid w:val="003A0D4B"/>
    <w:rsid w:val="003A583F"/>
    <w:rsid w:val="003C7B72"/>
    <w:rsid w:val="003E1F79"/>
    <w:rsid w:val="004E1A15"/>
    <w:rsid w:val="00521A90"/>
    <w:rsid w:val="0053342E"/>
    <w:rsid w:val="005443BE"/>
    <w:rsid w:val="005749E4"/>
    <w:rsid w:val="00580B8A"/>
    <w:rsid w:val="005E3543"/>
    <w:rsid w:val="006228EE"/>
    <w:rsid w:val="00635407"/>
    <w:rsid w:val="00640420"/>
    <w:rsid w:val="0066002F"/>
    <w:rsid w:val="0066217A"/>
    <w:rsid w:val="006A0C25"/>
    <w:rsid w:val="00761239"/>
    <w:rsid w:val="00795023"/>
    <w:rsid w:val="00802707"/>
    <w:rsid w:val="008156CB"/>
    <w:rsid w:val="00820C5D"/>
    <w:rsid w:val="008527F0"/>
    <w:rsid w:val="008709B6"/>
    <w:rsid w:val="0088605A"/>
    <w:rsid w:val="008A6F05"/>
    <w:rsid w:val="008D66B3"/>
    <w:rsid w:val="009052FC"/>
    <w:rsid w:val="009058DB"/>
    <w:rsid w:val="009157E7"/>
    <w:rsid w:val="009541C6"/>
    <w:rsid w:val="0096021D"/>
    <w:rsid w:val="00973885"/>
    <w:rsid w:val="00991989"/>
    <w:rsid w:val="009C7DE8"/>
    <w:rsid w:val="00A40600"/>
    <w:rsid w:val="00A63436"/>
    <w:rsid w:val="00A670F2"/>
    <w:rsid w:val="00B42047"/>
    <w:rsid w:val="00B57D96"/>
    <w:rsid w:val="00B8392C"/>
    <w:rsid w:val="00B949BF"/>
    <w:rsid w:val="00BB4414"/>
    <w:rsid w:val="00BB5862"/>
    <w:rsid w:val="00BC7D19"/>
    <w:rsid w:val="00BF1C03"/>
    <w:rsid w:val="00C07439"/>
    <w:rsid w:val="00C24748"/>
    <w:rsid w:val="00C26D0F"/>
    <w:rsid w:val="00C5493D"/>
    <w:rsid w:val="00C742D8"/>
    <w:rsid w:val="00C97885"/>
    <w:rsid w:val="00CA1C12"/>
    <w:rsid w:val="00CA7DE2"/>
    <w:rsid w:val="00CC18DE"/>
    <w:rsid w:val="00D7348B"/>
    <w:rsid w:val="00DA2EA0"/>
    <w:rsid w:val="00E00E9F"/>
    <w:rsid w:val="00E553AA"/>
    <w:rsid w:val="00EA0EB4"/>
    <w:rsid w:val="00ED6439"/>
    <w:rsid w:val="00F37398"/>
    <w:rsid w:val="00F42096"/>
    <w:rsid w:val="00F42243"/>
    <w:rsid w:val="00F51B26"/>
    <w:rsid w:val="00F5388D"/>
    <w:rsid w:val="00F73A09"/>
    <w:rsid w:val="00F92B3B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AF9D83"/>
  <w15:chartTrackingRefBased/>
  <w15:docId w15:val="{E21D8452-69B1-4AED-9263-964CB91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ED643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643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semiHidden/>
    <w:rsid w:val="002E59A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E59A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pet\AppData\Roaming\Microsoft\Templates\Skjema%20for%20stillingsbeskriv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5BF1306E7441C88DF61D1571E3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B7F5E0-9E37-40D8-986B-ABDEC33E0C96}"/>
      </w:docPartPr>
      <w:docPartBody>
        <w:p w:rsidR="005B4FF0" w:rsidRDefault="00D1082E" w:rsidP="00D1082E">
          <w:pPr>
            <w:pStyle w:val="A215BF1306E7441C88DF61D1571E324C2"/>
          </w:pPr>
          <w:r w:rsidRPr="003A2CF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F0"/>
    <w:rsid w:val="005B4FF0"/>
    <w:rsid w:val="00D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082E"/>
    <w:rPr>
      <w:color w:val="808080"/>
    </w:rPr>
  </w:style>
  <w:style w:type="paragraph" w:customStyle="1" w:styleId="A215BF1306E7441C88DF61D1571E324C2">
    <w:name w:val="A215BF1306E7441C88DF61D1571E324C2"/>
    <w:rsid w:val="00D1082E"/>
    <w:pPr>
      <w:spacing w:before="30" w:after="30" w:line="240" w:lineRule="auto"/>
    </w:pPr>
    <w:rPr>
      <w:kern w:val="0"/>
      <w:sz w:val="20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3C2F00-1E4C-4569-9E57-439810A7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stillingsbeskrivelse.dotx</Template>
  <TotalTime>16</TotalTime>
  <Pages>2</Pages>
  <Words>307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Pettersen</dc:creator>
  <cp:keywords/>
  <dc:description/>
  <cp:lastModifiedBy>Inger Hernes  Seem</cp:lastModifiedBy>
  <cp:revision>5</cp:revision>
  <cp:lastPrinted>2024-05-16T11:48:00Z</cp:lastPrinted>
  <dcterms:created xsi:type="dcterms:W3CDTF">2024-06-20T09:17:00Z</dcterms:created>
  <dcterms:modified xsi:type="dcterms:W3CDTF">2024-06-20T10:15:00Z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