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1980"/>
        <w:gridCol w:w="2693"/>
        <w:gridCol w:w="1843"/>
        <w:gridCol w:w="2834"/>
        <w:gridCol w:w="7"/>
      </w:tblGrid>
      <w:tr w:rsidR="009157E7" w:rsidRPr="0096021D" w14:paraId="4B26E31A" w14:textId="77777777" w:rsidTr="00580B8A">
        <w:trPr>
          <w:gridAfter w:val="1"/>
          <w:wAfter w:w="7" w:type="dxa"/>
          <w:trHeight w:val="227"/>
        </w:trPr>
        <w:tc>
          <w:tcPr>
            <w:tcW w:w="9350" w:type="dxa"/>
            <w:gridSpan w:val="4"/>
            <w:shd w:val="clear" w:color="auto" w:fill="808080" w:themeFill="background1" w:themeFillShade="80"/>
          </w:tcPr>
          <w:p w14:paraId="69A71D96" w14:textId="77777777" w:rsidR="009157E7" w:rsidRPr="00F51B26" w:rsidRDefault="009157E7" w:rsidP="009058DB">
            <w:pPr>
              <w:rPr>
                <w:b/>
                <w:bCs/>
                <w:sz w:val="24"/>
                <w:szCs w:val="24"/>
              </w:rPr>
            </w:pPr>
            <w:r w:rsidRPr="00F51B26">
              <w:rPr>
                <w:b/>
                <w:bCs/>
                <w:color w:val="FFFFFF" w:themeColor="background1"/>
                <w:sz w:val="24"/>
                <w:szCs w:val="24"/>
              </w:rPr>
              <w:t>Dåpsbarnet</w:t>
            </w:r>
          </w:p>
        </w:tc>
      </w:tr>
      <w:tr w:rsidR="009157E7" w:rsidRPr="0096021D" w14:paraId="466C485D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2DE32D98" w14:textId="5393C490" w:rsidR="009157E7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Dåpskirke</w:t>
            </w:r>
            <w:r w:rsidR="00BB4414">
              <w:rPr>
                <w:sz w:val="22"/>
                <w:szCs w:val="22"/>
              </w:rPr>
              <w:t>/sted</w:t>
            </w:r>
            <w:r w:rsidRPr="0096021D">
              <w:rPr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F58EF31" w14:textId="0BD26ED0" w:rsidR="009157E7" w:rsidRPr="0096021D" w:rsidRDefault="009157E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1DD15E0" w14:textId="77777777" w:rsidR="009157E7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Dåpsdato:</w:t>
            </w:r>
          </w:p>
        </w:tc>
        <w:tc>
          <w:tcPr>
            <w:tcW w:w="2834" w:type="dxa"/>
          </w:tcPr>
          <w:p w14:paraId="699CFB94" w14:textId="4FD29B26" w:rsidR="009157E7" w:rsidRPr="0096021D" w:rsidRDefault="009157E7">
            <w:pPr>
              <w:rPr>
                <w:sz w:val="22"/>
                <w:szCs w:val="22"/>
              </w:rPr>
            </w:pPr>
          </w:p>
        </w:tc>
      </w:tr>
      <w:tr w:rsidR="000C2633" w:rsidRPr="0096021D" w14:paraId="06AA4755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4320EB55" w14:textId="77777777" w:rsidR="000C2633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Barnets fornavn:</w:t>
            </w:r>
          </w:p>
        </w:tc>
        <w:tc>
          <w:tcPr>
            <w:tcW w:w="2693" w:type="dxa"/>
          </w:tcPr>
          <w:p w14:paraId="60F0E3A9" w14:textId="6D9BC49B" w:rsidR="000C2633" w:rsidRPr="0096021D" w:rsidRDefault="000C26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45AA4B0" w14:textId="77777777" w:rsidR="009157E7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Mellomnavn:</w:t>
            </w:r>
          </w:p>
        </w:tc>
        <w:tc>
          <w:tcPr>
            <w:tcW w:w="2834" w:type="dxa"/>
          </w:tcPr>
          <w:p w14:paraId="746CA2B1" w14:textId="5D96F205" w:rsidR="000C2633" w:rsidRPr="0096021D" w:rsidRDefault="000C2633">
            <w:pPr>
              <w:rPr>
                <w:sz w:val="22"/>
                <w:szCs w:val="22"/>
              </w:rPr>
            </w:pPr>
          </w:p>
        </w:tc>
      </w:tr>
      <w:tr w:rsidR="009157E7" w:rsidRPr="0096021D" w14:paraId="010D0F3D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4D7F3210" w14:textId="77777777" w:rsidR="009157E7" w:rsidRPr="0096021D" w:rsidRDefault="008D66B3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Etternavn:</w:t>
            </w:r>
          </w:p>
        </w:tc>
        <w:tc>
          <w:tcPr>
            <w:tcW w:w="2693" w:type="dxa"/>
          </w:tcPr>
          <w:p w14:paraId="23B073C5" w14:textId="7BF12816" w:rsidR="009157E7" w:rsidRPr="0096021D" w:rsidRDefault="009157E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3560BE2" w14:textId="77777777" w:rsidR="009157E7" w:rsidRPr="0096021D" w:rsidRDefault="008D66B3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Fødselsnummer:</w:t>
            </w:r>
          </w:p>
        </w:tc>
        <w:tc>
          <w:tcPr>
            <w:tcW w:w="2834" w:type="dxa"/>
          </w:tcPr>
          <w:p w14:paraId="5712A33C" w14:textId="02CF9545" w:rsidR="009157E7" w:rsidRPr="0096021D" w:rsidRDefault="009157E7">
            <w:pPr>
              <w:rPr>
                <w:sz w:val="22"/>
                <w:szCs w:val="22"/>
              </w:rPr>
            </w:pPr>
          </w:p>
        </w:tc>
      </w:tr>
      <w:tr w:rsidR="0096021D" w:rsidRPr="0096021D" w14:paraId="4AD06A36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6D0E53DA" w14:textId="77777777" w:rsidR="0096021D" w:rsidRPr="0096021D" w:rsidRDefault="0096021D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Barnet</w:t>
            </w:r>
            <w:r w:rsidR="00F92B3B">
              <w:rPr>
                <w:sz w:val="22"/>
                <w:szCs w:val="22"/>
              </w:rPr>
              <w:t>s</w:t>
            </w:r>
            <w:r w:rsidRPr="0096021D">
              <w:rPr>
                <w:sz w:val="22"/>
                <w:szCs w:val="22"/>
              </w:rPr>
              <w:t xml:space="preserve"> </w:t>
            </w:r>
            <w:r w:rsidR="00F92B3B">
              <w:rPr>
                <w:sz w:val="22"/>
                <w:szCs w:val="22"/>
              </w:rPr>
              <w:t>fødested:</w:t>
            </w:r>
          </w:p>
        </w:tc>
        <w:tc>
          <w:tcPr>
            <w:tcW w:w="2693" w:type="dxa"/>
          </w:tcPr>
          <w:p w14:paraId="59B3B0FB" w14:textId="22F1E8D2" w:rsidR="0096021D" w:rsidRPr="0096021D" w:rsidRDefault="009602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D996A05" w14:textId="77777777" w:rsidR="0096021D" w:rsidRPr="0096021D" w:rsidRDefault="0096021D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Barnets bosteds sokn:</w:t>
            </w:r>
          </w:p>
        </w:tc>
        <w:tc>
          <w:tcPr>
            <w:tcW w:w="2834" w:type="dxa"/>
          </w:tcPr>
          <w:p w14:paraId="61851DAD" w14:textId="709E174F" w:rsidR="0096021D" w:rsidRPr="0096021D" w:rsidRDefault="0096021D">
            <w:pPr>
              <w:rPr>
                <w:sz w:val="22"/>
                <w:szCs w:val="22"/>
              </w:rPr>
            </w:pPr>
          </w:p>
        </w:tc>
      </w:tr>
      <w:tr w:rsidR="009157E7" w:rsidRPr="0096021D" w14:paraId="3FE67B5B" w14:textId="77777777" w:rsidTr="00580B8A">
        <w:trPr>
          <w:gridAfter w:val="1"/>
          <w:wAfter w:w="7" w:type="dxa"/>
          <w:trHeight w:val="227"/>
        </w:trPr>
        <w:tc>
          <w:tcPr>
            <w:tcW w:w="9350" w:type="dxa"/>
            <w:gridSpan w:val="4"/>
            <w:shd w:val="clear" w:color="auto" w:fill="808080" w:themeFill="background1" w:themeFillShade="80"/>
          </w:tcPr>
          <w:p w14:paraId="388776D4" w14:textId="77777777" w:rsidR="009157E7" w:rsidRPr="00F51B26" w:rsidRDefault="0010068A">
            <w:pPr>
              <w:rPr>
                <w:b/>
                <w:bCs/>
                <w:sz w:val="24"/>
                <w:szCs w:val="24"/>
              </w:rPr>
            </w:pPr>
            <w:r w:rsidRPr="00580B8A">
              <w:rPr>
                <w:b/>
                <w:bCs/>
                <w:color w:val="FFFFFF" w:themeColor="background1"/>
                <w:sz w:val="24"/>
                <w:szCs w:val="24"/>
              </w:rPr>
              <w:t>Foreldre/</w:t>
            </w:r>
            <w:r w:rsidR="009157E7" w:rsidRPr="00580B8A">
              <w:rPr>
                <w:b/>
                <w:bCs/>
                <w:color w:val="FFFFFF" w:themeColor="background1"/>
                <w:sz w:val="24"/>
                <w:szCs w:val="24"/>
              </w:rPr>
              <w:t>For</w:t>
            </w:r>
            <w:r w:rsidR="0053342E" w:rsidRPr="00580B8A">
              <w:rPr>
                <w:b/>
                <w:bCs/>
                <w:color w:val="FFFFFF" w:themeColor="background1"/>
                <w:sz w:val="24"/>
                <w:szCs w:val="24"/>
              </w:rPr>
              <w:t>esatt</w:t>
            </w:r>
            <w:r w:rsidRPr="00580B8A">
              <w:rPr>
                <w:b/>
                <w:bCs/>
                <w:color w:val="FFFFFF" w:themeColor="background1"/>
                <w:sz w:val="24"/>
                <w:szCs w:val="24"/>
              </w:rPr>
              <w:t xml:space="preserve"> 1</w:t>
            </w:r>
          </w:p>
        </w:tc>
      </w:tr>
      <w:tr w:rsidR="009157E7" w:rsidRPr="0096021D" w14:paraId="194B25A0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081731D2" w14:textId="77777777" w:rsidR="009157E7" w:rsidRPr="0096021D" w:rsidRDefault="0010068A" w:rsidP="00973885">
            <w:pPr>
              <w:pStyle w:val="Overskrif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B949BF">
              <w:rPr>
                <w:sz w:val="22"/>
                <w:szCs w:val="22"/>
              </w:rPr>
              <w:t>ornavn</w:t>
            </w:r>
            <w:r w:rsidR="009157E7" w:rsidRPr="0096021D">
              <w:rPr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CDEFE02" w14:textId="357D902A" w:rsidR="009157E7" w:rsidRPr="0096021D" w:rsidRDefault="009157E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1C37FD3" w14:textId="77777777" w:rsidR="009157E7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Mellomnavn:</w:t>
            </w:r>
          </w:p>
        </w:tc>
        <w:tc>
          <w:tcPr>
            <w:tcW w:w="2834" w:type="dxa"/>
          </w:tcPr>
          <w:p w14:paraId="140B871D" w14:textId="4FF28690" w:rsidR="009157E7" w:rsidRPr="0096021D" w:rsidRDefault="009157E7">
            <w:pPr>
              <w:rPr>
                <w:sz w:val="22"/>
                <w:szCs w:val="22"/>
              </w:rPr>
            </w:pPr>
          </w:p>
        </w:tc>
      </w:tr>
      <w:tr w:rsidR="000C2633" w:rsidRPr="0096021D" w14:paraId="79B56D89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72EF268A" w14:textId="77777777" w:rsidR="000C2633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 xml:space="preserve">Etternavn: </w:t>
            </w:r>
          </w:p>
        </w:tc>
        <w:tc>
          <w:tcPr>
            <w:tcW w:w="2693" w:type="dxa"/>
          </w:tcPr>
          <w:p w14:paraId="5BA67DE8" w14:textId="2D1066DD" w:rsidR="000C2633" w:rsidRPr="0096021D" w:rsidRDefault="000C26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D391E33" w14:textId="77777777" w:rsidR="000C2633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Fødselsnummer:</w:t>
            </w:r>
          </w:p>
        </w:tc>
        <w:tc>
          <w:tcPr>
            <w:tcW w:w="2834" w:type="dxa"/>
          </w:tcPr>
          <w:p w14:paraId="33485A1A" w14:textId="26211F00" w:rsidR="000C2633" w:rsidRPr="0096021D" w:rsidRDefault="000C2633">
            <w:pPr>
              <w:rPr>
                <w:sz w:val="22"/>
                <w:szCs w:val="22"/>
              </w:rPr>
            </w:pPr>
          </w:p>
        </w:tc>
      </w:tr>
      <w:tr w:rsidR="00820C5D" w:rsidRPr="0096021D" w14:paraId="1D7CCFE4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403815A8" w14:textId="77777777" w:rsidR="00820C5D" w:rsidRPr="0096021D" w:rsidRDefault="00820C5D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 xml:space="preserve">Adresse: </w:t>
            </w:r>
          </w:p>
        </w:tc>
        <w:tc>
          <w:tcPr>
            <w:tcW w:w="7370" w:type="dxa"/>
            <w:gridSpan w:val="3"/>
          </w:tcPr>
          <w:p w14:paraId="42A3B5A8" w14:textId="6946EA53" w:rsidR="00820C5D" w:rsidRPr="0096021D" w:rsidRDefault="00820C5D">
            <w:pPr>
              <w:rPr>
                <w:sz w:val="22"/>
                <w:szCs w:val="22"/>
              </w:rPr>
            </w:pPr>
          </w:p>
        </w:tc>
      </w:tr>
      <w:tr w:rsidR="009058DB" w:rsidRPr="0096021D" w14:paraId="07F8B999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584019D8" w14:textId="77777777" w:rsidR="009058DB" w:rsidRPr="0096021D" w:rsidRDefault="009058DB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Telefon:</w:t>
            </w:r>
          </w:p>
        </w:tc>
        <w:tc>
          <w:tcPr>
            <w:tcW w:w="2693" w:type="dxa"/>
          </w:tcPr>
          <w:p w14:paraId="2E2C6044" w14:textId="60985B46" w:rsidR="009058DB" w:rsidRPr="0096021D" w:rsidRDefault="009058D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775E0A6" w14:textId="77777777" w:rsidR="009058DB" w:rsidRPr="0096021D" w:rsidRDefault="009058DB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Epost</w:t>
            </w:r>
            <w:r w:rsidR="0096021D">
              <w:rPr>
                <w:sz w:val="22"/>
                <w:szCs w:val="22"/>
              </w:rPr>
              <w:t>:</w:t>
            </w:r>
          </w:p>
        </w:tc>
        <w:tc>
          <w:tcPr>
            <w:tcW w:w="2834" w:type="dxa"/>
          </w:tcPr>
          <w:p w14:paraId="0038393E" w14:textId="5FAF10EC" w:rsidR="009058DB" w:rsidRPr="0096021D" w:rsidRDefault="009058DB">
            <w:pPr>
              <w:rPr>
                <w:sz w:val="22"/>
                <w:szCs w:val="22"/>
              </w:rPr>
            </w:pPr>
          </w:p>
        </w:tc>
      </w:tr>
      <w:tr w:rsidR="0010068A" w:rsidRPr="0096021D" w14:paraId="29748CA1" w14:textId="77777777" w:rsidTr="00580B8A">
        <w:trPr>
          <w:gridAfter w:val="1"/>
          <w:wAfter w:w="7" w:type="dxa"/>
          <w:trHeight w:val="283"/>
        </w:trPr>
        <w:tc>
          <w:tcPr>
            <w:tcW w:w="9350" w:type="dxa"/>
            <w:gridSpan w:val="4"/>
            <w:shd w:val="clear" w:color="auto" w:fill="808080" w:themeFill="background1" w:themeFillShade="80"/>
          </w:tcPr>
          <w:p w14:paraId="6BF4CD4A" w14:textId="77777777" w:rsidR="0010068A" w:rsidRPr="00F51B26" w:rsidRDefault="0010068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51B26">
              <w:rPr>
                <w:b/>
                <w:bCs/>
                <w:color w:val="FFFFFF" w:themeColor="background1"/>
                <w:sz w:val="24"/>
                <w:szCs w:val="24"/>
              </w:rPr>
              <w:t>Foreldre/ Foresatt 2</w:t>
            </w:r>
          </w:p>
        </w:tc>
      </w:tr>
      <w:tr w:rsidR="000C2633" w:rsidRPr="0096021D" w14:paraId="15C14563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7743D7AC" w14:textId="77777777" w:rsidR="000C2633" w:rsidRPr="0096021D" w:rsidRDefault="00B949BF" w:rsidP="00973885">
            <w:pPr>
              <w:pStyle w:val="Overskrif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</w:t>
            </w:r>
            <w:r w:rsidR="009157E7" w:rsidRPr="0096021D">
              <w:rPr>
                <w:sz w:val="22"/>
                <w:szCs w:val="22"/>
              </w:rPr>
              <w:t>navn:</w:t>
            </w:r>
          </w:p>
        </w:tc>
        <w:tc>
          <w:tcPr>
            <w:tcW w:w="2693" w:type="dxa"/>
          </w:tcPr>
          <w:p w14:paraId="00B5E3DD" w14:textId="5A292A57" w:rsidR="000C2633" w:rsidRPr="0096021D" w:rsidRDefault="000C26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CF34ADC" w14:textId="77777777" w:rsidR="000C2633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Mellomnavn:</w:t>
            </w:r>
          </w:p>
        </w:tc>
        <w:tc>
          <w:tcPr>
            <w:tcW w:w="2834" w:type="dxa"/>
          </w:tcPr>
          <w:p w14:paraId="7C8BAEE3" w14:textId="77777777" w:rsidR="000C2633" w:rsidRPr="0096021D" w:rsidRDefault="000C2633">
            <w:pPr>
              <w:rPr>
                <w:sz w:val="22"/>
                <w:szCs w:val="22"/>
              </w:rPr>
            </w:pPr>
          </w:p>
        </w:tc>
      </w:tr>
      <w:tr w:rsidR="009157E7" w:rsidRPr="0096021D" w14:paraId="31EFE7AC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328F9173" w14:textId="77777777" w:rsidR="009157E7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 xml:space="preserve">Etternavn: </w:t>
            </w:r>
          </w:p>
        </w:tc>
        <w:tc>
          <w:tcPr>
            <w:tcW w:w="2693" w:type="dxa"/>
          </w:tcPr>
          <w:p w14:paraId="48CBC23E" w14:textId="784A2810" w:rsidR="009157E7" w:rsidRPr="0096021D" w:rsidRDefault="009157E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BE799B7" w14:textId="77777777" w:rsidR="009157E7" w:rsidRPr="0096021D" w:rsidRDefault="009157E7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Fødselsnummer:</w:t>
            </w:r>
          </w:p>
        </w:tc>
        <w:tc>
          <w:tcPr>
            <w:tcW w:w="2834" w:type="dxa"/>
          </w:tcPr>
          <w:p w14:paraId="0F00EF7A" w14:textId="4548DDCB" w:rsidR="009157E7" w:rsidRPr="0096021D" w:rsidRDefault="009157E7">
            <w:pPr>
              <w:rPr>
                <w:sz w:val="22"/>
                <w:szCs w:val="22"/>
              </w:rPr>
            </w:pPr>
          </w:p>
        </w:tc>
      </w:tr>
      <w:tr w:rsidR="0096021D" w:rsidRPr="0096021D" w14:paraId="7287A8E6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5B978ED8" w14:textId="77777777" w:rsidR="0096021D" w:rsidRPr="0096021D" w:rsidRDefault="0096021D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Adresse:</w:t>
            </w:r>
          </w:p>
        </w:tc>
        <w:tc>
          <w:tcPr>
            <w:tcW w:w="7370" w:type="dxa"/>
            <w:gridSpan w:val="3"/>
          </w:tcPr>
          <w:p w14:paraId="604FDABF" w14:textId="4FEFF38F" w:rsidR="0096021D" w:rsidRPr="0096021D" w:rsidRDefault="0096021D">
            <w:pPr>
              <w:rPr>
                <w:sz w:val="22"/>
                <w:szCs w:val="22"/>
              </w:rPr>
            </w:pPr>
          </w:p>
        </w:tc>
      </w:tr>
      <w:tr w:rsidR="009157E7" w:rsidRPr="0096021D" w14:paraId="6110078C" w14:textId="77777777" w:rsidTr="00B949BF">
        <w:trPr>
          <w:gridAfter w:val="1"/>
          <w:wAfter w:w="7" w:type="dxa"/>
        </w:trPr>
        <w:tc>
          <w:tcPr>
            <w:tcW w:w="1980" w:type="dxa"/>
            <w:shd w:val="clear" w:color="auto" w:fill="F2F2F2" w:themeFill="background1" w:themeFillShade="F2"/>
          </w:tcPr>
          <w:p w14:paraId="596785C0" w14:textId="77777777" w:rsidR="009157E7" w:rsidRPr="0096021D" w:rsidRDefault="00820C5D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Telefon:</w:t>
            </w:r>
          </w:p>
        </w:tc>
        <w:tc>
          <w:tcPr>
            <w:tcW w:w="2693" w:type="dxa"/>
          </w:tcPr>
          <w:p w14:paraId="7382FCE0" w14:textId="435F97A1" w:rsidR="009157E7" w:rsidRPr="0096021D" w:rsidRDefault="009157E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32C0D52" w14:textId="77777777" w:rsidR="009157E7" w:rsidRPr="0096021D" w:rsidRDefault="00820C5D" w:rsidP="00973885">
            <w:pPr>
              <w:pStyle w:val="Overskrift2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Epost:</w:t>
            </w:r>
          </w:p>
        </w:tc>
        <w:tc>
          <w:tcPr>
            <w:tcW w:w="2834" w:type="dxa"/>
          </w:tcPr>
          <w:p w14:paraId="4C07C4A7" w14:textId="17719A94" w:rsidR="009157E7" w:rsidRPr="0096021D" w:rsidRDefault="009157E7">
            <w:pPr>
              <w:rPr>
                <w:sz w:val="22"/>
                <w:szCs w:val="22"/>
              </w:rPr>
            </w:pPr>
          </w:p>
        </w:tc>
      </w:tr>
      <w:tr w:rsidR="00973885" w:rsidRPr="0096021D" w14:paraId="3F738A28" w14:textId="77777777" w:rsidTr="00580B8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rPr>
          <w:trHeight w:val="227"/>
        </w:trPr>
        <w:tc>
          <w:tcPr>
            <w:tcW w:w="9357" w:type="dxa"/>
            <w:gridSpan w:val="5"/>
            <w:shd w:val="clear" w:color="auto" w:fill="808080" w:themeFill="background1" w:themeFillShade="80"/>
          </w:tcPr>
          <w:p w14:paraId="3EFE5E46" w14:textId="77777777" w:rsidR="00973885" w:rsidRPr="00F51B26" w:rsidRDefault="008D66B3" w:rsidP="00585A35">
            <w:pPr>
              <w:pStyle w:val="Overskrift2"/>
              <w:rPr>
                <w:sz w:val="24"/>
                <w:szCs w:val="24"/>
              </w:rPr>
            </w:pPr>
            <w:r w:rsidRPr="00F51B26">
              <w:rPr>
                <w:color w:val="FFFFFF" w:themeColor="background1"/>
                <w:sz w:val="24"/>
                <w:szCs w:val="24"/>
              </w:rPr>
              <w:t>Faddere</w:t>
            </w:r>
          </w:p>
        </w:tc>
      </w:tr>
    </w:tbl>
    <w:tbl>
      <w:tblPr>
        <w:tblStyle w:val="Rutenettabelllys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4675"/>
        <w:gridCol w:w="4682"/>
      </w:tblGrid>
      <w:tr w:rsidR="000C2633" w:rsidRPr="00A60595" w14:paraId="4341DCE0" w14:textId="77777777" w:rsidTr="009058DB">
        <w:tc>
          <w:tcPr>
            <w:tcW w:w="4675" w:type="dxa"/>
          </w:tcPr>
          <w:p w14:paraId="4E87FB7E" w14:textId="77777777" w:rsidR="000C2633" w:rsidRPr="0096021D" w:rsidRDefault="008D66B3" w:rsidP="0096021D">
            <w:pPr>
              <w:rPr>
                <w:b/>
                <w:bCs/>
                <w:sz w:val="22"/>
                <w:szCs w:val="22"/>
              </w:rPr>
            </w:pPr>
            <w:r w:rsidRPr="0096021D">
              <w:rPr>
                <w:b/>
                <w:bCs/>
                <w:sz w:val="22"/>
                <w:szCs w:val="22"/>
              </w:rPr>
              <w:t>Info om faddere:</w:t>
            </w:r>
          </w:p>
          <w:p w14:paraId="51C7FE3E" w14:textId="77777777" w:rsidR="008D66B3" w:rsidRPr="0096021D" w:rsidRDefault="008D66B3" w:rsidP="003241AA">
            <w:pPr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Aldersgrense: 15 år</w:t>
            </w:r>
            <w:r w:rsidR="0096021D">
              <w:rPr>
                <w:sz w:val="22"/>
                <w:szCs w:val="22"/>
              </w:rPr>
              <w:t>.</w:t>
            </w:r>
          </w:p>
          <w:p w14:paraId="007178D4" w14:textId="77777777" w:rsidR="008D66B3" w:rsidRPr="0096021D" w:rsidRDefault="008D66B3" w:rsidP="003241AA">
            <w:pPr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Faddere skal være medlemmer av Den Norske kirke eller et annet kristent trossamfunn.</w:t>
            </w:r>
          </w:p>
          <w:p w14:paraId="1C350A80" w14:textId="77777777" w:rsidR="009058DB" w:rsidRPr="0096021D" w:rsidRDefault="008D66B3" w:rsidP="003241AA">
            <w:pPr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Man kan velge opptil 6 faddere.</w:t>
            </w:r>
          </w:p>
          <w:p w14:paraId="76AC7A0D" w14:textId="45A99945" w:rsidR="00BF1C03" w:rsidRPr="0096021D" w:rsidRDefault="008D66B3" w:rsidP="003241AA">
            <w:pPr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 xml:space="preserve">Minimum 2 av </w:t>
            </w:r>
            <w:r w:rsidR="00ED6439" w:rsidRPr="0096021D">
              <w:rPr>
                <w:sz w:val="22"/>
                <w:szCs w:val="22"/>
              </w:rPr>
              <w:t>fadderne</w:t>
            </w:r>
            <w:r w:rsidRPr="0096021D">
              <w:rPr>
                <w:sz w:val="22"/>
                <w:szCs w:val="22"/>
              </w:rPr>
              <w:t xml:space="preserve"> må møte i kirken.</w:t>
            </w:r>
          </w:p>
        </w:tc>
        <w:tc>
          <w:tcPr>
            <w:tcW w:w="4682" w:type="dxa"/>
            <w:tcBorders>
              <w:top w:val="nil"/>
              <w:bottom w:val="single" w:sz="4" w:space="0" w:color="auto"/>
            </w:tcBorders>
          </w:tcPr>
          <w:p w14:paraId="51D32A06" w14:textId="77777777" w:rsidR="00E00E9F" w:rsidRPr="0096021D" w:rsidRDefault="00ED6439" w:rsidP="003241AA">
            <w:pPr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Navn på faddere:</w:t>
            </w:r>
          </w:p>
          <w:p w14:paraId="6F1CE9CA" w14:textId="771A052F" w:rsidR="0088605A" w:rsidRPr="00A60595" w:rsidRDefault="0088605A" w:rsidP="009058DB">
            <w:pPr>
              <w:rPr>
                <w:sz w:val="22"/>
                <w:szCs w:val="22"/>
                <w:lang w:val="sv-SE"/>
              </w:rPr>
            </w:pPr>
          </w:p>
        </w:tc>
      </w:tr>
    </w:tbl>
    <w:tbl>
      <w:tblPr>
        <w:tblStyle w:val="Tabellrutenett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7"/>
      </w:tblGrid>
      <w:tr w:rsidR="00973885" w:rsidRPr="0096021D" w14:paraId="6E5AC8A7" w14:textId="77777777" w:rsidTr="00580B8A">
        <w:tc>
          <w:tcPr>
            <w:tcW w:w="9357" w:type="dxa"/>
            <w:tcBorders>
              <w:top w:val="nil"/>
            </w:tcBorders>
            <w:shd w:val="clear" w:color="auto" w:fill="808080" w:themeFill="background1" w:themeFillShade="80"/>
          </w:tcPr>
          <w:p w14:paraId="50C345D4" w14:textId="77777777" w:rsidR="00973885" w:rsidRPr="00F51B26" w:rsidRDefault="009058DB" w:rsidP="00973885">
            <w:pPr>
              <w:pStyle w:val="Overskrift2"/>
              <w:rPr>
                <w:sz w:val="24"/>
                <w:szCs w:val="24"/>
              </w:rPr>
            </w:pPr>
            <w:r w:rsidRPr="00F51B26">
              <w:rPr>
                <w:color w:val="FFFFFF" w:themeColor="background1"/>
                <w:sz w:val="24"/>
                <w:szCs w:val="24"/>
              </w:rPr>
              <w:t>Info</w:t>
            </w:r>
          </w:p>
        </w:tc>
      </w:tr>
      <w:tr w:rsidR="000C2633" w:rsidRPr="0096021D" w14:paraId="61D468FC" w14:textId="77777777" w:rsidTr="00F37398">
        <w:tc>
          <w:tcPr>
            <w:tcW w:w="9357" w:type="dxa"/>
            <w:tcMar>
              <w:bottom w:w="115" w:type="dxa"/>
            </w:tcMar>
          </w:tcPr>
          <w:p w14:paraId="7F4D38B4" w14:textId="3C689CDA" w:rsidR="0096021D" w:rsidRPr="00F51B26" w:rsidRDefault="00ED6439" w:rsidP="00F51B26">
            <w:pPr>
              <w:pStyle w:val="Listeavsnit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51B26">
              <w:rPr>
                <w:sz w:val="22"/>
                <w:szCs w:val="22"/>
              </w:rPr>
              <w:t xml:space="preserve">Dåpsattest kan ikke skrives ut før navn er registrert i folkeregisteret. </w:t>
            </w:r>
          </w:p>
          <w:p w14:paraId="508555DD" w14:textId="77777777" w:rsidR="00B57D96" w:rsidRPr="0096021D" w:rsidRDefault="00B57D96" w:rsidP="00B57D96">
            <w:pPr>
              <w:pStyle w:val="Listeavsnitt"/>
              <w:rPr>
                <w:sz w:val="22"/>
                <w:szCs w:val="22"/>
              </w:rPr>
            </w:pPr>
          </w:p>
          <w:p w14:paraId="19DF03DB" w14:textId="77777777" w:rsidR="00ED6439" w:rsidRDefault="00ED6439" w:rsidP="00BF1C03">
            <w:pPr>
              <w:pStyle w:val="Listeavsnit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F1C03">
              <w:rPr>
                <w:sz w:val="22"/>
                <w:szCs w:val="22"/>
              </w:rPr>
              <w:t xml:space="preserve">Hvis dere ikke bor </w:t>
            </w:r>
            <w:r w:rsidR="00F42243">
              <w:rPr>
                <w:sz w:val="22"/>
                <w:szCs w:val="22"/>
              </w:rPr>
              <w:t xml:space="preserve">på </w:t>
            </w:r>
            <w:r w:rsidR="00F51B26">
              <w:rPr>
                <w:sz w:val="22"/>
                <w:szCs w:val="22"/>
              </w:rPr>
              <w:t>Snåsa,</w:t>
            </w:r>
            <w:r w:rsidRPr="00BF1C03">
              <w:rPr>
                <w:sz w:val="22"/>
                <w:szCs w:val="22"/>
              </w:rPr>
              <w:t xml:space="preserve"> kan dere ta kontakt med deres lokale kirkekontor for å avtale dåpssamtale.</w:t>
            </w:r>
          </w:p>
          <w:p w14:paraId="382C10E4" w14:textId="77777777" w:rsidR="00F51B26" w:rsidRPr="00F51B26" w:rsidRDefault="00F51B26" w:rsidP="00F51B26">
            <w:pPr>
              <w:pStyle w:val="Listeavsnitt"/>
              <w:rPr>
                <w:sz w:val="22"/>
                <w:szCs w:val="22"/>
              </w:rPr>
            </w:pPr>
          </w:p>
          <w:p w14:paraId="263BDE85" w14:textId="059A1778" w:rsidR="00F51B26" w:rsidRPr="00BF1C03" w:rsidRDefault="00F51B26" w:rsidP="00BF1C03">
            <w:pPr>
              <w:pStyle w:val="Listeavsnit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Etter dåpen ønsker vi et bilde som vi kan trykke i menighetsbladet Solsang</w:t>
            </w:r>
            <w:r w:rsidRPr="00F51B26">
              <w:rPr>
                <w:sz w:val="18"/>
                <w:szCs w:val="18"/>
              </w:rPr>
              <w:t>. (Dette er frivillig, men gi beskjed hvis dere ikke ønsker det. Da slipper dere mas!)</w:t>
            </w:r>
          </w:p>
        </w:tc>
      </w:tr>
    </w:tbl>
    <w:tbl>
      <w:tblPr>
        <w:tblStyle w:val="Rutenettabelllys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0"/>
      </w:tblGrid>
      <w:tr w:rsidR="0096021D" w:rsidRPr="0096021D" w14:paraId="39D007D3" w14:textId="77777777" w:rsidTr="00BD1F49">
        <w:tc>
          <w:tcPr>
            <w:tcW w:w="9350" w:type="dxa"/>
            <w:tcBorders>
              <w:top w:val="nil"/>
            </w:tcBorders>
            <w:shd w:val="clear" w:color="auto" w:fill="D9D9D9" w:themeFill="background1" w:themeFillShade="D9"/>
          </w:tcPr>
          <w:p w14:paraId="2CCC6F21" w14:textId="5D31F7C8" w:rsidR="00BF1C03" w:rsidRPr="0096021D" w:rsidRDefault="0096021D" w:rsidP="00973885">
            <w:pPr>
              <w:spacing w:after="0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 xml:space="preserve">Vi gir tillatelse til oppføring av navnet i </w:t>
            </w:r>
            <w:r w:rsidR="00F42243">
              <w:rPr>
                <w:sz w:val="22"/>
                <w:szCs w:val="22"/>
              </w:rPr>
              <w:t>menighetsbladet Solsang</w:t>
            </w:r>
            <w:r w:rsidRPr="0096021D">
              <w:rPr>
                <w:sz w:val="22"/>
                <w:szCs w:val="22"/>
              </w:rPr>
              <w:t xml:space="preserve">: Ja </w:t>
            </w:r>
            <w:sdt>
              <w:sdtPr>
                <w:rPr>
                  <w:sz w:val="22"/>
                  <w:szCs w:val="22"/>
                </w:rPr>
                <w:id w:val="-107403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709B6">
              <w:rPr>
                <w:sz w:val="22"/>
                <w:szCs w:val="22"/>
              </w:rPr>
              <w:t xml:space="preserve"> </w:t>
            </w:r>
            <w:r w:rsidRPr="0096021D">
              <w:rPr>
                <w:sz w:val="22"/>
                <w:szCs w:val="22"/>
              </w:rPr>
              <w:t xml:space="preserve">Nei </w:t>
            </w:r>
            <w:sdt>
              <w:sdtPr>
                <w:rPr>
                  <w:sz w:val="22"/>
                  <w:szCs w:val="22"/>
                </w:rPr>
                <w:id w:val="11503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02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F1C03" w:rsidRPr="0096021D" w14:paraId="46BA48E5" w14:textId="77777777" w:rsidTr="00BF1C03">
        <w:tc>
          <w:tcPr>
            <w:tcW w:w="9350" w:type="dxa"/>
            <w:tcBorders>
              <w:top w:val="nil"/>
            </w:tcBorders>
            <w:shd w:val="clear" w:color="auto" w:fill="FFFFFF" w:themeFill="background1"/>
          </w:tcPr>
          <w:p w14:paraId="7CC90463" w14:textId="77777777" w:rsidR="00B57D96" w:rsidRPr="0096021D" w:rsidRDefault="00BF1C03" w:rsidP="00BF1C03">
            <w:pPr>
              <w:spacing w:after="0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 xml:space="preserve">Kirken har aktiviteter </w:t>
            </w:r>
            <w:r>
              <w:rPr>
                <w:sz w:val="22"/>
                <w:szCs w:val="22"/>
              </w:rPr>
              <w:t>for barn og unge mellom 0 og 18 år og ønsker å sende ut invitasjoner til dette via epost.</w:t>
            </w:r>
          </w:p>
        </w:tc>
      </w:tr>
      <w:tr w:rsidR="00B57D96" w:rsidRPr="0096021D" w14:paraId="41483F3C" w14:textId="77777777" w:rsidTr="00107A34">
        <w:tc>
          <w:tcPr>
            <w:tcW w:w="9350" w:type="dxa"/>
            <w:tcBorders>
              <w:top w:val="nil"/>
            </w:tcBorders>
            <w:shd w:val="clear" w:color="auto" w:fill="D9D9D9" w:themeFill="background1" w:themeFillShade="D9"/>
          </w:tcPr>
          <w:p w14:paraId="738B47A3" w14:textId="31278801" w:rsidR="00B57D96" w:rsidRPr="0096021D" w:rsidRDefault="00B57D96" w:rsidP="00B57D96">
            <w:pPr>
              <w:spacing w:after="0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 xml:space="preserve">Vi </w:t>
            </w:r>
            <w:r w:rsidR="008709B6">
              <w:rPr>
                <w:sz w:val="22"/>
                <w:szCs w:val="22"/>
              </w:rPr>
              <w:t xml:space="preserve">samtykker til at kirken kan sende oss informasjon om arrangementer på e-post: </w:t>
            </w:r>
            <w:r w:rsidRPr="0096021D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16541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709B6">
              <w:rPr>
                <w:sz w:val="22"/>
                <w:szCs w:val="22"/>
              </w:rPr>
              <w:t xml:space="preserve"> </w:t>
            </w:r>
            <w:r w:rsidRPr="0096021D">
              <w:rPr>
                <w:sz w:val="22"/>
                <w:szCs w:val="22"/>
              </w:rPr>
              <w:t xml:space="preserve">Nei </w:t>
            </w:r>
            <w:sdt>
              <w:sdtPr>
                <w:rPr>
                  <w:sz w:val="22"/>
                  <w:szCs w:val="22"/>
                </w:rPr>
                <w:id w:val="120861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74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57D96" w:rsidRPr="0096021D" w14:paraId="23FC3B4A" w14:textId="77777777" w:rsidTr="00B57D96">
        <w:tc>
          <w:tcPr>
            <w:tcW w:w="9350" w:type="dxa"/>
            <w:tcBorders>
              <w:top w:val="nil"/>
            </w:tcBorders>
            <w:shd w:val="clear" w:color="auto" w:fill="FFFFFF" w:themeFill="background1"/>
          </w:tcPr>
          <w:p w14:paraId="0BAEC6ED" w14:textId="77777777" w:rsidR="00B57D96" w:rsidRDefault="00B57D96" w:rsidP="00B57D96">
            <w:pPr>
              <w:jc w:val="center"/>
              <w:rPr>
                <w:sz w:val="22"/>
                <w:szCs w:val="22"/>
              </w:rPr>
            </w:pPr>
          </w:p>
          <w:p w14:paraId="4B123BAD" w14:textId="77777777" w:rsidR="00B57D96" w:rsidRPr="0096021D" w:rsidRDefault="00B57D96" w:rsidP="00B57D96">
            <w:pPr>
              <w:jc w:val="center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>Skjemaet returneres til oss så fort som mulig (senest 14 dager før dåpen) på mail:</w:t>
            </w:r>
          </w:p>
          <w:p w14:paraId="158843ED" w14:textId="7A2C6BA2" w:rsidR="00B57D96" w:rsidRPr="0096021D" w:rsidRDefault="001F2C4C" w:rsidP="00B57D96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3E2E63">
                <w:rPr>
                  <w:rStyle w:val="Hyperkobling"/>
                  <w:sz w:val="22"/>
                  <w:szCs w:val="22"/>
                </w:rPr>
                <w:t>post.snasa@kirken.no</w:t>
              </w:r>
            </w:hyperlink>
            <w:r w:rsidR="00B57D96" w:rsidRPr="0096021D">
              <w:rPr>
                <w:sz w:val="22"/>
                <w:szCs w:val="22"/>
              </w:rPr>
              <w:t xml:space="preserve"> </w:t>
            </w:r>
          </w:p>
          <w:p w14:paraId="27A29A0A" w14:textId="605B1351" w:rsidR="00B57D96" w:rsidRPr="0096021D" w:rsidRDefault="00B57D96" w:rsidP="00B57D96">
            <w:pPr>
              <w:spacing w:after="0"/>
              <w:jc w:val="center"/>
              <w:rPr>
                <w:sz w:val="22"/>
                <w:szCs w:val="22"/>
              </w:rPr>
            </w:pPr>
            <w:r w:rsidRPr="0096021D">
              <w:rPr>
                <w:sz w:val="22"/>
                <w:szCs w:val="22"/>
              </w:rPr>
              <w:t xml:space="preserve">eller via post til: </w:t>
            </w:r>
            <w:r w:rsidR="00C24748">
              <w:rPr>
                <w:sz w:val="22"/>
                <w:szCs w:val="22"/>
              </w:rPr>
              <w:t>Snåsa Menighetskontor, Ole Rynnings veg 23, 7760 Snåsa</w:t>
            </w:r>
          </w:p>
        </w:tc>
      </w:tr>
    </w:tbl>
    <w:p w14:paraId="1E7B4E91" w14:textId="77777777" w:rsidR="008A6F05" w:rsidRPr="003E1F79" w:rsidRDefault="008A6F05" w:rsidP="00973885">
      <w:pPr>
        <w:spacing w:after="0"/>
      </w:pPr>
    </w:p>
    <w:sectPr w:rsidR="008A6F05" w:rsidRPr="003E1F79" w:rsidSect="00580B8A">
      <w:footerReference w:type="default" r:id="rId13"/>
      <w:headerReference w:type="first" r:id="rId14"/>
      <w:pgSz w:w="11906" w:h="16838" w:code="9"/>
      <w:pgMar w:top="1440" w:right="1276" w:bottom="1077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484C" w14:textId="77777777" w:rsidR="00A553D7" w:rsidRDefault="00A553D7">
      <w:pPr>
        <w:spacing w:before="0" w:after="0"/>
      </w:pPr>
      <w:r>
        <w:separator/>
      </w:r>
    </w:p>
  </w:endnote>
  <w:endnote w:type="continuationSeparator" w:id="0">
    <w:p w14:paraId="6FB7D40F" w14:textId="77777777" w:rsidR="00A553D7" w:rsidRDefault="00A553D7">
      <w:pPr>
        <w:spacing w:before="0" w:after="0"/>
      </w:pPr>
      <w:r>
        <w:continuationSeparator/>
      </w:r>
    </w:p>
  </w:endnote>
  <w:endnote w:type="continuationNotice" w:id="1">
    <w:p w14:paraId="4E78A8B0" w14:textId="77777777" w:rsidR="00A553D7" w:rsidRDefault="00A553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387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CE4C" w14:textId="77777777" w:rsidR="00A553D7" w:rsidRDefault="00A553D7">
      <w:pPr>
        <w:spacing w:before="0" w:after="0"/>
      </w:pPr>
      <w:r>
        <w:separator/>
      </w:r>
    </w:p>
  </w:footnote>
  <w:footnote w:type="continuationSeparator" w:id="0">
    <w:p w14:paraId="49E99825" w14:textId="77777777" w:rsidR="00A553D7" w:rsidRDefault="00A553D7">
      <w:pPr>
        <w:spacing w:before="0" w:after="0"/>
      </w:pPr>
      <w:r>
        <w:continuationSeparator/>
      </w:r>
    </w:p>
  </w:footnote>
  <w:footnote w:type="continuationNotice" w:id="1">
    <w:p w14:paraId="0F4DFCE3" w14:textId="77777777" w:rsidR="00A553D7" w:rsidRDefault="00A553D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55B0" w14:textId="77777777" w:rsidR="0096021D" w:rsidRPr="0096021D" w:rsidRDefault="0096021D" w:rsidP="0096021D">
    <w:pPr>
      <w:pStyle w:val="Topptekst"/>
      <w:jc w:val="center"/>
    </w:pPr>
    <w:r>
      <w:t>Dåpsskjema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1792A"/>
    <w:multiLevelType w:val="hybridMultilevel"/>
    <w:tmpl w:val="62AE4B8C"/>
    <w:lvl w:ilvl="0" w:tplc="51A456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333430">
    <w:abstractNumId w:val="11"/>
  </w:num>
  <w:num w:numId="2" w16cid:durableId="1635795459">
    <w:abstractNumId w:val="10"/>
  </w:num>
  <w:num w:numId="3" w16cid:durableId="1870992940">
    <w:abstractNumId w:val="9"/>
  </w:num>
  <w:num w:numId="4" w16cid:durableId="1095174013">
    <w:abstractNumId w:val="8"/>
  </w:num>
  <w:num w:numId="5" w16cid:durableId="999771327">
    <w:abstractNumId w:val="7"/>
  </w:num>
  <w:num w:numId="6" w16cid:durableId="823275305">
    <w:abstractNumId w:val="6"/>
  </w:num>
  <w:num w:numId="7" w16cid:durableId="465513807">
    <w:abstractNumId w:val="5"/>
  </w:num>
  <w:num w:numId="8" w16cid:durableId="1726295601">
    <w:abstractNumId w:val="4"/>
  </w:num>
  <w:num w:numId="9" w16cid:durableId="1465810308">
    <w:abstractNumId w:val="3"/>
  </w:num>
  <w:num w:numId="10" w16cid:durableId="1607614216">
    <w:abstractNumId w:val="2"/>
  </w:num>
  <w:num w:numId="11" w16cid:durableId="1375421335">
    <w:abstractNumId w:val="1"/>
  </w:num>
  <w:num w:numId="12" w16cid:durableId="11734021">
    <w:abstractNumId w:val="0"/>
  </w:num>
  <w:num w:numId="13" w16cid:durableId="1166936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7"/>
    <w:rsid w:val="000559CB"/>
    <w:rsid w:val="000A7BD0"/>
    <w:rsid w:val="000C2633"/>
    <w:rsid w:val="0010068A"/>
    <w:rsid w:val="001A40E4"/>
    <w:rsid w:val="001B2073"/>
    <w:rsid w:val="001C09BA"/>
    <w:rsid w:val="001E59CF"/>
    <w:rsid w:val="001F2C4C"/>
    <w:rsid w:val="002234EE"/>
    <w:rsid w:val="002F1DBC"/>
    <w:rsid w:val="003241AA"/>
    <w:rsid w:val="0032630D"/>
    <w:rsid w:val="003427E0"/>
    <w:rsid w:val="00342CDD"/>
    <w:rsid w:val="00363A6A"/>
    <w:rsid w:val="00377E8B"/>
    <w:rsid w:val="003A0D4B"/>
    <w:rsid w:val="003E1F79"/>
    <w:rsid w:val="004E1A15"/>
    <w:rsid w:val="00515B81"/>
    <w:rsid w:val="00521A90"/>
    <w:rsid w:val="0053342E"/>
    <w:rsid w:val="005443BE"/>
    <w:rsid w:val="00571C3A"/>
    <w:rsid w:val="00580B8A"/>
    <w:rsid w:val="005E24BC"/>
    <w:rsid w:val="005E3543"/>
    <w:rsid w:val="00612861"/>
    <w:rsid w:val="006228EE"/>
    <w:rsid w:val="00635407"/>
    <w:rsid w:val="006469AE"/>
    <w:rsid w:val="0066002F"/>
    <w:rsid w:val="006A0C25"/>
    <w:rsid w:val="00761239"/>
    <w:rsid w:val="00795023"/>
    <w:rsid w:val="007E4119"/>
    <w:rsid w:val="00802707"/>
    <w:rsid w:val="00813E3A"/>
    <w:rsid w:val="008156CB"/>
    <w:rsid w:val="00815842"/>
    <w:rsid w:val="00820C5D"/>
    <w:rsid w:val="008527F0"/>
    <w:rsid w:val="008709B6"/>
    <w:rsid w:val="0088605A"/>
    <w:rsid w:val="008A6F05"/>
    <w:rsid w:val="008C4696"/>
    <w:rsid w:val="008D66B3"/>
    <w:rsid w:val="008E74A8"/>
    <w:rsid w:val="009052FC"/>
    <w:rsid w:val="009058DB"/>
    <w:rsid w:val="00911103"/>
    <w:rsid w:val="009157E7"/>
    <w:rsid w:val="009541C6"/>
    <w:rsid w:val="0095694C"/>
    <w:rsid w:val="0096021D"/>
    <w:rsid w:val="00973885"/>
    <w:rsid w:val="00991989"/>
    <w:rsid w:val="009C7DE8"/>
    <w:rsid w:val="009F0909"/>
    <w:rsid w:val="00A553D7"/>
    <w:rsid w:val="00A60595"/>
    <w:rsid w:val="00A63436"/>
    <w:rsid w:val="00A670F2"/>
    <w:rsid w:val="00AF794E"/>
    <w:rsid w:val="00B42047"/>
    <w:rsid w:val="00B57D96"/>
    <w:rsid w:val="00B8392C"/>
    <w:rsid w:val="00B949BF"/>
    <w:rsid w:val="00BB4414"/>
    <w:rsid w:val="00BB5862"/>
    <w:rsid w:val="00BC7D19"/>
    <w:rsid w:val="00BF1C03"/>
    <w:rsid w:val="00C07439"/>
    <w:rsid w:val="00C24748"/>
    <w:rsid w:val="00C26D0F"/>
    <w:rsid w:val="00C5493D"/>
    <w:rsid w:val="00C742D8"/>
    <w:rsid w:val="00C97885"/>
    <w:rsid w:val="00CA1C12"/>
    <w:rsid w:val="00CA7DE2"/>
    <w:rsid w:val="00D7348B"/>
    <w:rsid w:val="00DA2EA0"/>
    <w:rsid w:val="00E00E9F"/>
    <w:rsid w:val="00E553AA"/>
    <w:rsid w:val="00EA0EB4"/>
    <w:rsid w:val="00ED6439"/>
    <w:rsid w:val="00F37398"/>
    <w:rsid w:val="00F42096"/>
    <w:rsid w:val="00F42243"/>
    <w:rsid w:val="00F51B26"/>
    <w:rsid w:val="00F5388D"/>
    <w:rsid w:val="00F73A09"/>
    <w:rsid w:val="00F92B3B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F9D83"/>
  <w15:chartTrackingRefBased/>
  <w15:docId w15:val="{E21D8452-69B1-4AED-9263-964CB91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ED643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D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.snasa@kirken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epet\AppData\Roaming\Microsoft\Templates\Skjema%20for%20stillingsbeskrivelse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81B4D81646D4D873F848EFA966849" ma:contentTypeVersion="12" ma:contentTypeDescription="Opprett et nytt dokument." ma:contentTypeScope="" ma:versionID="b7a3d062a225c6c11e210022cfbc6c10">
  <xsd:schema xmlns:xsd="http://www.w3.org/2001/XMLSchema" xmlns:xs="http://www.w3.org/2001/XMLSchema" xmlns:p="http://schemas.microsoft.com/office/2006/metadata/properties" xmlns:ns2="efb01518-9af0-4650-913c-cd9628abd8d5" xmlns:ns3="2a8bac34-daed-4a67-8b5b-5d01d00bbd04" targetNamespace="http://schemas.microsoft.com/office/2006/metadata/properties" ma:root="true" ma:fieldsID="8dcb5e0a3247086e6200ace05f7c4edf" ns2:_="" ns3:_="">
    <xsd:import namespace="efb01518-9af0-4650-913c-cd9628abd8d5"/>
    <xsd:import namespace="2a8bac34-daed-4a67-8b5b-5d01d00bb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1518-9af0-4650-913c-cd9628abd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c34-daed-4a67-8b5b-5d01d00bbd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5b4a62-943f-42b8-8d9a-87bb05c8f700}" ma:internalName="TaxCatchAll" ma:showField="CatchAllData" ma:web="2a8bac34-daed-4a67-8b5b-5d01d00bb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b01518-9af0-4650-913c-cd9628abd8d5">
      <Terms xmlns="http://schemas.microsoft.com/office/infopath/2007/PartnerControls"/>
    </lcf76f155ced4ddcb4097134ff3c332f>
    <TaxCatchAll xmlns="2a8bac34-daed-4a67-8b5b-5d01d00bbd0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3C2F00-1E4C-4569-9E57-439810A76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0D68A-FE8F-4A95-B176-00112C689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01518-9af0-4650-913c-cd9628abd8d5"/>
    <ds:schemaRef ds:uri="2a8bac34-daed-4a67-8b5b-5d01d00bb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0B2FC-9C8D-4ED6-A1DD-093C961339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9448C5-15E3-4E8D-B069-9F3F359B838A}">
  <ds:schemaRefs>
    <ds:schemaRef ds:uri="http://schemas.microsoft.com/office/2006/metadata/properties"/>
    <ds:schemaRef ds:uri="http://schemas.microsoft.com/office/infopath/2007/PartnerControls"/>
    <ds:schemaRef ds:uri="efb01518-9af0-4650-913c-cd9628abd8d5"/>
    <ds:schemaRef ds:uri="2a8bac34-daed-4a67-8b5b-5d01d00bbd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</Template>
  <TotalTime>11</TotalTime>
  <Pages>1</Pages>
  <Words>230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Pettersen</dc:creator>
  <cp:keywords/>
  <dc:description/>
  <cp:lastModifiedBy>Inger Hernes  Seem</cp:lastModifiedBy>
  <cp:revision>15</cp:revision>
  <cp:lastPrinted>2024-05-16T11:48:00Z</cp:lastPrinted>
  <dcterms:created xsi:type="dcterms:W3CDTF">2024-05-16T12:02:00Z</dcterms:created>
  <dcterms:modified xsi:type="dcterms:W3CDTF">2025-05-13T06:10:00Z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0x010100E9381B4D81646D4D873F848EFA966849</vt:lpwstr>
  </property>
  <property fmtid="{D5CDD505-2E9C-101B-9397-08002B2CF9AE}" pid="3" name="Order">
    <vt:r8>32000</vt:r8>
  </property>
  <property fmtid="{D5CDD505-2E9C-101B-9397-08002B2CF9AE}" pid="4" name="MediaServiceImageTags">
    <vt:lpwstr/>
  </property>
</Properties>
</file>