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1E730" w14:textId="77777777" w:rsidR="00810E4C" w:rsidRDefault="00810E4C" w:rsidP="00D97806"/>
    <w:p w14:paraId="698EE9FC" w14:textId="77777777" w:rsidR="00C16AEA" w:rsidRDefault="00C16AEA" w:rsidP="00D97806"/>
    <w:p w14:paraId="2AB368AD" w14:textId="77777777" w:rsidR="00820313" w:rsidRDefault="00820313" w:rsidP="00D97806">
      <w:pPr>
        <w:rPr>
          <w:rFonts w:ascii="Arial" w:hAnsi="Arial" w:cs="Arial"/>
        </w:rPr>
      </w:pPr>
    </w:p>
    <w:p w14:paraId="3FC37F8D" w14:textId="77777777" w:rsidR="002815E7" w:rsidRDefault="002815E7" w:rsidP="00D97806">
      <w:pPr>
        <w:rPr>
          <w:rFonts w:ascii="Arial" w:hAnsi="Arial" w:cs="Arial"/>
        </w:rPr>
      </w:pPr>
    </w:p>
    <w:p w14:paraId="4A0121BC" w14:textId="73069B1E" w:rsidR="00CB4687" w:rsidRPr="009A781A" w:rsidRDefault="00364052" w:rsidP="00D97806">
      <w:pPr>
        <w:rPr>
          <w:rFonts w:ascii="Arial" w:hAnsi="Arial" w:cs="Arial"/>
        </w:rPr>
      </w:pPr>
      <w:r>
        <w:rPr>
          <w:rFonts w:ascii="Arial" w:hAnsi="Arial" w:cs="Arial"/>
        </w:rPr>
        <w:t xml:space="preserve">Til menighetsmøte i </w:t>
      </w:r>
      <w:r w:rsidR="006A33CA">
        <w:rPr>
          <w:rFonts w:ascii="Arial" w:hAnsi="Arial" w:cs="Arial"/>
        </w:rPr>
        <w:t>Nord-Sel</w:t>
      </w:r>
      <w:r>
        <w:rPr>
          <w:rFonts w:ascii="Arial" w:hAnsi="Arial" w:cs="Arial"/>
        </w:rPr>
        <w:t xml:space="preserve"> sokn</w:t>
      </w:r>
    </w:p>
    <w:p w14:paraId="2877F726" w14:textId="0FC45386" w:rsidR="001367EA" w:rsidRPr="009A781A" w:rsidRDefault="001367EA" w:rsidP="00D97806">
      <w:pPr>
        <w:rPr>
          <w:rFonts w:ascii="Arial" w:hAnsi="Arial" w:cs="Arial"/>
        </w:rPr>
      </w:pPr>
    </w:p>
    <w:p w14:paraId="1D513C15" w14:textId="77777777" w:rsidR="00CB4687" w:rsidRPr="009A781A" w:rsidRDefault="00CB4687" w:rsidP="00D97806">
      <w:pPr>
        <w:rPr>
          <w:rFonts w:ascii="Arial" w:hAnsi="Arial" w:cs="Arial"/>
        </w:rPr>
      </w:pPr>
    </w:p>
    <w:p w14:paraId="507AABD9" w14:textId="79C4F778" w:rsidR="00CB4687" w:rsidRPr="009A781A" w:rsidRDefault="00CB4687" w:rsidP="00D97806">
      <w:pPr>
        <w:rPr>
          <w:rFonts w:ascii="Arial" w:hAnsi="Arial" w:cs="Arial"/>
        </w:rPr>
      </w:pPr>
    </w:p>
    <w:p w14:paraId="0D1F82D8" w14:textId="5B420093" w:rsidR="00C16AEA" w:rsidRPr="009A781A" w:rsidRDefault="00B31104" w:rsidP="00B31104">
      <w:pPr>
        <w:ind w:left="5664" w:firstLine="708"/>
        <w:rPr>
          <w:rFonts w:ascii="Arial" w:hAnsi="Arial" w:cs="Arial"/>
        </w:rPr>
      </w:pPr>
      <w:r w:rsidRPr="009A781A">
        <w:rPr>
          <w:rFonts w:ascii="Arial" w:hAnsi="Arial" w:cs="Arial"/>
        </w:rPr>
        <w:t xml:space="preserve">     </w:t>
      </w:r>
      <w:r w:rsidR="00C16AEA" w:rsidRPr="009A781A">
        <w:rPr>
          <w:rFonts w:ascii="Arial" w:hAnsi="Arial" w:cs="Arial"/>
        </w:rPr>
        <w:t xml:space="preserve">Otta, </w:t>
      </w:r>
      <w:r w:rsidR="00364052">
        <w:rPr>
          <w:rFonts w:ascii="Arial" w:hAnsi="Arial" w:cs="Arial"/>
        </w:rPr>
        <w:t>19.10.2025</w:t>
      </w:r>
    </w:p>
    <w:p w14:paraId="0CEB583C" w14:textId="77777777" w:rsidR="00C16AEA" w:rsidRPr="009A781A" w:rsidRDefault="00C16AEA" w:rsidP="00D97806"/>
    <w:p w14:paraId="3BA4BF61" w14:textId="77777777" w:rsidR="00CB4687" w:rsidRPr="009A781A" w:rsidRDefault="00CB4687" w:rsidP="00D97806"/>
    <w:p w14:paraId="3A4EADF3" w14:textId="77777777" w:rsidR="00CB4687" w:rsidRPr="009A781A" w:rsidRDefault="00CB4687" w:rsidP="00D97806"/>
    <w:p w14:paraId="77742894" w14:textId="77777777" w:rsidR="00CB4687" w:rsidRPr="009A781A" w:rsidRDefault="00CB4687" w:rsidP="00D97806"/>
    <w:p w14:paraId="3E45A5C9" w14:textId="77777777" w:rsidR="00CB4687" w:rsidRPr="009A781A" w:rsidRDefault="00CB4687" w:rsidP="00D97806"/>
    <w:p w14:paraId="10F5D8C7" w14:textId="77777777" w:rsidR="00CB4687" w:rsidRPr="009A781A" w:rsidRDefault="00CB4687" w:rsidP="00D97806"/>
    <w:p w14:paraId="428A0C15" w14:textId="7D72E384" w:rsidR="00CB4687" w:rsidRPr="009A781A" w:rsidRDefault="00364052" w:rsidP="00D9780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Cs w:val="24"/>
        </w:rPr>
        <w:t>Forordnede gudstjenester</w:t>
      </w:r>
    </w:p>
    <w:p w14:paraId="571F7E3C" w14:textId="52E5A8CF" w:rsidR="00364052" w:rsidRDefault="00364052" w:rsidP="001F3FBC">
      <w:pPr>
        <w:spacing w:before="100" w:beforeAutospacing="1" w:after="100" w:afterAutospacing="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Det er Biskopen som fastsetter hvor mange gudstjenester det skal være i hvert sokn. Dette kalles forordnede gudstjenester. Soknet kan likevel ha flere gudstjenester og andakter ut over det forordnede antallet. Antall forordnede gudstjenester ble sist fastsatt i </w:t>
      </w:r>
      <w:r w:rsidR="00BA51D8">
        <w:rPr>
          <w:rFonts w:ascii="Arial" w:hAnsi="Arial" w:cs="Arial"/>
          <w:szCs w:val="24"/>
        </w:rPr>
        <w:t>2015</w:t>
      </w:r>
      <w:r>
        <w:rPr>
          <w:rFonts w:ascii="Arial" w:hAnsi="Arial" w:cs="Arial"/>
          <w:szCs w:val="24"/>
        </w:rPr>
        <w:t xml:space="preserve"> og for </w:t>
      </w:r>
      <w:r w:rsidR="006A33CA">
        <w:rPr>
          <w:rFonts w:ascii="Arial" w:hAnsi="Arial" w:cs="Arial"/>
          <w:b/>
          <w:bCs/>
          <w:szCs w:val="24"/>
        </w:rPr>
        <w:t>Nord-Se</w:t>
      </w:r>
      <w:r w:rsidR="000A6FA0">
        <w:rPr>
          <w:rFonts w:ascii="Arial" w:hAnsi="Arial" w:cs="Arial"/>
          <w:b/>
          <w:bCs/>
          <w:szCs w:val="24"/>
        </w:rPr>
        <w:t>l</w:t>
      </w:r>
      <w:r w:rsidRPr="007273A8">
        <w:rPr>
          <w:rFonts w:ascii="Arial" w:hAnsi="Arial" w:cs="Arial"/>
          <w:b/>
          <w:bCs/>
          <w:szCs w:val="24"/>
        </w:rPr>
        <w:t xml:space="preserve"> </w:t>
      </w:r>
      <w:r w:rsidR="007273A8" w:rsidRPr="007273A8">
        <w:rPr>
          <w:rFonts w:ascii="Arial" w:hAnsi="Arial" w:cs="Arial"/>
          <w:b/>
          <w:bCs/>
          <w:szCs w:val="24"/>
        </w:rPr>
        <w:t>sokn</w:t>
      </w:r>
      <w:r w:rsidR="007273A8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sin del har antallet vært </w:t>
      </w:r>
      <w:r w:rsidR="006A33CA">
        <w:rPr>
          <w:rFonts w:ascii="Arial" w:hAnsi="Arial" w:cs="Arial"/>
          <w:b/>
          <w:bCs/>
          <w:szCs w:val="24"/>
        </w:rPr>
        <w:t>24</w:t>
      </w:r>
      <w:r w:rsidR="00147B21">
        <w:rPr>
          <w:rFonts w:ascii="Arial" w:hAnsi="Arial" w:cs="Arial"/>
          <w:szCs w:val="24"/>
        </w:rPr>
        <w:t xml:space="preserve"> gudstjenester i året</w:t>
      </w:r>
      <w:r>
        <w:rPr>
          <w:rFonts w:ascii="Arial" w:hAnsi="Arial" w:cs="Arial"/>
          <w:szCs w:val="24"/>
        </w:rPr>
        <w:t xml:space="preserve">. </w:t>
      </w:r>
    </w:p>
    <w:p w14:paraId="4702011A" w14:textId="77777777" w:rsidR="006358F1" w:rsidRDefault="00364052" w:rsidP="001F3FBC">
      <w:pPr>
        <w:spacing w:before="100" w:beforeAutospacing="1" w:after="100" w:afterAutospacing="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Siden forrige fastsettelse har det vært en del endringer </w:t>
      </w:r>
      <w:r w:rsidR="006358F1">
        <w:rPr>
          <w:rFonts w:ascii="Arial" w:hAnsi="Arial" w:cs="Arial"/>
          <w:szCs w:val="24"/>
        </w:rPr>
        <w:t>i den kirkelige staben og ressurser vi har til rådighet.</w:t>
      </w:r>
    </w:p>
    <w:p w14:paraId="180C3C50" w14:textId="101EE2F1" w:rsidR="00FA78E2" w:rsidRDefault="00BB15AC" w:rsidP="00813508">
      <w:pPr>
        <w:pStyle w:val="Listeavsnitt"/>
        <w:numPr>
          <w:ilvl w:val="0"/>
          <w:numId w:val="12"/>
        </w:numPr>
        <w:spacing w:before="100" w:beforeAutospacing="1" w:after="100" w:afterAutospacing="1"/>
        <w:rPr>
          <w:rFonts w:ascii="Arial" w:hAnsi="Arial" w:cs="Arial"/>
          <w:szCs w:val="24"/>
        </w:rPr>
      </w:pPr>
      <w:r w:rsidRPr="00813508">
        <w:rPr>
          <w:rFonts w:ascii="Arial" w:hAnsi="Arial" w:cs="Arial"/>
          <w:szCs w:val="24"/>
        </w:rPr>
        <w:t xml:space="preserve">Kommunale tilskudd har blitt betydelig redusert de siste årene, noe som har ført til </w:t>
      </w:r>
      <w:r w:rsidR="00FA78E2">
        <w:rPr>
          <w:rFonts w:ascii="Arial" w:hAnsi="Arial" w:cs="Arial"/>
          <w:szCs w:val="24"/>
        </w:rPr>
        <w:t>redu</w:t>
      </w:r>
      <w:r w:rsidR="00BA5009">
        <w:rPr>
          <w:rFonts w:ascii="Arial" w:hAnsi="Arial" w:cs="Arial"/>
          <w:szCs w:val="24"/>
        </w:rPr>
        <w:t>k</w:t>
      </w:r>
      <w:r w:rsidR="00FA78E2">
        <w:rPr>
          <w:rFonts w:ascii="Arial" w:hAnsi="Arial" w:cs="Arial"/>
          <w:szCs w:val="24"/>
        </w:rPr>
        <w:t xml:space="preserve">sjoner i den kirkelige staben: </w:t>
      </w:r>
    </w:p>
    <w:p w14:paraId="085D60F3" w14:textId="74828B8F" w:rsidR="00FA78E2" w:rsidRDefault="00FA78E2" w:rsidP="00AC138C">
      <w:pPr>
        <w:pStyle w:val="Listeavsnitt"/>
        <w:numPr>
          <w:ilvl w:val="1"/>
          <w:numId w:val="12"/>
        </w:numPr>
        <w:spacing w:before="100" w:beforeAutospacing="1" w:after="100" w:afterAutospacing="1"/>
        <w:ind w:left="993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</w:t>
      </w:r>
      <w:r w:rsidR="00BB15AC" w:rsidRPr="00813508">
        <w:rPr>
          <w:rFonts w:ascii="Arial" w:hAnsi="Arial" w:cs="Arial"/>
          <w:szCs w:val="24"/>
        </w:rPr>
        <w:t>n 100 % stilling som kirketjener har blitt gjort om til 50 %</w:t>
      </w:r>
      <w:r w:rsidR="00AC138C">
        <w:rPr>
          <w:rFonts w:ascii="Arial" w:hAnsi="Arial" w:cs="Arial"/>
          <w:szCs w:val="24"/>
        </w:rPr>
        <w:t>. Totalt er kirketjenerressursen redusert fra 2,75 årsverk til 2,25 årsverk.</w:t>
      </w:r>
      <w:r w:rsidR="00BB15AC" w:rsidRPr="00813508">
        <w:rPr>
          <w:rFonts w:ascii="Arial" w:hAnsi="Arial" w:cs="Arial"/>
          <w:szCs w:val="24"/>
        </w:rPr>
        <w:t xml:space="preserve"> </w:t>
      </w:r>
    </w:p>
    <w:p w14:paraId="491011CD" w14:textId="77777777" w:rsidR="000A4F7D" w:rsidRDefault="00FA78E2" w:rsidP="000A4F7D">
      <w:pPr>
        <w:pStyle w:val="Listeavsnitt"/>
        <w:numPr>
          <w:ilvl w:val="1"/>
          <w:numId w:val="12"/>
        </w:numPr>
        <w:spacing w:before="100" w:beforeAutospacing="1" w:after="100" w:afterAutospacing="1"/>
        <w:ind w:left="993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</w:t>
      </w:r>
      <w:r w:rsidR="00BB15AC" w:rsidRPr="00813508">
        <w:rPr>
          <w:rFonts w:ascii="Arial" w:hAnsi="Arial" w:cs="Arial"/>
          <w:szCs w:val="24"/>
        </w:rPr>
        <w:t>n 30 % stilling som organist har blitt dratt inn. Reduksjonen i organist-ressursen har ført til at vi må leie inn organister utenfra til en rekke gudstjenester og andre kirkelige handlinger.</w:t>
      </w:r>
    </w:p>
    <w:p w14:paraId="71ADADBB" w14:textId="32BFB1ED" w:rsidR="002546C0" w:rsidRDefault="002546C0" w:rsidP="000A4F7D">
      <w:pPr>
        <w:pStyle w:val="Listeavsnitt"/>
        <w:numPr>
          <w:ilvl w:val="1"/>
          <w:numId w:val="12"/>
        </w:numPr>
        <w:spacing w:before="100" w:beforeAutospacing="1" w:after="100" w:afterAutospacing="1"/>
        <w:ind w:left="993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Diakonstillingen med ½ årsverk er inndratt.</w:t>
      </w:r>
    </w:p>
    <w:p w14:paraId="1E41A4E4" w14:textId="196B9B55" w:rsidR="00BB15AC" w:rsidRPr="000A4F7D" w:rsidRDefault="00BB15AC" w:rsidP="000A4F7D">
      <w:pPr>
        <w:pStyle w:val="Listeavsnitt"/>
        <w:numPr>
          <w:ilvl w:val="1"/>
          <w:numId w:val="12"/>
        </w:numPr>
        <w:spacing w:before="100" w:beforeAutospacing="1" w:after="100" w:afterAutospacing="1"/>
        <w:ind w:left="993" w:hanging="284"/>
        <w:rPr>
          <w:rFonts w:ascii="Arial" w:hAnsi="Arial" w:cs="Arial"/>
          <w:szCs w:val="24"/>
        </w:rPr>
      </w:pPr>
      <w:r w:rsidRPr="000A4F7D">
        <w:rPr>
          <w:rFonts w:ascii="Arial" w:hAnsi="Arial" w:cs="Arial"/>
          <w:szCs w:val="24"/>
        </w:rPr>
        <w:t xml:space="preserve">Prostipreststillingen som hadde 50% tjeneste i Sel kommune ble dratt inn i 2024. Presteressurser knyttet til Sel kommune ble med dette redusert fra </w:t>
      </w:r>
      <w:r w:rsidR="00AC138C" w:rsidRPr="000A4F7D">
        <w:rPr>
          <w:rFonts w:ascii="Arial" w:hAnsi="Arial" w:cs="Arial"/>
          <w:szCs w:val="24"/>
        </w:rPr>
        <w:t xml:space="preserve">2 årsverk til 1 </w:t>
      </w:r>
      <w:r w:rsidR="002546C0">
        <w:rPr>
          <w:rFonts w:ascii="Arial" w:hAnsi="Arial" w:cs="Arial"/>
          <w:szCs w:val="24"/>
        </w:rPr>
        <w:t xml:space="preserve">½ </w:t>
      </w:r>
      <w:r w:rsidR="00AC138C" w:rsidRPr="000A4F7D">
        <w:rPr>
          <w:rFonts w:ascii="Arial" w:hAnsi="Arial" w:cs="Arial"/>
          <w:szCs w:val="24"/>
        </w:rPr>
        <w:t>årsverk.</w:t>
      </w:r>
    </w:p>
    <w:p w14:paraId="009CEB53" w14:textId="3F52D97A" w:rsidR="00813508" w:rsidRDefault="00813508" w:rsidP="00813508">
      <w:pPr>
        <w:pStyle w:val="Listeavsnitt"/>
        <w:numPr>
          <w:ilvl w:val="0"/>
          <w:numId w:val="12"/>
        </w:numPr>
        <w:spacing w:before="100" w:beforeAutospacing="1" w:after="100" w:afterAutospacing="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Besøket til gudstjenester hvor det ikke er dåp eller spesielt inviterte er meget lavt, og Sel kirkelige råd ønsker heller å satse på god kvalitet på anlednings-gudstjenestene framfor mange gudstjenester med få deltakere</w:t>
      </w:r>
      <w:r w:rsidR="00284CDD">
        <w:rPr>
          <w:rFonts w:ascii="Arial" w:hAnsi="Arial" w:cs="Arial"/>
          <w:szCs w:val="24"/>
        </w:rPr>
        <w:t xml:space="preserve">. </w:t>
      </w:r>
      <w:r w:rsidR="00CE7456">
        <w:rPr>
          <w:rFonts w:ascii="Arial" w:hAnsi="Arial" w:cs="Arial"/>
          <w:szCs w:val="24"/>
        </w:rPr>
        <w:t>Gudstjenesten skal fremme følelsen fra felleskap</w:t>
      </w:r>
      <w:r w:rsidR="002E211D">
        <w:rPr>
          <w:rFonts w:ascii="Arial" w:hAnsi="Arial" w:cs="Arial"/>
          <w:szCs w:val="24"/>
        </w:rPr>
        <w:t>, og det skapes ikke med 2-3 deltakere.</w:t>
      </w:r>
    </w:p>
    <w:p w14:paraId="1D13A4CE" w14:textId="20E7926F" w:rsidR="00813508" w:rsidRDefault="00C2715D" w:rsidP="00813508">
      <w:pPr>
        <w:spacing w:before="100" w:beforeAutospacing="1" w:after="100" w:afterAutospacing="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 forbindelse med at prostipreststillingen ble dratt inn mai 2024 fikk </w:t>
      </w:r>
      <w:r w:rsidR="00813508">
        <w:rPr>
          <w:rFonts w:ascii="Arial" w:hAnsi="Arial" w:cs="Arial"/>
          <w:szCs w:val="24"/>
        </w:rPr>
        <w:t>Sel kirkelige råd innvilget en midlertidig endring av forordningen i perioden 01.07.2024 – 31.12.2025.</w:t>
      </w:r>
      <w:r w:rsidR="004C1135">
        <w:rPr>
          <w:rFonts w:ascii="Arial" w:hAnsi="Arial" w:cs="Arial"/>
          <w:szCs w:val="24"/>
        </w:rPr>
        <w:t xml:space="preserve"> Denne gikk ut på </w:t>
      </w:r>
      <w:r w:rsidR="00EF5A0E">
        <w:rPr>
          <w:rFonts w:ascii="Arial" w:hAnsi="Arial" w:cs="Arial"/>
          <w:szCs w:val="24"/>
        </w:rPr>
        <w:t>følgende:</w:t>
      </w:r>
    </w:p>
    <w:p w14:paraId="0A468A90" w14:textId="4884B024" w:rsidR="00EF5A0E" w:rsidRPr="002E7BB7" w:rsidRDefault="00005620" w:rsidP="002E7BB7">
      <w:pPr>
        <w:spacing w:before="100" w:beforeAutospacing="1" w:after="100" w:afterAutospacing="1"/>
        <w:ind w:left="426"/>
        <w:rPr>
          <w:rFonts w:ascii="Arial" w:hAnsi="Arial" w:cs="Arial"/>
          <w:i/>
          <w:iCs/>
          <w:szCs w:val="24"/>
        </w:rPr>
      </w:pPr>
      <w:proofErr w:type="gramStart"/>
      <w:r w:rsidRPr="002E7BB7">
        <w:rPr>
          <w:rFonts w:ascii="Arial" w:hAnsi="Arial" w:cs="Arial"/>
          <w:i/>
          <w:iCs/>
          <w:szCs w:val="24"/>
        </w:rPr>
        <w:t>«….</w:t>
      </w:r>
      <w:proofErr w:type="gramEnd"/>
      <w:r w:rsidRPr="002E7BB7">
        <w:rPr>
          <w:rFonts w:ascii="Arial" w:hAnsi="Arial" w:cs="Arial"/>
          <w:i/>
          <w:iCs/>
          <w:szCs w:val="24"/>
        </w:rPr>
        <w:t>antall forordnede gudstjenester for sokna i Sel justeres ut fra bortfall av prostipreststillingen slik at det totale antallet går fra 110 til 9</w:t>
      </w:r>
      <w:r w:rsidR="00F83FB1" w:rsidRPr="002E7BB7">
        <w:rPr>
          <w:rFonts w:ascii="Arial" w:hAnsi="Arial" w:cs="Arial"/>
          <w:i/>
          <w:iCs/>
          <w:szCs w:val="24"/>
        </w:rPr>
        <w:t>0. Det brukes samme fordelingsnøkkel mellom sokna som nå, noe som</w:t>
      </w:r>
      <w:r w:rsidR="009C10F5" w:rsidRPr="002E7BB7">
        <w:rPr>
          <w:rFonts w:ascii="Arial" w:hAnsi="Arial" w:cs="Arial"/>
          <w:i/>
          <w:iCs/>
          <w:szCs w:val="24"/>
        </w:rPr>
        <w:t xml:space="preserve"> innebærer at Sel f</w:t>
      </w:r>
      <w:r w:rsidR="00CC24C6" w:rsidRPr="002E7BB7">
        <w:rPr>
          <w:rFonts w:ascii="Arial" w:hAnsi="Arial" w:cs="Arial"/>
          <w:i/>
          <w:iCs/>
          <w:szCs w:val="24"/>
        </w:rPr>
        <w:t>å</w:t>
      </w:r>
      <w:r w:rsidR="009C10F5" w:rsidRPr="002E7BB7">
        <w:rPr>
          <w:rFonts w:ascii="Arial" w:hAnsi="Arial" w:cs="Arial"/>
          <w:i/>
          <w:iCs/>
          <w:szCs w:val="24"/>
        </w:rPr>
        <w:t xml:space="preserve">r 44 (-10), Nord-Sel </w:t>
      </w:r>
      <w:r w:rsidR="00CC24C6" w:rsidRPr="002E7BB7">
        <w:rPr>
          <w:rFonts w:ascii="Arial" w:hAnsi="Arial" w:cs="Arial"/>
          <w:i/>
          <w:iCs/>
          <w:szCs w:val="24"/>
        </w:rPr>
        <w:t xml:space="preserve">20 (-4) og Heidal </w:t>
      </w:r>
      <w:r w:rsidR="002E7BB7" w:rsidRPr="002E7BB7">
        <w:rPr>
          <w:rFonts w:ascii="Arial" w:hAnsi="Arial" w:cs="Arial"/>
          <w:i/>
          <w:iCs/>
          <w:szCs w:val="24"/>
        </w:rPr>
        <w:t>26 (-6).»</w:t>
      </w:r>
    </w:p>
    <w:p w14:paraId="50F89A59" w14:textId="77777777" w:rsidR="0092603B" w:rsidRDefault="0092603B" w:rsidP="00813508">
      <w:pPr>
        <w:spacing w:before="100" w:beforeAutospacing="1" w:after="100" w:afterAutospacing="1"/>
        <w:rPr>
          <w:rFonts w:ascii="Arial" w:hAnsi="Arial" w:cs="Arial"/>
          <w:szCs w:val="24"/>
        </w:rPr>
      </w:pPr>
    </w:p>
    <w:p w14:paraId="5A51BB61" w14:textId="77777777" w:rsidR="0092603B" w:rsidRDefault="0092603B" w:rsidP="00813508">
      <w:pPr>
        <w:spacing w:before="100" w:beforeAutospacing="1" w:after="100" w:afterAutospacing="1"/>
        <w:rPr>
          <w:rFonts w:ascii="Arial" w:hAnsi="Arial" w:cs="Arial"/>
          <w:szCs w:val="24"/>
        </w:rPr>
      </w:pPr>
    </w:p>
    <w:p w14:paraId="097E935B" w14:textId="6C4626F7" w:rsidR="00E35570" w:rsidRDefault="001677FE" w:rsidP="00813508">
      <w:pPr>
        <w:spacing w:before="100" w:beforeAutospacing="1" w:after="100" w:afterAutospacing="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Erfaringer fra tiden med redusert antall </w:t>
      </w:r>
      <w:r w:rsidR="007177F9">
        <w:rPr>
          <w:rFonts w:ascii="Arial" w:hAnsi="Arial" w:cs="Arial"/>
          <w:szCs w:val="24"/>
        </w:rPr>
        <w:t xml:space="preserve">gudstjenester </w:t>
      </w:r>
      <w:r>
        <w:rPr>
          <w:rFonts w:ascii="Arial" w:hAnsi="Arial" w:cs="Arial"/>
          <w:szCs w:val="24"/>
        </w:rPr>
        <w:t>har vært go</w:t>
      </w:r>
      <w:r w:rsidR="00703F2D">
        <w:rPr>
          <w:rFonts w:ascii="Arial" w:hAnsi="Arial" w:cs="Arial"/>
          <w:szCs w:val="24"/>
        </w:rPr>
        <w:t>d. Vi har klart å bemanne opp gudstjenes</w:t>
      </w:r>
      <w:r w:rsidR="004F1824">
        <w:rPr>
          <w:rFonts w:ascii="Arial" w:hAnsi="Arial" w:cs="Arial"/>
          <w:szCs w:val="24"/>
        </w:rPr>
        <w:t>tene uten store ekstrakostnader</w:t>
      </w:r>
      <w:r w:rsidR="00085809">
        <w:rPr>
          <w:rFonts w:ascii="Arial" w:hAnsi="Arial" w:cs="Arial"/>
          <w:szCs w:val="24"/>
        </w:rPr>
        <w:t xml:space="preserve"> og vikarbruk</w:t>
      </w:r>
      <w:r w:rsidR="002C40D2">
        <w:rPr>
          <w:rFonts w:ascii="Arial" w:hAnsi="Arial" w:cs="Arial"/>
          <w:szCs w:val="24"/>
        </w:rPr>
        <w:t xml:space="preserve">. </w:t>
      </w:r>
      <w:r w:rsidR="000E5E62">
        <w:rPr>
          <w:rFonts w:ascii="Arial" w:hAnsi="Arial" w:cs="Arial"/>
          <w:szCs w:val="24"/>
        </w:rPr>
        <w:t xml:space="preserve">De gudstjenestene som ble tatt ut av planen, var </w:t>
      </w:r>
      <w:r w:rsidR="002E76EB">
        <w:rPr>
          <w:rFonts w:ascii="Arial" w:hAnsi="Arial" w:cs="Arial"/>
          <w:szCs w:val="24"/>
        </w:rPr>
        <w:t xml:space="preserve">gudstjenester hvor det erfaringsvis var dårlig deltakelse og </w:t>
      </w:r>
      <w:r w:rsidR="00A61784">
        <w:rPr>
          <w:rFonts w:ascii="Arial" w:hAnsi="Arial" w:cs="Arial"/>
          <w:szCs w:val="24"/>
        </w:rPr>
        <w:t>forholdsmessig høy ressursbruk.</w:t>
      </w:r>
      <w:r w:rsidR="007177F9">
        <w:rPr>
          <w:rFonts w:ascii="Arial" w:hAnsi="Arial" w:cs="Arial"/>
          <w:szCs w:val="24"/>
        </w:rPr>
        <w:t xml:space="preserve"> I de fleste tilfelles var det arrangert gudstjenester i </w:t>
      </w:r>
      <w:r w:rsidR="00F64F81">
        <w:rPr>
          <w:rFonts w:ascii="Arial" w:hAnsi="Arial" w:cs="Arial"/>
          <w:szCs w:val="24"/>
        </w:rPr>
        <w:t>tilstøtende fellesråd.</w:t>
      </w:r>
    </w:p>
    <w:p w14:paraId="1C6D0132" w14:textId="77777777" w:rsidR="0092603B" w:rsidRDefault="0092603B" w:rsidP="00813508">
      <w:pPr>
        <w:spacing w:before="100" w:beforeAutospacing="1" w:after="100" w:afterAutospacing="1"/>
        <w:rPr>
          <w:rFonts w:ascii="Arial" w:hAnsi="Arial" w:cs="Arial"/>
          <w:b/>
          <w:bCs/>
          <w:szCs w:val="24"/>
        </w:rPr>
      </w:pPr>
    </w:p>
    <w:p w14:paraId="68446479" w14:textId="17FE937E" w:rsidR="00813508" w:rsidRPr="00F64F81" w:rsidRDefault="00813508" w:rsidP="00813508">
      <w:pPr>
        <w:spacing w:before="100" w:beforeAutospacing="1" w:after="100" w:afterAutospacing="1"/>
        <w:rPr>
          <w:rFonts w:ascii="Arial" w:hAnsi="Arial" w:cs="Arial"/>
          <w:b/>
          <w:bCs/>
          <w:szCs w:val="24"/>
        </w:rPr>
      </w:pPr>
      <w:r w:rsidRPr="00F64F81">
        <w:rPr>
          <w:rFonts w:ascii="Arial" w:hAnsi="Arial" w:cs="Arial"/>
          <w:b/>
          <w:bCs/>
          <w:szCs w:val="24"/>
        </w:rPr>
        <w:t xml:space="preserve">Sel kirkelige råd (felles menighetsråd) vedtok </w:t>
      </w:r>
      <w:r w:rsidR="00971837">
        <w:rPr>
          <w:rFonts w:ascii="Arial" w:hAnsi="Arial" w:cs="Arial"/>
          <w:b/>
          <w:bCs/>
          <w:szCs w:val="24"/>
        </w:rPr>
        <w:t xml:space="preserve">10. april 2025 </w:t>
      </w:r>
      <w:r w:rsidRPr="00F64F81">
        <w:rPr>
          <w:rFonts w:ascii="Arial" w:hAnsi="Arial" w:cs="Arial"/>
          <w:b/>
          <w:bCs/>
          <w:szCs w:val="24"/>
        </w:rPr>
        <w:t>følgende</w:t>
      </w:r>
      <w:r w:rsidR="002F14A6" w:rsidRPr="00F64F81">
        <w:rPr>
          <w:rFonts w:ascii="Arial" w:hAnsi="Arial" w:cs="Arial"/>
          <w:b/>
          <w:bCs/>
          <w:szCs w:val="24"/>
        </w:rPr>
        <w:t>:</w:t>
      </w:r>
    </w:p>
    <w:p w14:paraId="1F958F95" w14:textId="35108ED7" w:rsidR="00A61784" w:rsidRDefault="006F142C" w:rsidP="00C951E9">
      <w:pPr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Sel kirkelige råd søker Biskopen i Hamar om at midlertidig forordning for menighetene i Se</w:t>
      </w:r>
      <w:r w:rsidR="00232858">
        <w:rPr>
          <w:rFonts w:ascii="Arial" w:hAnsi="Arial" w:cs="Arial"/>
          <w:i/>
          <w:iCs/>
          <w:szCs w:val="24"/>
        </w:rPr>
        <w:t>l</w:t>
      </w:r>
      <w:r>
        <w:rPr>
          <w:rFonts w:ascii="Arial" w:hAnsi="Arial" w:cs="Arial"/>
          <w:i/>
          <w:iCs/>
          <w:szCs w:val="24"/>
        </w:rPr>
        <w:t>, gitt av Biskopen i brev av 07.06.2024</w:t>
      </w:r>
      <w:r w:rsidR="00C209E7">
        <w:rPr>
          <w:rFonts w:ascii="Arial" w:hAnsi="Arial" w:cs="Arial"/>
          <w:i/>
          <w:iCs/>
          <w:szCs w:val="24"/>
        </w:rPr>
        <w:t>, søkes om å bli permanent. Denne forordningen gir følgende gudstjenester i de enkelte sok</w:t>
      </w:r>
      <w:r w:rsidR="00F4434C">
        <w:rPr>
          <w:rFonts w:ascii="Arial" w:hAnsi="Arial" w:cs="Arial"/>
          <w:i/>
          <w:iCs/>
          <w:szCs w:val="24"/>
        </w:rPr>
        <w:t>na:</w:t>
      </w:r>
    </w:p>
    <w:p w14:paraId="71511FA8" w14:textId="72996F1B" w:rsidR="00F4434C" w:rsidRDefault="00F4434C" w:rsidP="00C951E9">
      <w:pPr>
        <w:ind w:left="284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Sel sokn:</w:t>
      </w:r>
      <w:r>
        <w:rPr>
          <w:rFonts w:ascii="Arial" w:hAnsi="Arial" w:cs="Arial"/>
          <w:i/>
          <w:iCs/>
          <w:szCs w:val="24"/>
        </w:rPr>
        <w:tab/>
      </w:r>
      <w:r>
        <w:rPr>
          <w:rFonts w:ascii="Arial" w:hAnsi="Arial" w:cs="Arial"/>
          <w:i/>
          <w:iCs/>
          <w:szCs w:val="24"/>
        </w:rPr>
        <w:tab/>
        <w:t>44</w:t>
      </w:r>
    </w:p>
    <w:p w14:paraId="367F1148" w14:textId="42593029" w:rsidR="00F4434C" w:rsidRDefault="00F4434C" w:rsidP="00C951E9">
      <w:pPr>
        <w:ind w:left="284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 xml:space="preserve">Heidal sokn: </w:t>
      </w:r>
      <w:r>
        <w:rPr>
          <w:rFonts w:ascii="Arial" w:hAnsi="Arial" w:cs="Arial"/>
          <w:i/>
          <w:iCs/>
          <w:szCs w:val="24"/>
        </w:rPr>
        <w:tab/>
        <w:t>26</w:t>
      </w:r>
    </w:p>
    <w:p w14:paraId="702DD0D9" w14:textId="1F52B0E6" w:rsidR="00F4434C" w:rsidRDefault="00F4434C" w:rsidP="00C951E9">
      <w:pPr>
        <w:ind w:left="284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Nord-Sel sokn:</w:t>
      </w:r>
      <w:r>
        <w:rPr>
          <w:rFonts w:ascii="Arial" w:hAnsi="Arial" w:cs="Arial"/>
          <w:i/>
          <w:iCs/>
          <w:szCs w:val="24"/>
        </w:rPr>
        <w:tab/>
        <w:t>20</w:t>
      </w:r>
    </w:p>
    <w:p w14:paraId="3C8F1CB8" w14:textId="31C55462" w:rsidR="00F4434C" w:rsidRPr="00A61784" w:rsidRDefault="00F4434C" w:rsidP="00C951E9">
      <w:pPr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 xml:space="preserve">Totalt </w:t>
      </w:r>
      <w:r w:rsidR="00C951E9">
        <w:rPr>
          <w:rFonts w:ascii="Arial" w:hAnsi="Arial" w:cs="Arial"/>
          <w:i/>
          <w:iCs/>
          <w:szCs w:val="24"/>
        </w:rPr>
        <w:t>90 forordnede gudstjenester i Sel kommune</w:t>
      </w:r>
    </w:p>
    <w:p w14:paraId="7346A8D5" w14:textId="77777777" w:rsidR="00F57CAE" w:rsidRDefault="00F57CAE" w:rsidP="00813508">
      <w:pPr>
        <w:spacing w:before="100" w:beforeAutospacing="1" w:after="100" w:afterAutospacing="1"/>
        <w:rPr>
          <w:rFonts w:ascii="Arial" w:hAnsi="Arial" w:cs="Arial"/>
          <w:b/>
          <w:bCs/>
          <w:szCs w:val="24"/>
        </w:rPr>
      </w:pPr>
    </w:p>
    <w:p w14:paraId="66815714" w14:textId="74F1974F" w:rsidR="002F14A6" w:rsidRPr="00F57CAE" w:rsidRDefault="00880B27" w:rsidP="00813508">
      <w:pPr>
        <w:spacing w:before="100" w:beforeAutospacing="1" w:after="100" w:afterAutospacing="1"/>
        <w:rPr>
          <w:rFonts w:ascii="Arial" w:hAnsi="Arial" w:cs="Arial"/>
          <w:b/>
          <w:bCs/>
          <w:szCs w:val="24"/>
        </w:rPr>
      </w:pPr>
      <w:r w:rsidRPr="00F57CAE">
        <w:rPr>
          <w:rFonts w:ascii="Arial" w:hAnsi="Arial" w:cs="Arial"/>
          <w:b/>
          <w:bCs/>
          <w:szCs w:val="24"/>
        </w:rPr>
        <w:t xml:space="preserve">Før saken oversendes på nytt til Biskopen, </w:t>
      </w:r>
      <w:r w:rsidR="00BB5BA2" w:rsidRPr="00F57CAE">
        <w:rPr>
          <w:rFonts w:ascii="Arial" w:hAnsi="Arial" w:cs="Arial"/>
          <w:b/>
          <w:bCs/>
          <w:szCs w:val="24"/>
        </w:rPr>
        <w:t>skal menighetsmøtet komme med en uttalelse om saken.</w:t>
      </w:r>
      <w:r w:rsidR="009D3C24" w:rsidRPr="00F57CAE">
        <w:rPr>
          <w:rFonts w:ascii="Arial" w:hAnsi="Arial" w:cs="Arial"/>
          <w:b/>
          <w:bCs/>
          <w:szCs w:val="24"/>
        </w:rPr>
        <w:t xml:space="preserve"> </w:t>
      </w:r>
      <w:r w:rsidR="00F918B4" w:rsidRPr="00F57CAE">
        <w:rPr>
          <w:rFonts w:ascii="Arial" w:hAnsi="Arial" w:cs="Arial"/>
          <w:b/>
          <w:bCs/>
          <w:szCs w:val="24"/>
        </w:rPr>
        <w:t xml:space="preserve">Gir menighetsmøtet sin tilslutning til Sel kirkelige råd sitt vedtak, eller er det andre </w:t>
      </w:r>
      <w:r w:rsidR="00A541FC" w:rsidRPr="00F57CAE">
        <w:rPr>
          <w:rFonts w:ascii="Arial" w:hAnsi="Arial" w:cs="Arial"/>
          <w:b/>
          <w:bCs/>
          <w:szCs w:val="24"/>
        </w:rPr>
        <w:t>meninger</w:t>
      </w:r>
      <w:r w:rsidR="00E34480" w:rsidRPr="00F57CAE">
        <w:rPr>
          <w:rFonts w:ascii="Arial" w:hAnsi="Arial" w:cs="Arial"/>
          <w:b/>
          <w:bCs/>
          <w:szCs w:val="24"/>
        </w:rPr>
        <w:t>?</w:t>
      </w:r>
    </w:p>
    <w:p w14:paraId="467CBFF7" w14:textId="77777777" w:rsidR="00A541FC" w:rsidRDefault="00A541FC" w:rsidP="00813508">
      <w:pPr>
        <w:spacing w:before="100" w:beforeAutospacing="1" w:after="100" w:afterAutospacing="1"/>
        <w:rPr>
          <w:rFonts w:ascii="Arial" w:hAnsi="Arial" w:cs="Arial"/>
          <w:b/>
          <w:bCs/>
          <w:i/>
          <w:iCs/>
          <w:szCs w:val="24"/>
        </w:rPr>
      </w:pPr>
    </w:p>
    <w:p w14:paraId="36FEFB96" w14:textId="77777777" w:rsidR="00F57CAE" w:rsidRPr="00A541FC" w:rsidRDefault="00F57CAE" w:rsidP="00813508">
      <w:pPr>
        <w:spacing w:before="100" w:beforeAutospacing="1" w:after="100" w:afterAutospacing="1"/>
        <w:rPr>
          <w:rFonts w:ascii="Arial" w:hAnsi="Arial" w:cs="Arial"/>
          <w:b/>
          <w:bCs/>
          <w:i/>
          <w:iCs/>
          <w:szCs w:val="24"/>
        </w:rPr>
      </w:pPr>
    </w:p>
    <w:p w14:paraId="4C6FEF2D" w14:textId="77777777" w:rsidR="009C04F7" w:rsidRPr="009A781A" w:rsidRDefault="009C04F7" w:rsidP="00D97806">
      <w:pPr>
        <w:rPr>
          <w:rFonts w:ascii="Arial" w:hAnsi="Arial" w:cs="Arial"/>
        </w:rPr>
      </w:pPr>
    </w:p>
    <w:p w14:paraId="7D376F01" w14:textId="77777777" w:rsidR="009C04F7" w:rsidRDefault="009C04F7" w:rsidP="00D97806">
      <w:pPr>
        <w:rPr>
          <w:rFonts w:ascii="Arial" w:hAnsi="Arial" w:cs="Arial"/>
        </w:rPr>
      </w:pPr>
      <w:r>
        <w:rPr>
          <w:rFonts w:ascii="Arial" w:hAnsi="Arial" w:cs="Arial"/>
        </w:rPr>
        <w:t>Med vennlig hilsen</w:t>
      </w:r>
    </w:p>
    <w:p w14:paraId="52AA7B83" w14:textId="77777777" w:rsidR="009C04F7" w:rsidRDefault="009C04F7" w:rsidP="00D97806">
      <w:pPr>
        <w:rPr>
          <w:rFonts w:ascii="Arial" w:hAnsi="Arial" w:cs="Arial"/>
        </w:rPr>
      </w:pPr>
      <w:r>
        <w:rPr>
          <w:rFonts w:ascii="Arial" w:hAnsi="Arial" w:cs="Arial"/>
        </w:rPr>
        <w:t>for Sel kirkelige råd</w:t>
      </w:r>
    </w:p>
    <w:p w14:paraId="71513E0F" w14:textId="77777777" w:rsidR="009C04F7" w:rsidRDefault="009C04F7" w:rsidP="00D97806">
      <w:pPr>
        <w:rPr>
          <w:rFonts w:ascii="Arial" w:hAnsi="Arial" w:cs="Arial"/>
        </w:rPr>
      </w:pPr>
    </w:p>
    <w:p w14:paraId="54C6ADC0" w14:textId="77777777" w:rsidR="009C04F7" w:rsidRDefault="009C04F7" w:rsidP="00D97806">
      <w:pPr>
        <w:rPr>
          <w:rFonts w:ascii="Arial" w:hAnsi="Arial" w:cs="Arial"/>
        </w:rPr>
      </w:pPr>
    </w:p>
    <w:p w14:paraId="65047298" w14:textId="77777777" w:rsidR="009C04F7" w:rsidRDefault="009C04F7" w:rsidP="00D97806">
      <w:pPr>
        <w:rPr>
          <w:rFonts w:ascii="Arial" w:hAnsi="Arial" w:cs="Arial"/>
        </w:rPr>
      </w:pPr>
    </w:p>
    <w:p w14:paraId="76AD14DF" w14:textId="704055A6" w:rsidR="009C04F7" w:rsidRPr="001367EA" w:rsidRDefault="007843BB" w:rsidP="00D97806">
      <w:pPr>
        <w:rPr>
          <w:rFonts w:ascii="Arial" w:hAnsi="Arial" w:cs="Arial"/>
          <w:lang w:val="nn-NO"/>
        </w:rPr>
      </w:pPr>
      <w:r>
        <w:rPr>
          <w:rFonts w:ascii="Arial" w:hAnsi="Arial" w:cs="Arial"/>
          <w:lang w:val="nn-NO"/>
        </w:rPr>
        <w:t>Steinar Grønn</w:t>
      </w:r>
    </w:p>
    <w:p w14:paraId="69069F2D" w14:textId="3EEFF0F0" w:rsidR="009C04F7" w:rsidRPr="001367EA" w:rsidRDefault="007843BB" w:rsidP="00D97806">
      <w:pPr>
        <w:rPr>
          <w:rFonts w:ascii="Arial" w:hAnsi="Arial" w:cs="Arial"/>
          <w:lang w:val="nn-NO"/>
        </w:rPr>
      </w:pPr>
      <w:proofErr w:type="spellStart"/>
      <w:r>
        <w:rPr>
          <w:rFonts w:ascii="Arial" w:hAnsi="Arial" w:cs="Arial"/>
          <w:lang w:val="nn-NO"/>
        </w:rPr>
        <w:t>kirkeverge</w:t>
      </w:r>
      <w:proofErr w:type="spellEnd"/>
    </w:p>
    <w:p w14:paraId="3E157E67" w14:textId="77777777" w:rsidR="00723170" w:rsidRPr="001367EA" w:rsidRDefault="00723170" w:rsidP="00D97806">
      <w:pPr>
        <w:rPr>
          <w:rFonts w:ascii="Arial" w:hAnsi="Arial" w:cs="Arial"/>
          <w:lang w:val="nn-NO"/>
        </w:rPr>
      </w:pPr>
    </w:p>
    <w:p w14:paraId="599F1553" w14:textId="77777777" w:rsidR="00723170" w:rsidRPr="001367EA" w:rsidRDefault="00723170" w:rsidP="00D97806">
      <w:pPr>
        <w:rPr>
          <w:rFonts w:ascii="Arial" w:hAnsi="Arial" w:cs="Arial"/>
          <w:lang w:val="nn-NO"/>
        </w:rPr>
      </w:pPr>
    </w:p>
    <w:p w14:paraId="4701FE2C" w14:textId="77777777" w:rsidR="00EB555B" w:rsidRPr="001367EA" w:rsidRDefault="00EB555B" w:rsidP="00D97806">
      <w:pPr>
        <w:rPr>
          <w:rFonts w:ascii="Arial" w:hAnsi="Arial" w:cs="Arial"/>
          <w:lang w:val="nn-NO"/>
        </w:rPr>
      </w:pPr>
    </w:p>
    <w:p w14:paraId="3280C2D7" w14:textId="77777777" w:rsidR="00EB555B" w:rsidRPr="001367EA" w:rsidRDefault="00EB555B" w:rsidP="00D97806">
      <w:pPr>
        <w:rPr>
          <w:rFonts w:ascii="Arial" w:hAnsi="Arial" w:cs="Arial"/>
          <w:lang w:val="nn-NO"/>
        </w:rPr>
      </w:pPr>
    </w:p>
    <w:p w14:paraId="10BF7851" w14:textId="77777777" w:rsidR="00EB555B" w:rsidRPr="001367EA" w:rsidRDefault="00EB555B" w:rsidP="00D97806">
      <w:pPr>
        <w:rPr>
          <w:rFonts w:ascii="Arial" w:hAnsi="Arial" w:cs="Arial"/>
          <w:lang w:val="nn-NO"/>
        </w:rPr>
      </w:pPr>
    </w:p>
    <w:p w14:paraId="1C777679" w14:textId="77777777" w:rsidR="00EB555B" w:rsidRPr="001367EA" w:rsidRDefault="00EB555B" w:rsidP="00D97806">
      <w:pPr>
        <w:rPr>
          <w:rFonts w:ascii="Arial" w:hAnsi="Arial" w:cs="Arial"/>
          <w:lang w:val="nn-NO"/>
        </w:rPr>
      </w:pPr>
    </w:p>
    <w:sectPr w:rsidR="00EB555B" w:rsidRPr="001367EA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193E8" w14:textId="77777777" w:rsidR="002C059E" w:rsidRDefault="002C059E" w:rsidP="00011805">
      <w:r>
        <w:separator/>
      </w:r>
    </w:p>
  </w:endnote>
  <w:endnote w:type="continuationSeparator" w:id="0">
    <w:p w14:paraId="4504AA73" w14:textId="77777777" w:rsidR="002C059E" w:rsidRDefault="002C059E" w:rsidP="00011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CA3AD" w14:textId="77777777" w:rsidR="002C059E" w:rsidRDefault="002C059E" w:rsidP="00011805">
      <w:r>
        <w:separator/>
      </w:r>
    </w:p>
  </w:footnote>
  <w:footnote w:type="continuationSeparator" w:id="0">
    <w:p w14:paraId="356456AD" w14:textId="77777777" w:rsidR="002C059E" w:rsidRDefault="002C059E" w:rsidP="00011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27D68" w14:textId="77777777" w:rsidR="00706175" w:rsidRDefault="00D27AD4">
    <w:pPr>
      <w:pStyle w:val="Topp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DA60FF" wp14:editId="31C7CC49">
              <wp:simplePos x="0" y="0"/>
              <wp:positionH relativeFrom="column">
                <wp:posOffset>-528320</wp:posOffset>
              </wp:positionH>
              <wp:positionV relativeFrom="paragraph">
                <wp:posOffset>-116205</wp:posOffset>
              </wp:positionV>
              <wp:extent cx="3181350" cy="552450"/>
              <wp:effectExtent l="0" t="0" r="0" b="0"/>
              <wp:wrapNone/>
              <wp:docPr id="4" name="Tekstboks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81350" cy="552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8F4E875" w14:textId="77777777" w:rsidR="00AC5800" w:rsidRDefault="00AC580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08F2064" wp14:editId="5DDA5FD6">
                                <wp:extent cx="2962275" cy="407209"/>
                                <wp:effectExtent l="0" t="0" r="0" b="0"/>
                                <wp:docPr id="5" name="Bilde 5" descr="Et bilde som inneholder tekst&#10;&#10;Automatisk generert beskrivels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Bilde 5" descr="Et bilde som inneholder tekst&#10;&#10;Automatisk generert beskrivelse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090668" cy="42485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686BC7A" w14:textId="77777777" w:rsidR="00B31104" w:rsidRDefault="00B3110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DA60FF" id="_x0000_t202" coordsize="21600,21600" o:spt="202" path="m,l,21600r21600,l21600,xe">
              <v:stroke joinstyle="miter"/>
              <v:path gradientshapeok="t" o:connecttype="rect"/>
            </v:shapetype>
            <v:shape id="Tekstboks 4" o:spid="_x0000_s1026" type="#_x0000_t202" style="position:absolute;margin-left:-41.6pt;margin-top:-9.15pt;width:250.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" filled="f" stroked="f" strokeweight=".5pt">
              <v:textbox>
                <w:txbxContent>
                  <w:p w14:paraId="58F4E875" w14:textId="77777777" w:rsidR="00AC5800" w:rsidRDefault="00AC5800">
                    <w:r>
                      <w:rPr>
                        <w:noProof/>
                      </w:rPr>
                      <w:drawing>
                        <wp:inline distT="0" distB="0" distL="0" distR="0" wp14:anchorId="108F2064" wp14:editId="5DDA5FD6">
                          <wp:extent cx="2962275" cy="407209"/>
                          <wp:effectExtent l="0" t="0" r="0" b="0"/>
                          <wp:docPr id="5" name="Bilde 5" descr="Et bilde som inneholder tekst&#10;&#10;Automatisk generert beskrivels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Bilde 5" descr="Et bilde som inneholder tekst&#10;&#10;Automatisk generert beskrivelse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090668" cy="42485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686BC7A" w14:textId="77777777" w:rsidR="00B31104" w:rsidRDefault="00B31104"/>
                </w:txbxContent>
              </v:textbox>
            </v:shape>
          </w:pict>
        </mc:Fallback>
      </mc:AlternateContent>
    </w:r>
  </w:p>
  <w:p w14:paraId="1F21D387" w14:textId="77777777" w:rsidR="00706175" w:rsidRDefault="0070617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323A8"/>
    <w:multiLevelType w:val="hybridMultilevel"/>
    <w:tmpl w:val="DBCCD77A"/>
    <w:lvl w:ilvl="0" w:tplc="3D0AFABE">
      <w:start w:val="1"/>
      <w:numFmt w:val="decimalZero"/>
      <w:lvlText w:val="%1."/>
      <w:lvlJc w:val="left"/>
      <w:pPr>
        <w:ind w:left="360" w:hanging="360"/>
      </w:pPr>
      <w:rPr>
        <w:rFonts w:hint="default"/>
        <w:b/>
      </w:rPr>
    </w:lvl>
    <w:lvl w:ilvl="1" w:tplc="CA0E025A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64ECD"/>
    <w:multiLevelType w:val="hybridMultilevel"/>
    <w:tmpl w:val="CB8A09DE"/>
    <w:lvl w:ilvl="0" w:tplc="DD8A9BD2">
      <w:numFmt w:val="bullet"/>
      <w:lvlText w:val="·"/>
      <w:lvlJc w:val="left"/>
      <w:pPr>
        <w:ind w:left="1065" w:hanging="705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4518A"/>
    <w:multiLevelType w:val="hybridMultilevel"/>
    <w:tmpl w:val="BB2E43F8"/>
    <w:lvl w:ilvl="0" w:tplc="0414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1A7488F"/>
    <w:multiLevelType w:val="hybridMultilevel"/>
    <w:tmpl w:val="D6C02B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232A1"/>
    <w:multiLevelType w:val="hybridMultilevel"/>
    <w:tmpl w:val="C3B81FF4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666CA"/>
    <w:multiLevelType w:val="hybridMultilevel"/>
    <w:tmpl w:val="206A095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917CAF"/>
    <w:multiLevelType w:val="hybridMultilevel"/>
    <w:tmpl w:val="431E2B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591AAB"/>
    <w:multiLevelType w:val="hybridMultilevel"/>
    <w:tmpl w:val="88D24A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0E391C"/>
    <w:multiLevelType w:val="hybridMultilevel"/>
    <w:tmpl w:val="533A4B28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750F7D"/>
    <w:multiLevelType w:val="hybridMultilevel"/>
    <w:tmpl w:val="C8D05150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9A6FCC"/>
    <w:multiLevelType w:val="hybridMultilevel"/>
    <w:tmpl w:val="7D940636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A2019"/>
    <w:multiLevelType w:val="hybridMultilevel"/>
    <w:tmpl w:val="C106B2B4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3008141">
    <w:abstractNumId w:val="8"/>
  </w:num>
  <w:num w:numId="2" w16cid:durableId="2065643110">
    <w:abstractNumId w:val="4"/>
  </w:num>
  <w:num w:numId="3" w16cid:durableId="1951084934">
    <w:abstractNumId w:val="6"/>
  </w:num>
  <w:num w:numId="4" w16cid:durableId="1496532292">
    <w:abstractNumId w:val="5"/>
  </w:num>
  <w:num w:numId="5" w16cid:durableId="1649360562">
    <w:abstractNumId w:val="3"/>
  </w:num>
  <w:num w:numId="6" w16cid:durableId="803348095">
    <w:abstractNumId w:val="1"/>
  </w:num>
  <w:num w:numId="7" w16cid:durableId="893934085">
    <w:abstractNumId w:val="9"/>
  </w:num>
  <w:num w:numId="8" w16cid:durableId="1335375028">
    <w:abstractNumId w:val="11"/>
  </w:num>
  <w:num w:numId="9" w16cid:durableId="758719049">
    <w:abstractNumId w:val="10"/>
  </w:num>
  <w:num w:numId="10" w16cid:durableId="1417360602">
    <w:abstractNumId w:val="2"/>
  </w:num>
  <w:num w:numId="11" w16cid:durableId="1356465172">
    <w:abstractNumId w:val="0"/>
  </w:num>
  <w:num w:numId="12" w16cid:durableId="12933671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052"/>
    <w:rsid w:val="00005620"/>
    <w:rsid w:val="000078BF"/>
    <w:rsid w:val="00011805"/>
    <w:rsid w:val="0007220E"/>
    <w:rsid w:val="00076A22"/>
    <w:rsid w:val="000822D4"/>
    <w:rsid w:val="00085809"/>
    <w:rsid w:val="000A4F7D"/>
    <w:rsid w:val="000A6FA0"/>
    <w:rsid w:val="000B49D5"/>
    <w:rsid w:val="000B670D"/>
    <w:rsid w:val="000E1320"/>
    <w:rsid w:val="000E5E62"/>
    <w:rsid w:val="001367EA"/>
    <w:rsid w:val="00147B21"/>
    <w:rsid w:val="001675AA"/>
    <w:rsid w:val="001677FE"/>
    <w:rsid w:val="00182F30"/>
    <w:rsid w:val="001911C1"/>
    <w:rsid w:val="001913E3"/>
    <w:rsid w:val="001A4A0D"/>
    <w:rsid w:val="001E7FA2"/>
    <w:rsid w:val="001F3FBC"/>
    <w:rsid w:val="0022013E"/>
    <w:rsid w:val="00223439"/>
    <w:rsid w:val="00232419"/>
    <w:rsid w:val="00232858"/>
    <w:rsid w:val="00251CB4"/>
    <w:rsid w:val="002546C0"/>
    <w:rsid w:val="00266F81"/>
    <w:rsid w:val="00280E56"/>
    <w:rsid w:val="002815E7"/>
    <w:rsid w:val="00283C59"/>
    <w:rsid w:val="00284CDD"/>
    <w:rsid w:val="002C059E"/>
    <w:rsid w:val="002C40D2"/>
    <w:rsid w:val="002D4322"/>
    <w:rsid w:val="002E211D"/>
    <w:rsid w:val="002E2A5E"/>
    <w:rsid w:val="002E76EB"/>
    <w:rsid w:val="002E7BB7"/>
    <w:rsid w:val="002F14A6"/>
    <w:rsid w:val="002F71CA"/>
    <w:rsid w:val="00312D03"/>
    <w:rsid w:val="00322D98"/>
    <w:rsid w:val="0035003F"/>
    <w:rsid w:val="00364052"/>
    <w:rsid w:val="00373DED"/>
    <w:rsid w:val="00375D17"/>
    <w:rsid w:val="00417918"/>
    <w:rsid w:val="004608A7"/>
    <w:rsid w:val="00485B44"/>
    <w:rsid w:val="004A1805"/>
    <w:rsid w:val="004C1135"/>
    <w:rsid w:val="004C79EE"/>
    <w:rsid w:val="004E76ED"/>
    <w:rsid w:val="004F1824"/>
    <w:rsid w:val="004F7F95"/>
    <w:rsid w:val="00507525"/>
    <w:rsid w:val="00553E80"/>
    <w:rsid w:val="005A1A11"/>
    <w:rsid w:val="00612070"/>
    <w:rsid w:val="00634705"/>
    <w:rsid w:val="006358F1"/>
    <w:rsid w:val="00641EEC"/>
    <w:rsid w:val="00646519"/>
    <w:rsid w:val="00654F9E"/>
    <w:rsid w:val="00655991"/>
    <w:rsid w:val="00660EBE"/>
    <w:rsid w:val="006911AB"/>
    <w:rsid w:val="0069789C"/>
    <w:rsid w:val="006A33CA"/>
    <w:rsid w:val="006D0C4E"/>
    <w:rsid w:val="006F142C"/>
    <w:rsid w:val="006F7D43"/>
    <w:rsid w:val="00703F2D"/>
    <w:rsid w:val="00706175"/>
    <w:rsid w:val="00706675"/>
    <w:rsid w:val="007177F9"/>
    <w:rsid w:val="00723170"/>
    <w:rsid w:val="00726413"/>
    <w:rsid w:val="007273A8"/>
    <w:rsid w:val="00741151"/>
    <w:rsid w:val="00782935"/>
    <w:rsid w:val="007843BB"/>
    <w:rsid w:val="00790E82"/>
    <w:rsid w:val="00797860"/>
    <w:rsid w:val="007A3356"/>
    <w:rsid w:val="00806F3C"/>
    <w:rsid w:val="00810E4C"/>
    <w:rsid w:val="00813508"/>
    <w:rsid w:val="00820313"/>
    <w:rsid w:val="00832DC0"/>
    <w:rsid w:val="00864007"/>
    <w:rsid w:val="00873C55"/>
    <w:rsid w:val="00880686"/>
    <w:rsid w:val="00880B27"/>
    <w:rsid w:val="00894930"/>
    <w:rsid w:val="008D3030"/>
    <w:rsid w:val="00906208"/>
    <w:rsid w:val="0092603B"/>
    <w:rsid w:val="00971837"/>
    <w:rsid w:val="00971B8C"/>
    <w:rsid w:val="00972078"/>
    <w:rsid w:val="009A781A"/>
    <w:rsid w:val="009B2195"/>
    <w:rsid w:val="009B4E12"/>
    <w:rsid w:val="009B4FD6"/>
    <w:rsid w:val="009C04F7"/>
    <w:rsid w:val="009C10F5"/>
    <w:rsid w:val="009D3C24"/>
    <w:rsid w:val="009E10D4"/>
    <w:rsid w:val="00A41B36"/>
    <w:rsid w:val="00A541FC"/>
    <w:rsid w:val="00A55E84"/>
    <w:rsid w:val="00A61784"/>
    <w:rsid w:val="00A77571"/>
    <w:rsid w:val="00A87CB6"/>
    <w:rsid w:val="00AB2409"/>
    <w:rsid w:val="00AC138C"/>
    <w:rsid w:val="00AC46BC"/>
    <w:rsid w:val="00AC5800"/>
    <w:rsid w:val="00AC5F3D"/>
    <w:rsid w:val="00AE597D"/>
    <w:rsid w:val="00AE6240"/>
    <w:rsid w:val="00B110A6"/>
    <w:rsid w:val="00B24150"/>
    <w:rsid w:val="00B27A9C"/>
    <w:rsid w:val="00B31104"/>
    <w:rsid w:val="00B9636E"/>
    <w:rsid w:val="00BA5009"/>
    <w:rsid w:val="00BA51D8"/>
    <w:rsid w:val="00BB15AC"/>
    <w:rsid w:val="00BB56AF"/>
    <w:rsid w:val="00BB5BA2"/>
    <w:rsid w:val="00BC7E32"/>
    <w:rsid w:val="00C05A8D"/>
    <w:rsid w:val="00C10C65"/>
    <w:rsid w:val="00C16AEA"/>
    <w:rsid w:val="00C209E7"/>
    <w:rsid w:val="00C2715D"/>
    <w:rsid w:val="00C42D0B"/>
    <w:rsid w:val="00C740F8"/>
    <w:rsid w:val="00C951E9"/>
    <w:rsid w:val="00CB4687"/>
    <w:rsid w:val="00CC24C6"/>
    <w:rsid w:val="00CD120C"/>
    <w:rsid w:val="00CE7456"/>
    <w:rsid w:val="00D226BB"/>
    <w:rsid w:val="00D27AD4"/>
    <w:rsid w:val="00D54F37"/>
    <w:rsid w:val="00D57FC7"/>
    <w:rsid w:val="00D96ED8"/>
    <w:rsid w:val="00D97806"/>
    <w:rsid w:val="00DA27AB"/>
    <w:rsid w:val="00DB6FA1"/>
    <w:rsid w:val="00E11382"/>
    <w:rsid w:val="00E335C1"/>
    <w:rsid w:val="00E34480"/>
    <w:rsid w:val="00E35570"/>
    <w:rsid w:val="00E420F4"/>
    <w:rsid w:val="00E74534"/>
    <w:rsid w:val="00E93FA3"/>
    <w:rsid w:val="00E961EB"/>
    <w:rsid w:val="00EB14C0"/>
    <w:rsid w:val="00EB555B"/>
    <w:rsid w:val="00ED6C5C"/>
    <w:rsid w:val="00EE416F"/>
    <w:rsid w:val="00EF5A0E"/>
    <w:rsid w:val="00F315E5"/>
    <w:rsid w:val="00F4434C"/>
    <w:rsid w:val="00F57CAE"/>
    <w:rsid w:val="00F61150"/>
    <w:rsid w:val="00F64F81"/>
    <w:rsid w:val="00F83FB1"/>
    <w:rsid w:val="00F918B4"/>
    <w:rsid w:val="00FA78E2"/>
    <w:rsid w:val="00FF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B6D037"/>
  <w15:docId w15:val="{F88BAF8F-2AB4-4FA5-9AAE-86EF52668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E82"/>
    <w:rPr>
      <w:sz w:val="24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790E82"/>
    <w:pPr>
      <w:keepNext/>
      <w:outlineLvl w:val="0"/>
    </w:pPr>
    <w:rPr>
      <w:b/>
      <w:sz w:val="32"/>
    </w:rPr>
  </w:style>
  <w:style w:type="paragraph" w:styleId="Overskrift2">
    <w:name w:val="heading 2"/>
    <w:basedOn w:val="Normal"/>
    <w:next w:val="Normal"/>
    <w:link w:val="Overskrift2Tegn"/>
    <w:qFormat/>
    <w:rsid w:val="00790E82"/>
    <w:pPr>
      <w:keepNext/>
      <w:outlineLvl w:val="1"/>
    </w:pPr>
    <w:rPr>
      <w:sz w:val="28"/>
    </w:rPr>
  </w:style>
  <w:style w:type="paragraph" w:styleId="Overskrift3">
    <w:name w:val="heading 3"/>
    <w:basedOn w:val="Normal"/>
    <w:next w:val="Normal"/>
    <w:link w:val="Overskrift3Tegn"/>
    <w:qFormat/>
    <w:rsid w:val="00790E82"/>
    <w:pPr>
      <w:keepNext/>
      <w:outlineLvl w:val="2"/>
    </w:pPr>
    <w:rPr>
      <w:sz w:val="3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790E82"/>
    <w:rPr>
      <w:b/>
      <w:sz w:val="32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790E82"/>
    <w:rPr>
      <w:sz w:val="28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790E82"/>
    <w:rPr>
      <w:sz w:val="36"/>
      <w:lang w:eastAsia="nb-NO"/>
    </w:rPr>
  </w:style>
  <w:style w:type="paragraph" w:styleId="Listeavsnitt">
    <w:name w:val="List Paragraph"/>
    <w:basedOn w:val="Normal"/>
    <w:uiPriority w:val="34"/>
    <w:qFormat/>
    <w:rsid w:val="00660EBE"/>
    <w:pPr>
      <w:ind w:left="720"/>
      <w:contextualSpacing/>
    </w:pPr>
  </w:style>
  <w:style w:type="paragraph" w:styleId="Tittel">
    <w:name w:val="Title"/>
    <w:basedOn w:val="Normal"/>
    <w:next w:val="Normal"/>
    <w:link w:val="TittelTegn"/>
    <w:uiPriority w:val="10"/>
    <w:qFormat/>
    <w:rsid w:val="00011805"/>
    <w:pPr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  <w:lang w:eastAsia="en-US"/>
    </w:rPr>
  </w:style>
  <w:style w:type="character" w:customStyle="1" w:styleId="TittelTegn">
    <w:name w:val="Tittel Tegn"/>
    <w:basedOn w:val="Standardskriftforavsnitt"/>
    <w:link w:val="Tittel"/>
    <w:uiPriority w:val="10"/>
    <w:rsid w:val="00011805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011805"/>
    <w:rPr>
      <w:rFonts w:asciiTheme="minorHAnsi" w:eastAsiaTheme="minorEastAsia" w:hAnsiTheme="minorHAnsi" w:cstheme="minorBidi"/>
      <w:sz w:val="20"/>
      <w:lang w:eastAsia="en-US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011805"/>
    <w:rPr>
      <w:rFonts w:asciiTheme="minorHAnsi" w:eastAsiaTheme="minorEastAsia" w:hAnsiTheme="minorHAnsi" w:cstheme="minorBidi"/>
    </w:rPr>
  </w:style>
  <w:style w:type="character" w:styleId="Fotnotereferanse">
    <w:name w:val="footnote reference"/>
    <w:basedOn w:val="Standardskriftforavsnitt"/>
    <w:uiPriority w:val="99"/>
    <w:semiHidden/>
    <w:unhideWhenUsed/>
    <w:rsid w:val="00011805"/>
    <w:rPr>
      <w:vertAlign w:val="superscript"/>
    </w:rPr>
  </w:style>
  <w:style w:type="paragraph" w:styleId="Topptekst">
    <w:name w:val="header"/>
    <w:basedOn w:val="Normal"/>
    <w:link w:val="TopptekstTegn"/>
    <w:uiPriority w:val="99"/>
    <w:unhideWhenUsed/>
    <w:rsid w:val="0001180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0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011805"/>
    <w:rPr>
      <w:rFonts w:asciiTheme="minorHAnsi" w:eastAsiaTheme="minorEastAsia" w:hAnsiTheme="minorHAnsi" w:cstheme="minorBidi"/>
    </w:rPr>
  </w:style>
  <w:style w:type="table" w:styleId="Tabellrutenett">
    <w:name w:val="Table Grid"/>
    <w:basedOn w:val="Vanligtabell"/>
    <w:uiPriority w:val="39"/>
    <w:rsid w:val="00011805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312D03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12D03"/>
    <w:rPr>
      <w:rFonts w:ascii="Segoe UI" w:hAnsi="Segoe UI" w:cs="Segoe UI"/>
      <w:sz w:val="18"/>
      <w:szCs w:val="18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D97806"/>
    <w:rPr>
      <w:color w:val="D77969"/>
      <w:u w:val="single"/>
    </w:rPr>
  </w:style>
  <w:style w:type="paragraph" w:styleId="NormalWeb">
    <w:name w:val="Normal (Web)"/>
    <w:basedOn w:val="Normal"/>
    <w:uiPriority w:val="99"/>
    <w:semiHidden/>
    <w:unhideWhenUsed/>
    <w:rsid w:val="00D97806"/>
    <w:pPr>
      <w:spacing w:after="150" w:line="315" w:lineRule="atLeast"/>
    </w:pPr>
    <w:rPr>
      <w:rFonts w:ascii="Times" w:eastAsiaTheme="minorHAnsi" w:hAnsi="Times" w:cs="Times"/>
      <w:color w:val="444444"/>
      <w:sz w:val="21"/>
      <w:szCs w:val="21"/>
    </w:rPr>
  </w:style>
  <w:style w:type="paragraph" w:styleId="Bunntekst">
    <w:name w:val="footer"/>
    <w:basedOn w:val="Normal"/>
    <w:link w:val="BunntekstTegn"/>
    <w:uiPriority w:val="99"/>
    <w:unhideWhenUsed/>
    <w:rsid w:val="001A4A0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A4A0D"/>
    <w:rPr>
      <w:sz w:val="24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C16A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51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343\Documents\Egendefinerte%20Office-maler\Brevmal,%20Sel%20kirkelige%20r&#229;d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696FB225B72D4FA2ECE89A79894ED0" ma:contentTypeVersion="13" ma:contentTypeDescription="Opprett et nytt dokument." ma:contentTypeScope="" ma:versionID="12390849d2189e61584ae3c83c83e831">
  <xsd:schema xmlns:xsd="http://www.w3.org/2001/XMLSchema" xmlns:xs="http://www.w3.org/2001/XMLSchema" xmlns:p="http://schemas.microsoft.com/office/2006/metadata/properties" xmlns:ns2="88bf1d7c-5640-4d30-bd24-5612f1b5a512" xmlns:ns3="7237798b-8e0a-4ced-a6d9-d8df7259e4ea" targetNamespace="http://schemas.microsoft.com/office/2006/metadata/properties" ma:root="true" ma:fieldsID="af281957fadd5d1dd11af2d9081eeada" ns2:_="" ns3:_="">
    <xsd:import namespace="88bf1d7c-5640-4d30-bd24-5612f1b5a512"/>
    <xsd:import namespace="7237798b-8e0a-4ced-a6d9-d8df7259e4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f1d7c-5640-4d30-bd24-5612f1b5a5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7798b-8e0a-4ced-a6d9-d8df7259e4e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0c14d7c-35a6-4848-a4c0-84f50e701374}" ma:internalName="TaxCatchAll" ma:showField="CatchAllData" ma:web="7237798b-8e0a-4ced-a6d9-d8df7259e4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bf1d7c-5640-4d30-bd24-5612f1b5a512">
      <Terms xmlns="http://schemas.microsoft.com/office/infopath/2007/PartnerControls"/>
    </lcf76f155ced4ddcb4097134ff3c332f>
    <TaxCatchAll xmlns="7237798b-8e0a-4ced-a6d9-d8df7259e4e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51AE0-A1AD-4DDD-B6F6-D183C3AE4C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bf1d7c-5640-4d30-bd24-5612f1b5a512"/>
    <ds:schemaRef ds:uri="7237798b-8e0a-4ced-a6d9-d8df7259e4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8173D2-448C-41CD-AB95-018F8C4988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7DC844-732A-40AE-8161-CF2E89C31BCC}">
  <ds:schemaRefs>
    <ds:schemaRef ds:uri="http://schemas.microsoft.com/office/2006/metadata/properties"/>
    <ds:schemaRef ds:uri="http://schemas.microsoft.com/office/infopath/2007/PartnerControls"/>
    <ds:schemaRef ds:uri="88bf1d7c-5640-4d30-bd24-5612f1b5a512"/>
    <ds:schemaRef ds:uri="7237798b-8e0a-4ced-a6d9-d8df7259e4ea"/>
  </ds:schemaRefs>
</ds:datastoreItem>
</file>

<file path=customXml/itemProps4.xml><?xml version="1.0" encoding="utf-8"?>
<ds:datastoreItem xmlns:ds="http://schemas.openxmlformats.org/officeDocument/2006/customXml" ds:itemID="{7B3E90E2-B96B-41F0-825D-23BE56B76CB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12024a4-8685-4f03-8086-14a61730e817}" enabled="0" method="" siteId="{512024a4-8685-4f03-8086-14a61730e81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Brevmal, Sel kirkelige råd</Template>
  <TotalTime>7</TotalTime>
  <Pages>2</Pages>
  <Words>484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Steinar Grønn</dc:creator>
  <cp:lastModifiedBy>Steinar Grønn</cp:lastModifiedBy>
  <cp:revision>10</cp:revision>
  <cp:lastPrinted>2022-05-23T09:11:00Z</cp:lastPrinted>
  <dcterms:created xsi:type="dcterms:W3CDTF">2025-10-09T08:32:00Z</dcterms:created>
  <dcterms:modified xsi:type="dcterms:W3CDTF">2025-10-09T08:38:00Z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0x01010030696FB225B72D4FA2ECE89A79894ED0</vt:lpwstr>
  </property>
  <property fmtid="{D5CDD505-2E9C-101B-9397-08002B2CF9AE}" pid="3" name="MediaServiceImageTags">
    <vt:lpwstr/>
  </property>
</Properties>
</file>