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B3A08" w14:textId="77777777" w:rsidR="00CB6412" w:rsidRPr="00DA1E09" w:rsidRDefault="00CB6412" w:rsidP="006A2CC0">
      <w:pPr>
        <w:pStyle w:val="TittelArial"/>
        <w:rPr>
          <w:rFonts w:ascii="Georgia" w:hAnsi="Georgia"/>
          <w:sz w:val="56"/>
          <w:szCs w:val="56"/>
        </w:rPr>
      </w:pPr>
      <w:bookmarkStart w:id="0" w:name="_Hlk144736646"/>
      <w:r w:rsidRPr="00DA1E09">
        <w:rPr>
          <w:rFonts w:ascii="Georgia" w:hAnsi="Georgia"/>
          <w:sz w:val="56"/>
          <w:szCs w:val="56"/>
        </w:rPr>
        <w:t xml:space="preserve">Møteprotokoll </w:t>
      </w:r>
    </w:p>
    <w:p w14:paraId="7D2E3119" w14:textId="77777777" w:rsidR="00CB6412" w:rsidRPr="00DA1E09" w:rsidRDefault="00CB6412" w:rsidP="006A2CC0">
      <w:pPr>
        <w:pStyle w:val="TittelArial"/>
        <w:rPr>
          <w:rFonts w:ascii="Georgia" w:hAnsi="Georgia"/>
          <w:sz w:val="56"/>
          <w:szCs w:val="56"/>
        </w:rPr>
      </w:pPr>
      <w:r w:rsidRPr="00DA1E09">
        <w:rPr>
          <w:rFonts w:ascii="Georgia" w:hAnsi="Georgia"/>
          <w:sz w:val="56"/>
          <w:szCs w:val="56"/>
        </w:rPr>
        <w:t>Bekkelaget og Ormøy menighetsråd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CB6412" w:rsidRPr="000D3E77" w14:paraId="4391AEF4" w14:textId="77777777" w:rsidTr="00C6427E">
        <w:tc>
          <w:tcPr>
            <w:tcW w:w="4605" w:type="dxa"/>
            <w:shd w:val="clear" w:color="auto" w:fill="auto"/>
          </w:tcPr>
          <w:p w14:paraId="701E975F" w14:textId="77777777" w:rsidR="00CB6412" w:rsidRPr="000D3E77" w:rsidRDefault="00CB6412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Cs/>
                <w:sz w:val="22"/>
                <w:szCs w:val="22"/>
              </w:rPr>
              <w:t>Møtedato</w:t>
            </w:r>
          </w:p>
        </w:tc>
        <w:tc>
          <w:tcPr>
            <w:tcW w:w="4606" w:type="dxa"/>
            <w:shd w:val="clear" w:color="auto" w:fill="auto"/>
          </w:tcPr>
          <w:p w14:paraId="60A20B20" w14:textId="09307B64" w:rsidR="00CB6412" w:rsidRPr="000D3E77" w:rsidRDefault="003A33A8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752628">
              <w:rPr>
                <w:rFonts w:ascii="Arial" w:hAnsi="Arial" w:cs="Arial"/>
                <w:bCs/>
                <w:sz w:val="22"/>
                <w:szCs w:val="22"/>
              </w:rPr>
              <w:t>3.03</w:t>
            </w:r>
            <w:r w:rsidR="009A473A">
              <w:rPr>
                <w:rFonts w:ascii="Arial" w:hAnsi="Arial" w:cs="Arial"/>
                <w:bCs/>
                <w:sz w:val="22"/>
                <w:szCs w:val="22"/>
              </w:rPr>
              <w:t>.2025</w:t>
            </w:r>
          </w:p>
        </w:tc>
      </w:tr>
      <w:tr w:rsidR="00CB6412" w:rsidRPr="000D3E77" w14:paraId="6053464F" w14:textId="77777777" w:rsidTr="00C6427E">
        <w:tc>
          <w:tcPr>
            <w:tcW w:w="4605" w:type="dxa"/>
            <w:shd w:val="clear" w:color="auto" w:fill="auto"/>
          </w:tcPr>
          <w:p w14:paraId="46F1A8CC" w14:textId="77777777" w:rsidR="00CB6412" w:rsidRPr="000D3E77" w:rsidRDefault="00CB6412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Cs/>
                <w:sz w:val="22"/>
                <w:szCs w:val="22"/>
              </w:rPr>
              <w:t>Møtested</w:t>
            </w:r>
          </w:p>
        </w:tc>
        <w:tc>
          <w:tcPr>
            <w:tcW w:w="4606" w:type="dxa"/>
            <w:shd w:val="clear" w:color="auto" w:fill="auto"/>
          </w:tcPr>
          <w:p w14:paraId="3FE57200" w14:textId="5475C652" w:rsidR="00CB6412" w:rsidRPr="000D3E77" w:rsidRDefault="00752628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Villa Kirkebakken</w:t>
            </w:r>
          </w:p>
        </w:tc>
      </w:tr>
      <w:tr w:rsidR="00CB6412" w:rsidRPr="000D3E77" w14:paraId="2FD8DDA4" w14:textId="77777777" w:rsidTr="00C6427E">
        <w:tc>
          <w:tcPr>
            <w:tcW w:w="4605" w:type="dxa"/>
            <w:shd w:val="clear" w:color="auto" w:fill="auto"/>
          </w:tcPr>
          <w:p w14:paraId="75BD3C82" w14:textId="77777777" w:rsidR="00CB6412" w:rsidRPr="000D3E77" w:rsidRDefault="00CB6412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Cs/>
                <w:sz w:val="22"/>
                <w:szCs w:val="22"/>
              </w:rPr>
              <w:t>Arkivsak</w:t>
            </w:r>
          </w:p>
        </w:tc>
        <w:tc>
          <w:tcPr>
            <w:tcW w:w="4606" w:type="dxa"/>
            <w:shd w:val="clear" w:color="auto" w:fill="auto"/>
          </w:tcPr>
          <w:p w14:paraId="77C73212" w14:textId="409C8F11" w:rsidR="00CB6412" w:rsidRPr="000D3E77" w:rsidRDefault="00714811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714811">
              <w:rPr>
                <w:rFonts w:ascii="Arial" w:hAnsi="Arial" w:cs="Arial"/>
                <w:bCs/>
                <w:sz w:val="22"/>
                <w:szCs w:val="22"/>
              </w:rPr>
              <w:t>23/02621</w:t>
            </w:r>
          </w:p>
        </w:tc>
      </w:tr>
      <w:tr w:rsidR="00114D23" w:rsidRPr="000D3E77" w14:paraId="205227A3" w14:textId="77777777" w:rsidTr="00C6427E">
        <w:tc>
          <w:tcPr>
            <w:tcW w:w="4605" w:type="dxa"/>
            <w:shd w:val="clear" w:color="auto" w:fill="auto"/>
          </w:tcPr>
          <w:p w14:paraId="2DBBB538" w14:textId="77777777" w:rsidR="00114D23" w:rsidRPr="000D3E77" w:rsidRDefault="00114D23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Cs/>
                <w:sz w:val="22"/>
                <w:szCs w:val="22"/>
              </w:rPr>
              <w:t>Til stede</w:t>
            </w:r>
          </w:p>
        </w:tc>
        <w:tc>
          <w:tcPr>
            <w:tcW w:w="4606" w:type="dxa"/>
            <w:shd w:val="clear" w:color="auto" w:fill="auto"/>
          </w:tcPr>
          <w:p w14:paraId="1523FA9D" w14:textId="6B0D6887" w:rsidR="00114D23" w:rsidRPr="000D3E77" w:rsidRDefault="00114D23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9211B">
              <w:rPr>
                <w:rFonts w:ascii="Arial" w:hAnsi="Arial" w:cs="Arial"/>
                <w:bCs/>
                <w:sz w:val="22"/>
                <w:szCs w:val="22"/>
              </w:rPr>
              <w:t xml:space="preserve">Betzy Marie Ellingsen Tunold, Magne </w:t>
            </w:r>
            <w:r w:rsidR="00752628" w:rsidRPr="0009211B">
              <w:rPr>
                <w:rFonts w:ascii="Arial" w:hAnsi="Arial" w:cs="Arial"/>
                <w:bCs/>
                <w:sz w:val="22"/>
                <w:szCs w:val="22"/>
              </w:rPr>
              <w:t>Torbjørnsen,</w:t>
            </w:r>
            <w:r w:rsidR="00752628" w:rsidRPr="00114D23">
              <w:rPr>
                <w:rFonts w:ascii="Arial" w:hAnsi="Arial" w:cs="Arial"/>
                <w:bCs/>
                <w:sz w:val="22"/>
                <w:szCs w:val="22"/>
              </w:rPr>
              <w:t xml:space="preserve"> Trond</w:t>
            </w:r>
            <w:r w:rsidRPr="00114D23">
              <w:rPr>
                <w:rFonts w:ascii="Arial" w:hAnsi="Arial" w:cs="Arial"/>
                <w:bCs/>
                <w:sz w:val="22"/>
                <w:szCs w:val="22"/>
              </w:rPr>
              <w:t xml:space="preserve"> Skard Dokka</w:t>
            </w:r>
            <w:r w:rsidR="0079705B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79705B" w:rsidRPr="0079705B">
              <w:rPr>
                <w:rFonts w:ascii="Arial" w:hAnsi="Arial" w:cs="Arial"/>
                <w:bCs/>
                <w:sz w:val="22"/>
                <w:szCs w:val="22"/>
              </w:rPr>
              <w:t>Anne Grete Taugbøl</w:t>
            </w:r>
            <w:r w:rsidR="00752628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752628" w:rsidRPr="00752628">
              <w:rPr>
                <w:rFonts w:ascii="Arial" w:hAnsi="Arial" w:cs="Arial"/>
                <w:bCs/>
                <w:sz w:val="22"/>
                <w:szCs w:val="22"/>
              </w:rPr>
              <w:t xml:space="preserve">Tonje Fossan-Waage, Kristen Bjorå, Inger Christine </w:t>
            </w:r>
            <w:proofErr w:type="spellStart"/>
            <w:r w:rsidR="00752628" w:rsidRPr="00752628">
              <w:rPr>
                <w:rFonts w:ascii="Arial" w:hAnsi="Arial" w:cs="Arial"/>
                <w:bCs/>
                <w:sz w:val="22"/>
                <w:szCs w:val="22"/>
              </w:rPr>
              <w:t>Krath</w:t>
            </w:r>
            <w:proofErr w:type="spellEnd"/>
            <w:r w:rsidR="00752628" w:rsidRPr="00752628">
              <w:rPr>
                <w:rFonts w:ascii="Arial" w:hAnsi="Arial" w:cs="Arial"/>
                <w:bCs/>
                <w:sz w:val="22"/>
                <w:szCs w:val="22"/>
              </w:rPr>
              <w:t xml:space="preserve"> Hansen, Gry Cecilie Eriksen Haga</w:t>
            </w:r>
          </w:p>
        </w:tc>
      </w:tr>
      <w:tr w:rsidR="00114D23" w:rsidRPr="004115A3" w14:paraId="2F703B90" w14:textId="77777777" w:rsidTr="00C6427E">
        <w:tc>
          <w:tcPr>
            <w:tcW w:w="4605" w:type="dxa"/>
            <w:shd w:val="clear" w:color="auto" w:fill="auto"/>
          </w:tcPr>
          <w:p w14:paraId="0AC76073" w14:textId="37093678" w:rsidR="00114D23" w:rsidRPr="000D3E77" w:rsidRDefault="00834A27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Møtende varamedlemmer</w:t>
            </w:r>
          </w:p>
        </w:tc>
        <w:tc>
          <w:tcPr>
            <w:tcW w:w="4606" w:type="dxa"/>
            <w:shd w:val="clear" w:color="auto" w:fill="auto"/>
          </w:tcPr>
          <w:p w14:paraId="1DCBD327" w14:textId="6FECB773" w:rsidR="00114D23" w:rsidRPr="00865EA7" w:rsidRDefault="00114D23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9211B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Michael Thomas Falch </w:t>
            </w:r>
          </w:p>
        </w:tc>
      </w:tr>
      <w:tr w:rsidR="00114D23" w:rsidRPr="004D2CA8" w14:paraId="6D6768F3" w14:textId="77777777" w:rsidTr="00C6427E">
        <w:tc>
          <w:tcPr>
            <w:tcW w:w="4605" w:type="dxa"/>
            <w:shd w:val="clear" w:color="auto" w:fill="auto"/>
          </w:tcPr>
          <w:p w14:paraId="7FA9C638" w14:textId="77777777" w:rsidR="00114D23" w:rsidRPr="000D3E77" w:rsidRDefault="00114D23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Cs/>
                <w:sz w:val="22"/>
                <w:szCs w:val="22"/>
              </w:rPr>
              <w:t>Forfall</w:t>
            </w:r>
          </w:p>
        </w:tc>
        <w:tc>
          <w:tcPr>
            <w:tcW w:w="4606" w:type="dxa"/>
            <w:shd w:val="clear" w:color="auto" w:fill="auto"/>
          </w:tcPr>
          <w:p w14:paraId="2F265A6A" w14:textId="2000B0F3" w:rsidR="00114D23" w:rsidRPr="00752628" w:rsidRDefault="00752628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752628">
              <w:rPr>
                <w:rFonts w:ascii="Arial" w:hAnsi="Arial" w:cs="Arial"/>
                <w:bCs/>
                <w:sz w:val="22"/>
                <w:szCs w:val="22"/>
                <w:lang w:val="en-US"/>
              </w:rPr>
              <w:t>Kjell Erik Granly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</w:t>
            </w:r>
            <w:r w:rsidRPr="00752628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Eva Margrethe Hylin, </w:t>
            </w:r>
            <w:r w:rsidR="0079705B" w:rsidRPr="00752628">
              <w:rPr>
                <w:rFonts w:ascii="Arial" w:hAnsi="Arial" w:cs="Arial"/>
                <w:bCs/>
                <w:sz w:val="22"/>
                <w:szCs w:val="22"/>
                <w:lang w:val="en-US"/>
              </w:rPr>
              <w:t>Elisabeth Werp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114D23" w:rsidRPr="000D3E77" w14:paraId="79521C7A" w14:textId="77777777" w:rsidTr="00C6427E">
        <w:tc>
          <w:tcPr>
            <w:tcW w:w="4605" w:type="dxa"/>
            <w:shd w:val="clear" w:color="auto" w:fill="auto"/>
          </w:tcPr>
          <w:p w14:paraId="33322751" w14:textId="77777777" w:rsidR="00114D23" w:rsidRPr="000D3E77" w:rsidRDefault="00114D23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Cs/>
                <w:sz w:val="22"/>
                <w:szCs w:val="22"/>
              </w:rPr>
              <w:t>Andre</w:t>
            </w:r>
          </w:p>
        </w:tc>
        <w:tc>
          <w:tcPr>
            <w:tcW w:w="4606" w:type="dxa"/>
            <w:shd w:val="clear" w:color="auto" w:fill="auto"/>
          </w:tcPr>
          <w:p w14:paraId="261B1DC7" w14:textId="77777777" w:rsidR="00114D23" w:rsidRPr="000D3E77" w:rsidRDefault="00114D23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14D23" w:rsidRPr="000D3E77" w14:paraId="1440A26D" w14:textId="77777777" w:rsidTr="00C6427E">
        <w:tc>
          <w:tcPr>
            <w:tcW w:w="4605" w:type="dxa"/>
            <w:shd w:val="clear" w:color="auto" w:fill="auto"/>
          </w:tcPr>
          <w:p w14:paraId="5E1B7592" w14:textId="77777777" w:rsidR="00114D23" w:rsidRPr="000D3E77" w:rsidRDefault="00114D23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Cs/>
                <w:sz w:val="22"/>
                <w:szCs w:val="22"/>
              </w:rPr>
              <w:t>Protokollfører</w:t>
            </w:r>
          </w:p>
        </w:tc>
        <w:tc>
          <w:tcPr>
            <w:tcW w:w="4606" w:type="dxa"/>
            <w:shd w:val="clear" w:color="auto" w:fill="auto"/>
          </w:tcPr>
          <w:p w14:paraId="5E7A489D" w14:textId="58086768" w:rsidR="00114D23" w:rsidRPr="000D3E77" w:rsidRDefault="00114D23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Hanne Holmberg Chavez</w:t>
            </w:r>
          </w:p>
        </w:tc>
      </w:tr>
    </w:tbl>
    <w:p w14:paraId="0EA3FEF3" w14:textId="77777777" w:rsidR="00CB6412" w:rsidRDefault="00CB6412" w:rsidP="00CB6412">
      <w:pPr>
        <w:rPr>
          <w:rFonts w:ascii="Arial" w:hAnsi="Arial" w:cs="Arial"/>
          <w:b/>
          <w:sz w:val="28"/>
        </w:rPr>
      </w:pPr>
    </w:p>
    <w:bookmarkEnd w:id="0"/>
    <w:p w14:paraId="44787177" w14:textId="77777777" w:rsidR="00CB6412" w:rsidRPr="00DA1E09" w:rsidRDefault="00CB6412" w:rsidP="00D54C78">
      <w:pPr>
        <w:pStyle w:val="Overskrift1"/>
        <w:rPr>
          <w:rFonts w:ascii="Georgia" w:hAnsi="Georgia"/>
        </w:rPr>
      </w:pPr>
      <w:r w:rsidRPr="00DA1E09">
        <w:rPr>
          <w:rFonts w:ascii="Georgia" w:hAnsi="Georgia"/>
        </w:rPr>
        <w:t>SAKSLISTE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253"/>
        <w:gridCol w:w="3089"/>
      </w:tblGrid>
      <w:tr w:rsidR="003A33A8" w:rsidRPr="00057FC7" w14:paraId="10AEF375" w14:textId="77777777" w:rsidTr="003A33A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1BBA" w14:textId="77777777" w:rsidR="003A33A8" w:rsidRPr="003A33A8" w:rsidRDefault="003A33A8" w:rsidP="000C6D9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A33A8">
              <w:rPr>
                <w:rFonts w:ascii="Arial" w:hAnsi="Arial" w:cs="Arial"/>
                <w:b/>
                <w:bCs/>
              </w:rPr>
              <w:t>Saksnummer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6F01" w14:textId="77777777" w:rsidR="003A33A8" w:rsidRPr="003A33A8" w:rsidRDefault="003A33A8" w:rsidP="000C6D9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A33A8"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81A8" w14:textId="77777777" w:rsidR="003A33A8" w:rsidRPr="003A33A8" w:rsidRDefault="003A33A8" w:rsidP="000C6D9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3A33A8">
              <w:rPr>
                <w:rFonts w:ascii="Arial" w:hAnsi="Arial" w:cs="Arial"/>
                <w:b/>
                <w:bCs/>
              </w:rPr>
              <w:t>Ansvarlig for saksframstilling</w:t>
            </w:r>
          </w:p>
        </w:tc>
      </w:tr>
      <w:tr w:rsidR="00A231B2" w:rsidRPr="00057FC7" w14:paraId="52DA0D82" w14:textId="77777777" w:rsidTr="00A2141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98C9" w14:textId="7C3F5E0E" w:rsidR="00A231B2" w:rsidRPr="003A33A8" w:rsidRDefault="00A231B2" w:rsidP="00A231B2">
            <w:pPr>
              <w:spacing w:after="0"/>
              <w:rPr>
                <w:rFonts w:ascii="Arial" w:hAnsi="Arial" w:cs="Arial"/>
              </w:rPr>
            </w:pPr>
            <w:r w:rsidRPr="0087477C">
              <w:rPr>
                <w:rFonts w:ascii="Arial" w:hAnsi="Arial" w:cs="Arial"/>
                <w:b/>
                <w:bCs/>
                <w:szCs w:val="21"/>
              </w:rPr>
              <w:t>10/25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233A" w14:textId="260842E3" w:rsidR="00A231B2" w:rsidRPr="003A33A8" w:rsidRDefault="00A231B2" w:rsidP="00A231B2">
            <w:pPr>
              <w:spacing w:after="0"/>
              <w:rPr>
                <w:rFonts w:ascii="Arial" w:hAnsi="Arial" w:cs="Arial"/>
              </w:rPr>
            </w:pPr>
            <w:r w:rsidRPr="0087477C">
              <w:rPr>
                <w:rFonts w:ascii="Arial" w:hAnsi="Arial" w:cs="Arial"/>
                <w:szCs w:val="21"/>
              </w:rPr>
              <w:t>Årsmelding 2024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1122" w14:textId="25FAC56D" w:rsidR="00A231B2" w:rsidRPr="003A33A8" w:rsidRDefault="00A231B2" w:rsidP="00A231B2">
            <w:pPr>
              <w:spacing w:after="0"/>
              <w:rPr>
                <w:rFonts w:ascii="Arial" w:hAnsi="Arial" w:cs="Arial"/>
              </w:rPr>
            </w:pPr>
            <w:r w:rsidRPr="0087477C">
              <w:rPr>
                <w:rFonts w:ascii="Arial" w:hAnsi="Arial" w:cs="Arial"/>
                <w:szCs w:val="21"/>
              </w:rPr>
              <w:t>Magne Torbjørnsen</w:t>
            </w:r>
          </w:p>
        </w:tc>
      </w:tr>
      <w:tr w:rsidR="00A231B2" w:rsidRPr="00057FC7" w14:paraId="014DF19F" w14:textId="77777777" w:rsidTr="00A2141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0AFF" w14:textId="20749A9A" w:rsidR="00A231B2" w:rsidRPr="003A33A8" w:rsidRDefault="00A231B2" w:rsidP="00A231B2">
            <w:pPr>
              <w:spacing w:after="0"/>
              <w:rPr>
                <w:rFonts w:ascii="Arial" w:hAnsi="Arial" w:cs="Arial"/>
              </w:rPr>
            </w:pPr>
            <w:r w:rsidRPr="0087477C">
              <w:rPr>
                <w:rFonts w:ascii="Arial" w:hAnsi="Arial" w:cs="Arial"/>
                <w:b/>
                <w:bCs/>
                <w:szCs w:val="21"/>
              </w:rPr>
              <w:t>11/25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926" w14:textId="345BBBAC" w:rsidR="00A231B2" w:rsidRPr="003A33A8" w:rsidRDefault="00A231B2" w:rsidP="00A231B2">
            <w:pPr>
              <w:spacing w:after="0"/>
              <w:rPr>
                <w:rFonts w:ascii="Arial" w:hAnsi="Arial" w:cs="Arial"/>
              </w:rPr>
            </w:pPr>
            <w:bookmarkStart w:id="1" w:name="_Hlk192686839"/>
            <w:r w:rsidRPr="0087477C">
              <w:rPr>
                <w:rFonts w:ascii="Arial" w:hAnsi="Arial" w:cs="Arial"/>
                <w:szCs w:val="21"/>
              </w:rPr>
              <w:t xml:space="preserve">Innspill til menighetsmøte 11. mai </w:t>
            </w:r>
            <w:bookmarkEnd w:id="1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2FB4" w14:textId="3E3B7207" w:rsidR="00A231B2" w:rsidRPr="003A33A8" w:rsidRDefault="00A231B2" w:rsidP="00A231B2">
            <w:pPr>
              <w:spacing w:after="0"/>
              <w:rPr>
                <w:rFonts w:ascii="Arial" w:hAnsi="Arial" w:cs="Arial"/>
              </w:rPr>
            </w:pPr>
            <w:r w:rsidRPr="0087477C">
              <w:rPr>
                <w:rFonts w:ascii="Arial" w:hAnsi="Arial" w:cs="Arial"/>
                <w:szCs w:val="21"/>
              </w:rPr>
              <w:t>Betzy Ellingsen Tunold</w:t>
            </w:r>
          </w:p>
        </w:tc>
      </w:tr>
      <w:tr w:rsidR="00A231B2" w:rsidRPr="00057FC7" w14:paraId="66A81E10" w14:textId="77777777" w:rsidTr="00A2141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2373" w14:textId="09924765" w:rsidR="00A231B2" w:rsidRPr="003A33A8" w:rsidRDefault="00A231B2" w:rsidP="00A231B2">
            <w:pPr>
              <w:spacing w:after="0"/>
              <w:rPr>
                <w:rFonts w:ascii="Arial" w:hAnsi="Arial" w:cs="Arial"/>
              </w:rPr>
            </w:pPr>
            <w:r w:rsidRPr="0087477C">
              <w:rPr>
                <w:rFonts w:ascii="Arial" w:hAnsi="Arial" w:cs="Arial"/>
                <w:b/>
                <w:bCs/>
                <w:szCs w:val="21"/>
              </w:rPr>
              <w:t>12/25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F94" w14:textId="4BC9A0CB" w:rsidR="00A231B2" w:rsidRPr="003A33A8" w:rsidRDefault="00A231B2" w:rsidP="00A231B2">
            <w:pPr>
              <w:spacing w:after="0"/>
              <w:rPr>
                <w:rFonts w:ascii="Arial" w:hAnsi="Arial" w:cs="Arial"/>
              </w:rPr>
            </w:pPr>
            <w:r w:rsidRPr="0087477C">
              <w:rPr>
                <w:rFonts w:ascii="Arial" w:hAnsi="Arial" w:cs="Arial"/>
                <w:szCs w:val="21"/>
              </w:rPr>
              <w:t>Etiske retningslinjer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7D13" w14:textId="112A60F1" w:rsidR="00A231B2" w:rsidRPr="003A33A8" w:rsidRDefault="00A231B2" w:rsidP="00A231B2">
            <w:pPr>
              <w:spacing w:after="0"/>
              <w:rPr>
                <w:rFonts w:ascii="Arial" w:hAnsi="Arial" w:cs="Arial"/>
              </w:rPr>
            </w:pPr>
            <w:r w:rsidRPr="0087477C">
              <w:rPr>
                <w:rFonts w:ascii="Arial" w:hAnsi="Arial" w:cs="Arial"/>
                <w:szCs w:val="21"/>
              </w:rPr>
              <w:t>Betzy Ellingsen Tunold</w:t>
            </w:r>
          </w:p>
        </w:tc>
      </w:tr>
      <w:tr w:rsidR="00A231B2" w:rsidRPr="00057FC7" w14:paraId="06F67B42" w14:textId="77777777" w:rsidTr="00A2141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35AF" w14:textId="21D5C52F" w:rsidR="00A231B2" w:rsidRPr="003A33A8" w:rsidRDefault="00A231B2" w:rsidP="00A231B2">
            <w:pPr>
              <w:spacing w:after="0"/>
              <w:rPr>
                <w:rFonts w:ascii="Arial" w:hAnsi="Arial" w:cs="Arial"/>
              </w:rPr>
            </w:pPr>
            <w:r w:rsidRPr="0087477C">
              <w:rPr>
                <w:rFonts w:ascii="Arial" w:hAnsi="Arial" w:cs="Arial"/>
                <w:b/>
                <w:bCs/>
                <w:szCs w:val="21"/>
              </w:rPr>
              <w:t>13/25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6DAA" w14:textId="6F74B5E0" w:rsidR="00A231B2" w:rsidRPr="003A33A8" w:rsidRDefault="004D2CA8" w:rsidP="00A231B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1"/>
              </w:rPr>
              <w:t xml:space="preserve">Unntatt offentligheten </w:t>
            </w:r>
            <w:proofErr w:type="spellStart"/>
            <w:r>
              <w:rPr>
                <w:rFonts w:ascii="Arial" w:hAnsi="Arial" w:cs="Arial"/>
                <w:szCs w:val="21"/>
              </w:rPr>
              <w:t>jf</w:t>
            </w:r>
            <w:proofErr w:type="spellEnd"/>
            <w:r>
              <w:rPr>
                <w:rFonts w:ascii="Arial" w:hAnsi="Arial" w:cs="Arial"/>
                <w:szCs w:val="21"/>
              </w:rPr>
              <w:t xml:space="preserve"> §23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EC98" w14:textId="4184FAF5" w:rsidR="00A231B2" w:rsidRPr="003A33A8" w:rsidRDefault="00A231B2" w:rsidP="00A231B2">
            <w:pPr>
              <w:spacing w:after="0"/>
              <w:rPr>
                <w:rFonts w:ascii="Arial" w:hAnsi="Arial" w:cs="Arial"/>
              </w:rPr>
            </w:pPr>
            <w:r w:rsidRPr="0087477C">
              <w:rPr>
                <w:rFonts w:ascii="Arial" w:hAnsi="Arial" w:cs="Arial"/>
                <w:szCs w:val="21"/>
              </w:rPr>
              <w:t>Hanne Holmberg Chavez</w:t>
            </w:r>
          </w:p>
        </w:tc>
      </w:tr>
      <w:tr w:rsidR="00A231B2" w:rsidRPr="00057FC7" w14:paraId="6F7A5AA6" w14:textId="77777777" w:rsidTr="00A2141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4601" w14:textId="259C6F48" w:rsidR="00A231B2" w:rsidRPr="003A33A8" w:rsidRDefault="00A231B2" w:rsidP="00A231B2">
            <w:pPr>
              <w:spacing w:after="0"/>
              <w:rPr>
                <w:rFonts w:ascii="Arial" w:hAnsi="Arial" w:cs="Arial"/>
              </w:rPr>
            </w:pPr>
            <w:r w:rsidRPr="0087477C">
              <w:rPr>
                <w:rFonts w:ascii="Arial" w:hAnsi="Arial" w:cs="Arial"/>
                <w:b/>
                <w:bCs/>
                <w:szCs w:val="21"/>
              </w:rPr>
              <w:t>14/25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6298" w14:textId="7D65F4AB" w:rsidR="00A231B2" w:rsidRPr="003A33A8" w:rsidRDefault="00A231B2" w:rsidP="00A231B2">
            <w:pPr>
              <w:spacing w:after="0"/>
              <w:rPr>
                <w:rFonts w:ascii="Arial" w:hAnsi="Arial" w:cs="Arial"/>
              </w:rPr>
            </w:pPr>
            <w:bookmarkStart w:id="2" w:name="_Hlk192686873"/>
            <w:r w:rsidRPr="0087477C">
              <w:rPr>
                <w:rFonts w:ascii="Arial" w:hAnsi="Arial" w:cs="Arial"/>
                <w:szCs w:val="21"/>
              </w:rPr>
              <w:t xml:space="preserve">Status på tiltakspunktene vi har forpliktet oss på </w:t>
            </w:r>
            <w:proofErr w:type="spellStart"/>
            <w:r w:rsidRPr="0087477C">
              <w:rPr>
                <w:rFonts w:ascii="Arial" w:hAnsi="Arial" w:cs="Arial"/>
                <w:szCs w:val="21"/>
              </w:rPr>
              <w:t>ift</w:t>
            </w:r>
            <w:proofErr w:type="spellEnd"/>
            <w:r w:rsidRPr="0087477C">
              <w:rPr>
                <w:rFonts w:ascii="Arial" w:hAnsi="Arial" w:cs="Arial"/>
                <w:szCs w:val="21"/>
              </w:rPr>
              <w:t xml:space="preserve"> Grønn kirke og forslag til årsplan for 2025</w:t>
            </w:r>
            <w:bookmarkEnd w:id="2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069D" w14:textId="4B684A51" w:rsidR="00A231B2" w:rsidRPr="003A33A8" w:rsidRDefault="00A231B2" w:rsidP="00A231B2">
            <w:pPr>
              <w:spacing w:after="0"/>
              <w:rPr>
                <w:rFonts w:ascii="Arial" w:hAnsi="Arial" w:cs="Arial"/>
              </w:rPr>
            </w:pPr>
            <w:r w:rsidRPr="0087477C">
              <w:rPr>
                <w:rFonts w:ascii="Arial" w:hAnsi="Arial" w:cs="Arial"/>
                <w:szCs w:val="21"/>
              </w:rPr>
              <w:t>Anne Grete Taugbøl</w:t>
            </w:r>
          </w:p>
        </w:tc>
      </w:tr>
      <w:tr w:rsidR="00A231B2" w:rsidRPr="00057FC7" w14:paraId="0A41C3AF" w14:textId="77777777" w:rsidTr="00A2141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8A2E" w14:textId="7AF7EB8D" w:rsidR="00A231B2" w:rsidRPr="003A33A8" w:rsidRDefault="00A231B2" w:rsidP="00A231B2">
            <w:pPr>
              <w:spacing w:after="0"/>
              <w:rPr>
                <w:rFonts w:ascii="Arial" w:hAnsi="Arial" w:cs="Arial"/>
              </w:rPr>
            </w:pPr>
            <w:r w:rsidRPr="0087477C">
              <w:rPr>
                <w:rFonts w:ascii="Arial" w:hAnsi="Arial" w:cs="Arial"/>
                <w:b/>
                <w:bCs/>
                <w:szCs w:val="21"/>
              </w:rPr>
              <w:t>15/25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E965" w14:textId="1414702B" w:rsidR="00A231B2" w:rsidRPr="003A33A8" w:rsidRDefault="00A231B2" w:rsidP="00A231B2">
            <w:pPr>
              <w:spacing w:after="0"/>
              <w:rPr>
                <w:rFonts w:ascii="Arial" w:hAnsi="Arial" w:cs="Arial"/>
              </w:rPr>
            </w:pPr>
            <w:r w:rsidRPr="0087477C">
              <w:rPr>
                <w:rFonts w:ascii="Arial" w:hAnsi="Arial" w:cs="Arial"/>
                <w:szCs w:val="21"/>
              </w:rPr>
              <w:t>Helhetlig kommunikasjon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83A2" w14:textId="6F1FE37B" w:rsidR="00A231B2" w:rsidRPr="003A33A8" w:rsidRDefault="00A231B2" w:rsidP="00A231B2">
            <w:pPr>
              <w:spacing w:after="0"/>
              <w:rPr>
                <w:rFonts w:ascii="Arial" w:hAnsi="Arial" w:cs="Arial"/>
              </w:rPr>
            </w:pPr>
            <w:r w:rsidRPr="0087477C">
              <w:rPr>
                <w:rFonts w:ascii="Arial" w:hAnsi="Arial" w:cs="Arial"/>
                <w:szCs w:val="21"/>
              </w:rPr>
              <w:t>Hanne Holmberg Chavez</w:t>
            </w:r>
          </w:p>
        </w:tc>
      </w:tr>
      <w:tr w:rsidR="00A231B2" w:rsidRPr="00057FC7" w14:paraId="7C0A183D" w14:textId="77777777" w:rsidTr="00A2141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BE49" w14:textId="3566D8ED" w:rsidR="00A231B2" w:rsidRPr="003A33A8" w:rsidRDefault="00A231B2" w:rsidP="00A231B2">
            <w:pPr>
              <w:spacing w:after="0"/>
              <w:rPr>
                <w:rFonts w:ascii="Arial" w:hAnsi="Arial" w:cs="Arial"/>
              </w:rPr>
            </w:pPr>
            <w:r w:rsidRPr="0087477C">
              <w:rPr>
                <w:rFonts w:ascii="Arial" w:hAnsi="Arial" w:cs="Arial"/>
                <w:b/>
                <w:bCs/>
                <w:szCs w:val="21"/>
              </w:rPr>
              <w:t>16/25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A25A" w14:textId="0147CE4F" w:rsidR="00A231B2" w:rsidRPr="003A33A8" w:rsidRDefault="004D2CA8" w:rsidP="00A231B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1"/>
              </w:rPr>
              <w:t xml:space="preserve">Unntatt offentligheten </w:t>
            </w:r>
            <w:proofErr w:type="spellStart"/>
            <w:r>
              <w:rPr>
                <w:rFonts w:ascii="Arial" w:hAnsi="Arial" w:cs="Arial"/>
                <w:szCs w:val="21"/>
              </w:rPr>
              <w:t>jf</w:t>
            </w:r>
            <w:proofErr w:type="spellEnd"/>
            <w:r>
              <w:rPr>
                <w:rFonts w:ascii="Arial" w:hAnsi="Arial" w:cs="Arial"/>
                <w:szCs w:val="21"/>
              </w:rPr>
              <w:t xml:space="preserve"> §14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3A80" w14:textId="2924D3C3" w:rsidR="00A231B2" w:rsidRPr="003A33A8" w:rsidRDefault="00A231B2" w:rsidP="00A231B2">
            <w:pPr>
              <w:spacing w:after="0"/>
              <w:rPr>
                <w:rFonts w:ascii="Arial" w:hAnsi="Arial" w:cs="Arial"/>
              </w:rPr>
            </w:pPr>
            <w:r w:rsidRPr="0087477C">
              <w:rPr>
                <w:rFonts w:ascii="Arial" w:hAnsi="Arial" w:cs="Arial"/>
                <w:szCs w:val="21"/>
              </w:rPr>
              <w:t>Hanne Holmberg Chavez</w:t>
            </w:r>
          </w:p>
        </w:tc>
      </w:tr>
      <w:tr w:rsidR="0026523C" w:rsidRPr="00057FC7" w14:paraId="17D20716" w14:textId="77777777" w:rsidTr="00A2141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6854" w14:textId="0E9CCCFB" w:rsidR="0026523C" w:rsidRPr="0087477C" w:rsidRDefault="0026523C" w:rsidP="00A231B2">
            <w:pPr>
              <w:spacing w:after="0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17/25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1224" w14:textId="4F26CD4A" w:rsidR="0026523C" w:rsidRPr="005A5B6A" w:rsidRDefault="0026523C" w:rsidP="00A231B2">
            <w:pPr>
              <w:spacing w:after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Eventuelt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CEAF" w14:textId="77777777" w:rsidR="0026523C" w:rsidRPr="0087477C" w:rsidRDefault="0026523C" w:rsidP="00A231B2">
            <w:pPr>
              <w:spacing w:after="0"/>
              <w:rPr>
                <w:rFonts w:ascii="Arial" w:hAnsi="Arial" w:cs="Arial"/>
                <w:szCs w:val="21"/>
              </w:rPr>
            </w:pPr>
          </w:p>
        </w:tc>
      </w:tr>
    </w:tbl>
    <w:p w14:paraId="08B5FA80" w14:textId="77777777" w:rsidR="006A2CC0" w:rsidRDefault="00CB6412" w:rsidP="00D54C78">
      <w:pPr>
        <w:pStyle w:val="Overskrift1"/>
      </w:pPr>
      <w:r>
        <w:br w:type="page"/>
      </w:r>
    </w:p>
    <w:p w14:paraId="68528779" w14:textId="77777777" w:rsidR="006A2CC0" w:rsidRDefault="006A2CC0" w:rsidP="00D54C78">
      <w:pPr>
        <w:pStyle w:val="Overskrift1"/>
      </w:pPr>
    </w:p>
    <w:p w14:paraId="20087C0F" w14:textId="77777777" w:rsidR="006A2CC0" w:rsidRDefault="006A2CC0" w:rsidP="00D54C78">
      <w:pPr>
        <w:pStyle w:val="Overskrift1"/>
      </w:pPr>
    </w:p>
    <w:p w14:paraId="15695FA7" w14:textId="77777777" w:rsidR="006A2CC0" w:rsidRDefault="006A2CC0" w:rsidP="00D54C78">
      <w:pPr>
        <w:pStyle w:val="Overskrift1"/>
      </w:pPr>
    </w:p>
    <w:p w14:paraId="280766A4" w14:textId="008BFCAE" w:rsidR="00CB6412" w:rsidRPr="00DA1E09" w:rsidRDefault="00CB6412" w:rsidP="00D54C78">
      <w:pPr>
        <w:pStyle w:val="Overskrift1"/>
        <w:rPr>
          <w:rFonts w:ascii="Georgia" w:hAnsi="Georgia"/>
        </w:rPr>
      </w:pPr>
      <w:r w:rsidRPr="00DA1E09">
        <w:rPr>
          <w:rFonts w:ascii="Georgia" w:hAnsi="Georgia"/>
        </w:rPr>
        <w:t>G</w:t>
      </w:r>
      <w:r w:rsidR="004406D4" w:rsidRPr="00DA1E09">
        <w:rPr>
          <w:rFonts w:ascii="Georgia" w:hAnsi="Georgia"/>
        </w:rPr>
        <w:t>ODKJENNING AV INNKALLING OG SAKSLISTE</w:t>
      </w:r>
    </w:p>
    <w:p w14:paraId="13027628" w14:textId="459BC408" w:rsidR="00E82CBD" w:rsidRPr="00F364BB" w:rsidRDefault="00B27A57" w:rsidP="00E729DE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F364BB">
        <w:rPr>
          <w:rFonts w:ascii="Arial" w:hAnsi="Arial" w:cs="Arial"/>
          <w:sz w:val="22"/>
          <w:szCs w:val="22"/>
        </w:rPr>
        <w:t>Godkjent</w:t>
      </w:r>
      <w:r w:rsidR="00062372" w:rsidRPr="00F364BB">
        <w:rPr>
          <w:rFonts w:ascii="Arial" w:hAnsi="Arial" w:cs="Arial"/>
          <w:sz w:val="22"/>
          <w:szCs w:val="22"/>
        </w:rPr>
        <w:t xml:space="preserve">. </w:t>
      </w:r>
      <w:r w:rsidR="00BA240F">
        <w:rPr>
          <w:rFonts w:ascii="Arial" w:hAnsi="Arial" w:cs="Arial"/>
          <w:sz w:val="22"/>
          <w:szCs w:val="22"/>
        </w:rPr>
        <w:t xml:space="preserve">Det er meldt inn en orientering fra </w:t>
      </w:r>
      <w:r w:rsidR="00F67C7D">
        <w:rPr>
          <w:rFonts w:ascii="Arial" w:hAnsi="Arial" w:cs="Arial"/>
          <w:sz w:val="22"/>
          <w:szCs w:val="22"/>
        </w:rPr>
        <w:t>Magne</w:t>
      </w:r>
      <w:r w:rsidR="00BF0996">
        <w:rPr>
          <w:rFonts w:ascii="Arial" w:hAnsi="Arial" w:cs="Arial"/>
          <w:sz w:val="22"/>
          <w:szCs w:val="22"/>
        </w:rPr>
        <w:t xml:space="preserve"> Torbjørnsen om </w:t>
      </w:r>
      <w:r w:rsidR="00F67C7D">
        <w:rPr>
          <w:rFonts w:ascii="Arial" w:hAnsi="Arial" w:cs="Arial"/>
          <w:sz w:val="22"/>
          <w:szCs w:val="22"/>
        </w:rPr>
        <w:t xml:space="preserve">messehagel og menighetsfesten. </w:t>
      </w:r>
      <w:r w:rsidR="00BF0996">
        <w:rPr>
          <w:rFonts w:ascii="Arial" w:hAnsi="Arial" w:cs="Arial"/>
          <w:sz w:val="22"/>
          <w:szCs w:val="22"/>
        </w:rPr>
        <w:t xml:space="preserve">Dessuten ønsker </w:t>
      </w:r>
      <w:r w:rsidR="00F67C7D">
        <w:rPr>
          <w:rFonts w:ascii="Arial" w:hAnsi="Arial" w:cs="Arial"/>
          <w:sz w:val="22"/>
          <w:szCs w:val="22"/>
        </w:rPr>
        <w:t>Trond</w:t>
      </w:r>
      <w:r w:rsidR="00BF0996">
        <w:rPr>
          <w:rFonts w:ascii="Arial" w:hAnsi="Arial" w:cs="Arial"/>
          <w:sz w:val="22"/>
          <w:szCs w:val="22"/>
        </w:rPr>
        <w:t xml:space="preserve"> Skard Dokka </w:t>
      </w:r>
      <w:r w:rsidR="00F47AD9">
        <w:rPr>
          <w:rFonts w:ascii="Arial" w:hAnsi="Arial" w:cs="Arial"/>
          <w:sz w:val="22"/>
          <w:szCs w:val="22"/>
        </w:rPr>
        <w:t xml:space="preserve">å oppdatere menighetsrådet om Fellesrådets arbeid og </w:t>
      </w:r>
      <w:r w:rsidR="00722F7D">
        <w:rPr>
          <w:rFonts w:ascii="Arial" w:hAnsi="Arial" w:cs="Arial"/>
          <w:sz w:val="22"/>
          <w:szCs w:val="22"/>
        </w:rPr>
        <w:t xml:space="preserve">Anne Grete </w:t>
      </w:r>
      <w:r w:rsidR="00F47AD9">
        <w:rPr>
          <w:rFonts w:ascii="Arial" w:hAnsi="Arial" w:cs="Arial"/>
          <w:sz w:val="22"/>
          <w:szCs w:val="22"/>
        </w:rPr>
        <w:t xml:space="preserve">Taugbøl </w:t>
      </w:r>
      <w:r w:rsidR="00722F7D">
        <w:rPr>
          <w:rFonts w:ascii="Arial" w:hAnsi="Arial" w:cs="Arial"/>
          <w:sz w:val="22"/>
          <w:szCs w:val="22"/>
        </w:rPr>
        <w:t xml:space="preserve">om </w:t>
      </w:r>
      <w:r w:rsidR="00EB073D">
        <w:rPr>
          <w:rFonts w:ascii="Arial" w:hAnsi="Arial" w:cs="Arial"/>
          <w:sz w:val="22"/>
          <w:szCs w:val="22"/>
        </w:rPr>
        <w:t xml:space="preserve">menighetens verv </w:t>
      </w:r>
      <w:r w:rsidR="0026523C">
        <w:rPr>
          <w:rFonts w:ascii="Arial" w:hAnsi="Arial" w:cs="Arial"/>
          <w:sz w:val="22"/>
          <w:szCs w:val="22"/>
        </w:rPr>
        <w:t xml:space="preserve">i </w:t>
      </w:r>
      <w:r w:rsidR="00F47AD9">
        <w:rPr>
          <w:rFonts w:ascii="Arial" w:hAnsi="Arial" w:cs="Arial"/>
          <w:sz w:val="22"/>
          <w:szCs w:val="22"/>
        </w:rPr>
        <w:t xml:space="preserve">Ekeberg </w:t>
      </w:r>
      <w:r w:rsidR="00722F7D">
        <w:rPr>
          <w:rFonts w:ascii="Arial" w:hAnsi="Arial" w:cs="Arial"/>
          <w:sz w:val="22"/>
          <w:szCs w:val="22"/>
        </w:rPr>
        <w:t>frivilli</w:t>
      </w:r>
      <w:r w:rsidR="001B7E7D">
        <w:rPr>
          <w:rFonts w:ascii="Arial" w:hAnsi="Arial" w:cs="Arial"/>
          <w:sz w:val="22"/>
          <w:szCs w:val="22"/>
        </w:rPr>
        <w:t>ghetssentral.</w:t>
      </w:r>
    </w:p>
    <w:p w14:paraId="55D6C41D" w14:textId="4E3B84A5" w:rsidR="007F7BB3" w:rsidRDefault="000227B7" w:rsidP="00B27A57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Kjell Erik Granly har meldt f</w:t>
      </w:r>
      <w:r w:rsidR="00EB073D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>fall</w:t>
      </w:r>
      <w:r w:rsidR="002F39CD">
        <w:rPr>
          <w:rFonts w:ascii="Arial" w:hAnsi="Arial" w:cs="Arial"/>
          <w:sz w:val="22"/>
          <w:szCs w:val="22"/>
        </w:rPr>
        <w:t xml:space="preserve">. </w:t>
      </w:r>
      <w:r w:rsidR="004364F2">
        <w:rPr>
          <w:rFonts w:ascii="Arial" w:hAnsi="Arial" w:cs="Arial"/>
          <w:sz w:val="22"/>
          <w:szCs w:val="22"/>
        </w:rPr>
        <w:t>Dette betyr at</w:t>
      </w:r>
      <w:r w:rsidR="002F39CD">
        <w:rPr>
          <w:rFonts w:ascii="Arial" w:hAnsi="Arial" w:cs="Arial"/>
          <w:sz w:val="22"/>
          <w:szCs w:val="22"/>
        </w:rPr>
        <w:t xml:space="preserve"> </w:t>
      </w:r>
      <w:r w:rsidR="00C75DE7">
        <w:rPr>
          <w:rFonts w:ascii="Arial" w:hAnsi="Arial" w:cs="Arial"/>
          <w:sz w:val="22"/>
          <w:szCs w:val="22"/>
        </w:rPr>
        <w:t xml:space="preserve">Michael </w:t>
      </w:r>
      <w:r w:rsidR="004364F2">
        <w:rPr>
          <w:rFonts w:ascii="Arial" w:hAnsi="Arial" w:cs="Arial"/>
          <w:sz w:val="22"/>
          <w:szCs w:val="22"/>
        </w:rPr>
        <w:t xml:space="preserve">Falch har stemmerett på dette møtet. </w:t>
      </w:r>
    </w:p>
    <w:p w14:paraId="0E3728BC" w14:textId="77777777" w:rsidR="00B27A57" w:rsidRPr="00F526E6" w:rsidRDefault="00B27A57" w:rsidP="00B27A57">
      <w:pPr>
        <w:rPr>
          <w:rFonts w:ascii="Arial" w:hAnsi="Arial" w:cs="Arial"/>
          <w:b/>
          <w:bCs/>
          <w:sz w:val="22"/>
          <w:szCs w:val="22"/>
        </w:rPr>
      </w:pPr>
    </w:p>
    <w:p w14:paraId="6960EF08" w14:textId="57158E0B" w:rsidR="00CB6412" w:rsidRPr="00DA1E09" w:rsidRDefault="00CB6412" w:rsidP="00D54C78">
      <w:pPr>
        <w:pStyle w:val="Overskrift1"/>
        <w:rPr>
          <w:rFonts w:ascii="Georgia" w:hAnsi="Georgia"/>
        </w:rPr>
      </w:pPr>
      <w:r w:rsidRPr="00DA1E09">
        <w:rPr>
          <w:rFonts w:ascii="Georgia" w:hAnsi="Georgia"/>
        </w:rPr>
        <w:t>S</w:t>
      </w:r>
      <w:r w:rsidR="004406D4" w:rsidRPr="00DA1E09">
        <w:rPr>
          <w:rFonts w:ascii="Georgia" w:hAnsi="Georgia"/>
        </w:rPr>
        <w:t>AKER TIL BEHAN</w:t>
      </w:r>
      <w:r w:rsidR="00CB0771" w:rsidRPr="00DA1E09">
        <w:rPr>
          <w:rFonts w:ascii="Georgia" w:hAnsi="Georgia"/>
        </w:rPr>
        <w:t>DLING</w:t>
      </w:r>
    </w:p>
    <w:p w14:paraId="2CF71DCE" w14:textId="5A85936E" w:rsidR="00567F72" w:rsidRPr="00B27A57" w:rsidRDefault="00567F72" w:rsidP="00567F72">
      <w:pPr>
        <w:pStyle w:val="Overskrift2"/>
        <w:rPr>
          <w:rFonts w:ascii="Georgia" w:hAnsi="Georgia"/>
        </w:rPr>
      </w:pPr>
      <w:r w:rsidRPr="00DA1E09">
        <w:rPr>
          <w:rFonts w:ascii="Georgia" w:hAnsi="Georgia"/>
        </w:rPr>
        <w:t xml:space="preserve">SAK; </w:t>
      </w:r>
      <w:r w:rsidR="002F39CD" w:rsidRPr="002F39CD">
        <w:rPr>
          <w:rFonts w:ascii="Georgia" w:hAnsi="Georgia"/>
        </w:rPr>
        <w:t>Årsmelding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567F72" w:rsidRPr="000D3E77" w14:paraId="6CAE49E5" w14:textId="77777777" w:rsidTr="008A4025">
        <w:tc>
          <w:tcPr>
            <w:tcW w:w="3070" w:type="dxa"/>
            <w:shd w:val="clear" w:color="auto" w:fill="auto"/>
          </w:tcPr>
          <w:p w14:paraId="1F3F2F2C" w14:textId="77777777" w:rsidR="00567F72" w:rsidRPr="000D3E77" w:rsidRDefault="00567F72" w:rsidP="008A402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3070" w:type="dxa"/>
            <w:shd w:val="clear" w:color="auto" w:fill="auto"/>
          </w:tcPr>
          <w:p w14:paraId="56015B76" w14:textId="77777777" w:rsidR="00567F72" w:rsidRPr="000D3E77" w:rsidRDefault="00567F72" w:rsidP="008A402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3071" w:type="dxa"/>
            <w:shd w:val="clear" w:color="auto" w:fill="auto"/>
          </w:tcPr>
          <w:p w14:paraId="0D1EABB7" w14:textId="77777777" w:rsidR="00567F72" w:rsidRPr="000D3E77" w:rsidRDefault="00567F72" w:rsidP="008A402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</w:tr>
      <w:tr w:rsidR="00567F72" w:rsidRPr="000D3E77" w14:paraId="0EC7FB8A" w14:textId="77777777" w:rsidTr="008A4025">
        <w:tc>
          <w:tcPr>
            <w:tcW w:w="3070" w:type="dxa"/>
            <w:shd w:val="clear" w:color="auto" w:fill="auto"/>
          </w:tcPr>
          <w:p w14:paraId="7555BBCB" w14:textId="77777777" w:rsidR="00567F72" w:rsidRPr="000D3E77" w:rsidRDefault="00567F72" w:rsidP="008A402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27C3C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75124045" w14:textId="3F4C7052" w:rsidR="00567F72" w:rsidRPr="000D3E77" w:rsidRDefault="002F39CD" w:rsidP="008A402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13.03</w:t>
            </w:r>
            <w:r w:rsidR="00567F72"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  <w:tc>
          <w:tcPr>
            <w:tcW w:w="3071" w:type="dxa"/>
            <w:shd w:val="clear" w:color="auto" w:fill="auto"/>
          </w:tcPr>
          <w:p w14:paraId="58389C10" w14:textId="02BB9EF1" w:rsidR="00567F72" w:rsidRPr="000D3E77" w:rsidRDefault="002F39CD" w:rsidP="008A402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567F72">
              <w:rPr>
                <w:rFonts w:ascii="Arial" w:hAnsi="Arial" w:cs="Arial"/>
                <w:sz w:val="22"/>
                <w:szCs w:val="22"/>
              </w:rPr>
              <w:t>/25</w:t>
            </w:r>
          </w:p>
        </w:tc>
      </w:tr>
    </w:tbl>
    <w:p w14:paraId="70AF8ED0" w14:textId="77777777" w:rsidR="00567F72" w:rsidRDefault="00567F72" w:rsidP="00567F7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567F72" w:rsidRPr="000D3E77" w14:paraId="0EEE3D45" w14:textId="77777777" w:rsidTr="008A4025">
        <w:tc>
          <w:tcPr>
            <w:tcW w:w="9211" w:type="dxa"/>
            <w:shd w:val="clear" w:color="auto" w:fill="auto"/>
          </w:tcPr>
          <w:p w14:paraId="1A06B8DA" w14:textId="77777777" w:rsidR="00567F72" w:rsidRPr="000D3E77" w:rsidRDefault="00567F72" w:rsidP="008A4025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Forslag til vedtak</w:t>
            </w:r>
          </w:p>
        </w:tc>
      </w:tr>
      <w:tr w:rsidR="00567F72" w:rsidRPr="000D3E77" w14:paraId="7BC2DC4C" w14:textId="77777777" w:rsidTr="008A4025">
        <w:tc>
          <w:tcPr>
            <w:tcW w:w="9211" w:type="dxa"/>
            <w:shd w:val="clear" w:color="auto" w:fill="auto"/>
          </w:tcPr>
          <w:p w14:paraId="64B12AC6" w14:textId="0CC1D495" w:rsidR="00567F72" w:rsidRPr="000D3E77" w:rsidRDefault="00570782" w:rsidP="002362B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70782">
              <w:rPr>
                <w:rFonts w:ascii="Arial" w:hAnsi="Arial" w:cs="Arial"/>
                <w:sz w:val="22"/>
                <w:szCs w:val="22"/>
              </w:rPr>
              <w:t>MR delegerer arbeidet med å ferdigstille og godkjenne årsmeldingen til AU.</w:t>
            </w:r>
            <w:r w:rsidR="00437D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0782">
              <w:rPr>
                <w:rFonts w:ascii="Arial" w:hAnsi="Arial" w:cs="Arial"/>
                <w:sz w:val="22"/>
                <w:szCs w:val="22"/>
              </w:rPr>
              <w:t>MR har følgende innspill til årsmeldingen for 2024</w:t>
            </w:r>
          </w:p>
        </w:tc>
      </w:tr>
    </w:tbl>
    <w:p w14:paraId="7D8A3ECD" w14:textId="77777777" w:rsidR="00567F72" w:rsidRDefault="00567F72" w:rsidP="00567F7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567F72" w:rsidRPr="000D3E77" w14:paraId="74030C81" w14:textId="77777777" w:rsidTr="008A4025">
        <w:tc>
          <w:tcPr>
            <w:tcW w:w="9211" w:type="dxa"/>
            <w:shd w:val="clear" w:color="auto" w:fill="auto"/>
          </w:tcPr>
          <w:p w14:paraId="5819E214" w14:textId="77777777" w:rsidR="00567F72" w:rsidRPr="000D3E77" w:rsidRDefault="00567F72" w:rsidP="008A4025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Møtebehandling</w:t>
            </w:r>
          </w:p>
        </w:tc>
      </w:tr>
      <w:tr w:rsidR="00567F72" w:rsidRPr="004C1E3E" w14:paraId="09039516" w14:textId="77777777" w:rsidTr="008A4025">
        <w:tc>
          <w:tcPr>
            <w:tcW w:w="9211" w:type="dxa"/>
            <w:shd w:val="clear" w:color="auto" w:fill="auto"/>
          </w:tcPr>
          <w:p w14:paraId="60A01BD2" w14:textId="3C783073" w:rsidR="001408DB" w:rsidRPr="001408DB" w:rsidRDefault="001408DB" w:rsidP="001408D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08DB">
              <w:rPr>
                <w:rFonts w:ascii="Arial" w:hAnsi="Arial" w:cs="Arial"/>
                <w:sz w:val="22"/>
                <w:szCs w:val="22"/>
              </w:rPr>
              <w:t>Årsmeldingen for 2024 er ikke ferdig</w:t>
            </w:r>
            <w:r w:rsidR="004D59FB">
              <w:rPr>
                <w:rFonts w:ascii="Arial" w:hAnsi="Arial" w:cs="Arial"/>
                <w:sz w:val="22"/>
                <w:szCs w:val="22"/>
              </w:rPr>
              <w:t>. T</w:t>
            </w:r>
            <w:r w:rsidR="00557062">
              <w:rPr>
                <w:rFonts w:ascii="Arial" w:hAnsi="Arial" w:cs="Arial"/>
                <w:sz w:val="22"/>
                <w:szCs w:val="22"/>
              </w:rPr>
              <w:t>eksten må omskrives</w:t>
            </w:r>
            <w:r w:rsidR="004D59FB">
              <w:rPr>
                <w:rFonts w:ascii="Arial" w:hAnsi="Arial" w:cs="Arial"/>
                <w:sz w:val="22"/>
                <w:szCs w:val="22"/>
              </w:rPr>
              <w:t xml:space="preserve"> og noe tekst må flyttes. Å</w:t>
            </w:r>
            <w:r w:rsidRPr="001408DB">
              <w:rPr>
                <w:rFonts w:ascii="Arial" w:hAnsi="Arial" w:cs="Arial"/>
                <w:sz w:val="22"/>
                <w:szCs w:val="22"/>
              </w:rPr>
              <w:t xml:space="preserve">rsmeldingen følger strukturen og rapporterer mot målene i menighetens strategiplan.  </w:t>
            </w:r>
          </w:p>
          <w:p w14:paraId="3CCABD00" w14:textId="394C0543" w:rsidR="00BA2CDB" w:rsidRDefault="001408DB" w:rsidP="001408D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408DB">
              <w:rPr>
                <w:rFonts w:ascii="Arial" w:hAnsi="Arial" w:cs="Arial"/>
                <w:sz w:val="22"/>
                <w:szCs w:val="22"/>
              </w:rPr>
              <w:t xml:space="preserve">Årsmeldingen legges ut på nettsidene og på gudstjenestestedene våre senest 27. april. </w:t>
            </w:r>
          </w:p>
          <w:p w14:paraId="3ACBEB17" w14:textId="57C4CCF1" w:rsidR="00223069" w:rsidRDefault="00223069" w:rsidP="001408D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Kommentarer og innspill til årsmeldingen:</w:t>
            </w:r>
          </w:p>
          <w:p w14:paraId="3C7F5FF3" w14:textId="7A9A2226" w:rsidR="00363FD9" w:rsidRPr="0017755D" w:rsidRDefault="00223069" w:rsidP="00AE7552">
            <w:pPr>
              <w:pStyle w:val="Listeavsnit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7755D">
              <w:rPr>
                <w:rFonts w:ascii="Arial" w:hAnsi="Arial" w:cs="Arial"/>
                <w:sz w:val="22"/>
                <w:szCs w:val="22"/>
              </w:rPr>
              <w:t>Det er fint å se at det er så mye aktivitet i menigh</w:t>
            </w:r>
            <w:r w:rsidR="00363FD9" w:rsidRPr="0017755D">
              <w:rPr>
                <w:rFonts w:ascii="Arial" w:hAnsi="Arial" w:cs="Arial"/>
                <w:sz w:val="22"/>
                <w:szCs w:val="22"/>
              </w:rPr>
              <w:t>eten</w:t>
            </w:r>
            <w:r w:rsidR="0017755D" w:rsidRPr="0017755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75945">
              <w:rPr>
                <w:rFonts w:ascii="Arial" w:hAnsi="Arial" w:cs="Arial"/>
                <w:sz w:val="22"/>
                <w:szCs w:val="22"/>
              </w:rPr>
              <w:t xml:space="preserve">Årsmeldingen </w:t>
            </w:r>
            <w:r w:rsidR="00B75945" w:rsidRPr="0017755D">
              <w:rPr>
                <w:rFonts w:ascii="Arial" w:hAnsi="Arial" w:cs="Arial"/>
                <w:sz w:val="22"/>
                <w:szCs w:val="22"/>
              </w:rPr>
              <w:t>gir</w:t>
            </w:r>
            <w:r w:rsidR="00363FD9" w:rsidRPr="0017755D">
              <w:rPr>
                <w:rFonts w:ascii="Arial" w:hAnsi="Arial" w:cs="Arial"/>
                <w:sz w:val="22"/>
                <w:szCs w:val="22"/>
              </w:rPr>
              <w:t xml:space="preserve"> MR </w:t>
            </w:r>
            <w:r w:rsidR="00437DD4">
              <w:rPr>
                <w:rFonts w:ascii="Arial" w:hAnsi="Arial" w:cs="Arial"/>
                <w:sz w:val="22"/>
                <w:szCs w:val="22"/>
              </w:rPr>
              <w:t xml:space="preserve">– og andre - </w:t>
            </w:r>
            <w:r w:rsidR="00363FD9" w:rsidRPr="0017755D">
              <w:rPr>
                <w:rFonts w:ascii="Arial" w:hAnsi="Arial" w:cs="Arial"/>
                <w:sz w:val="22"/>
                <w:szCs w:val="22"/>
              </w:rPr>
              <w:t>et godt overblikk over det som skjer</w:t>
            </w:r>
            <w:r w:rsidR="00437DD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F95CC8" w14:textId="2AB74D84" w:rsidR="00B23560" w:rsidRDefault="00B23560" w:rsidP="00223069">
            <w:pPr>
              <w:pStyle w:val="Listeavsnit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Teksten under kirkekomiteen må redigeres. Det som står om temakveld</w:t>
            </w:r>
            <w:r w:rsidR="00437DD4">
              <w:rPr>
                <w:rFonts w:ascii="Arial" w:hAnsi="Arial" w:cs="Arial"/>
                <w:sz w:val="22"/>
                <w:szCs w:val="22"/>
              </w:rPr>
              <w:t>er</w:t>
            </w:r>
            <w:r w:rsidR="00B7594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bør flyttes og samles. </w:t>
            </w:r>
          </w:p>
          <w:p w14:paraId="426D7BB6" w14:textId="64E4BF29" w:rsidR="006735FF" w:rsidRDefault="006735FF" w:rsidP="00223069">
            <w:pPr>
              <w:pStyle w:val="Listeavsnit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Teksten o</w:t>
            </w:r>
            <w:r w:rsidR="00112CB2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 Simensbråten søndagsskole bør flyttes til Kirkelig Undervisning og læring</w:t>
            </w:r>
          </w:p>
          <w:p w14:paraId="7BD15487" w14:textId="0350C557" w:rsidR="00527576" w:rsidRDefault="00527576" w:rsidP="00223069">
            <w:pPr>
              <w:pStyle w:val="Listeavsnit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Årsmeldingen må omtales i Kontakten. Det bør ses på om en kortversjon kan </w:t>
            </w:r>
            <w:r w:rsidR="00437DD4">
              <w:rPr>
                <w:rFonts w:ascii="Arial" w:hAnsi="Arial" w:cs="Arial"/>
                <w:sz w:val="22"/>
                <w:szCs w:val="22"/>
              </w:rPr>
              <w:t>legges</w:t>
            </w:r>
            <w:r>
              <w:rPr>
                <w:rFonts w:ascii="Arial" w:hAnsi="Arial" w:cs="Arial"/>
                <w:sz w:val="22"/>
                <w:szCs w:val="22"/>
              </w:rPr>
              <w:t xml:space="preserve"> ved Kontakten</w:t>
            </w:r>
            <w:r w:rsidR="003C04E8">
              <w:rPr>
                <w:rFonts w:ascii="Arial" w:hAnsi="Arial" w:cs="Arial"/>
                <w:sz w:val="22"/>
                <w:szCs w:val="22"/>
              </w:rPr>
              <w:t xml:space="preserve">. I </w:t>
            </w:r>
            <w:r w:rsidR="004103F0">
              <w:rPr>
                <w:rFonts w:ascii="Arial" w:hAnsi="Arial" w:cs="Arial"/>
                <w:sz w:val="22"/>
                <w:szCs w:val="22"/>
              </w:rPr>
              <w:t>Kontakten</w:t>
            </w:r>
            <w:r w:rsidR="003C04E8">
              <w:rPr>
                <w:rFonts w:ascii="Arial" w:hAnsi="Arial" w:cs="Arial"/>
                <w:sz w:val="22"/>
                <w:szCs w:val="22"/>
              </w:rPr>
              <w:t xml:space="preserve"> bør det stå at de </w:t>
            </w:r>
            <w:r w:rsidR="00437DD4">
              <w:rPr>
                <w:rFonts w:ascii="Arial" w:hAnsi="Arial" w:cs="Arial"/>
                <w:sz w:val="22"/>
                <w:szCs w:val="22"/>
              </w:rPr>
              <w:t xml:space="preserve">som ønsker en papirversjon, </w:t>
            </w:r>
            <w:r w:rsidR="003C04E8">
              <w:rPr>
                <w:rFonts w:ascii="Arial" w:hAnsi="Arial" w:cs="Arial"/>
                <w:sz w:val="22"/>
                <w:szCs w:val="22"/>
              </w:rPr>
              <w:t>kan henvende seg til menighetskontoret</w:t>
            </w:r>
            <w:r w:rsidR="00B7594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103F0">
              <w:rPr>
                <w:rFonts w:ascii="Arial" w:hAnsi="Arial" w:cs="Arial"/>
                <w:sz w:val="22"/>
                <w:szCs w:val="22"/>
              </w:rPr>
              <w:t>Årsmeldingen blir også lagt ut</w:t>
            </w:r>
            <w:r w:rsidR="00112C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03F0">
              <w:rPr>
                <w:rFonts w:ascii="Arial" w:hAnsi="Arial" w:cs="Arial"/>
                <w:sz w:val="22"/>
                <w:szCs w:val="22"/>
              </w:rPr>
              <w:t xml:space="preserve">ved alle gudstjenestestedene våre. </w:t>
            </w:r>
          </w:p>
          <w:p w14:paraId="1A30144D" w14:textId="5BF888B2" w:rsidR="008B0B03" w:rsidRDefault="008B0B03" w:rsidP="004103F0">
            <w:pPr>
              <w:pStyle w:val="Listeavsnit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103F0">
              <w:rPr>
                <w:rFonts w:ascii="Arial" w:hAnsi="Arial" w:cs="Arial"/>
                <w:sz w:val="22"/>
                <w:szCs w:val="22"/>
              </w:rPr>
              <w:t>M</w:t>
            </w:r>
            <w:r w:rsidR="00BF0996">
              <w:rPr>
                <w:rFonts w:ascii="Arial" w:hAnsi="Arial" w:cs="Arial"/>
                <w:sz w:val="22"/>
                <w:szCs w:val="22"/>
              </w:rPr>
              <w:t xml:space="preserve">enighetsrådets </w:t>
            </w:r>
            <w:r w:rsidR="005F7C45" w:rsidRPr="004103F0">
              <w:rPr>
                <w:rFonts w:ascii="Arial" w:hAnsi="Arial" w:cs="Arial"/>
                <w:sz w:val="22"/>
                <w:szCs w:val="22"/>
              </w:rPr>
              <w:t>medlemmer bør nevnes med navn</w:t>
            </w:r>
            <w:r w:rsidR="004103F0">
              <w:rPr>
                <w:rFonts w:ascii="Arial" w:hAnsi="Arial" w:cs="Arial"/>
                <w:sz w:val="22"/>
                <w:szCs w:val="22"/>
              </w:rPr>
              <w:t xml:space="preserve">. Det bør stå hvor mange </w:t>
            </w:r>
            <w:r w:rsidR="005F7C45" w:rsidRPr="004103F0">
              <w:rPr>
                <w:rFonts w:ascii="Arial" w:hAnsi="Arial" w:cs="Arial"/>
                <w:sz w:val="22"/>
                <w:szCs w:val="22"/>
              </w:rPr>
              <w:t>møter</w:t>
            </w:r>
            <w:r w:rsidR="009575C2">
              <w:rPr>
                <w:rFonts w:ascii="Arial" w:hAnsi="Arial" w:cs="Arial"/>
                <w:sz w:val="22"/>
                <w:szCs w:val="22"/>
              </w:rPr>
              <w:t xml:space="preserve"> som har vært gjennomført og </w:t>
            </w:r>
            <w:r w:rsidR="004428A9" w:rsidRPr="004103F0">
              <w:rPr>
                <w:rFonts w:ascii="Arial" w:hAnsi="Arial" w:cs="Arial"/>
                <w:sz w:val="22"/>
                <w:szCs w:val="22"/>
              </w:rPr>
              <w:t>hvem som er gått ut.</w:t>
            </w:r>
          </w:p>
          <w:p w14:paraId="340398A4" w14:textId="30A72FA6" w:rsidR="0036457C" w:rsidRPr="004C1E3E" w:rsidRDefault="009575C2" w:rsidP="002E542B">
            <w:pPr>
              <w:pStyle w:val="Listeavsnit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F0996">
              <w:rPr>
                <w:rFonts w:ascii="Arial" w:hAnsi="Arial" w:cs="Arial"/>
                <w:sz w:val="22"/>
                <w:szCs w:val="22"/>
              </w:rPr>
              <w:t xml:space="preserve">Det hadde vært bra om det som er nytt og </w:t>
            </w:r>
            <w:r w:rsidR="00BF0996" w:rsidRPr="00BF0996">
              <w:rPr>
                <w:rFonts w:ascii="Arial" w:hAnsi="Arial" w:cs="Arial"/>
                <w:sz w:val="22"/>
                <w:szCs w:val="22"/>
              </w:rPr>
              <w:t xml:space="preserve">om det som har hatt suksess kunne ha blitt gitt mer rom. </w:t>
            </w:r>
          </w:p>
        </w:tc>
      </w:tr>
    </w:tbl>
    <w:p w14:paraId="697B27BC" w14:textId="77777777" w:rsidR="00567F72" w:rsidRPr="004C1E3E" w:rsidRDefault="00567F72" w:rsidP="00567F7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567F72" w:rsidRPr="000D3E77" w14:paraId="39C5019D" w14:textId="77777777" w:rsidTr="008A4025">
        <w:trPr>
          <w:trHeight w:val="378"/>
        </w:trPr>
        <w:tc>
          <w:tcPr>
            <w:tcW w:w="9211" w:type="dxa"/>
            <w:shd w:val="clear" w:color="auto" w:fill="auto"/>
          </w:tcPr>
          <w:p w14:paraId="68AFC27C" w14:textId="77777777" w:rsidR="00567F72" w:rsidRPr="000D3E77" w:rsidRDefault="00567F72" w:rsidP="008A4025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Vedtak</w:t>
            </w:r>
          </w:p>
        </w:tc>
      </w:tr>
      <w:tr w:rsidR="00567F72" w:rsidRPr="000D3E77" w14:paraId="68807E05" w14:textId="77777777" w:rsidTr="008A4025">
        <w:tc>
          <w:tcPr>
            <w:tcW w:w="9211" w:type="dxa"/>
            <w:shd w:val="clear" w:color="auto" w:fill="auto"/>
          </w:tcPr>
          <w:p w14:paraId="55DBB375" w14:textId="0880F531" w:rsidR="00567F72" w:rsidRPr="000D3E77" w:rsidRDefault="00570782" w:rsidP="002362B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70782">
              <w:rPr>
                <w:rFonts w:ascii="Arial" w:hAnsi="Arial" w:cs="Arial"/>
                <w:sz w:val="22"/>
                <w:szCs w:val="22"/>
              </w:rPr>
              <w:t>MR delegerer arbeidet med å ferdigstille og godkjenne årsmeldingen til AU.</w:t>
            </w:r>
            <w:r w:rsidR="003354DC">
              <w:rPr>
                <w:rFonts w:ascii="Arial" w:hAnsi="Arial" w:cs="Arial"/>
                <w:sz w:val="22"/>
                <w:szCs w:val="22"/>
              </w:rPr>
              <w:t xml:space="preserve"> AU tar hensyn til innspillene som framkom i MR møtet.</w:t>
            </w:r>
          </w:p>
        </w:tc>
      </w:tr>
    </w:tbl>
    <w:p w14:paraId="4DB9321E" w14:textId="725668A4" w:rsidR="00570782" w:rsidRDefault="00570782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</w:p>
    <w:p w14:paraId="1F2CC6E5" w14:textId="7BAD9850" w:rsidR="002F39CD" w:rsidRPr="00B27A57" w:rsidRDefault="002F39CD" w:rsidP="002F39CD">
      <w:pPr>
        <w:pStyle w:val="Overskrift2"/>
        <w:rPr>
          <w:rFonts w:ascii="Georgia" w:hAnsi="Georgia"/>
        </w:rPr>
      </w:pPr>
      <w:r w:rsidRPr="00DA1E09">
        <w:rPr>
          <w:rFonts w:ascii="Georgia" w:hAnsi="Georgia"/>
        </w:rPr>
        <w:t xml:space="preserve">SAK; </w:t>
      </w:r>
      <w:r w:rsidRPr="002F39CD">
        <w:rPr>
          <w:rFonts w:ascii="Georgia" w:hAnsi="Georgia"/>
        </w:rPr>
        <w:t>Innspill til menighetsmøte 11. mai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2F39CD" w:rsidRPr="000D3E77" w14:paraId="0003F4B0" w14:textId="77777777" w:rsidTr="00D96209">
        <w:tc>
          <w:tcPr>
            <w:tcW w:w="3070" w:type="dxa"/>
            <w:shd w:val="clear" w:color="auto" w:fill="auto"/>
          </w:tcPr>
          <w:p w14:paraId="13D7119E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3070" w:type="dxa"/>
            <w:shd w:val="clear" w:color="auto" w:fill="auto"/>
          </w:tcPr>
          <w:p w14:paraId="3CCB8662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3071" w:type="dxa"/>
            <w:shd w:val="clear" w:color="auto" w:fill="auto"/>
          </w:tcPr>
          <w:p w14:paraId="66EF28FA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</w:tr>
      <w:tr w:rsidR="002F39CD" w:rsidRPr="000D3E77" w14:paraId="22512BDB" w14:textId="77777777" w:rsidTr="00D96209">
        <w:tc>
          <w:tcPr>
            <w:tcW w:w="3070" w:type="dxa"/>
            <w:shd w:val="clear" w:color="auto" w:fill="auto"/>
          </w:tcPr>
          <w:p w14:paraId="32CEACB3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27C3C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3DC421AD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13.03.2025</w:t>
            </w:r>
          </w:p>
        </w:tc>
        <w:tc>
          <w:tcPr>
            <w:tcW w:w="3071" w:type="dxa"/>
            <w:shd w:val="clear" w:color="auto" w:fill="auto"/>
          </w:tcPr>
          <w:p w14:paraId="284CB890" w14:textId="6E393CB5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11/25</w:t>
            </w:r>
          </w:p>
        </w:tc>
      </w:tr>
    </w:tbl>
    <w:p w14:paraId="1F0C253C" w14:textId="77777777" w:rsidR="002F39CD" w:rsidRDefault="002F39CD" w:rsidP="002F39CD">
      <w:pPr>
        <w:rPr>
          <w:rFonts w:ascii="Arial" w:hAnsi="Arial" w:cs="Arial"/>
          <w:sz w:val="22"/>
          <w:szCs w:val="22"/>
        </w:rPr>
      </w:pPr>
    </w:p>
    <w:p w14:paraId="2FFD3CE0" w14:textId="77777777" w:rsidR="002F39CD" w:rsidRDefault="002F39CD" w:rsidP="002F39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2F39CD" w:rsidRPr="000D3E77" w14:paraId="41C0FB05" w14:textId="77777777" w:rsidTr="00D96209">
        <w:tc>
          <w:tcPr>
            <w:tcW w:w="9211" w:type="dxa"/>
            <w:shd w:val="clear" w:color="auto" w:fill="auto"/>
          </w:tcPr>
          <w:p w14:paraId="21151B31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Forslag til vedtak</w:t>
            </w:r>
          </w:p>
        </w:tc>
      </w:tr>
      <w:tr w:rsidR="002F39CD" w:rsidRPr="000D3E77" w14:paraId="53921BD7" w14:textId="77777777" w:rsidTr="00D96209">
        <w:tc>
          <w:tcPr>
            <w:tcW w:w="9211" w:type="dxa"/>
            <w:shd w:val="clear" w:color="auto" w:fill="auto"/>
          </w:tcPr>
          <w:p w14:paraId="236ACEF4" w14:textId="5BAEF525" w:rsidR="002F39CD" w:rsidRPr="000D3E77" w:rsidRDefault="001A00A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A00AD">
              <w:rPr>
                <w:rFonts w:ascii="Arial" w:hAnsi="Arial" w:cs="Arial"/>
                <w:sz w:val="22"/>
                <w:szCs w:val="22"/>
              </w:rPr>
              <w:t>MR har følgende innspill til menighetsmøtet</w:t>
            </w:r>
          </w:p>
        </w:tc>
      </w:tr>
    </w:tbl>
    <w:p w14:paraId="2742DF99" w14:textId="77777777" w:rsidR="002F39CD" w:rsidRDefault="002F39CD" w:rsidP="002F39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2F39CD" w:rsidRPr="000D3E77" w14:paraId="570462D9" w14:textId="77777777" w:rsidTr="00D96209">
        <w:tc>
          <w:tcPr>
            <w:tcW w:w="9211" w:type="dxa"/>
            <w:shd w:val="clear" w:color="auto" w:fill="auto"/>
          </w:tcPr>
          <w:p w14:paraId="4B88B7EA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Møtebehandling</w:t>
            </w:r>
          </w:p>
        </w:tc>
      </w:tr>
      <w:tr w:rsidR="002F39CD" w:rsidRPr="004C1E3E" w14:paraId="66602DA0" w14:textId="77777777" w:rsidTr="00D96209">
        <w:tc>
          <w:tcPr>
            <w:tcW w:w="9211" w:type="dxa"/>
            <w:shd w:val="clear" w:color="auto" w:fill="auto"/>
          </w:tcPr>
          <w:p w14:paraId="5E510CAD" w14:textId="17B6C267" w:rsidR="00A21F44" w:rsidRPr="007229E3" w:rsidRDefault="00F47AD9" w:rsidP="007229E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Hovedsaken på menighetsmøtet er </w:t>
            </w:r>
            <w:r w:rsidR="00641502">
              <w:rPr>
                <w:rFonts w:ascii="Arial" w:hAnsi="Arial" w:cs="Arial"/>
                <w:sz w:val="22"/>
                <w:szCs w:val="22"/>
              </w:rPr>
              <w:t>g</w:t>
            </w:r>
            <w:r w:rsidR="004311B5">
              <w:rPr>
                <w:rFonts w:ascii="Arial" w:hAnsi="Arial" w:cs="Arial"/>
                <w:sz w:val="22"/>
                <w:szCs w:val="22"/>
              </w:rPr>
              <w:t>jennomgang</w:t>
            </w:r>
            <w:r w:rsidR="00641502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="004311B5">
              <w:rPr>
                <w:rFonts w:ascii="Arial" w:hAnsi="Arial" w:cs="Arial"/>
                <w:sz w:val="22"/>
                <w:szCs w:val="22"/>
              </w:rPr>
              <w:t>av års</w:t>
            </w:r>
            <w:r w:rsidR="00562DB5">
              <w:rPr>
                <w:rFonts w:ascii="Arial" w:hAnsi="Arial" w:cs="Arial"/>
                <w:sz w:val="22"/>
                <w:szCs w:val="22"/>
              </w:rPr>
              <w:t>meldingen</w:t>
            </w:r>
            <w:r w:rsidR="00641502">
              <w:rPr>
                <w:rFonts w:ascii="Arial" w:hAnsi="Arial" w:cs="Arial"/>
                <w:sz w:val="22"/>
                <w:szCs w:val="22"/>
              </w:rPr>
              <w:t>. Menighetsmøtet avholdes i til</w:t>
            </w:r>
            <w:r w:rsidR="004311B5">
              <w:rPr>
                <w:rFonts w:ascii="Arial" w:hAnsi="Arial" w:cs="Arial"/>
                <w:sz w:val="22"/>
                <w:szCs w:val="22"/>
              </w:rPr>
              <w:t xml:space="preserve">knytning </w:t>
            </w:r>
            <w:r w:rsidR="00562DB5">
              <w:rPr>
                <w:rFonts w:ascii="Arial" w:hAnsi="Arial" w:cs="Arial"/>
                <w:sz w:val="22"/>
                <w:szCs w:val="22"/>
              </w:rPr>
              <w:t xml:space="preserve">til </w:t>
            </w:r>
            <w:r w:rsidR="004311B5">
              <w:rPr>
                <w:rFonts w:ascii="Arial" w:hAnsi="Arial" w:cs="Arial"/>
                <w:sz w:val="22"/>
                <w:szCs w:val="22"/>
              </w:rPr>
              <w:t xml:space="preserve">en gudstjeneste. </w:t>
            </w:r>
            <w:r w:rsidR="00641502">
              <w:rPr>
                <w:rFonts w:ascii="Arial" w:hAnsi="Arial" w:cs="Arial"/>
                <w:sz w:val="22"/>
                <w:szCs w:val="22"/>
              </w:rPr>
              <w:t>Det har v</w:t>
            </w:r>
            <w:r w:rsidR="004311B5">
              <w:rPr>
                <w:rFonts w:ascii="Arial" w:hAnsi="Arial" w:cs="Arial"/>
                <w:sz w:val="22"/>
                <w:szCs w:val="22"/>
              </w:rPr>
              <w:t>ært relativt få til</w:t>
            </w:r>
            <w:r w:rsidR="00356D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11B5">
              <w:rPr>
                <w:rFonts w:ascii="Arial" w:hAnsi="Arial" w:cs="Arial"/>
                <w:sz w:val="22"/>
                <w:szCs w:val="22"/>
              </w:rPr>
              <w:t>stede</w:t>
            </w:r>
            <w:r w:rsidR="00641502">
              <w:rPr>
                <w:rFonts w:ascii="Arial" w:hAnsi="Arial" w:cs="Arial"/>
                <w:sz w:val="22"/>
                <w:szCs w:val="22"/>
              </w:rPr>
              <w:t xml:space="preserve"> og det er ø</w:t>
            </w:r>
            <w:r w:rsidR="004311B5">
              <w:rPr>
                <w:rFonts w:ascii="Arial" w:hAnsi="Arial" w:cs="Arial"/>
                <w:sz w:val="22"/>
                <w:szCs w:val="22"/>
              </w:rPr>
              <w:t xml:space="preserve">nskelig </w:t>
            </w:r>
            <w:r w:rsidR="00E36A13">
              <w:rPr>
                <w:rFonts w:ascii="Arial" w:hAnsi="Arial" w:cs="Arial"/>
                <w:sz w:val="22"/>
                <w:szCs w:val="22"/>
              </w:rPr>
              <w:t xml:space="preserve">at </w:t>
            </w:r>
            <w:r w:rsidR="004311B5">
              <w:rPr>
                <w:rFonts w:ascii="Arial" w:hAnsi="Arial" w:cs="Arial"/>
                <w:sz w:val="22"/>
                <w:szCs w:val="22"/>
              </w:rPr>
              <w:t xml:space="preserve">flere </w:t>
            </w:r>
            <w:r w:rsidR="00356D5D">
              <w:rPr>
                <w:rFonts w:ascii="Arial" w:hAnsi="Arial" w:cs="Arial"/>
                <w:sz w:val="22"/>
                <w:szCs w:val="22"/>
              </w:rPr>
              <w:t>delta</w:t>
            </w:r>
            <w:r w:rsidR="00E36A13">
              <w:rPr>
                <w:rFonts w:ascii="Arial" w:hAnsi="Arial" w:cs="Arial"/>
                <w:sz w:val="22"/>
                <w:szCs w:val="22"/>
              </w:rPr>
              <w:t>r</w:t>
            </w:r>
            <w:r w:rsidR="00356D5D">
              <w:rPr>
                <w:rFonts w:ascii="Arial" w:hAnsi="Arial" w:cs="Arial"/>
                <w:sz w:val="22"/>
                <w:szCs w:val="22"/>
              </w:rPr>
              <w:t>,</w:t>
            </w:r>
            <w:r w:rsidR="004311B5">
              <w:rPr>
                <w:rFonts w:ascii="Arial" w:hAnsi="Arial" w:cs="Arial"/>
                <w:sz w:val="22"/>
                <w:szCs w:val="22"/>
              </w:rPr>
              <w:t xml:space="preserve"> særlig fra </w:t>
            </w:r>
            <w:r w:rsidR="00356D5D">
              <w:rPr>
                <w:rFonts w:ascii="Arial" w:hAnsi="Arial" w:cs="Arial"/>
                <w:sz w:val="22"/>
                <w:szCs w:val="22"/>
              </w:rPr>
              <w:t xml:space="preserve">MR. </w:t>
            </w:r>
          </w:p>
        </w:tc>
      </w:tr>
    </w:tbl>
    <w:p w14:paraId="12C338BB" w14:textId="77777777" w:rsidR="002F39CD" w:rsidRPr="004C1E3E" w:rsidRDefault="002F39CD" w:rsidP="002F39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2F39CD" w:rsidRPr="000D3E77" w14:paraId="29BD26A5" w14:textId="77777777" w:rsidTr="00D96209">
        <w:trPr>
          <w:trHeight w:val="378"/>
        </w:trPr>
        <w:tc>
          <w:tcPr>
            <w:tcW w:w="9211" w:type="dxa"/>
            <w:shd w:val="clear" w:color="auto" w:fill="auto"/>
          </w:tcPr>
          <w:p w14:paraId="66641D19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Vedtak</w:t>
            </w:r>
          </w:p>
        </w:tc>
      </w:tr>
      <w:tr w:rsidR="002F39CD" w:rsidRPr="000D3E77" w14:paraId="4BC77A48" w14:textId="77777777" w:rsidTr="00D96209">
        <w:tc>
          <w:tcPr>
            <w:tcW w:w="9211" w:type="dxa"/>
            <w:shd w:val="clear" w:color="auto" w:fill="auto"/>
          </w:tcPr>
          <w:p w14:paraId="58804442" w14:textId="79B0F82D" w:rsidR="002F39CD" w:rsidRPr="000D3E77" w:rsidRDefault="003A1E63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A1E63">
              <w:rPr>
                <w:rFonts w:ascii="Arial" w:hAnsi="Arial" w:cs="Arial"/>
                <w:sz w:val="22"/>
                <w:szCs w:val="22"/>
              </w:rPr>
              <w:t xml:space="preserve">Menighetsmøtet starter </w:t>
            </w:r>
            <w:proofErr w:type="spellStart"/>
            <w:r w:rsidRPr="003A1E63">
              <w:rPr>
                <w:rFonts w:ascii="Arial" w:hAnsi="Arial" w:cs="Arial"/>
                <w:sz w:val="22"/>
                <w:szCs w:val="22"/>
              </w:rPr>
              <w:t>kl</w:t>
            </w:r>
            <w:proofErr w:type="spellEnd"/>
            <w:r w:rsidRPr="003A1E63">
              <w:rPr>
                <w:rFonts w:ascii="Arial" w:hAnsi="Arial" w:cs="Arial"/>
                <w:sz w:val="22"/>
                <w:szCs w:val="22"/>
              </w:rPr>
              <w:t xml:space="preserve"> 12.30 den 11. mai</w:t>
            </w:r>
            <w:r w:rsidR="007229E3">
              <w:rPr>
                <w:rFonts w:ascii="Arial" w:hAnsi="Arial" w:cs="Arial"/>
                <w:sz w:val="22"/>
                <w:szCs w:val="22"/>
              </w:rPr>
              <w:t xml:space="preserve"> i Bekkelaget kirke</w:t>
            </w:r>
            <w:r w:rsidRPr="003A1E63">
              <w:rPr>
                <w:rFonts w:ascii="Arial" w:hAnsi="Arial" w:cs="Arial"/>
                <w:sz w:val="22"/>
                <w:szCs w:val="22"/>
              </w:rPr>
              <w:t>. Trond Skard Dokka</w:t>
            </w:r>
            <w:r>
              <w:rPr>
                <w:rFonts w:ascii="Arial" w:hAnsi="Arial" w:cs="Arial"/>
                <w:sz w:val="22"/>
                <w:szCs w:val="22"/>
              </w:rPr>
              <w:t xml:space="preserve"> spør </w:t>
            </w:r>
            <w:r w:rsidR="00673EAC">
              <w:rPr>
                <w:rFonts w:ascii="Arial" w:hAnsi="Arial" w:cs="Arial"/>
                <w:sz w:val="22"/>
                <w:szCs w:val="22"/>
              </w:rPr>
              <w:t xml:space="preserve">Øystein Hov om å være ordstyrer. Betzy Ellingsen </w:t>
            </w:r>
            <w:r w:rsidR="0015609C">
              <w:rPr>
                <w:rFonts w:ascii="Arial" w:hAnsi="Arial" w:cs="Arial"/>
                <w:sz w:val="22"/>
                <w:szCs w:val="22"/>
              </w:rPr>
              <w:t>Tunold</w:t>
            </w:r>
            <w:r w:rsidR="00673EAC">
              <w:rPr>
                <w:rFonts w:ascii="Arial" w:hAnsi="Arial" w:cs="Arial"/>
                <w:sz w:val="22"/>
                <w:szCs w:val="22"/>
              </w:rPr>
              <w:t xml:space="preserve"> leder menighetsmøtet</w:t>
            </w:r>
            <w:r w:rsidR="00AD7CB1">
              <w:rPr>
                <w:rFonts w:ascii="Arial" w:hAnsi="Arial" w:cs="Arial"/>
                <w:sz w:val="22"/>
                <w:szCs w:val="22"/>
              </w:rPr>
              <w:t xml:space="preserve"> og legger fram årsmeldingen</w:t>
            </w:r>
            <w:r w:rsidR="0015609C">
              <w:rPr>
                <w:rFonts w:ascii="Arial" w:hAnsi="Arial" w:cs="Arial"/>
                <w:sz w:val="22"/>
                <w:szCs w:val="22"/>
              </w:rPr>
              <w:t>. Hanne Holmberg Chavez lager utkast til protokoll og spør to personer om å undertegne den</w:t>
            </w:r>
          </w:p>
        </w:tc>
      </w:tr>
    </w:tbl>
    <w:p w14:paraId="3EAB01FC" w14:textId="77777777" w:rsidR="002F39CD" w:rsidRDefault="002F39CD" w:rsidP="002F39CD">
      <w:pPr>
        <w:pStyle w:val="Overskrift2"/>
        <w:rPr>
          <w:rFonts w:ascii="Georgia" w:hAnsi="Georgia"/>
        </w:rPr>
      </w:pPr>
    </w:p>
    <w:p w14:paraId="286AE1EA" w14:textId="500C13A9" w:rsidR="001A00AD" w:rsidRDefault="001A00AD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  <w:r>
        <w:rPr>
          <w:rFonts w:ascii="Georgia" w:hAnsi="Georgia"/>
        </w:rPr>
        <w:br w:type="page"/>
      </w:r>
    </w:p>
    <w:p w14:paraId="7A5B0B2A" w14:textId="77777777" w:rsidR="009E32B0" w:rsidRDefault="009E32B0" w:rsidP="00567F72">
      <w:pPr>
        <w:pStyle w:val="Overskrift2"/>
        <w:rPr>
          <w:rFonts w:ascii="Georgia" w:hAnsi="Georgia"/>
        </w:rPr>
      </w:pPr>
    </w:p>
    <w:p w14:paraId="5008BF87" w14:textId="79EFE453" w:rsidR="002F39CD" w:rsidRPr="00B27A57" w:rsidRDefault="002F39CD" w:rsidP="002F39CD">
      <w:pPr>
        <w:pStyle w:val="Overskrift2"/>
        <w:rPr>
          <w:rFonts w:ascii="Georgia" w:hAnsi="Georgia"/>
        </w:rPr>
      </w:pPr>
      <w:r w:rsidRPr="00DA1E09">
        <w:rPr>
          <w:rFonts w:ascii="Georgia" w:hAnsi="Georgia"/>
        </w:rPr>
        <w:t xml:space="preserve">SAK; </w:t>
      </w:r>
      <w:r w:rsidRPr="002F39CD">
        <w:rPr>
          <w:rFonts w:ascii="Georgia" w:hAnsi="Georgia"/>
        </w:rPr>
        <w:t>Etiske retningslinjer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2F39CD" w:rsidRPr="000D3E77" w14:paraId="7CD8FDD0" w14:textId="77777777" w:rsidTr="00D96209">
        <w:tc>
          <w:tcPr>
            <w:tcW w:w="3070" w:type="dxa"/>
            <w:shd w:val="clear" w:color="auto" w:fill="auto"/>
          </w:tcPr>
          <w:p w14:paraId="7AA88D9C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3070" w:type="dxa"/>
            <w:shd w:val="clear" w:color="auto" w:fill="auto"/>
          </w:tcPr>
          <w:p w14:paraId="2F4D8545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3071" w:type="dxa"/>
            <w:shd w:val="clear" w:color="auto" w:fill="auto"/>
          </w:tcPr>
          <w:p w14:paraId="4BFE7B9C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</w:tr>
      <w:tr w:rsidR="002F39CD" w:rsidRPr="000D3E77" w14:paraId="7FC90E88" w14:textId="77777777" w:rsidTr="00D96209">
        <w:tc>
          <w:tcPr>
            <w:tcW w:w="3070" w:type="dxa"/>
            <w:shd w:val="clear" w:color="auto" w:fill="auto"/>
          </w:tcPr>
          <w:p w14:paraId="2B8E1537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27C3C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04D0B42E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13.03.2025</w:t>
            </w:r>
          </w:p>
        </w:tc>
        <w:tc>
          <w:tcPr>
            <w:tcW w:w="3071" w:type="dxa"/>
            <w:shd w:val="clear" w:color="auto" w:fill="auto"/>
          </w:tcPr>
          <w:p w14:paraId="559CE9FA" w14:textId="7CEB8FB6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12/25</w:t>
            </w:r>
          </w:p>
        </w:tc>
      </w:tr>
    </w:tbl>
    <w:p w14:paraId="5F3F7B21" w14:textId="77777777" w:rsidR="002F39CD" w:rsidRDefault="002F39CD" w:rsidP="002F39CD">
      <w:pPr>
        <w:rPr>
          <w:rFonts w:ascii="Arial" w:hAnsi="Arial" w:cs="Arial"/>
          <w:sz w:val="22"/>
          <w:szCs w:val="22"/>
        </w:rPr>
      </w:pPr>
    </w:p>
    <w:p w14:paraId="2163876B" w14:textId="77777777" w:rsidR="002F39CD" w:rsidRDefault="002F39CD" w:rsidP="002F39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2F39CD" w:rsidRPr="000D3E77" w14:paraId="24FFFEF6" w14:textId="77777777" w:rsidTr="00D96209">
        <w:tc>
          <w:tcPr>
            <w:tcW w:w="9211" w:type="dxa"/>
            <w:shd w:val="clear" w:color="auto" w:fill="auto"/>
          </w:tcPr>
          <w:p w14:paraId="024ED2F7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Forslag til vedtak</w:t>
            </w:r>
          </w:p>
        </w:tc>
      </w:tr>
      <w:tr w:rsidR="002F39CD" w:rsidRPr="000D3E77" w14:paraId="67044EC5" w14:textId="77777777" w:rsidTr="00D96209">
        <w:tc>
          <w:tcPr>
            <w:tcW w:w="9211" w:type="dxa"/>
            <w:shd w:val="clear" w:color="auto" w:fill="auto"/>
          </w:tcPr>
          <w:p w14:paraId="0BE4E3D0" w14:textId="18D11A25" w:rsidR="002F39CD" w:rsidRPr="000D3E77" w:rsidRDefault="00F53D5A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53D5A">
              <w:rPr>
                <w:rFonts w:ascii="Arial" w:hAnsi="Arial" w:cs="Arial"/>
                <w:sz w:val="22"/>
                <w:szCs w:val="22"/>
              </w:rPr>
              <w:t>MR godkjenner retningslinjer for menighetsrådet i Bekkelaget og Ormøy sokn.</w:t>
            </w:r>
          </w:p>
        </w:tc>
      </w:tr>
    </w:tbl>
    <w:p w14:paraId="2B4EBBDA" w14:textId="77777777" w:rsidR="002F39CD" w:rsidRDefault="002F39CD" w:rsidP="002F39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2F39CD" w:rsidRPr="000D3E77" w14:paraId="5ECE5620" w14:textId="77777777" w:rsidTr="00D96209">
        <w:tc>
          <w:tcPr>
            <w:tcW w:w="9211" w:type="dxa"/>
            <w:shd w:val="clear" w:color="auto" w:fill="auto"/>
          </w:tcPr>
          <w:p w14:paraId="06895D56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Møtebehandling</w:t>
            </w:r>
          </w:p>
        </w:tc>
      </w:tr>
      <w:tr w:rsidR="002F39CD" w:rsidRPr="004C1E3E" w14:paraId="019B9A58" w14:textId="77777777" w:rsidTr="00D96209">
        <w:tc>
          <w:tcPr>
            <w:tcW w:w="9211" w:type="dxa"/>
            <w:shd w:val="clear" w:color="auto" w:fill="auto"/>
          </w:tcPr>
          <w:p w14:paraId="4B5158E9" w14:textId="77777777" w:rsidR="00863993" w:rsidRPr="00863993" w:rsidRDefault="00863993" w:rsidP="0086399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63993">
              <w:rPr>
                <w:rFonts w:ascii="Arial" w:hAnsi="Arial" w:cs="Arial"/>
                <w:sz w:val="22"/>
                <w:szCs w:val="22"/>
              </w:rPr>
              <w:t xml:space="preserve">Menighetsrådet drøftet 11.12.24 Kirkerådet (KR): "Etiske retningslinjer for den norske kirke" og Kirkelig fellesråd i Oslo (KfiO): "Etiske retningslinjer for Kirkelig fellesråd i Oslo". </w:t>
            </w:r>
          </w:p>
          <w:p w14:paraId="0ACCB7D7" w14:textId="77777777" w:rsidR="00863993" w:rsidRPr="00863993" w:rsidRDefault="00863993" w:rsidP="0086399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5092DF24" w14:textId="665A1B84" w:rsidR="00CD0CE8" w:rsidRDefault="00863993" w:rsidP="002B1FE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63993">
              <w:rPr>
                <w:rFonts w:ascii="Arial" w:hAnsi="Arial" w:cs="Arial"/>
                <w:sz w:val="22"/>
                <w:szCs w:val="22"/>
              </w:rPr>
              <w:t xml:space="preserve">Betzy Marie Ellingsen Tunold og Trond Skard Dokka </w:t>
            </w:r>
            <w:r w:rsidR="00B74FC9">
              <w:rPr>
                <w:rFonts w:ascii="Arial" w:hAnsi="Arial" w:cs="Arial"/>
                <w:sz w:val="22"/>
                <w:szCs w:val="22"/>
              </w:rPr>
              <w:t xml:space="preserve">har </w:t>
            </w:r>
            <w:r w:rsidRPr="00863993">
              <w:rPr>
                <w:rFonts w:ascii="Arial" w:hAnsi="Arial" w:cs="Arial"/>
                <w:sz w:val="22"/>
                <w:szCs w:val="22"/>
              </w:rPr>
              <w:t xml:space="preserve">tatt utgangspunkt i </w:t>
            </w:r>
            <w:proofErr w:type="spellStart"/>
            <w:r w:rsidRPr="00863993">
              <w:rPr>
                <w:rFonts w:ascii="Arial" w:hAnsi="Arial" w:cs="Arial"/>
                <w:sz w:val="22"/>
                <w:szCs w:val="22"/>
              </w:rPr>
              <w:t>KfiOs</w:t>
            </w:r>
            <w:proofErr w:type="spellEnd"/>
            <w:r w:rsidRPr="00863993">
              <w:rPr>
                <w:rFonts w:ascii="Arial" w:hAnsi="Arial" w:cs="Arial"/>
                <w:sz w:val="22"/>
                <w:szCs w:val="22"/>
              </w:rPr>
              <w:t xml:space="preserve"> etiske retningslinjer og har føyd til punkt 2, 11, 12, 15 og 18 fra </w:t>
            </w:r>
            <w:proofErr w:type="spellStart"/>
            <w:r w:rsidRPr="00863993">
              <w:rPr>
                <w:rFonts w:ascii="Arial" w:hAnsi="Arial" w:cs="Arial"/>
                <w:sz w:val="22"/>
                <w:szCs w:val="22"/>
              </w:rPr>
              <w:t>KRs</w:t>
            </w:r>
            <w:proofErr w:type="spellEnd"/>
            <w:r w:rsidRPr="00863993">
              <w:rPr>
                <w:rFonts w:ascii="Arial" w:hAnsi="Arial" w:cs="Arial"/>
                <w:sz w:val="22"/>
                <w:szCs w:val="22"/>
              </w:rPr>
              <w:t xml:space="preserve"> versjon for å ta hensyn til kommentarer som </w:t>
            </w:r>
            <w:r w:rsidR="00ED4BC4" w:rsidRPr="00863993">
              <w:rPr>
                <w:rFonts w:ascii="Arial" w:hAnsi="Arial" w:cs="Arial"/>
                <w:sz w:val="22"/>
                <w:szCs w:val="22"/>
              </w:rPr>
              <w:t>kom frem</w:t>
            </w:r>
            <w:r w:rsidRPr="008639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5984">
              <w:rPr>
                <w:rFonts w:ascii="Arial" w:hAnsi="Arial" w:cs="Arial"/>
                <w:sz w:val="22"/>
                <w:szCs w:val="22"/>
              </w:rPr>
              <w:t xml:space="preserve">på </w:t>
            </w:r>
            <w:r w:rsidRPr="00863993">
              <w:rPr>
                <w:rFonts w:ascii="Arial" w:hAnsi="Arial" w:cs="Arial"/>
                <w:sz w:val="22"/>
                <w:szCs w:val="22"/>
              </w:rPr>
              <w:t>MR</w:t>
            </w:r>
            <w:r w:rsidR="00437DD4">
              <w:rPr>
                <w:rFonts w:ascii="Arial" w:hAnsi="Arial" w:cs="Arial"/>
                <w:sz w:val="22"/>
                <w:szCs w:val="22"/>
              </w:rPr>
              <w:t>-</w:t>
            </w:r>
            <w:r w:rsidR="001E5984">
              <w:rPr>
                <w:rFonts w:ascii="Arial" w:hAnsi="Arial" w:cs="Arial"/>
                <w:sz w:val="22"/>
                <w:szCs w:val="22"/>
              </w:rPr>
              <w:t xml:space="preserve"> møtet 11.12.24. </w:t>
            </w:r>
            <w:r w:rsidRPr="008639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3ECA45" w14:textId="77777777" w:rsidR="00ED4BC4" w:rsidRDefault="00ED4BC4" w:rsidP="002B1FE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2CCAF812" w14:textId="5E4D302F" w:rsidR="006C1D3C" w:rsidRPr="004C1E3E" w:rsidRDefault="004E5CE1" w:rsidP="00ED4BC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ønsker å gjøre seg kjent med </w:t>
            </w:r>
            <w:r w:rsidR="00CD0CE8">
              <w:rPr>
                <w:rFonts w:ascii="Arial" w:hAnsi="Arial" w:cs="Arial"/>
                <w:sz w:val="22"/>
                <w:szCs w:val="22"/>
              </w:rPr>
              <w:t>varslingsrutinene</w:t>
            </w:r>
            <w:r>
              <w:rPr>
                <w:rFonts w:ascii="Arial" w:hAnsi="Arial" w:cs="Arial"/>
                <w:sz w:val="22"/>
                <w:szCs w:val="22"/>
              </w:rPr>
              <w:t xml:space="preserve"> og reglene for habilitet.</w:t>
            </w:r>
            <w:r w:rsidR="002E41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4B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97CC03D" w14:textId="77777777" w:rsidR="002F39CD" w:rsidRPr="004C1E3E" w:rsidRDefault="002F39CD" w:rsidP="002F39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2F39CD" w:rsidRPr="000D3E77" w14:paraId="44A449CA" w14:textId="77777777" w:rsidTr="00D96209">
        <w:trPr>
          <w:trHeight w:val="378"/>
        </w:trPr>
        <w:tc>
          <w:tcPr>
            <w:tcW w:w="9211" w:type="dxa"/>
            <w:shd w:val="clear" w:color="auto" w:fill="auto"/>
          </w:tcPr>
          <w:p w14:paraId="51E7CCAF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Vedtak</w:t>
            </w:r>
          </w:p>
        </w:tc>
      </w:tr>
      <w:tr w:rsidR="002F39CD" w:rsidRPr="000D3E77" w14:paraId="04A6A29E" w14:textId="77777777" w:rsidTr="00D96209">
        <w:tc>
          <w:tcPr>
            <w:tcW w:w="9211" w:type="dxa"/>
            <w:shd w:val="clear" w:color="auto" w:fill="auto"/>
          </w:tcPr>
          <w:p w14:paraId="6DAF99A8" w14:textId="480A0C04" w:rsidR="002F39CD" w:rsidRPr="000D3E77" w:rsidRDefault="00F53D5A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53D5A">
              <w:rPr>
                <w:rFonts w:ascii="Arial" w:hAnsi="Arial" w:cs="Arial"/>
                <w:sz w:val="22"/>
                <w:szCs w:val="22"/>
              </w:rPr>
              <w:t>MR godkjenner</w:t>
            </w:r>
            <w:r w:rsidR="0089189F">
              <w:rPr>
                <w:rFonts w:ascii="Arial" w:hAnsi="Arial" w:cs="Arial"/>
                <w:sz w:val="22"/>
                <w:szCs w:val="22"/>
              </w:rPr>
              <w:t xml:space="preserve"> etiske </w:t>
            </w:r>
            <w:r w:rsidRPr="00F53D5A">
              <w:rPr>
                <w:rFonts w:ascii="Arial" w:hAnsi="Arial" w:cs="Arial"/>
                <w:sz w:val="22"/>
                <w:szCs w:val="22"/>
              </w:rPr>
              <w:t>retningslinjer for menighetsrådet i Bekkelaget og Ormøy sokn.</w:t>
            </w:r>
            <w:r w:rsidR="00F321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7DD4">
              <w:rPr>
                <w:rFonts w:ascii="Arial" w:hAnsi="Arial" w:cs="Arial"/>
                <w:sz w:val="22"/>
                <w:szCs w:val="22"/>
              </w:rPr>
              <w:t xml:space="preserve">Disse skal </w:t>
            </w:r>
            <w:r w:rsidR="002644D0">
              <w:rPr>
                <w:rFonts w:ascii="Arial" w:hAnsi="Arial" w:cs="Arial"/>
                <w:sz w:val="22"/>
                <w:szCs w:val="22"/>
              </w:rPr>
              <w:t xml:space="preserve">gis en pen grafisk utforming og </w:t>
            </w:r>
            <w:r w:rsidR="00437DD4">
              <w:rPr>
                <w:rFonts w:ascii="Arial" w:hAnsi="Arial" w:cs="Arial"/>
                <w:sz w:val="22"/>
                <w:szCs w:val="22"/>
              </w:rPr>
              <w:t xml:space="preserve">gjøres lett tilgjengelige digitalt og i papirversjon. </w:t>
            </w:r>
            <w:r w:rsidR="00ED4BC4">
              <w:rPr>
                <w:rFonts w:ascii="Arial" w:hAnsi="Arial" w:cs="Arial"/>
                <w:sz w:val="22"/>
                <w:szCs w:val="22"/>
              </w:rPr>
              <w:t>Varslingsrutinene og reglene for habilitet gjennomgås på et senere MR</w:t>
            </w:r>
            <w:r w:rsidR="002644D0">
              <w:rPr>
                <w:rFonts w:ascii="Arial" w:hAnsi="Arial" w:cs="Arial"/>
                <w:sz w:val="22"/>
                <w:szCs w:val="22"/>
              </w:rPr>
              <w:t>-</w:t>
            </w:r>
            <w:r w:rsidR="00ED4BC4">
              <w:rPr>
                <w:rFonts w:ascii="Arial" w:hAnsi="Arial" w:cs="Arial"/>
                <w:sz w:val="22"/>
                <w:szCs w:val="22"/>
              </w:rPr>
              <w:t xml:space="preserve"> møte. </w:t>
            </w:r>
          </w:p>
        </w:tc>
      </w:tr>
    </w:tbl>
    <w:p w14:paraId="07B9401F" w14:textId="335D7C5B" w:rsidR="00F53D5A" w:rsidRDefault="00F53D5A" w:rsidP="002F39CD">
      <w:pPr>
        <w:pStyle w:val="Overskrift2"/>
        <w:rPr>
          <w:rFonts w:ascii="Georgia" w:hAnsi="Georgia"/>
        </w:rPr>
      </w:pPr>
    </w:p>
    <w:p w14:paraId="24788527" w14:textId="77777777" w:rsidR="00F53D5A" w:rsidRDefault="00F53D5A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  <w:r>
        <w:rPr>
          <w:rFonts w:ascii="Georgia" w:hAnsi="Georgia"/>
        </w:rPr>
        <w:br w:type="page"/>
      </w:r>
    </w:p>
    <w:p w14:paraId="1E260368" w14:textId="77777777" w:rsidR="002F39CD" w:rsidRDefault="002F39CD" w:rsidP="002F39CD">
      <w:pPr>
        <w:pStyle w:val="Overskrift2"/>
        <w:rPr>
          <w:rFonts w:ascii="Georgia" w:hAnsi="Georgia"/>
        </w:rPr>
      </w:pPr>
    </w:p>
    <w:p w14:paraId="6B875514" w14:textId="6E10BD7E" w:rsidR="002F39CD" w:rsidRPr="00B27A57" w:rsidRDefault="00EE733F" w:rsidP="002F39CD">
      <w:pPr>
        <w:pStyle w:val="Overskrift2"/>
        <w:rPr>
          <w:rFonts w:ascii="Georgia" w:hAnsi="Georgia"/>
        </w:rPr>
      </w:pPr>
      <w:r w:rsidRPr="00EE733F">
        <w:rPr>
          <w:rFonts w:ascii="Georgia" w:hAnsi="Georgia"/>
        </w:rPr>
        <w:t xml:space="preserve">SAK; </w:t>
      </w:r>
      <w:r w:rsidR="003C27CC">
        <w:rPr>
          <w:rFonts w:ascii="Georgia" w:hAnsi="Georgia"/>
        </w:rPr>
        <w:t xml:space="preserve">Unntatt offentligheten </w:t>
      </w:r>
      <w:proofErr w:type="spellStart"/>
      <w:r w:rsidR="003C27CC">
        <w:rPr>
          <w:rFonts w:ascii="Georgia" w:hAnsi="Georgia"/>
        </w:rPr>
        <w:t>jf</w:t>
      </w:r>
      <w:proofErr w:type="spellEnd"/>
      <w:r w:rsidR="003C27CC">
        <w:rPr>
          <w:rFonts w:ascii="Georgia" w:hAnsi="Georgia"/>
        </w:rPr>
        <w:t xml:space="preserve"> § 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2F39CD" w:rsidRPr="000D3E77" w14:paraId="276A534F" w14:textId="77777777" w:rsidTr="00D96209">
        <w:tc>
          <w:tcPr>
            <w:tcW w:w="3070" w:type="dxa"/>
            <w:shd w:val="clear" w:color="auto" w:fill="auto"/>
          </w:tcPr>
          <w:p w14:paraId="41D7BEFA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3070" w:type="dxa"/>
            <w:shd w:val="clear" w:color="auto" w:fill="auto"/>
          </w:tcPr>
          <w:p w14:paraId="0CC64714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3071" w:type="dxa"/>
            <w:shd w:val="clear" w:color="auto" w:fill="auto"/>
          </w:tcPr>
          <w:p w14:paraId="2DA17DF8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</w:tr>
      <w:tr w:rsidR="002F39CD" w:rsidRPr="000D3E77" w14:paraId="428BAEC6" w14:textId="77777777" w:rsidTr="00D96209">
        <w:tc>
          <w:tcPr>
            <w:tcW w:w="3070" w:type="dxa"/>
            <w:shd w:val="clear" w:color="auto" w:fill="auto"/>
          </w:tcPr>
          <w:p w14:paraId="350ACABA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27C3C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7A1010EB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13.03.2025</w:t>
            </w:r>
          </w:p>
        </w:tc>
        <w:tc>
          <w:tcPr>
            <w:tcW w:w="3071" w:type="dxa"/>
            <w:shd w:val="clear" w:color="auto" w:fill="auto"/>
          </w:tcPr>
          <w:p w14:paraId="5565EEEC" w14:textId="2117F6F3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13/25</w:t>
            </w:r>
          </w:p>
        </w:tc>
      </w:tr>
    </w:tbl>
    <w:p w14:paraId="03BCB002" w14:textId="77777777" w:rsidR="002F39CD" w:rsidRDefault="002F39CD" w:rsidP="002F39CD">
      <w:pPr>
        <w:rPr>
          <w:rFonts w:ascii="Arial" w:hAnsi="Arial" w:cs="Arial"/>
          <w:sz w:val="22"/>
          <w:szCs w:val="22"/>
        </w:rPr>
      </w:pPr>
    </w:p>
    <w:p w14:paraId="54413BBB" w14:textId="77777777" w:rsidR="00EC173E" w:rsidRDefault="00EC173E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  <w:r>
        <w:rPr>
          <w:rFonts w:ascii="Georgia" w:hAnsi="Georgia"/>
        </w:rPr>
        <w:br w:type="page"/>
      </w:r>
    </w:p>
    <w:p w14:paraId="425C442E" w14:textId="77777777" w:rsidR="002F39CD" w:rsidRDefault="002F39CD" w:rsidP="002F39CD">
      <w:pPr>
        <w:pStyle w:val="Overskrift2"/>
        <w:rPr>
          <w:rFonts w:ascii="Georgia" w:hAnsi="Georgia"/>
        </w:rPr>
      </w:pPr>
    </w:p>
    <w:p w14:paraId="431B3BB4" w14:textId="21885DD4" w:rsidR="002F39CD" w:rsidRPr="00B27A57" w:rsidRDefault="002F39CD" w:rsidP="002F39CD">
      <w:pPr>
        <w:pStyle w:val="Overskrift2"/>
        <w:rPr>
          <w:rFonts w:ascii="Georgia" w:hAnsi="Georgia"/>
        </w:rPr>
      </w:pPr>
      <w:r w:rsidRPr="00DA1E09">
        <w:rPr>
          <w:rFonts w:ascii="Georgia" w:hAnsi="Georgia"/>
        </w:rPr>
        <w:t xml:space="preserve">SAK; </w:t>
      </w:r>
      <w:r w:rsidRPr="002F39CD">
        <w:rPr>
          <w:rFonts w:ascii="Georgia" w:hAnsi="Georgia"/>
        </w:rPr>
        <w:t xml:space="preserve">Status på tiltakspunktene vi har forpliktet oss på </w:t>
      </w:r>
      <w:proofErr w:type="spellStart"/>
      <w:r w:rsidRPr="002F39CD">
        <w:rPr>
          <w:rFonts w:ascii="Georgia" w:hAnsi="Georgia"/>
        </w:rPr>
        <w:t>ift</w:t>
      </w:r>
      <w:proofErr w:type="spellEnd"/>
      <w:r w:rsidRPr="002F39CD">
        <w:rPr>
          <w:rFonts w:ascii="Georgia" w:hAnsi="Georgia"/>
        </w:rPr>
        <w:t xml:space="preserve"> Grønn kirke og forslag til årsplan for 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2F39CD" w:rsidRPr="000D3E77" w14:paraId="6CD9E6CE" w14:textId="77777777" w:rsidTr="00D96209">
        <w:tc>
          <w:tcPr>
            <w:tcW w:w="3070" w:type="dxa"/>
            <w:shd w:val="clear" w:color="auto" w:fill="auto"/>
          </w:tcPr>
          <w:p w14:paraId="06CE3379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3070" w:type="dxa"/>
            <w:shd w:val="clear" w:color="auto" w:fill="auto"/>
          </w:tcPr>
          <w:p w14:paraId="2F995C95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3071" w:type="dxa"/>
            <w:shd w:val="clear" w:color="auto" w:fill="auto"/>
          </w:tcPr>
          <w:p w14:paraId="29819FBD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</w:tr>
      <w:tr w:rsidR="002F39CD" w:rsidRPr="000D3E77" w14:paraId="394B731F" w14:textId="77777777" w:rsidTr="00D96209">
        <w:tc>
          <w:tcPr>
            <w:tcW w:w="3070" w:type="dxa"/>
            <w:shd w:val="clear" w:color="auto" w:fill="auto"/>
          </w:tcPr>
          <w:p w14:paraId="7E78622C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27C3C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6B5B1D34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13.03.2025</w:t>
            </w:r>
          </w:p>
        </w:tc>
        <w:tc>
          <w:tcPr>
            <w:tcW w:w="3071" w:type="dxa"/>
            <w:shd w:val="clear" w:color="auto" w:fill="auto"/>
          </w:tcPr>
          <w:p w14:paraId="217C5166" w14:textId="0049C3EC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14/25</w:t>
            </w:r>
          </w:p>
        </w:tc>
      </w:tr>
    </w:tbl>
    <w:p w14:paraId="06A0C2AA" w14:textId="77777777" w:rsidR="002F39CD" w:rsidRDefault="002F39CD" w:rsidP="002F39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2F39CD" w:rsidRPr="000D3E77" w14:paraId="43C6DDF6" w14:textId="77777777" w:rsidTr="00D96209">
        <w:tc>
          <w:tcPr>
            <w:tcW w:w="9211" w:type="dxa"/>
            <w:shd w:val="clear" w:color="auto" w:fill="auto"/>
          </w:tcPr>
          <w:p w14:paraId="6058A535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Forslag til vedtak</w:t>
            </w:r>
          </w:p>
        </w:tc>
      </w:tr>
      <w:tr w:rsidR="002F39CD" w:rsidRPr="000D3E77" w14:paraId="47F6EA4C" w14:textId="77777777" w:rsidTr="00D96209">
        <w:tc>
          <w:tcPr>
            <w:tcW w:w="9211" w:type="dxa"/>
            <w:shd w:val="clear" w:color="auto" w:fill="auto"/>
          </w:tcPr>
          <w:p w14:paraId="3F3DFBF0" w14:textId="23AD8ECA" w:rsidR="002F39CD" w:rsidRPr="000D3E77" w:rsidRDefault="006C4130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C4130">
              <w:rPr>
                <w:rFonts w:ascii="Arial" w:hAnsi="Arial" w:cs="Arial"/>
                <w:sz w:val="22"/>
                <w:szCs w:val="22"/>
              </w:rPr>
              <w:t>MR takker for orienteringen og har følgende innspill til plan for 2025</w:t>
            </w:r>
          </w:p>
        </w:tc>
      </w:tr>
    </w:tbl>
    <w:p w14:paraId="668743B8" w14:textId="77777777" w:rsidR="002F39CD" w:rsidRDefault="002F39CD" w:rsidP="002F39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2F39CD" w:rsidRPr="000D3E77" w14:paraId="5357D8EF" w14:textId="77777777" w:rsidTr="00D96209">
        <w:tc>
          <w:tcPr>
            <w:tcW w:w="9211" w:type="dxa"/>
            <w:shd w:val="clear" w:color="auto" w:fill="auto"/>
          </w:tcPr>
          <w:p w14:paraId="6E3DC913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Møtebehandling</w:t>
            </w:r>
          </w:p>
        </w:tc>
      </w:tr>
      <w:tr w:rsidR="002F39CD" w:rsidRPr="004C1E3E" w14:paraId="28FC145C" w14:textId="77777777" w:rsidTr="00D96209">
        <w:tc>
          <w:tcPr>
            <w:tcW w:w="9211" w:type="dxa"/>
            <w:shd w:val="clear" w:color="auto" w:fill="auto"/>
          </w:tcPr>
          <w:p w14:paraId="7B66A03E" w14:textId="7D8F9427" w:rsidR="0072152B" w:rsidRDefault="00CC572F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C572F">
              <w:rPr>
                <w:rFonts w:ascii="Arial" w:hAnsi="Arial" w:cs="Arial"/>
                <w:sz w:val="22"/>
                <w:szCs w:val="22"/>
              </w:rPr>
              <w:t>Anne</w:t>
            </w:r>
            <w:r w:rsidR="003577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572F">
              <w:rPr>
                <w:rFonts w:ascii="Arial" w:hAnsi="Arial" w:cs="Arial"/>
                <w:sz w:val="22"/>
                <w:szCs w:val="22"/>
              </w:rPr>
              <w:t xml:space="preserve">Grete Taugbøl </w:t>
            </w:r>
            <w:r w:rsidR="0035775A">
              <w:rPr>
                <w:rFonts w:ascii="Arial" w:hAnsi="Arial" w:cs="Arial"/>
                <w:sz w:val="22"/>
                <w:szCs w:val="22"/>
              </w:rPr>
              <w:t>gjennom</w:t>
            </w:r>
            <w:r w:rsidR="002644D0">
              <w:rPr>
                <w:rFonts w:ascii="Arial" w:hAnsi="Arial" w:cs="Arial"/>
                <w:sz w:val="22"/>
                <w:szCs w:val="22"/>
              </w:rPr>
              <w:t>gikk</w:t>
            </w:r>
            <w:r w:rsidR="0035775A">
              <w:rPr>
                <w:rFonts w:ascii="Arial" w:hAnsi="Arial" w:cs="Arial"/>
                <w:sz w:val="22"/>
                <w:szCs w:val="22"/>
              </w:rPr>
              <w:t xml:space="preserve"> status på de ulike tiltakspunktene og </w:t>
            </w:r>
            <w:r w:rsidR="0072152B">
              <w:rPr>
                <w:rFonts w:ascii="Arial" w:hAnsi="Arial" w:cs="Arial"/>
                <w:sz w:val="22"/>
                <w:szCs w:val="22"/>
              </w:rPr>
              <w:t xml:space="preserve">forslag til tiltak i 2025. </w:t>
            </w:r>
            <w:r w:rsidR="00F077B3">
              <w:rPr>
                <w:rFonts w:ascii="Arial" w:hAnsi="Arial" w:cs="Arial"/>
                <w:sz w:val="22"/>
                <w:szCs w:val="22"/>
              </w:rPr>
              <w:t>MR kommenterte fø</w:t>
            </w:r>
            <w:r w:rsidR="005F4D0B">
              <w:rPr>
                <w:rFonts w:ascii="Arial" w:hAnsi="Arial" w:cs="Arial"/>
                <w:sz w:val="22"/>
                <w:szCs w:val="22"/>
              </w:rPr>
              <w:t>lgende</w:t>
            </w:r>
            <w:r w:rsidR="0072152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49A0F6A" w14:textId="77777777" w:rsidR="00A669BB" w:rsidRDefault="00B70722" w:rsidP="00B5789D">
            <w:pPr>
              <w:pStyle w:val="Listeavsnit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669BB">
              <w:rPr>
                <w:rFonts w:ascii="Arial" w:hAnsi="Arial" w:cs="Arial"/>
                <w:sz w:val="22"/>
                <w:szCs w:val="22"/>
              </w:rPr>
              <w:t>Menigheten bør u</w:t>
            </w:r>
            <w:r w:rsidR="00310D2C" w:rsidRPr="00A669BB">
              <w:rPr>
                <w:rFonts w:ascii="Arial" w:hAnsi="Arial" w:cs="Arial"/>
                <w:sz w:val="22"/>
                <w:szCs w:val="22"/>
              </w:rPr>
              <w:t>ndersøke muligheten for å kjøpe mer brukt</w:t>
            </w:r>
            <w:r w:rsidRPr="00A669BB">
              <w:rPr>
                <w:rFonts w:ascii="Arial" w:hAnsi="Arial" w:cs="Arial"/>
                <w:sz w:val="22"/>
                <w:szCs w:val="22"/>
              </w:rPr>
              <w:t>. Et godt eksempel kan være å kjøpe brukte mø</w:t>
            </w:r>
            <w:r w:rsidR="00A669BB" w:rsidRPr="00A669BB">
              <w:rPr>
                <w:rFonts w:ascii="Arial" w:hAnsi="Arial" w:cs="Arial"/>
                <w:sz w:val="22"/>
                <w:szCs w:val="22"/>
              </w:rPr>
              <w:t xml:space="preserve">bler gjennom </w:t>
            </w:r>
            <w:r w:rsidR="001D2C86" w:rsidRPr="00A669BB">
              <w:rPr>
                <w:rFonts w:ascii="Arial" w:hAnsi="Arial" w:cs="Arial"/>
                <w:sz w:val="22"/>
                <w:szCs w:val="22"/>
              </w:rPr>
              <w:t>Møb</w:t>
            </w:r>
            <w:r w:rsidR="00A669BB" w:rsidRPr="00A669BB">
              <w:rPr>
                <w:rFonts w:ascii="Arial" w:hAnsi="Arial" w:cs="Arial"/>
                <w:sz w:val="22"/>
                <w:szCs w:val="22"/>
              </w:rPr>
              <w:t>el</w:t>
            </w:r>
            <w:r w:rsidR="001D2C86" w:rsidRPr="00A669BB">
              <w:rPr>
                <w:rFonts w:ascii="Arial" w:hAnsi="Arial" w:cs="Arial"/>
                <w:sz w:val="22"/>
                <w:szCs w:val="22"/>
              </w:rPr>
              <w:t xml:space="preserve">meglere. </w:t>
            </w:r>
          </w:p>
          <w:p w14:paraId="24A249F6" w14:textId="38133F68" w:rsidR="00C47254" w:rsidRDefault="0031797D" w:rsidP="00B5789D">
            <w:pPr>
              <w:pStyle w:val="Listeavsnit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Under punktet om engangsprodukter bør det presiseres at engangskopper og </w:t>
            </w:r>
            <w:r w:rsidR="002C0699">
              <w:rPr>
                <w:rFonts w:ascii="Arial" w:hAnsi="Arial" w:cs="Arial"/>
                <w:sz w:val="22"/>
                <w:szCs w:val="22"/>
              </w:rPr>
              <w:t>tallerkener må brukes opp og nye ikke bør kjøpes inn.</w:t>
            </w:r>
          </w:p>
          <w:p w14:paraId="620414C5" w14:textId="0FCDDFCC" w:rsidR="008C061D" w:rsidRDefault="009F2F5B" w:rsidP="00B5789D">
            <w:pPr>
              <w:pStyle w:val="Listeavsnit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669BB">
              <w:rPr>
                <w:rFonts w:ascii="Arial" w:hAnsi="Arial" w:cs="Arial"/>
                <w:sz w:val="22"/>
                <w:szCs w:val="22"/>
              </w:rPr>
              <w:t xml:space="preserve">Gjelder planen </w:t>
            </w:r>
            <w:r w:rsidR="00175A66">
              <w:rPr>
                <w:rFonts w:ascii="Arial" w:hAnsi="Arial" w:cs="Arial"/>
                <w:sz w:val="22"/>
                <w:szCs w:val="22"/>
              </w:rPr>
              <w:t xml:space="preserve">også alle underenhetene? Vi starter med å undersøke barnehagen og seniorsenteret i 2025. Vi kan trekke inn eiendomsforvaltningen </w:t>
            </w:r>
            <w:r w:rsidR="008C061D">
              <w:rPr>
                <w:rFonts w:ascii="Arial" w:hAnsi="Arial" w:cs="Arial"/>
                <w:sz w:val="22"/>
                <w:szCs w:val="22"/>
              </w:rPr>
              <w:t>i 2026.</w:t>
            </w:r>
          </w:p>
          <w:p w14:paraId="6C2A2C8D" w14:textId="021236D3" w:rsidR="00310D2C" w:rsidRPr="004C1E3E" w:rsidRDefault="008C061D" w:rsidP="008C061D">
            <w:pPr>
              <w:pStyle w:val="Listeavsnit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C061D">
              <w:rPr>
                <w:rFonts w:ascii="Arial" w:hAnsi="Arial" w:cs="Arial"/>
                <w:sz w:val="22"/>
                <w:szCs w:val="22"/>
              </w:rPr>
              <w:t>Menighetsrådet bør få en oppdatert status høsten 2025</w:t>
            </w:r>
            <w:r w:rsidR="0058384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69A5E011" w14:textId="77777777" w:rsidR="002F39CD" w:rsidRPr="004C1E3E" w:rsidRDefault="002F39CD" w:rsidP="002F39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2F39CD" w:rsidRPr="000D3E77" w14:paraId="4468E1FA" w14:textId="77777777" w:rsidTr="00D96209">
        <w:trPr>
          <w:trHeight w:val="378"/>
        </w:trPr>
        <w:tc>
          <w:tcPr>
            <w:tcW w:w="9211" w:type="dxa"/>
            <w:shd w:val="clear" w:color="auto" w:fill="auto"/>
          </w:tcPr>
          <w:p w14:paraId="1B91D36E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Vedtak</w:t>
            </w:r>
          </w:p>
        </w:tc>
      </w:tr>
      <w:tr w:rsidR="002F39CD" w:rsidRPr="000D3E77" w14:paraId="76614DF8" w14:textId="77777777" w:rsidTr="00D96209">
        <w:tc>
          <w:tcPr>
            <w:tcW w:w="9211" w:type="dxa"/>
            <w:shd w:val="clear" w:color="auto" w:fill="auto"/>
          </w:tcPr>
          <w:p w14:paraId="06B20472" w14:textId="6B3652F4" w:rsidR="002F39CD" w:rsidRPr="000D3E77" w:rsidRDefault="006C4130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C4130">
              <w:rPr>
                <w:rFonts w:ascii="Arial" w:hAnsi="Arial" w:cs="Arial"/>
                <w:sz w:val="22"/>
                <w:szCs w:val="22"/>
              </w:rPr>
              <w:t>MR takker for orienteringen</w:t>
            </w:r>
            <w:r w:rsidR="005D3DA8">
              <w:rPr>
                <w:rFonts w:ascii="Arial" w:hAnsi="Arial" w:cs="Arial"/>
                <w:sz w:val="22"/>
                <w:szCs w:val="22"/>
              </w:rPr>
              <w:t xml:space="preserve"> og </w:t>
            </w:r>
            <w:r w:rsidR="008A2D6D">
              <w:rPr>
                <w:rFonts w:ascii="Arial" w:hAnsi="Arial" w:cs="Arial"/>
                <w:sz w:val="22"/>
                <w:szCs w:val="22"/>
              </w:rPr>
              <w:t xml:space="preserve">daglig leder justerer </w:t>
            </w:r>
            <w:r w:rsidR="00C334AB">
              <w:rPr>
                <w:rFonts w:ascii="Arial" w:hAnsi="Arial" w:cs="Arial"/>
                <w:sz w:val="22"/>
                <w:szCs w:val="22"/>
              </w:rPr>
              <w:t>planen i henhold til kommentarene MR kom med</w:t>
            </w:r>
            <w:r w:rsidR="004610AF">
              <w:rPr>
                <w:rFonts w:ascii="Arial" w:hAnsi="Arial" w:cs="Arial"/>
                <w:sz w:val="22"/>
                <w:szCs w:val="22"/>
              </w:rPr>
              <w:t>.</w:t>
            </w:r>
            <w:r w:rsidR="002644D0">
              <w:rPr>
                <w:rFonts w:ascii="Arial" w:hAnsi="Arial" w:cs="Arial"/>
                <w:sz w:val="22"/>
                <w:szCs w:val="22"/>
              </w:rPr>
              <w:t xml:space="preserve"> Saken settes på dagsordenen for MR i løpet av høsten 2025. </w:t>
            </w:r>
          </w:p>
        </w:tc>
      </w:tr>
    </w:tbl>
    <w:p w14:paraId="0DF92B04" w14:textId="77777777" w:rsidR="002F39CD" w:rsidRDefault="002F39CD" w:rsidP="002F39CD">
      <w:pPr>
        <w:pStyle w:val="Overskrift2"/>
        <w:rPr>
          <w:rFonts w:ascii="Georgia" w:hAnsi="Georgia"/>
        </w:rPr>
      </w:pPr>
    </w:p>
    <w:p w14:paraId="3C8017D5" w14:textId="77777777" w:rsidR="006C4130" w:rsidRDefault="006C4130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  <w:r>
        <w:rPr>
          <w:rFonts w:ascii="Georgia" w:hAnsi="Georgia"/>
        </w:rPr>
        <w:br w:type="page"/>
      </w:r>
    </w:p>
    <w:p w14:paraId="17C22F66" w14:textId="536DF5EB" w:rsidR="002F39CD" w:rsidRPr="00B27A57" w:rsidRDefault="002F39CD" w:rsidP="002F39CD">
      <w:pPr>
        <w:pStyle w:val="Overskrift2"/>
        <w:rPr>
          <w:rFonts w:ascii="Georgia" w:hAnsi="Georgia"/>
        </w:rPr>
      </w:pPr>
      <w:r w:rsidRPr="00DA1E09">
        <w:rPr>
          <w:rFonts w:ascii="Georgia" w:hAnsi="Georgia"/>
        </w:rPr>
        <w:lastRenderedPageBreak/>
        <w:t xml:space="preserve">SAK; </w:t>
      </w:r>
      <w:r w:rsidRPr="002F39CD">
        <w:rPr>
          <w:rFonts w:ascii="Georgia" w:hAnsi="Georgia"/>
        </w:rPr>
        <w:t>Helhetlig kommunikasjon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2F39CD" w:rsidRPr="000D3E77" w14:paraId="5D72E40A" w14:textId="77777777" w:rsidTr="00D96209">
        <w:tc>
          <w:tcPr>
            <w:tcW w:w="3070" w:type="dxa"/>
            <w:shd w:val="clear" w:color="auto" w:fill="auto"/>
          </w:tcPr>
          <w:p w14:paraId="0FA11F58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3070" w:type="dxa"/>
            <w:shd w:val="clear" w:color="auto" w:fill="auto"/>
          </w:tcPr>
          <w:p w14:paraId="333C2ACB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3071" w:type="dxa"/>
            <w:shd w:val="clear" w:color="auto" w:fill="auto"/>
          </w:tcPr>
          <w:p w14:paraId="26426D96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</w:tr>
      <w:tr w:rsidR="002F39CD" w:rsidRPr="000D3E77" w14:paraId="3FDCF256" w14:textId="77777777" w:rsidTr="00D96209">
        <w:tc>
          <w:tcPr>
            <w:tcW w:w="3070" w:type="dxa"/>
            <w:shd w:val="clear" w:color="auto" w:fill="auto"/>
          </w:tcPr>
          <w:p w14:paraId="1BA33797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27C3C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5F985B2B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13.03.2025</w:t>
            </w:r>
          </w:p>
        </w:tc>
        <w:tc>
          <w:tcPr>
            <w:tcW w:w="3071" w:type="dxa"/>
            <w:shd w:val="clear" w:color="auto" w:fill="auto"/>
          </w:tcPr>
          <w:p w14:paraId="72EE6D1D" w14:textId="4A316E72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15/25</w:t>
            </w:r>
          </w:p>
        </w:tc>
      </w:tr>
    </w:tbl>
    <w:p w14:paraId="18001244" w14:textId="77777777" w:rsidR="002F39CD" w:rsidRDefault="002F39CD" w:rsidP="002F39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2F39CD" w:rsidRPr="000D3E77" w14:paraId="2F6BC028" w14:textId="77777777" w:rsidTr="00D96209">
        <w:tc>
          <w:tcPr>
            <w:tcW w:w="9211" w:type="dxa"/>
            <w:shd w:val="clear" w:color="auto" w:fill="auto"/>
          </w:tcPr>
          <w:p w14:paraId="55C987CE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Forslag til vedtak</w:t>
            </w:r>
          </w:p>
        </w:tc>
      </w:tr>
      <w:tr w:rsidR="002F39CD" w:rsidRPr="000D3E77" w14:paraId="410D77D8" w14:textId="77777777" w:rsidTr="00D96209">
        <w:tc>
          <w:tcPr>
            <w:tcW w:w="9211" w:type="dxa"/>
            <w:shd w:val="clear" w:color="auto" w:fill="auto"/>
          </w:tcPr>
          <w:p w14:paraId="53B77B99" w14:textId="22ED9BFC" w:rsidR="002F39CD" w:rsidRPr="000D3E77" w:rsidRDefault="00DA6C0F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A6C0F">
              <w:rPr>
                <w:rFonts w:ascii="Arial" w:hAnsi="Arial" w:cs="Arial"/>
                <w:sz w:val="22"/>
                <w:szCs w:val="22"/>
              </w:rPr>
              <w:t>MR nedsetter en arbeidsgruppe som kan arbeide med menighetens helhetlige kommunikasjon. MR har følgende innspill til mandatet</w:t>
            </w:r>
          </w:p>
        </w:tc>
      </w:tr>
    </w:tbl>
    <w:p w14:paraId="3CBB7C73" w14:textId="77777777" w:rsidR="002F39CD" w:rsidRDefault="002F39CD" w:rsidP="002F39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2F39CD" w:rsidRPr="000D3E77" w14:paraId="09A2DF91" w14:textId="77777777" w:rsidTr="00D96209">
        <w:tc>
          <w:tcPr>
            <w:tcW w:w="9211" w:type="dxa"/>
            <w:shd w:val="clear" w:color="auto" w:fill="auto"/>
          </w:tcPr>
          <w:p w14:paraId="7FA21F97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Møtebehandling</w:t>
            </w:r>
          </w:p>
        </w:tc>
      </w:tr>
      <w:tr w:rsidR="002F39CD" w:rsidRPr="00A73C0C" w14:paraId="42CBBE15" w14:textId="77777777" w:rsidTr="00D96209">
        <w:tc>
          <w:tcPr>
            <w:tcW w:w="9211" w:type="dxa"/>
            <w:shd w:val="clear" w:color="auto" w:fill="auto"/>
          </w:tcPr>
          <w:p w14:paraId="097396C5" w14:textId="15231B57" w:rsidR="001A6B46" w:rsidRDefault="001A6B46" w:rsidP="001A6B4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A6B46">
              <w:rPr>
                <w:rFonts w:ascii="Arial" w:hAnsi="Arial" w:cs="Arial"/>
                <w:sz w:val="22"/>
                <w:szCs w:val="22"/>
              </w:rPr>
              <w:t>AU har spurt Robert August Pedersen, Rune Yndestad Møller, Jan Brekke, Anne Borgersen Skaug, Maj Volden og Michael Falch om de kunne tenke seg å sitte i en arbeidsgruppe</w:t>
            </w:r>
            <w:r w:rsidR="000608A6">
              <w:rPr>
                <w:rFonts w:ascii="Arial" w:hAnsi="Arial" w:cs="Arial"/>
                <w:sz w:val="22"/>
                <w:szCs w:val="22"/>
              </w:rPr>
              <w:t xml:space="preserve"> for å utrede menighetens kommunikasjonsarbeid</w:t>
            </w:r>
            <w:r w:rsidRPr="001A6B4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91FE8CF" w14:textId="77777777" w:rsidR="009A7F01" w:rsidRDefault="009A7F01" w:rsidP="009A7F0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4DE3EFF1" w14:textId="5FEFC760" w:rsidR="009A7F01" w:rsidRDefault="009A7F01" w:rsidP="00B75945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B46">
              <w:rPr>
                <w:rFonts w:ascii="Arial" w:hAnsi="Arial" w:cs="Arial"/>
                <w:sz w:val="22"/>
                <w:szCs w:val="22"/>
              </w:rPr>
              <w:t xml:space="preserve">Menigheten </w:t>
            </w:r>
            <w:r w:rsidR="002644D0">
              <w:rPr>
                <w:rFonts w:ascii="Arial" w:hAnsi="Arial" w:cs="Arial"/>
                <w:sz w:val="22"/>
                <w:szCs w:val="22"/>
              </w:rPr>
              <w:t xml:space="preserve">hadde en anbudskonkurranse i 2020 med sikte på å </w:t>
            </w:r>
            <w:r>
              <w:rPr>
                <w:rFonts w:ascii="Arial" w:hAnsi="Arial" w:cs="Arial"/>
                <w:sz w:val="22"/>
                <w:szCs w:val="22"/>
              </w:rPr>
              <w:t>innhente ekstern bistand for å gå gjennom kommunikasjonsarbeidet</w:t>
            </w:r>
            <w:r w:rsidR="003D26E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644D0">
              <w:rPr>
                <w:rFonts w:ascii="Arial" w:hAnsi="Arial" w:cs="Arial"/>
                <w:sz w:val="22"/>
                <w:szCs w:val="22"/>
              </w:rPr>
              <w:t>En tilbyder ble valgt, men prosessen strandet under koronapandemien.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8230DB" w14:textId="479F8DD5" w:rsidR="001A6B46" w:rsidRPr="001A6B46" w:rsidRDefault="001A6B46" w:rsidP="001A6B4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A6B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EE22B0" w14:textId="77777777" w:rsidR="00F54C91" w:rsidRDefault="00F54C91" w:rsidP="001A6B4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Kommentarer og innspill som framkom på møtet var følgende: </w:t>
            </w:r>
          </w:p>
          <w:p w14:paraId="11F62AFF" w14:textId="22877B66" w:rsidR="00F54C91" w:rsidRDefault="000D7F1E" w:rsidP="00F54C91">
            <w:pPr>
              <w:pStyle w:val="Listeavsnit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54C91">
              <w:rPr>
                <w:rFonts w:ascii="Arial" w:hAnsi="Arial" w:cs="Arial"/>
                <w:sz w:val="22"/>
                <w:szCs w:val="22"/>
              </w:rPr>
              <w:t>Oppgave</w:t>
            </w:r>
            <w:r w:rsidR="00E65A6C" w:rsidRPr="00F54C91">
              <w:rPr>
                <w:rFonts w:ascii="Arial" w:hAnsi="Arial" w:cs="Arial"/>
                <w:sz w:val="22"/>
                <w:szCs w:val="22"/>
              </w:rPr>
              <w:t xml:space="preserve">ne i anbudsteksten er svært </w:t>
            </w:r>
            <w:r w:rsidRPr="00F54C91">
              <w:rPr>
                <w:rFonts w:ascii="Arial" w:hAnsi="Arial" w:cs="Arial"/>
                <w:sz w:val="22"/>
                <w:szCs w:val="22"/>
              </w:rPr>
              <w:t>bredt definer</w:t>
            </w:r>
            <w:r w:rsidR="00457216" w:rsidRPr="00F54C91">
              <w:rPr>
                <w:rFonts w:ascii="Arial" w:hAnsi="Arial" w:cs="Arial"/>
                <w:sz w:val="22"/>
                <w:szCs w:val="22"/>
              </w:rPr>
              <w:t>t</w:t>
            </w:r>
            <w:r w:rsidR="00DB1FDE" w:rsidRPr="00F54C91">
              <w:rPr>
                <w:rFonts w:ascii="Arial" w:hAnsi="Arial" w:cs="Arial"/>
                <w:sz w:val="22"/>
                <w:szCs w:val="22"/>
              </w:rPr>
              <w:t xml:space="preserve">. Muligens skal vi ikke gå så bredt ut. </w:t>
            </w:r>
            <w:r w:rsidR="002644D0">
              <w:rPr>
                <w:rFonts w:ascii="Arial" w:hAnsi="Arial" w:cs="Arial"/>
                <w:sz w:val="22"/>
                <w:szCs w:val="22"/>
              </w:rPr>
              <w:t xml:space="preserve">Leveransene var uklart formulert. </w:t>
            </w:r>
          </w:p>
          <w:p w14:paraId="34D6FB63" w14:textId="77777777" w:rsidR="00A94187" w:rsidRDefault="00DB1FDE" w:rsidP="00F54C91">
            <w:pPr>
              <w:pStyle w:val="Listeavsnit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54C91">
              <w:rPr>
                <w:rFonts w:ascii="Arial" w:hAnsi="Arial" w:cs="Arial"/>
                <w:sz w:val="22"/>
                <w:szCs w:val="22"/>
              </w:rPr>
              <w:t xml:space="preserve">Er målet å innhente ekstern bistand? </w:t>
            </w:r>
            <w:r w:rsidR="002C7BBD" w:rsidRPr="00F54C91">
              <w:rPr>
                <w:rFonts w:ascii="Arial" w:hAnsi="Arial" w:cs="Arial"/>
                <w:sz w:val="22"/>
                <w:szCs w:val="22"/>
              </w:rPr>
              <w:t>Vi starter med en intern arbeidsgruppe.</w:t>
            </w:r>
          </w:p>
          <w:p w14:paraId="44FCAAD5" w14:textId="6CBB532F" w:rsidR="00A94187" w:rsidRDefault="00A94187" w:rsidP="00226D73">
            <w:pPr>
              <w:pStyle w:val="Listeavsnit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94187">
              <w:rPr>
                <w:rFonts w:ascii="Arial" w:hAnsi="Arial" w:cs="Arial"/>
                <w:sz w:val="22"/>
                <w:szCs w:val="22"/>
              </w:rPr>
              <w:t xml:space="preserve">Mulig bør det kalles inn til en </w:t>
            </w:r>
            <w:r w:rsidR="002854B3" w:rsidRPr="00A94187">
              <w:rPr>
                <w:rFonts w:ascii="Arial" w:hAnsi="Arial" w:cs="Arial"/>
                <w:sz w:val="22"/>
                <w:szCs w:val="22"/>
              </w:rPr>
              <w:t>inspirasjonssamling</w:t>
            </w:r>
            <w:r w:rsidR="00B2386F" w:rsidRPr="00A94187">
              <w:rPr>
                <w:rFonts w:ascii="Arial" w:hAnsi="Arial" w:cs="Arial"/>
                <w:sz w:val="22"/>
                <w:szCs w:val="22"/>
              </w:rPr>
              <w:t xml:space="preserve"> med sentrale aktører </w:t>
            </w:r>
            <w:r w:rsidR="008D26C0" w:rsidRPr="00A94187">
              <w:rPr>
                <w:rFonts w:ascii="Arial" w:hAnsi="Arial" w:cs="Arial"/>
                <w:sz w:val="22"/>
                <w:szCs w:val="22"/>
              </w:rPr>
              <w:t xml:space="preserve">for å bli kjent med fellesressurser. </w:t>
            </w:r>
            <w:r w:rsidRPr="00A94187">
              <w:rPr>
                <w:rFonts w:ascii="Arial" w:hAnsi="Arial" w:cs="Arial"/>
                <w:sz w:val="22"/>
                <w:szCs w:val="22"/>
              </w:rPr>
              <w:t xml:space="preserve">Menigheten bør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8D26C0" w:rsidRPr="00A94187">
              <w:rPr>
                <w:rFonts w:ascii="Arial" w:hAnsi="Arial" w:cs="Arial"/>
                <w:sz w:val="22"/>
                <w:szCs w:val="22"/>
              </w:rPr>
              <w:t>ruke eksisterende maler og ressurser</w:t>
            </w:r>
            <w:r w:rsidR="00084BA4" w:rsidRPr="00A9418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så mye som mulig.</w:t>
            </w:r>
            <w:r w:rsidR="000B77AC">
              <w:rPr>
                <w:rFonts w:ascii="Arial" w:hAnsi="Arial" w:cs="Arial"/>
                <w:sz w:val="22"/>
                <w:szCs w:val="22"/>
              </w:rPr>
              <w:t xml:space="preserve"> Hvilke behov har menigheten som ikke kan dekkes av fellesressursene? </w:t>
            </w:r>
          </w:p>
          <w:p w14:paraId="6954207A" w14:textId="611CF0A6" w:rsidR="00FD667F" w:rsidRDefault="000B77AC" w:rsidP="00C9518A">
            <w:pPr>
              <w:pStyle w:val="Listeavsnit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6483A">
              <w:rPr>
                <w:rFonts w:ascii="Arial" w:hAnsi="Arial" w:cs="Arial"/>
                <w:sz w:val="22"/>
                <w:szCs w:val="22"/>
              </w:rPr>
              <w:t xml:space="preserve">Det hadde vært interessant å gjennomføre en </w:t>
            </w:r>
            <w:r w:rsidR="00872FFC" w:rsidRPr="00C6483A">
              <w:rPr>
                <w:rFonts w:ascii="Arial" w:hAnsi="Arial" w:cs="Arial"/>
                <w:sz w:val="22"/>
                <w:szCs w:val="22"/>
              </w:rPr>
              <w:t xml:space="preserve">markedsundersøkelse for å finne ut av hvor mange og hvem som leser Kontakten. </w:t>
            </w:r>
            <w:r w:rsidR="00EF55CF" w:rsidRPr="00C6483A">
              <w:rPr>
                <w:rFonts w:ascii="Arial" w:hAnsi="Arial" w:cs="Arial"/>
                <w:sz w:val="22"/>
                <w:szCs w:val="22"/>
              </w:rPr>
              <w:t>Kontakten bør ikke havne i bunken avis</w:t>
            </w:r>
            <w:r w:rsidR="005409F2" w:rsidRPr="00C6483A">
              <w:rPr>
                <w:rFonts w:ascii="Arial" w:hAnsi="Arial" w:cs="Arial"/>
                <w:sz w:val="22"/>
                <w:szCs w:val="22"/>
              </w:rPr>
              <w:t>, da blir den kastet.</w:t>
            </w:r>
          </w:p>
          <w:p w14:paraId="69876C63" w14:textId="77777777" w:rsidR="00A73C0C" w:rsidRDefault="00FD667F" w:rsidP="00C47C8D">
            <w:pPr>
              <w:pStyle w:val="Listeavsnit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47C8D">
              <w:rPr>
                <w:rFonts w:ascii="Arial" w:hAnsi="Arial" w:cs="Arial"/>
                <w:sz w:val="22"/>
                <w:szCs w:val="22"/>
              </w:rPr>
              <w:t xml:space="preserve">MR kan ikke utforme mandatet til arbeidsgruppen på dette møte. AU utformer mandatet og kommer tilbake til MR med det. Staben og arbeidsgruppen bør delta i utformingen av mandatet. Kan strategiplanens målsetning være mandatet for gruppen? Bør mandatet konsentrere seg om mål 2 og 3? </w:t>
            </w:r>
          </w:p>
          <w:p w14:paraId="48676CF5" w14:textId="2AE4B7E1" w:rsidR="002644D0" w:rsidRPr="00A73C0C" w:rsidRDefault="002644D0" w:rsidP="00C47C8D">
            <w:pPr>
              <w:pStyle w:val="Listeavsnit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Hanne Holmberg Chavez er stabens representant i arbeidsgruppen. </w:t>
            </w:r>
          </w:p>
        </w:tc>
      </w:tr>
    </w:tbl>
    <w:p w14:paraId="1D48059F" w14:textId="77777777" w:rsidR="002F39CD" w:rsidRPr="00A73C0C" w:rsidRDefault="002F39CD" w:rsidP="002F39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2F39CD" w:rsidRPr="000D3E77" w14:paraId="487F43E0" w14:textId="77777777" w:rsidTr="00D96209">
        <w:trPr>
          <w:trHeight w:val="378"/>
        </w:trPr>
        <w:tc>
          <w:tcPr>
            <w:tcW w:w="9211" w:type="dxa"/>
            <w:shd w:val="clear" w:color="auto" w:fill="auto"/>
          </w:tcPr>
          <w:p w14:paraId="6F0C5E01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Vedtak</w:t>
            </w:r>
          </w:p>
        </w:tc>
      </w:tr>
      <w:tr w:rsidR="002F39CD" w:rsidRPr="000D3E77" w14:paraId="3A989C47" w14:textId="77777777" w:rsidTr="00D96209">
        <w:tc>
          <w:tcPr>
            <w:tcW w:w="9211" w:type="dxa"/>
            <w:shd w:val="clear" w:color="auto" w:fill="auto"/>
          </w:tcPr>
          <w:p w14:paraId="555BB76C" w14:textId="06B56C7E" w:rsidR="002F39CD" w:rsidRPr="000D3E77" w:rsidRDefault="00FD667F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 utarbeider et utkast til mandat for </w:t>
            </w:r>
            <w:r w:rsidR="00B74478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="00C47C8D">
              <w:rPr>
                <w:rFonts w:ascii="Arial" w:hAnsi="Arial" w:cs="Arial"/>
                <w:sz w:val="22"/>
                <w:szCs w:val="22"/>
              </w:rPr>
              <w:t>arbeidsgruppe</w:t>
            </w:r>
            <w:r w:rsidR="00B744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44D0">
              <w:rPr>
                <w:rFonts w:ascii="Arial" w:hAnsi="Arial" w:cs="Arial"/>
                <w:sz w:val="22"/>
                <w:szCs w:val="22"/>
              </w:rPr>
              <w:t xml:space="preserve">som skal arbeide med menighetens helhetlige kommunikasjon, </w:t>
            </w:r>
            <w:r w:rsidR="00B74478">
              <w:rPr>
                <w:rFonts w:ascii="Arial" w:hAnsi="Arial" w:cs="Arial"/>
                <w:sz w:val="22"/>
                <w:szCs w:val="22"/>
              </w:rPr>
              <w:t>og presenterer denne for MR på møtet 7. mai</w:t>
            </w:r>
            <w:r w:rsidR="00B73E11">
              <w:rPr>
                <w:rFonts w:ascii="Arial" w:hAnsi="Arial" w:cs="Arial"/>
                <w:sz w:val="22"/>
                <w:szCs w:val="22"/>
              </w:rPr>
              <w:t xml:space="preserve">. Daglig leder informerer arbeidsgruppen om status etter dagens MR møte. </w:t>
            </w:r>
          </w:p>
        </w:tc>
      </w:tr>
    </w:tbl>
    <w:p w14:paraId="0BB014CE" w14:textId="77777777" w:rsidR="002F39CD" w:rsidRDefault="002F39CD" w:rsidP="002F39CD">
      <w:pPr>
        <w:pStyle w:val="Overskrift2"/>
        <w:rPr>
          <w:rFonts w:ascii="Georgia" w:hAnsi="Georgia"/>
        </w:rPr>
      </w:pPr>
    </w:p>
    <w:p w14:paraId="52958A76" w14:textId="77777777" w:rsidR="005F0D9C" w:rsidRDefault="005F0D9C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  <w:r>
        <w:rPr>
          <w:rFonts w:ascii="Georgia" w:hAnsi="Georgia"/>
        </w:rPr>
        <w:br w:type="page"/>
      </w:r>
    </w:p>
    <w:p w14:paraId="7D1AE179" w14:textId="748916AD" w:rsidR="002F39CD" w:rsidRPr="00B27A57" w:rsidRDefault="002F39CD" w:rsidP="002F39CD">
      <w:pPr>
        <w:pStyle w:val="Overskrift2"/>
        <w:rPr>
          <w:rFonts w:ascii="Georgia" w:hAnsi="Georgia"/>
        </w:rPr>
      </w:pPr>
      <w:r w:rsidRPr="00DA1E09">
        <w:rPr>
          <w:rFonts w:ascii="Georgia" w:hAnsi="Georgia"/>
        </w:rPr>
        <w:lastRenderedPageBreak/>
        <w:t xml:space="preserve">SAK; </w:t>
      </w:r>
      <w:r w:rsidR="003C27CC">
        <w:rPr>
          <w:rFonts w:ascii="Georgia" w:hAnsi="Georgia"/>
        </w:rPr>
        <w:t xml:space="preserve">Unntatt </w:t>
      </w:r>
      <w:proofErr w:type="spellStart"/>
      <w:r w:rsidR="003C27CC">
        <w:rPr>
          <w:rFonts w:ascii="Georgia" w:hAnsi="Georgia"/>
        </w:rPr>
        <w:t>off</w:t>
      </w:r>
      <w:proofErr w:type="spellEnd"/>
      <w:r w:rsidR="003C27CC">
        <w:rPr>
          <w:rFonts w:ascii="Georgia" w:hAnsi="Georgia"/>
        </w:rPr>
        <w:t xml:space="preserve"> </w:t>
      </w:r>
      <w:proofErr w:type="spellStart"/>
      <w:r w:rsidR="003C27CC">
        <w:rPr>
          <w:rFonts w:ascii="Georgia" w:hAnsi="Georgia"/>
        </w:rPr>
        <w:t>jf</w:t>
      </w:r>
      <w:proofErr w:type="spellEnd"/>
      <w:r w:rsidR="003C27CC">
        <w:rPr>
          <w:rFonts w:ascii="Georgia" w:hAnsi="Georgia"/>
        </w:rPr>
        <w:t xml:space="preserve"> §14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2F39CD" w:rsidRPr="000D3E77" w14:paraId="4B5B39E2" w14:textId="77777777" w:rsidTr="00D96209">
        <w:tc>
          <w:tcPr>
            <w:tcW w:w="3070" w:type="dxa"/>
            <w:shd w:val="clear" w:color="auto" w:fill="auto"/>
          </w:tcPr>
          <w:p w14:paraId="0B48D978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3070" w:type="dxa"/>
            <w:shd w:val="clear" w:color="auto" w:fill="auto"/>
          </w:tcPr>
          <w:p w14:paraId="04CB8379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3071" w:type="dxa"/>
            <w:shd w:val="clear" w:color="auto" w:fill="auto"/>
          </w:tcPr>
          <w:p w14:paraId="0E7F7940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</w:tr>
      <w:tr w:rsidR="002F39CD" w:rsidRPr="000D3E77" w14:paraId="1BB58CEC" w14:textId="77777777" w:rsidTr="00D96209">
        <w:tc>
          <w:tcPr>
            <w:tcW w:w="3070" w:type="dxa"/>
            <w:shd w:val="clear" w:color="auto" w:fill="auto"/>
          </w:tcPr>
          <w:p w14:paraId="05C85E55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27C3C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72D7A470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13.03.2025</w:t>
            </w:r>
          </w:p>
        </w:tc>
        <w:tc>
          <w:tcPr>
            <w:tcW w:w="3071" w:type="dxa"/>
            <w:shd w:val="clear" w:color="auto" w:fill="auto"/>
          </w:tcPr>
          <w:p w14:paraId="55CC5A6B" w14:textId="3775C049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16/25</w:t>
            </w:r>
          </w:p>
        </w:tc>
      </w:tr>
    </w:tbl>
    <w:p w14:paraId="1EEBE93E" w14:textId="77777777" w:rsidR="002F39CD" w:rsidRDefault="002F39CD" w:rsidP="002F39CD">
      <w:pPr>
        <w:rPr>
          <w:rFonts w:ascii="Arial" w:hAnsi="Arial" w:cs="Arial"/>
          <w:sz w:val="22"/>
          <w:szCs w:val="22"/>
        </w:rPr>
      </w:pPr>
    </w:p>
    <w:p w14:paraId="3308246D" w14:textId="77777777" w:rsidR="005F0D9C" w:rsidRDefault="005F0D9C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  <w:r>
        <w:rPr>
          <w:rFonts w:ascii="Georgia" w:hAnsi="Georgia"/>
        </w:rPr>
        <w:br w:type="page"/>
      </w:r>
    </w:p>
    <w:p w14:paraId="2A29E058" w14:textId="4DEDB366" w:rsidR="002F39CD" w:rsidRPr="00B27A57" w:rsidRDefault="002F39CD" w:rsidP="002F39CD">
      <w:pPr>
        <w:pStyle w:val="Overskrift2"/>
        <w:rPr>
          <w:rFonts w:ascii="Georgia" w:hAnsi="Georgia"/>
        </w:rPr>
      </w:pPr>
      <w:r w:rsidRPr="00DA1E09">
        <w:rPr>
          <w:rFonts w:ascii="Georgia" w:hAnsi="Georgia"/>
        </w:rPr>
        <w:lastRenderedPageBreak/>
        <w:t xml:space="preserve">SAK; </w:t>
      </w:r>
      <w:r>
        <w:rPr>
          <w:rFonts w:ascii="Georgia" w:hAnsi="Georgia"/>
        </w:rPr>
        <w:t>Eventuelt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2F39CD" w:rsidRPr="000D3E77" w14:paraId="1A5C9B52" w14:textId="77777777" w:rsidTr="00D96209">
        <w:tc>
          <w:tcPr>
            <w:tcW w:w="3070" w:type="dxa"/>
            <w:shd w:val="clear" w:color="auto" w:fill="auto"/>
          </w:tcPr>
          <w:p w14:paraId="23904EB0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3070" w:type="dxa"/>
            <w:shd w:val="clear" w:color="auto" w:fill="auto"/>
          </w:tcPr>
          <w:p w14:paraId="72276AAF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3071" w:type="dxa"/>
            <w:shd w:val="clear" w:color="auto" w:fill="auto"/>
          </w:tcPr>
          <w:p w14:paraId="6D34B6FB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</w:tr>
      <w:tr w:rsidR="002F39CD" w:rsidRPr="000D3E77" w14:paraId="49B81D89" w14:textId="77777777" w:rsidTr="00D96209">
        <w:tc>
          <w:tcPr>
            <w:tcW w:w="3070" w:type="dxa"/>
            <w:shd w:val="clear" w:color="auto" w:fill="auto"/>
          </w:tcPr>
          <w:p w14:paraId="6DBF4E10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27C3C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3070" w:type="dxa"/>
            <w:shd w:val="clear" w:color="auto" w:fill="auto"/>
          </w:tcPr>
          <w:p w14:paraId="5F229B45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13.03.2025</w:t>
            </w:r>
          </w:p>
        </w:tc>
        <w:tc>
          <w:tcPr>
            <w:tcW w:w="3071" w:type="dxa"/>
            <w:shd w:val="clear" w:color="auto" w:fill="auto"/>
          </w:tcPr>
          <w:p w14:paraId="4DAB8FCA" w14:textId="34DD7DDF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17/25</w:t>
            </w:r>
          </w:p>
        </w:tc>
      </w:tr>
    </w:tbl>
    <w:p w14:paraId="3751F2DA" w14:textId="77777777" w:rsidR="002F39CD" w:rsidRDefault="002F39CD" w:rsidP="002F39CD">
      <w:pPr>
        <w:rPr>
          <w:rFonts w:ascii="Arial" w:hAnsi="Arial" w:cs="Arial"/>
          <w:sz w:val="22"/>
          <w:szCs w:val="22"/>
        </w:rPr>
      </w:pPr>
    </w:p>
    <w:p w14:paraId="5DDE661E" w14:textId="77777777" w:rsidR="002F39CD" w:rsidRDefault="002F39CD" w:rsidP="002F39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2F39CD" w:rsidRPr="000D3E77" w14:paraId="036F26F5" w14:textId="77777777" w:rsidTr="00D96209">
        <w:tc>
          <w:tcPr>
            <w:tcW w:w="9211" w:type="dxa"/>
            <w:shd w:val="clear" w:color="auto" w:fill="auto"/>
          </w:tcPr>
          <w:p w14:paraId="38006D55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Forslag til vedtak</w:t>
            </w:r>
          </w:p>
        </w:tc>
      </w:tr>
      <w:tr w:rsidR="002F39CD" w:rsidRPr="000D3E77" w14:paraId="6A757722" w14:textId="77777777" w:rsidTr="00D96209">
        <w:tc>
          <w:tcPr>
            <w:tcW w:w="9211" w:type="dxa"/>
            <w:shd w:val="clear" w:color="auto" w:fill="auto"/>
          </w:tcPr>
          <w:p w14:paraId="5A3626A5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684279" w14:textId="77777777" w:rsidR="002F39CD" w:rsidRDefault="002F39CD" w:rsidP="002F39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2F39CD" w:rsidRPr="000D3E77" w14:paraId="42A9AE4C" w14:textId="77777777" w:rsidTr="00D96209">
        <w:tc>
          <w:tcPr>
            <w:tcW w:w="9211" w:type="dxa"/>
            <w:shd w:val="clear" w:color="auto" w:fill="auto"/>
          </w:tcPr>
          <w:p w14:paraId="35CADDBF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Møtebehandling</w:t>
            </w:r>
          </w:p>
        </w:tc>
      </w:tr>
      <w:tr w:rsidR="002F39CD" w:rsidRPr="004C1E3E" w14:paraId="779ED77E" w14:textId="77777777" w:rsidTr="00D96209">
        <w:tc>
          <w:tcPr>
            <w:tcW w:w="9211" w:type="dxa"/>
            <w:shd w:val="clear" w:color="auto" w:fill="auto"/>
          </w:tcPr>
          <w:p w14:paraId="6B84CB75" w14:textId="452E7745" w:rsidR="00DE3762" w:rsidRDefault="006B1192" w:rsidP="00DE3762">
            <w:pPr>
              <w:pStyle w:val="Listeavsnitt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Gruppen som arbeider med innkjøp av n</w:t>
            </w:r>
            <w:r w:rsidR="007B474B">
              <w:rPr>
                <w:rFonts w:ascii="Arial" w:hAnsi="Arial" w:cs="Arial"/>
                <w:sz w:val="22"/>
                <w:szCs w:val="22"/>
              </w:rPr>
              <w:t>ye messehagler i Bekkelaget kirke</w:t>
            </w:r>
            <w:r>
              <w:rPr>
                <w:rFonts w:ascii="Arial" w:hAnsi="Arial" w:cs="Arial"/>
                <w:sz w:val="22"/>
                <w:szCs w:val="22"/>
              </w:rPr>
              <w:t xml:space="preserve"> er godt i gang</w:t>
            </w:r>
            <w:r w:rsidR="001B7626">
              <w:rPr>
                <w:rFonts w:ascii="Arial" w:hAnsi="Arial" w:cs="Arial"/>
                <w:sz w:val="22"/>
                <w:szCs w:val="22"/>
              </w:rPr>
              <w:t xml:space="preserve">. En kunstner har besøkt </w:t>
            </w:r>
            <w:r w:rsidR="005918A4">
              <w:rPr>
                <w:rFonts w:ascii="Arial" w:hAnsi="Arial" w:cs="Arial"/>
                <w:sz w:val="22"/>
                <w:szCs w:val="22"/>
              </w:rPr>
              <w:t>Bekkelaget kirke</w:t>
            </w:r>
            <w:r w:rsidR="00C81D25">
              <w:rPr>
                <w:rFonts w:ascii="Arial" w:hAnsi="Arial" w:cs="Arial"/>
                <w:sz w:val="22"/>
                <w:szCs w:val="22"/>
              </w:rPr>
              <w:t xml:space="preserve"> og det lover bra. </w:t>
            </w:r>
            <w:r w:rsidR="005918A4">
              <w:rPr>
                <w:rFonts w:ascii="Arial" w:hAnsi="Arial" w:cs="Arial"/>
                <w:sz w:val="22"/>
                <w:szCs w:val="22"/>
              </w:rPr>
              <w:t xml:space="preserve">Hun presenterer </w:t>
            </w:r>
            <w:r w:rsidR="00C81D25">
              <w:rPr>
                <w:rFonts w:ascii="Arial" w:hAnsi="Arial" w:cs="Arial"/>
                <w:sz w:val="22"/>
                <w:szCs w:val="22"/>
              </w:rPr>
              <w:t xml:space="preserve">et tilbud </w:t>
            </w:r>
            <w:r w:rsidR="005918A4">
              <w:rPr>
                <w:rFonts w:ascii="Arial" w:hAnsi="Arial" w:cs="Arial"/>
                <w:sz w:val="22"/>
                <w:szCs w:val="22"/>
              </w:rPr>
              <w:t xml:space="preserve">for gruppen før sommeren. </w:t>
            </w:r>
            <w:r w:rsidR="00370EFC">
              <w:rPr>
                <w:rFonts w:ascii="Arial" w:hAnsi="Arial" w:cs="Arial"/>
                <w:sz w:val="22"/>
                <w:szCs w:val="22"/>
              </w:rPr>
              <w:t>Innkjøp skal følge gjeldene regler for anbud</w:t>
            </w:r>
            <w:r w:rsidR="003D26E8">
              <w:rPr>
                <w:rFonts w:ascii="Arial" w:hAnsi="Arial" w:cs="Arial"/>
                <w:sz w:val="22"/>
                <w:szCs w:val="22"/>
              </w:rPr>
              <w:t>.</w:t>
            </w:r>
            <w:r w:rsidR="00591279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B865A2">
              <w:rPr>
                <w:rFonts w:ascii="Arial" w:hAnsi="Arial" w:cs="Arial"/>
                <w:sz w:val="22"/>
                <w:szCs w:val="22"/>
              </w:rPr>
              <w:t xml:space="preserve">ndelig innkjøp skal godkjennes av </w:t>
            </w:r>
            <w:r w:rsidR="00913C73">
              <w:rPr>
                <w:rFonts w:ascii="Arial" w:hAnsi="Arial" w:cs="Arial"/>
                <w:sz w:val="22"/>
                <w:szCs w:val="22"/>
              </w:rPr>
              <w:t xml:space="preserve">biskopen. </w:t>
            </w:r>
          </w:p>
          <w:p w14:paraId="04991910" w14:textId="4A961722" w:rsidR="004240E6" w:rsidRPr="002F1E7C" w:rsidRDefault="00062500" w:rsidP="002F1E7C">
            <w:pPr>
              <w:pStyle w:val="Listeavsnitt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C135B">
              <w:rPr>
                <w:rFonts w:ascii="Arial" w:hAnsi="Arial" w:cs="Arial"/>
                <w:sz w:val="22"/>
                <w:szCs w:val="22"/>
              </w:rPr>
              <w:t>ørste komitemøte</w:t>
            </w:r>
            <w:r>
              <w:rPr>
                <w:rFonts w:ascii="Arial" w:hAnsi="Arial" w:cs="Arial"/>
                <w:sz w:val="22"/>
                <w:szCs w:val="22"/>
              </w:rPr>
              <w:t xml:space="preserve"> for gruppen som organiserer menighetsfest</w:t>
            </w:r>
            <w:r w:rsidR="0059127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er gjennomført</w:t>
            </w:r>
            <w:r w:rsidR="003C135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84413">
              <w:rPr>
                <w:rFonts w:ascii="Arial" w:hAnsi="Arial" w:cs="Arial"/>
                <w:sz w:val="22"/>
                <w:szCs w:val="22"/>
              </w:rPr>
              <w:t xml:space="preserve">Menighetsfesten gjennomføres </w:t>
            </w:r>
            <w:r w:rsidR="003C135B">
              <w:rPr>
                <w:rFonts w:ascii="Arial" w:hAnsi="Arial" w:cs="Arial"/>
                <w:sz w:val="22"/>
                <w:szCs w:val="22"/>
              </w:rPr>
              <w:t xml:space="preserve">29. april </w:t>
            </w:r>
            <w:r w:rsidR="00591279">
              <w:rPr>
                <w:rFonts w:ascii="Arial" w:hAnsi="Arial" w:cs="Arial"/>
                <w:sz w:val="22"/>
                <w:szCs w:val="22"/>
              </w:rPr>
              <w:t xml:space="preserve">og starter </w:t>
            </w:r>
            <w:proofErr w:type="spellStart"/>
            <w:r w:rsidR="003C135B">
              <w:rPr>
                <w:rFonts w:ascii="Arial" w:hAnsi="Arial" w:cs="Arial"/>
                <w:sz w:val="22"/>
                <w:szCs w:val="22"/>
              </w:rPr>
              <w:t>kl</w:t>
            </w:r>
            <w:proofErr w:type="spellEnd"/>
            <w:r w:rsidR="003C135B">
              <w:rPr>
                <w:rFonts w:ascii="Arial" w:hAnsi="Arial" w:cs="Arial"/>
                <w:sz w:val="22"/>
                <w:szCs w:val="22"/>
              </w:rPr>
              <w:t xml:space="preserve"> 18.00</w:t>
            </w:r>
            <w:r w:rsidR="00591279">
              <w:rPr>
                <w:rFonts w:ascii="Arial" w:hAnsi="Arial" w:cs="Arial"/>
                <w:sz w:val="22"/>
                <w:szCs w:val="22"/>
              </w:rPr>
              <w:t>. V</w:t>
            </w:r>
            <w:r w:rsidR="00884413">
              <w:rPr>
                <w:rFonts w:ascii="Arial" w:hAnsi="Arial" w:cs="Arial"/>
                <w:sz w:val="22"/>
                <w:szCs w:val="22"/>
              </w:rPr>
              <w:t xml:space="preserve">i trenger folk </w:t>
            </w:r>
            <w:r w:rsidR="00434A40">
              <w:rPr>
                <w:rFonts w:ascii="Arial" w:hAnsi="Arial" w:cs="Arial"/>
                <w:sz w:val="22"/>
                <w:szCs w:val="22"/>
              </w:rPr>
              <w:t xml:space="preserve">til å gjøre i stand, </w:t>
            </w:r>
            <w:r w:rsidR="003C27BD">
              <w:rPr>
                <w:rFonts w:ascii="Arial" w:hAnsi="Arial" w:cs="Arial"/>
                <w:sz w:val="22"/>
                <w:szCs w:val="22"/>
              </w:rPr>
              <w:t>være til</w:t>
            </w:r>
            <w:r w:rsidR="00775B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27BD">
              <w:rPr>
                <w:rFonts w:ascii="Arial" w:hAnsi="Arial" w:cs="Arial"/>
                <w:sz w:val="22"/>
                <w:szCs w:val="22"/>
              </w:rPr>
              <w:t xml:space="preserve">stede og rydde opp. </w:t>
            </w:r>
            <w:r w:rsidR="00434A40">
              <w:rPr>
                <w:rFonts w:ascii="Arial" w:hAnsi="Arial" w:cs="Arial"/>
                <w:sz w:val="22"/>
                <w:szCs w:val="22"/>
              </w:rPr>
              <w:t xml:space="preserve">Det er ikke funnet en </w:t>
            </w:r>
            <w:r w:rsidR="003C27BD">
              <w:rPr>
                <w:rFonts w:ascii="Arial" w:hAnsi="Arial" w:cs="Arial"/>
                <w:sz w:val="22"/>
                <w:szCs w:val="22"/>
              </w:rPr>
              <w:t>kåsør</w:t>
            </w:r>
            <w:r w:rsidR="00434A40">
              <w:rPr>
                <w:rFonts w:ascii="Arial" w:hAnsi="Arial" w:cs="Arial"/>
                <w:sz w:val="22"/>
                <w:szCs w:val="22"/>
              </w:rPr>
              <w:t xml:space="preserve"> ennå</w:t>
            </w:r>
            <w:r w:rsidR="00775BD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F1E7C">
              <w:rPr>
                <w:rFonts w:ascii="Arial" w:hAnsi="Arial" w:cs="Arial"/>
                <w:sz w:val="22"/>
                <w:szCs w:val="22"/>
              </w:rPr>
              <w:t xml:space="preserve">Vi vil ha </w:t>
            </w:r>
            <w:r w:rsidR="005F0D9C">
              <w:rPr>
                <w:rFonts w:ascii="Arial" w:hAnsi="Arial" w:cs="Arial"/>
                <w:sz w:val="22"/>
                <w:szCs w:val="22"/>
              </w:rPr>
              <w:t>påmelding</w:t>
            </w:r>
            <w:r w:rsidR="002F1E7C">
              <w:rPr>
                <w:rFonts w:ascii="Arial" w:hAnsi="Arial" w:cs="Arial"/>
                <w:sz w:val="22"/>
                <w:szCs w:val="22"/>
              </w:rPr>
              <w:t xml:space="preserve"> til arrangementet og invitasjonen bør deles på </w:t>
            </w:r>
            <w:proofErr w:type="spellStart"/>
            <w:r w:rsidR="002F1E7C">
              <w:rPr>
                <w:rFonts w:ascii="Arial" w:hAnsi="Arial" w:cs="Arial"/>
                <w:sz w:val="22"/>
                <w:szCs w:val="22"/>
              </w:rPr>
              <w:t>f.eks</w:t>
            </w:r>
            <w:proofErr w:type="spellEnd"/>
            <w:r w:rsidR="002F1E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5C01">
              <w:rPr>
                <w:rFonts w:ascii="Arial" w:hAnsi="Arial" w:cs="Arial"/>
                <w:sz w:val="22"/>
                <w:szCs w:val="22"/>
              </w:rPr>
              <w:t>Vel</w:t>
            </w:r>
            <w:r w:rsidR="00591279">
              <w:rPr>
                <w:rFonts w:ascii="Arial" w:hAnsi="Arial" w:cs="Arial"/>
                <w:sz w:val="22"/>
                <w:szCs w:val="22"/>
              </w:rPr>
              <w:t>-</w:t>
            </w:r>
            <w:r w:rsidR="00535C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1E09">
              <w:rPr>
                <w:rFonts w:ascii="Arial" w:hAnsi="Arial" w:cs="Arial"/>
                <w:sz w:val="22"/>
                <w:szCs w:val="22"/>
              </w:rPr>
              <w:t>side</w:t>
            </w:r>
            <w:r w:rsidR="002F1E7C">
              <w:rPr>
                <w:rFonts w:ascii="Arial" w:hAnsi="Arial" w:cs="Arial"/>
                <w:sz w:val="22"/>
                <w:szCs w:val="22"/>
              </w:rPr>
              <w:t>n</w:t>
            </w:r>
            <w:r w:rsidR="00FE2558">
              <w:rPr>
                <w:rFonts w:ascii="Arial" w:hAnsi="Arial" w:cs="Arial"/>
                <w:sz w:val="22"/>
                <w:szCs w:val="22"/>
              </w:rPr>
              <w:t>e</w:t>
            </w:r>
            <w:r w:rsidR="00535C01" w:rsidRPr="002F1E7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B89DE6C" w14:textId="18C2A17C" w:rsidR="00775BDA" w:rsidRDefault="0042230D" w:rsidP="00DE3762">
            <w:pPr>
              <w:pStyle w:val="Listeavsnitt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Kveldstreff midt i livet</w:t>
            </w:r>
            <w:r w:rsidR="00FE255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begynner å bli en etablert gruppe</w:t>
            </w:r>
            <w:r w:rsidR="006F111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84B04">
              <w:rPr>
                <w:rFonts w:ascii="Arial" w:hAnsi="Arial" w:cs="Arial"/>
                <w:sz w:val="22"/>
                <w:szCs w:val="22"/>
              </w:rPr>
              <w:t>Møtepunktet virker veldig lovende, og man m</w:t>
            </w:r>
            <w:r w:rsidR="006F1119">
              <w:rPr>
                <w:rFonts w:ascii="Arial" w:hAnsi="Arial" w:cs="Arial"/>
                <w:sz w:val="22"/>
                <w:szCs w:val="22"/>
              </w:rPr>
              <w:t xml:space="preserve">erker </w:t>
            </w:r>
            <w:r w:rsidR="00484B04">
              <w:rPr>
                <w:rFonts w:ascii="Arial" w:hAnsi="Arial" w:cs="Arial"/>
                <w:sz w:val="22"/>
                <w:szCs w:val="22"/>
              </w:rPr>
              <w:t xml:space="preserve">at folk er </w:t>
            </w:r>
            <w:r w:rsidR="006F1119">
              <w:rPr>
                <w:rFonts w:ascii="Arial" w:hAnsi="Arial" w:cs="Arial"/>
                <w:sz w:val="22"/>
                <w:szCs w:val="22"/>
              </w:rPr>
              <w:t>engasje</w:t>
            </w:r>
            <w:r w:rsidR="00484B04">
              <w:rPr>
                <w:rFonts w:ascii="Arial" w:hAnsi="Arial" w:cs="Arial"/>
                <w:sz w:val="22"/>
                <w:szCs w:val="22"/>
              </w:rPr>
              <w:t>rt</w:t>
            </w:r>
            <w:r w:rsidR="006F111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FA13F2" w14:textId="40E920A0" w:rsidR="006F1119" w:rsidRDefault="00484B04" w:rsidP="00DE3762">
            <w:pPr>
              <w:pStyle w:val="Listeavsnitt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 var en fin i</w:t>
            </w:r>
            <w:r w:rsidR="00F9781B">
              <w:rPr>
                <w:rFonts w:ascii="Arial" w:hAnsi="Arial" w:cs="Arial"/>
                <w:sz w:val="22"/>
                <w:szCs w:val="22"/>
              </w:rPr>
              <w:t>nnsettelse av ny biskop</w:t>
            </w:r>
            <w:r w:rsidR="00256C3A">
              <w:rPr>
                <w:rFonts w:ascii="Arial" w:hAnsi="Arial" w:cs="Arial"/>
                <w:sz w:val="22"/>
                <w:szCs w:val="22"/>
              </w:rPr>
              <w:t xml:space="preserve">, Sunniva </w:t>
            </w:r>
            <w:proofErr w:type="spellStart"/>
            <w:r w:rsidR="00256C3A">
              <w:rPr>
                <w:rFonts w:ascii="Arial" w:hAnsi="Arial" w:cs="Arial"/>
                <w:sz w:val="22"/>
                <w:szCs w:val="22"/>
              </w:rPr>
              <w:t>Gylver</w:t>
            </w:r>
            <w:proofErr w:type="spellEnd"/>
            <w:r w:rsidR="00256C3A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og hun holdt en st</w:t>
            </w:r>
            <w:r w:rsidR="00F9781B">
              <w:rPr>
                <w:rFonts w:ascii="Arial" w:hAnsi="Arial" w:cs="Arial"/>
                <w:sz w:val="22"/>
                <w:szCs w:val="22"/>
              </w:rPr>
              <w:t xml:space="preserve">rålende preken. </w:t>
            </w:r>
            <w:r w:rsidR="00783FD2">
              <w:rPr>
                <w:rFonts w:ascii="Arial" w:hAnsi="Arial" w:cs="Arial"/>
                <w:sz w:val="22"/>
                <w:szCs w:val="22"/>
              </w:rPr>
              <w:t>Det var m</w:t>
            </w:r>
            <w:r w:rsidR="00F9781B">
              <w:rPr>
                <w:rFonts w:ascii="Arial" w:hAnsi="Arial" w:cs="Arial"/>
                <w:sz w:val="22"/>
                <w:szCs w:val="22"/>
              </w:rPr>
              <w:t xml:space="preserve">ange som ikke </w:t>
            </w:r>
            <w:r w:rsidR="00783FD2">
              <w:rPr>
                <w:rFonts w:ascii="Arial" w:hAnsi="Arial" w:cs="Arial"/>
                <w:sz w:val="22"/>
                <w:szCs w:val="22"/>
              </w:rPr>
              <w:t xml:space="preserve">fikk plass under innsettelsen. Etterpå var det </w:t>
            </w:r>
            <w:r w:rsidR="00591279">
              <w:rPr>
                <w:rFonts w:ascii="Arial" w:hAnsi="Arial" w:cs="Arial"/>
                <w:sz w:val="22"/>
                <w:szCs w:val="22"/>
              </w:rPr>
              <w:t>mottakelse</w:t>
            </w:r>
            <w:r w:rsidR="00CF00E7">
              <w:rPr>
                <w:rFonts w:ascii="Arial" w:hAnsi="Arial" w:cs="Arial"/>
                <w:sz w:val="22"/>
                <w:szCs w:val="22"/>
              </w:rPr>
              <w:t xml:space="preserve"> i Rådhuset. Sunniva </w:t>
            </w:r>
            <w:r w:rsidR="00C43D70">
              <w:rPr>
                <w:rFonts w:ascii="Arial" w:hAnsi="Arial" w:cs="Arial"/>
                <w:sz w:val="22"/>
                <w:szCs w:val="22"/>
              </w:rPr>
              <w:t xml:space="preserve">var </w:t>
            </w:r>
            <w:r w:rsidR="00CF00E7">
              <w:rPr>
                <w:rFonts w:ascii="Arial" w:hAnsi="Arial" w:cs="Arial"/>
                <w:sz w:val="22"/>
                <w:szCs w:val="22"/>
              </w:rPr>
              <w:t>glad for å bli invitert</w:t>
            </w:r>
            <w:r w:rsidR="00C43D70">
              <w:rPr>
                <w:rFonts w:ascii="Arial" w:hAnsi="Arial" w:cs="Arial"/>
                <w:sz w:val="22"/>
                <w:szCs w:val="22"/>
              </w:rPr>
              <w:t xml:space="preserve"> på menighetsfesten</w:t>
            </w:r>
            <w:r w:rsidR="00CF00E7">
              <w:rPr>
                <w:rFonts w:ascii="Arial" w:hAnsi="Arial" w:cs="Arial"/>
                <w:sz w:val="22"/>
                <w:szCs w:val="22"/>
              </w:rPr>
              <w:t xml:space="preserve">, men kan </w:t>
            </w:r>
            <w:r w:rsidR="00C43D70">
              <w:rPr>
                <w:rFonts w:ascii="Arial" w:hAnsi="Arial" w:cs="Arial"/>
                <w:sz w:val="22"/>
                <w:szCs w:val="22"/>
              </w:rPr>
              <w:t xml:space="preserve">dessverre </w:t>
            </w:r>
            <w:r w:rsidR="00CF00E7">
              <w:rPr>
                <w:rFonts w:ascii="Arial" w:hAnsi="Arial" w:cs="Arial"/>
                <w:sz w:val="22"/>
                <w:szCs w:val="22"/>
              </w:rPr>
              <w:t>ikke komme.</w:t>
            </w:r>
          </w:p>
          <w:p w14:paraId="680522C3" w14:textId="736BC042" w:rsidR="00CF00E7" w:rsidRDefault="00C43D70" w:rsidP="00DE3762">
            <w:pPr>
              <w:pStyle w:val="Listeavsnitt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Kirkeverge </w:t>
            </w:r>
            <w:r w:rsidR="00CF00E7">
              <w:rPr>
                <w:rFonts w:ascii="Arial" w:hAnsi="Arial" w:cs="Arial"/>
                <w:sz w:val="22"/>
                <w:szCs w:val="22"/>
              </w:rPr>
              <w:t>Kjetil Haga slutter</w:t>
            </w:r>
            <w:r>
              <w:rPr>
                <w:rFonts w:ascii="Arial" w:hAnsi="Arial" w:cs="Arial"/>
                <w:sz w:val="22"/>
                <w:szCs w:val="22"/>
              </w:rPr>
              <w:t xml:space="preserve"> og går over i en stilling som </w:t>
            </w:r>
            <w:r w:rsidR="00CF00E7">
              <w:rPr>
                <w:rFonts w:ascii="Arial" w:hAnsi="Arial" w:cs="Arial"/>
                <w:sz w:val="22"/>
                <w:szCs w:val="22"/>
              </w:rPr>
              <w:t xml:space="preserve">direktør på Modum bad. </w:t>
            </w:r>
            <w:r>
              <w:rPr>
                <w:rFonts w:ascii="Arial" w:hAnsi="Arial" w:cs="Arial"/>
                <w:sz w:val="22"/>
                <w:szCs w:val="22"/>
              </w:rPr>
              <w:t>Han har v</w:t>
            </w:r>
            <w:r w:rsidR="00CF00E7">
              <w:rPr>
                <w:rFonts w:ascii="Arial" w:hAnsi="Arial" w:cs="Arial"/>
                <w:sz w:val="22"/>
                <w:szCs w:val="22"/>
              </w:rPr>
              <w:t>ært en god leder</w:t>
            </w:r>
            <w:r>
              <w:rPr>
                <w:rFonts w:ascii="Arial" w:hAnsi="Arial" w:cs="Arial"/>
                <w:sz w:val="22"/>
                <w:szCs w:val="22"/>
              </w:rPr>
              <w:t xml:space="preserve">. Fellesrådet har hatt </w:t>
            </w:r>
            <w:r w:rsidR="00DF704F">
              <w:rPr>
                <w:rFonts w:ascii="Arial" w:hAnsi="Arial" w:cs="Arial"/>
                <w:sz w:val="22"/>
                <w:szCs w:val="22"/>
              </w:rPr>
              <w:t>et møte om k</w:t>
            </w:r>
            <w:r w:rsidR="00CC250C">
              <w:rPr>
                <w:rFonts w:ascii="Arial" w:hAnsi="Arial" w:cs="Arial"/>
                <w:sz w:val="22"/>
                <w:szCs w:val="22"/>
              </w:rPr>
              <w:t>valifikasjoner</w:t>
            </w:r>
            <w:r w:rsidR="00DF704F">
              <w:rPr>
                <w:rFonts w:ascii="Arial" w:hAnsi="Arial" w:cs="Arial"/>
                <w:sz w:val="22"/>
                <w:szCs w:val="22"/>
              </w:rPr>
              <w:t xml:space="preserve"> og</w:t>
            </w:r>
            <w:r w:rsidR="00CC250C">
              <w:rPr>
                <w:rFonts w:ascii="Arial" w:hAnsi="Arial" w:cs="Arial"/>
                <w:sz w:val="22"/>
                <w:szCs w:val="22"/>
              </w:rPr>
              <w:t xml:space="preserve"> prosedyre </w:t>
            </w:r>
            <w:r w:rsidR="00DF704F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CC250C">
              <w:rPr>
                <w:rFonts w:ascii="Arial" w:hAnsi="Arial" w:cs="Arial"/>
                <w:sz w:val="22"/>
                <w:szCs w:val="22"/>
              </w:rPr>
              <w:t xml:space="preserve">rekruttering av ny kirkeverge. </w:t>
            </w:r>
            <w:r w:rsidR="00EA6649">
              <w:rPr>
                <w:rFonts w:ascii="Arial" w:hAnsi="Arial" w:cs="Arial"/>
                <w:sz w:val="22"/>
                <w:szCs w:val="22"/>
              </w:rPr>
              <w:t xml:space="preserve">Det vil være et utvalg som arbeider med ansettelsen. </w:t>
            </w:r>
          </w:p>
          <w:p w14:paraId="02905F26" w14:textId="5AD51B7E" w:rsidR="001A0CAC" w:rsidRPr="00DE3762" w:rsidRDefault="001A0CAC" w:rsidP="00DE3762">
            <w:pPr>
              <w:pStyle w:val="Listeavsnitt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Anne Grete </w:t>
            </w:r>
            <w:r w:rsidR="00EA6649">
              <w:rPr>
                <w:rFonts w:ascii="Arial" w:hAnsi="Arial" w:cs="Arial"/>
                <w:sz w:val="22"/>
                <w:szCs w:val="22"/>
              </w:rPr>
              <w:t xml:space="preserve">Taugbøl </w:t>
            </w:r>
            <w:r>
              <w:rPr>
                <w:rFonts w:ascii="Arial" w:hAnsi="Arial" w:cs="Arial"/>
                <w:sz w:val="22"/>
                <w:szCs w:val="22"/>
              </w:rPr>
              <w:t xml:space="preserve">sitter i styret av </w:t>
            </w:r>
            <w:r w:rsidR="00EA6649">
              <w:rPr>
                <w:rFonts w:ascii="Arial" w:hAnsi="Arial" w:cs="Arial"/>
                <w:sz w:val="22"/>
                <w:szCs w:val="22"/>
              </w:rPr>
              <w:t xml:space="preserve">Ekeberg </w:t>
            </w:r>
            <w:r>
              <w:rPr>
                <w:rFonts w:ascii="Arial" w:hAnsi="Arial" w:cs="Arial"/>
                <w:sz w:val="22"/>
                <w:szCs w:val="22"/>
              </w:rPr>
              <w:t>Frivillighetssentral</w:t>
            </w:r>
            <w:r w:rsidR="0092708E">
              <w:rPr>
                <w:rFonts w:ascii="Arial" w:hAnsi="Arial" w:cs="Arial"/>
                <w:sz w:val="22"/>
                <w:szCs w:val="22"/>
              </w:rPr>
              <w:t xml:space="preserve"> og er på valg. MR syns det hadde vært flott om Anne Grete kunne for</w:t>
            </w:r>
            <w:r w:rsidR="007C1B67">
              <w:rPr>
                <w:rFonts w:ascii="Arial" w:hAnsi="Arial" w:cs="Arial"/>
                <w:sz w:val="22"/>
                <w:szCs w:val="22"/>
              </w:rPr>
              <w:t>tsette i vervet. Det er å</w:t>
            </w:r>
            <w:r w:rsidR="004E4F93">
              <w:rPr>
                <w:rFonts w:ascii="Arial" w:hAnsi="Arial" w:cs="Arial"/>
                <w:sz w:val="22"/>
                <w:szCs w:val="22"/>
              </w:rPr>
              <w:t xml:space="preserve">rsmøte 23. april. </w:t>
            </w:r>
            <w:r w:rsidR="00E601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3BE00CD" w14:textId="77777777" w:rsidR="002F39CD" w:rsidRPr="004C1E3E" w:rsidRDefault="002F39CD" w:rsidP="002F39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2F39CD" w:rsidRPr="000D3E77" w14:paraId="45C72FC1" w14:textId="77777777" w:rsidTr="00D96209">
        <w:trPr>
          <w:trHeight w:val="378"/>
        </w:trPr>
        <w:tc>
          <w:tcPr>
            <w:tcW w:w="9211" w:type="dxa"/>
            <w:shd w:val="clear" w:color="auto" w:fill="auto"/>
          </w:tcPr>
          <w:p w14:paraId="4B3184F9" w14:textId="77777777" w:rsidR="002F39CD" w:rsidRPr="000D3E77" w:rsidRDefault="002F39CD" w:rsidP="00D9620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Vedtak</w:t>
            </w:r>
          </w:p>
        </w:tc>
      </w:tr>
      <w:tr w:rsidR="002F39CD" w:rsidRPr="000D3E77" w14:paraId="1553D313" w14:textId="77777777" w:rsidTr="00D96209">
        <w:tc>
          <w:tcPr>
            <w:tcW w:w="9211" w:type="dxa"/>
            <w:shd w:val="clear" w:color="auto" w:fill="auto"/>
          </w:tcPr>
          <w:p w14:paraId="057FDD27" w14:textId="0AB31092" w:rsidR="002F39CD" w:rsidRPr="000D3E77" w:rsidRDefault="00D020F9" w:rsidP="00D962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På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saksliste </w:t>
            </w:r>
            <w:r w:rsidR="0077620D">
              <w:rPr>
                <w:rFonts w:ascii="Arial" w:hAnsi="Arial" w:cs="Arial"/>
                <w:sz w:val="22"/>
                <w:szCs w:val="22"/>
              </w:rPr>
              <w:t xml:space="preserve">innføres det en fast muntlig orientering fra sogneprest og daglig leder. </w:t>
            </w:r>
            <w:r w:rsidR="00A6792E">
              <w:rPr>
                <w:rFonts w:ascii="Arial" w:hAnsi="Arial" w:cs="Arial"/>
                <w:sz w:val="22"/>
                <w:szCs w:val="22"/>
              </w:rPr>
              <w:t>MR tar øvrige orienteringe</w:t>
            </w:r>
            <w:r w:rsidR="00591279">
              <w:rPr>
                <w:rFonts w:ascii="Arial" w:hAnsi="Arial" w:cs="Arial"/>
                <w:sz w:val="22"/>
                <w:szCs w:val="22"/>
              </w:rPr>
              <w:t>ne</w:t>
            </w:r>
            <w:r w:rsidR="00A6792E">
              <w:rPr>
                <w:rFonts w:ascii="Arial" w:hAnsi="Arial" w:cs="Arial"/>
                <w:sz w:val="22"/>
                <w:szCs w:val="22"/>
              </w:rPr>
              <w:t xml:space="preserve"> til etterretning.</w:t>
            </w:r>
          </w:p>
        </w:tc>
      </w:tr>
    </w:tbl>
    <w:p w14:paraId="4BD53254" w14:textId="77777777" w:rsidR="002F39CD" w:rsidRDefault="002F39CD" w:rsidP="002F39CD">
      <w:pPr>
        <w:pStyle w:val="Overskrift2"/>
        <w:rPr>
          <w:rFonts w:ascii="Georgia" w:hAnsi="Georgia"/>
        </w:rPr>
      </w:pPr>
    </w:p>
    <w:p w14:paraId="207CBE39" w14:textId="77777777" w:rsidR="00567F72" w:rsidRDefault="00567F72" w:rsidP="00567F72">
      <w:pPr>
        <w:rPr>
          <w:rFonts w:ascii="Arial" w:hAnsi="Arial" w:cs="Arial"/>
          <w:sz w:val="22"/>
          <w:szCs w:val="22"/>
        </w:rPr>
      </w:pPr>
    </w:p>
    <w:p w14:paraId="6C9A5FD4" w14:textId="77777777" w:rsidR="00567F72" w:rsidRDefault="00567F72" w:rsidP="00567F72">
      <w:pPr>
        <w:rPr>
          <w:rFonts w:ascii="Arial" w:hAnsi="Arial" w:cs="Arial"/>
          <w:sz w:val="22"/>
          <w:szCs w:val="22"/>
        </w:rPr>
      </w:pPr>
    </w:p>
    <w:p w14:paraId="462AC316" w14:textId="77777777" w:rsidR="00567F72" w:rsidRPr="004C1E3E" w:rsidRDefault="00567F72" w:rsidP="00567F72">
      <w:pPr>
        <w:rPr>
          <w:rFonts w:ascii="Arial" w:hAnsi="Arial" w:cs="Arial"/>
          <w:sz w:val="22"/>
          <w:szCs w:val="22"/>
        </w:rPr>
      </w:pPr>
    </w:p>
    <w:p w14:paraId="718B0166" w14:textId="77777777" w:rsidR="00567F72" w:rsidRPr="004C1E3E" w:rsidRDefault="00567F72" w:rsidP="00567F72">
      <w:pPr>
        <w:rPr>
          <w:rFonts w:ascii="Arial" w:hAnsi="Arial" w:cs="Arial"/>
          <w:sz w:val="22"/>
          <w:szCs w:val="22"/>
        </w:rPr>
      </w:pPr>
    </w:p>
    <w:p w14:paraId="2C6B1D95" w14:textId="77777777" w:rsidR="00567F72" w:rsidRDefault="00567F72" w:rsidP="009E4408">
      <w:pPr>
        <w:pStyle w:val="Overskrift2"/>
        <w:rPr>
          <w:rFonts w:ascii="Georgia" w:hAnsi="Georgia"/>
        </w:rPr>
      </w:pPr>
    </w:p>
    <w:sectPr w:rsidR="00567F72" w:rsidSect="0094256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/>
      <w:pgMar w:top="624" w:right="1134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6361E" w14:textId="77777777" w:rsidR="00E44BE2" w:rsidRDefault="00E44BE2">
      <w:pPr>
        <w:spacing w:after="0" w:line="240" w:lineRule="auto"/>
      </w:pPr>
      <w:r>
        <w:separator/>
      </w:r>
    </w:p>
  </w:endnote>
  <w:endnote w:type="continuationSeparator" w:id="0">
    <w:p w14:paraId="70B97300" w14:textId="77777777" w:rsidR="00E44BE2" w:rsidRDefault="00E44BE2">
      <w:pPr>
        <w:spacing w:after="0" w:line="240" w:lineRule="auto"/>
      </w:pPr>
      <w:r>
        <w:continuationSeparator/>
      </w:r>
    </w:p>
  </w:endnote>
  <w:endnote w:type="continuationNotice" w:id="1">
    <w:p w14:paraId="10C97BAF" w14:textId="77777777" w:rsidR="00E44BE2" w:rsidRDefault="00E44B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89989585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C3886D6" w14:textId="77777777" w:rsidR="00D66D95" w:rsidRDefault="00D66D95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F99B59B" w14:textId="77777777" w:rsidR="00FB37F8" w:rsidRDefault="00FB37F8" w:rsidP="00D66D9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199689865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5DDB6D7" w14:textId="77777777" w:rsidR="00D66D95" w:rsidRDefault="00D66D95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3</w:t>
        </w:r>
        <w:r>
          <w:rPr>
            <w:rStyle w:val="Sidetall"/>
          </w:rPr>
          <w:fldChar w:fldCharType="end"/>
        </w:r>
      </w:p>
    </w:sdtContent>
  </w:sdt>
  <w:p w14:paraId="35BC393D" w14:textId="77777777" w:rsidR="00FB37F8" w:rsidRDefault="00FB37F8" w:rsidP="00D66D95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0D8E" w14:textId="77777777" w:rsidR="004D1C00" w:rsidRDefault="004D1C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0C4C5" w14:textId="77777777" w:rsidR="00E44BE2" w:rsidRDefault="00E44BE2">
      <w:pPr>
        <w:spacing w:after="0" w:line="240" w:lineRule="auto"/>
      </w:pPr>
      <w:r>
        <w:separator/>
      </w:r>
    </w:p>
  </w:footnote>
  <w:footnote w:type="continuationSeparator" w:id="0">
    <w:p w14:paraId="61ABD3AE" w14:textId="77777777" w:rsidR="00E44BE2" w:rsidRDefault="00E44BE2">
      <w:pPr>
        <w:spacing w:after="0" w:line="240" w:lineRule="auto"/>
      </w:pPr>
      <w:r>
        <w:continuationSeparator/>
      </w:r>
    </w:p>
  </w:footnote>
  <w:footnote w:type="continuationNotice" w:id="1">
    <w:p w14:paraId="3B66167A" w14:textId="77777777" w:rsidR="00E44BE2" w:rsidRDefault="00E44B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099CF" w14:textId="77777777" w:rsidR="001D58CF" w:rsidRDefault="001D58CF" w:rsidP="00D66D95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78FB4" w14:textId="4B35A7EC" w:rsidR="00D45EBA" w:rsidRDefault="0020231A" w:rsidP="0020231A">
    <w:pPr>
      <w:pStyle w:val="Topptekst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E2211C" wp14:editId="33559C24">
          <wp:simplePos x="0" y="0"/>
          <wp:positionH relativeFrom="column">
            <wp:posOffset>-186690</wp:posOffset>
          </wp:positionH>
          <wp:positionV relativeFrom="paragraph">
            <wp:posOffset>-228600</wp:posOffset>
          </wp:positionV>
          <wp:extent cx="3619500" cy="2035175"/>
          <wp:effectExtent l="0" t="0" r="0" b="3175"/>
          <wp:wrapSquare wrapText="left"/>
          <wp:docPr id="8" name="Bilde 7" descr="Sidestilt logo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idestilt logom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203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B2FD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EA56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CC0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F08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C61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D85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9C43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9A6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4F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705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42B"/>
    <w:multiLevelType w:val="hybridMultilevel"/>
    <w:tmpl w:val="7E702D1C"/>
    <w:lvl w:ilvl="0" w:tplc="17C67A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66FA6"/>
    <w:multiLevelType w:val="hybridMultilevel"/>
    <w:tmpl w:val="5908216E"/>
    <w:lvl w:ilvl="0" w:tplc="D7C406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E6FF9"/>
    <w:multiLevelType w:val="hybridMultilevel"/>
    <w:tmpl w:val="661258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95F27"/>
    <w:multiLevelType w:val="hybridMultilevel"/>
    <w:tmpl w:val="5194F654"/>
    <w:lvl w:ilvl="0" w:tplc="260C030A">
      <w:start w:val="20"/>
      <w:numFmt w:val="bullet"/>
      <w:lvlText w:val="-"/>
      <w:lvlJc w:val="left"/>
      <w:pPr>
        <w:ind w:left="720" w:hanging="360"/>
      </w:pPr>
      <w:rPr>
        <w:rFonts w:ascii="Arial" w:eastAsia="HG Mincho Light J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04FBD"/>
    <w:multiLevelType w:val="hybridMultilevel"/>
    <w:tmpl w:val="85D4A2FE"/>
    <w:lvl w:ilvl="0" w:tplc="92AC33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13211"/>
    <w:multiLevelType w:val="hybridMultilevel"/>
    <w:tmpl w:val="7E309B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7262E"/>
    <w:multiLevelType w:val="hybridMultilevel"/>
    <w:tmpl w:val="EBB2D074"/>
    <w:lvl w:ilvl="0" w:tplc="39CC93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02839"/>
    <w:multiLevelType w:val="hybridMultilevel"/>
    <w:tmpl w:val="D3AE3A36"/>
    <w:lvl w:ilvl="0" w:tplc="EC4EFA5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51DEF"/>
    <w:multiLevelType w:val="hybridMultilevel"/>
    <w:tmpl w:val="3E46848C"/>
    <w:lvl w:ilvl="0" w:tplc="6DDE49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31263"/>
    <w:multiLevelType w:val="hybridMultilevel"/>
    <w:tmpl w:val="C9C8A994"/>
    <w:lvl w:ilvl="0" w:tplc="260C030A">
      <w:start w:val="20"/>
      <w:numFmt w:val="bullet"/>
      <w:lvlText w:val="-"/>
      <w:lvlJc w:val="left"/>
      <w:pPr>
        <w:ind w:left="720" w:hanging="360"/>
      </w:pPr>
      <w:rPr>
        <w:rFonts w:ascii="Arial" w:eastAsia="HG Mincho Light J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36259"/>
    <w:multiLevelType w:val="hybridMultilevel"/>
    <w:tmpl w:val="76D0AD6C"/>
    <w:lvl w:ilvl="0" w:tplc="92AC33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C6F9B"/>
    <w:multiLevelType w:val="hybridMultilevel"/>
    <w:tmpl w:val="32C2B9B8"/>
    <w:lvl w:ilvl="0" w:tplc="5D30905A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15BC6"/>
    <w:multiLevelType w:val="hybridMultilevel"/>
    <w:tmpl w:val="0C7095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34E49"/>
    <w:multiLevelType w:val="hybridMultilevel"/>
    <w:tmpl w:val="CEF2D02C"/>
    <w:lvl w:ilvl="0" w:tplc="92AC33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73A27"/>
    <w:multiLevelType w:val="hybridMultilevel"/>
    <w:tmpl w:val="580894BE"/>
    <w:lvl w:ilvl="0" w:tplc="92AC33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035476">
    <w:abstractNumId w:val="4"/>
  </w:num>
  <w:num w:numId="2" w16cid:durableId="314146083">
    <w:abstractNumId w:val="5"/>
  </w:num>
  <w:num w:numId="3" w16cid:durableId="345064709">
    <w:abstractNumId w:val="6"/>
  </w:num>
  <w:num w:numId="4" w16cid:durableId="531310051">
    <w:abstractNumId w:val="7"/>
  </w:num>
  <w:num w:numId="5" w16cid:durableId="1039237020">
    <w:abstractNumId w:val="9"/>
  </w:num>
  <w:num w:numId="6" w16cid:durableId="890966188">
    <w:abstractNumId w:val="0"/>
  </w:num>
  <w:num w:numId="7" w16cid:durableId="1670712935">
    <w:abstractNumId w:val="1"/>
  </w:num>
  <w:num w:numId="8" w16cid:durableId="462651212">
    <w:abstractNumId w:val="2"/>
  </w:num>
  <w:num w:numId="9" w16cid:durableId="561016797">
    <w:abstractNumId w:val="3"/>
  </w:num>
  <w:num w:numId="10" w16cid:durableId="106433446">
    <w:abstractNumId w:val="8"/>
  </w:num>
  <w:num w:numId="11" w16cid:durableId="176236426">
    <w:abstractNumId w:val="16"/>
  </w:num>
  <w:num w:numId="12" w16cid:durableId="326638789">
    <w:abstractNumId w:val="12"/>
  </w:num>
  <w:num w:numId="13" w16cid:durableId="1363169933">
    <w:abstractNumId w:val="19"/>
  </w:num>
  <w:num w:numId="14" w16cid:durableId="1228107081">
    <w:abstractNumId w:val="15"/>
  </w:num>
  <w:num w:numId="15" w16cid:durableId="1350985702">
    <w:abstractNumId w:val="21"/>
  </w:num>
  <w:num w:numId="16" w16cid:durableId="1076364708">
    <w:abstractNumId w:val="13"/>
  </w:num>
  <w:num w:numId="17" w16cid:durableId="201551944">
    <w:abstractNumId w:val="18"/>
  </w:num>
  <w:num w:numId="18" w16cid:durableId="1127550628">
    <w:abstractNumId w:val="23"/>
  </w:num>
  <w:num w:numId="19" w16cid:durableId="326835000">
    <w:abstractNumId w:val="24"/>
  </w:num>
  <w:num w:numId="20" w16cid:durableId="64105393">
    <w:abstractNumId w:val="20"/>
  </w:num>
  <w:num w:numId="21" w16cid:durableId="175733646">
    <w:abstractNumId w:val="14"/>
  </w:num>
  <w:num w:numId="22" w16cid:durableId="1179155584">
    <w:abstractNumId w:val="10"/>
  </w:num>
  <w:num w:numId="23" w16cid:durableId="360017539">
    <w:abstractNumId w:val="11"/>
  </w:num>
  <w:num w:numId="24" w16cid:durableId="1669094799">
    <w:abstractNumId w:val="22"/>
  </w:num>
  <w:num w:numId="25" w16cid:durableId="17664129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E4"/>
    <w:rsid w:val="00001DD2"/>
    <w:rsid w:val="00005C27"/>
    <w:rsid w:val="00005C5A"/>
    <w:rsid w:val="000076F1"/>
    <w:rsid w:val="000146FF"/>
    <w:rsid w:val="00014CD7"/>
    <w:rsid w:val="000227B7"/>
    <w:rsid w:val="00023937"/>
    <w:rsid w:val="00023F4D"/>
    <w:rsid w:val="00024236"/>
    <w:rsid w:val="0002443A"/>
    <w:rsid w:val="000341E1"/>
    <w:rsid w:val="00037C2C"/>
    <w:rsid w:val="00037E8F"/>
    <w:rsid w:val="000409B8"/>
    <w:rsid w:val="000420AE"/>
    <w:rsid w:val="00042E9D"/>
    <w:rsid w:val="00044008"/>
    <w:rsid w:val="0004638D"/>
    <w:rsid w:val="000502CD"/>
    <w:rsid w:val="000542F9"/>
    <w:rsid w:val="00057BAE"/>
    <w:rsid w:val="000608A6"/>
    <w:rsid w:val="00061D49"/>
    <w:rsid w:val="00062372"/>
    <w:rsid w:val="00062500"/>
    <w:rsid w:val="00063D70"/>
    <w:rsid w:val="00065BEC"/>
    <w:rsid w:val="00066806"/>
    <w:rsid w:val="0006699A"/>
    <w:rsid w:val="00070B11"/>
    <w:rsid w:val="00073FBC"/>
    <w:rsid w:val="00075EB1"/>
    <w:rsid w:val="00077DA1"/>
    <w:rsid w:val="00082101"/>
    <w:rsid w:val="00082A78"/>
    <w:rsid w:val="00083F3E"/>
    <w:rsid w:val="00084BA4"/>
    <w:rsid w:val="0008551B"/>
    <w:rsid w:val="0009701C"/>
    <w:rsid w:val="000A0282"/>
    <w:rsid w:val="000A71A3"/>
    <w:rsid w:val="000B13DD"/>
    <w:rsid w:val="000B4C54"/>
    <w:rsid w:val="000B5379"/>
    <w:rsid w:val="000B5D5D"/>
    <w:rsid w:val="000B6F0D"/>
    <w:rsid w:val="000B77AC"/>
    <w:rsid w:val="000C11F2"/>
    <w:rsid w:val="000C36E6"/>
    <w:rsid w:val="000C6D90"/>
    <w:rsid w:val="000D7F1E"/>
    <w:rsid w:val="000E320B"/>
    <w:rsid w:val="000E7BF6"/>
    <w:rsid w:val="000E7DE5"/>
    <w:rsid w:val="000F216D"/>
    <w:rsid w:val="000F3521"/>
    <w:rsid w:val="000F7ABC"/>
    <w:rsid w:val="00100365"/>
    <w:rsid w:val="0010075E"/>
    <w:rsid w:val="00100CA4"/>
    <w:rsid w:val="00110181"/>
    <w:rsid w:val="00110A16"/>
    <w:rsid w:val="00111131"/>
    <w:rsid w:val="00112232"/>
    <w:rsid w:val="00112CB2"/>
    <w:rsid w:val="00113D27"/>
    <w:rsid w:val="00114D23"/>
    <w:rsid w:val="0011551B"/>
    <w:rsid w:val="001174A3"/>
    <w:rsid w:val="001200D2"/>
    <w:rsid w:val="00125105"/>
    <w:rsid w:val="001256D5"/>
    <w:rsid w:val="001259D3"/>
    <w:rsid w:val="00127FB4"/>
    <w:rsid w:val="00131544"/>
    <w:rsid w:val="00131B9A"/>
    <w:rsid w:val="00132351"/>
    <w:rsid w:val="00133549"/>
    <w:rsid w:val="0013492A"/>
    <w:rsid w:val="00134FB2"/>
    <w:rsid w:val="00137796"/>
    <w:rsid w:val="00140005"/>
    <w:rsid w:val="0014020D"/>
    <w:rsid w:val="001403F3"/>
    <w:rsid w:val="00140755"/>
    <w:rsid w:val="001408DB"/>
    <w:rsid w:val="001420A0"/>
    <w:rsid w:val="00142291"/>
    <w:rsid w:val="001426DA"/>
    <w:rsid w:val="00142AD4"/>
    <w:rsid w:val="00147582"/>
    <w:rsid w:val="00152BAC"/>
    <w:rsid w:val="00154D11"/>
    <w:rsid w:val="00154EAC"/>
    <w:rsid w:val="0015609C"/>
    <w:rsid w:val="001560FB"/>
    <w:rsid w:val="0015612D"/>
    <w:rsid w:val="00157984"/>
    <w:rsid w:val="00161DF1"/>
    <w:rsid w:val="001646A1"/>
    <w:rsid w:val="00166C4B"/>
    <w:rsid w:val="00166E5F"/>
    <w:rsid w:val="0017096D"/>
    <w:rsid w:val="00172DFC"/>
    <w:rsid w:val="00173A67"/>
    <w:rsid w:val="00173A69"/>
    <w:rsid w:val="00174D7F"/>
    <w:rsid w:val="00175A66"/>
    <w:rsid w:val="0017613C"/>
    <w:rsid w:val="0017755D"/>
    <w:rsid w:val="00181E99"/>
    <w:rsid w:val="001823AC"/>
    <w:rsid w:val="001874AC"/>
    <w:rsid w:val="00187E14"/>
    <w:rsid w:val="00187E72"/>
    <w:rsid w:val="001933FB"/>
    <w:rsid w:val="0019480A"/>
    <w:rsid w:val="001957B8"/>
    <w:rsid w:val="00197852"/>
    <w:rsid w:val="001A00AD"/>
    <w:rsid w:val="001A0CAC"/>
    <w:rsid w:val="001A5D8D"/>
    <w:rsid w:val="001A6B46"/>
    <w:rsid w:val="001B0CC4"/>
    <w:rsid w:val="001B4A89"/>
    <w:rsid w:val="001B5229"/>
    <w:rsid w:val="001B7626"/>
    <w:rsid w:val="001B7E7D"/>
    <w:rsid w:val="001C1B69"/>
    <w:rsid w:val="001C45B6"/>
    <w:rsid w:val="001D2C86"/>
    <w:rsid w:val="001D58CF"/>
    <w:rsid w:val="001D5EA2"/>
    <w:rsid w:val="001E1739"/>
    <w:rsid w:val="001E1ABF"/>
    <w:rsid w:val="001E21DF"/>
    <w:rsid w:val="001E2468"/>
    <w:rsid w:val="001E38F5"/>
    <w:rsid w:val="001E5984"/>
    <w:rsid w:val="001E6330"/>
    <w:rsid w:val="001E6E20"/>
    <w:rsid w:val="001E7641"/>
    <w:rsid w:val="001E7CF9"/>
    <w:rsid w:val="001F10EC"/>
    <w:rsid w:val="001F5821"/>
    <w:rsid w:val="001F698C"/>
    <w:rsid w:val="001F6A19"/>
    <w:rsid w:val="00200B24"/>
    <w:rsid w:val="00200E5B"/>
    <w:rsid w:val="0020231A"/>
    <w:rsid w:val="0021103B"/>
    <w:rsid w:val="0021163E"/>
    <w:rsid w:val="00211A18"/>
    <w:rsid w:val="00212EE4"/>
    <w:rsid w:val="002142CE"/>
    <w:rsid w:val="00215614"/>
    <w:rsid w:val="00215958"/>
    <w:rsid w:val="00217F40"/>
    <w:rsid w:val="002221A1"/>
    <w:rsid w:val="00223069"/>
    <w:rsid w:val="002237ED"/>
    <w:rsid w:val="00225AE2"/>
    <w:rsid w:val="002269FF"/>
    <w:rsid w:val="00230D39"/>
    <w:rsid w:val="002322BC"/>
    <w:rsid w:val="00232919"/>
    <w:rsid w:val="0023527D"/>
    <w:rsid w:val="002362B5"/>
    <w:rsid w:val="00241D15"/>
    <w:rsid w:val="002506C2"/>
    <w:rsid w:val="00251BC1"/>
    <w:rsid w:val="00252878"/>
    <w:rsid w:val="0025501D"/>
    <w:rsid w:val="00255C56"/>
    <w:rsid w:val="00256C3A"/>
    <w:rsid w:val="002631CA"/>
    <w:rsid w:val="002644D0"/>
    <w:rsid w:val="0026523C"/>
    <w:rsid w:val="0026588A"/>
    <w:rsid w:val="0026670D"/>
    <w:rsid w:val="00266EEA"/>
    <w:rsid w:val="002741D7"/>
    <w:rsid w:val="00275613"/>
    <w:rsid w:val="002804F3"/>
    <w:rsid w:val="00280994"/>
    <w:rsid w:val="0028156E"/>
    <w:rsid w:val="002854B3"/>
    <w:rsid w:val="002858B9"/>
    <w:rsid w:val="00286143"/>
    <w:rsid w:val="002861C1"/>
    <w:rsid w:val="00290743"/>
    <w:rsid w:val="00293CF4"/>
    <w:rsid w:val="00294F4B"/>
    <w:rsid w:val="002979A9"/>
    <w:rsid w:val="002A0354"/>
    <w:rsid w:val="002A20E6"/>
    <w:rsid w:val="002A49CB"/>
    <w:rsid w:val="002A7CA2"/>
    <w:rsid w:val="002B0111"/>
    <w:rsid w:val="002B1C65"/>
    <w:rsid w:val="002B1FE6"/>
    <w:rsid w:val="002B4562"/>
    <w:rsid w:val="002B7037"/>
    <w:rsid w:val="002B755C"/>
    <w:rsid w:val="002C05EA"/>
    <w:rsid w:val="002C0699"/>
    <w:rsid w:val="002C12CE"/>
    <w:rsid w:val="002C6442"/>
    <w:rsid w:val="002C7BBD"/>
    <w:rsid w:val="002D219B"/>
    <w:rsid w:val="002E046E"/>
    <w:rsid w:val="002E15D2"/>
    <w:rsid w:val="002E373C"/>
    <w:rsid w:val="002E41A4"/>
    <w:rsid w:val="002E446C"/>
    <w:rsid w:val="002E542B"/>
    <w:rsid w:val="002E5538"/>
    <w:rsid w:val="002E6BC3"/>
    <w:rsid w:val="002F0445"/>
    <w:rsid w:val="002F1E7C"/>
    <w:rsid w:val="002F39CD"/>
    <w:rsid w:val="002F60F5"/>
    <w:rsid w:val="002F73A2"/>
    <w:rsid w:val="00302F19"/>
    <w:rsid w:val="003060AC"/>
    <w:rsid w:val="00310D2C"/>
    <w:rsid w:val="00310FA5"/>
    <w:rsid w:val="003164D6"/>
    <w:rsid w:val="00317438"/>
    <w:rsid w:val="0031797D"/>
    <w:rsid w:val="0032330C"/>
    <w:rsid w:val="003233FA"/>
    <w:rsid w:val="00323ED3"/>
    <w:rsid w:val="00325814"/>
    <w:rsid w:val="003260C7"/>
    <w:rsid w:val="00327EEB"/>
    <w:rsid w:val="00333040"/>
    <w:rsid w:val="0033379A"/>
    <w:rsid w:val="003354DC"/>
    <w:rsid w:val="00337522"/>
    <w:rsid w:val="00341D33"/>
    <w:rsid w:val="003444F0"/>
    <w:rsid w:val="00344E7A"/>
    <w:rsid w:val="00346590"/>
    <w:rsid w:val="0035154B"/>
    <w:rsid w:val="00353292"/>
    <w:rsid w:val="0035540F"/>
    <w:rsid w:val="00356D5D"/>
    <w:rsid w:val="0035775A"/>
    <w:rsid w:val="00360224"/>
    <w:rsid w:val="00363FD9"/>
    <w:rsid w:val="0036457C"/>
    <w:rsid w:val="00367B1C"/>
    <w:rsid w:val="00370177"/>
    <w:rsid w:val="00370EFC"/>
    <w:rsid w:val="0037658B"/>
    <w:rsid w:val="00383777"/>
    <w:rsid w:val="003841EF"/>
    <w:rsid w:val="0038421B"/>
    <w:rsid w:val="00385368"/>
    <w:rsid w:val="00385645"/>
    <w:rsid w:val="00386AD0"/>
    <w:rsid w:val="00390E06"/>
    <w:rsid w:val="00391F90"/>
    <w:rsid w:val="0039240D"/>
    <w:rsid w:val="003946F0"/>
    <w:rsid w:val="00396776"/>
    <w:rsid w:val="003974DE"/>
    <w:rsid w:val="00397792"/>
    <w:rsid w:val="003A069A"/>
    <w:rsid w:val="003A0A47"/>
    <w:rsid w:val="003A1E63"/>
    <w:rsid w:val="003A33A8"/>
    <w:rsid w:val="003A67C3"/>
    <w:rsid w:val="003B2730"/>
    <w:rsid w:val="003B3E55"/>
    <w:rsid w:val="003B3F2C"/>
    <w:rsid w:val="003B4650"/>
    <w:rsid w:val="003C04E8"/>
    <w:rsid w:val="003C135B"/>
    <w:rsid w:val="003C2303"/>
    <w:rsid w:val="003C27BD"/>
    <w:rsid w:val="003C27CC"/>
    <w:rsid w:val="003C47B4"/>
    <w:rsid w:val="003C784E"/>
    <w:rsid w:val="003D22F5"/>
    <w:rsid w:val="003D26E8"/>
    <w:rsid w:val="003D29AD"/>
    <w:rsid w:val="003D29B6"/>
    <w:rsid w:val="003D4636"/>
    <w:rsid w:val="003D5662"/>
    <w:rsid w:val="003E102D"/>
    <w:rsid w:val="003E2E75"/>
    <w:rsid w:val="003E574E"/>
    <w:rsid w:val="003E683E"/>
    <w:rsid w:val="003E6A6B"/>
    <w:rsid w:val="003E7B74"/>
    <w:rsid w:val="003F2CCE"/>
    <w:rsid w:val="003F5227"/>
    <w:rsid w:val="003F69BE"/>
    <w:rsid w:val="004013A4"/>
    <w:rsid w:val="0040299A"/>
    <w:rsid w:val="004037FB"/>
    <w:rsid w:val="0040402C"/>
    <w:rsid w:val="0040669B"/>
    <w:rsid w:val="004103F0"/>
    <w:rsid w:val="004115A3"/>
    <w:rsid w:val="004120FB"/>
    <w:rsid w:val="00414637"/>
    <w:rsid w:val="00416D57"/>
    <w:rsid w:val="00417AD4"/>
    <w:rsid w:val="00420504"/>
    <w:rsid w:val="0042230D"/>
    <w:rsid w:val="00422B28"/>
    <w:rsid w:val="004240E6"/>
    <w:rsid w:val="0042705C"/>
    <w:rsid w:val="004311B5"/>
    <w:rsid w:val="00433712"/>
    <w:rsid w:val="0043456D"/>
    <w:rsid w:val="00434A40"/>
    <w:rsid w:val="0043614B"/>
    <w:rsid w:val="004364F2"/>
    <w:rsid w:val="00437DD4"/>
    <w:rsid w:val="004406D4"/>
    <w:rsid w:val="00440700"/>
    <w:rsid w:val="004409B5"/>
    <w:rsid w:val="00441CB4"/>
    <w:rsid w:val="004428A9"/>
    <w:rsid w:val="004460A6"/>
    <w:rsid w:val="00450FB8"/>
    <w:rsid w:val="00454AAC"/>
    <w:rsid w:val="00457216"/>
    <w:rsid w:val="00460C6B"/>
    <w:rsid w:val="004610AF"/>
    <w:rsid w:val="00464977"/>
    <w:rsid w:val="004709A3"/>
    <w:rsid w:val="004712CE"/>
    <w:rsid w:val="004724EC"/>
    <w:rsid w:val="00474572"/>
    <w:rsid w:val="00474E98"/>
    <w:rsid w:val="004816F1"/>
    <w:rsid w:val="004846D6"/>
    <w:rsid w:val="00484B04"/>
    <w:rsid w:val="004868EA"/>
    <w:rsid w:val="00492DF6"/>
    <w:rsid w:val="00495E6B"/>
    <w:rsid w:val="004A0394"/>
    <w:rsid w:val="004A4F68"/>
    <w:rsid w:val="004A7F0A"/>
    <w:rsid w:val="004C49EF"/>
    <w:rsid w:val="004D1C00"/>
    <w:rsid w:val="004D1C79"/>
    <w:rsid w:val="004D2CA8"/>
    <w:rsid w:val="004D59FB"/>
    <w:rsid w:val="004D71B6"/>
    <w:rsid w:val="004E0A7A"/>
    <w:rsid w:val="004E2927"/>
    <w:rsid w:val="004E2EE6"/>
    <w:rsid w:val="004E3D85"/>
    <w:rsid w:val="004E3E83"/>
    <w:rsid w:val="004E4A55"/>
    <w:rsid w:val="004E4F93"/>
    <w:rsid w:val="004E5CE1"/>
    <w:rsid w:val="004E66F2"/>
    <w:rsid w:val="004F014E"/>
    <w:rsid w:val="004F4C27"/>
    <w:rsid w:val="004F76F8"/>
    <w:rsid w:val="005043C1"/>
    <w:rsid w:val="00505C1F"/>
    <w:rsid w:val="005111FB"/>
    <w:rsid w:val="005126B1"/>
    <w:rsid w:val="005159E4"/>
    <w:rsid w:val="00516A43"/>
    <w:rsid w:val="005211CF"/>
    <w:rsid w:val="00521A89"/>
    <w:rsid w:val="00525396"/>
    <w:rsid w:val="00527576"/>
    <w:rsid w:val="00527C46"/>
    <w:rsid w:val="00527FE9"/>
    <w:rsid w:val="005303EE"/>
    <w:rsid w:val="00530862"/>
    <w:rsid w:val="00531117"/>
    <w:rsid w:val="005323A3"/>
    <w:rsid w:val="00532C61"/>
    <w:rsid w:val="0053355B"/>
    <w:rsid w:val="0053379D"/>
    <w:rsid w:val="00535C01"/>
    <w:rsid w:val="005360B7"/>
    <w:rsid w:val="005364A4"/>
    <w:rsid w:val="00540640"/>
    <w:rsid w:val="005409F2"/>
    <w:rsid w:val="005413BF"/>
    <w:rsid w:val="0054342C"/>
    <w:rsid w:val="00543BCE"/>
    <w:rsid w:val="00543D92"/>
    <w:rsid w:val="00546668"/>
    <w:rsid w:val="005479DC"/>
    <w:rsid w:val="005500D9"/>
    <w:rsid w:val="00552AC8"/>
    <w:rsid w:val="00556441"/>
    <w:rsid w:val="00557062"/>
    <w:rsid w:val="005600E7"/>
    <w:rsid w:val="00561082"/>
    <w:rsid w:val="00562DB5"/>
    <w:rsid w:val="005647B1"/>
    <w:rsid w:val="0056664E"/>
    <w:rsid w:val="005677C9"/>
    <w:rsid w:val="00567F72"/>
    <w:rsid w:val="0057016B"/>
    <w:rsid w:val="00570782"/>
    <w:rsid w:val="00571268"/>
    <w:rsid w:val="0057306C"/>
    <w:rsid w:val="0057517A"/>
    <w:rsid w:val="00576DA7"/>
    <w:rsid w:val="00577000"/>
    <w:rsid w:val="005800F6"/>
    <w:rsid w:val="00581EE4"/>
    <w:rsid w:val="00583723"/>
    <w:rsid w:val="0058384E"/>
    <w:rsid w:val="00587FDF"/>
    <w:rsid w:val="00590BF0"/>
    <w:rsid w:val="00591279"/>
    <w:rsid w:val="005918A4"/>
    <w:rsid w:val="00591F4E"/>
    <w:rsid w:val="00593449"/>
    <w:rsid w:val="00593602"/>
    <w:rsid w:val="00593750"/>
    <w:rsid w:val="005963E4"/>
    <w:rsid w:val="00597AAB"/>
    <w:rsid w:val="005A1FD1"/>
    <w:rsid w:val="005A37A5"/>
    <w:rsid w:val="005A3FCC"/>
    <w:rsid w:val="005A5B6A"/>
    <w:rsid w:val="005A5BCD"/>
    <w:rsid w:val="005A6AD4"/>
    <w:rsid w:val="005A786F"/>
    <w:rsid w:val="005B06DE"/>
    <w:rsid w:val="005B4449"/>
    <w:rsid w:val="005C103A"/>
    <w:rsid w:val="005C1E37"/>
    <w:rsid w:val="005C39BA"/>
    <w:rsid w:val="005D3DA8"/>
    <w:rsid w:val="005D7F52"/>
    <w:rsid w:val="005F0D9C"/>
    <w:rsid w:val="005F188B"/>
    <w:rsid w:val="005F3792"/>
    <w:rsid w:val="005F47A4"/>
    <w:rsid w:val="005F4D0B"/>
    <w:rsid w:val="005F520D"/>
    <w:rsid w:val="005F7C45"/>
    <w:rsid w:val="00601E11"/>
    <w:rsid w:val="00602120"/>
    <w:rsid w:val="006055AB"/>
    <w:rsid w:val="00605A4F"/>
    <w:rsid w:val="006105C4"/>
    <w:rsid w:val="0061125F"/>
    <w:rsid w:val="0061138F"/>
    <w:rsid w:val="00612767"/>
    <w:rsid w:val="00613195"/>
    <w:rsid w:val="00623CF5"/>
    <w:rsid w:val="0062631B"/>
    <w:rsid w:val="006279B8"/>
    <w:rsid w:val="00630F3B"/>
    <w:rsid w:val="006351E7"/>
    <w:rsid w:val="00635B77"/>
    <w:rsid w:val="00636BB7"/>
    <w:rsid w:val="00637C2F"/>
    <w:rsid w:val="00641502"/>
    <w:rsid w:val="006415F6"/>
    <w:rsid w:val="00641E61"/>
    <w:rsid w:val="006444BD"/>
    <w:rsid w:val="006449FD"/>
    <w:rsid w:val="00650292"/>
    <w:rsid w:val="00651BBF"/>
    <w:rsid w:val="00656CD1"/>
    <w:rsid w:val="00660316"/>
    <w:rsid w:val="00660FCF"/>
    <w:rsid w:val="006639CB"/>
    <w:rsid w:val="0066497D"/>
    <w:rsid w:val="00666C58"/>
    <w:rsid w:val="00666C7D"/>
    <w:rsid w:val="00667488"/>
    <w:rsid w:val="006735FF"/>
    <w:rsid w:val="00673EAC"/>
    <w:rsid w:val="00676BBF"/>
    <w:rsid w:val="00677F3A"/>
    <w:rsid w:val="006805BA"/>
    <w:rsid w:val="00685065"/>
    <w:rsid w:val="00694E75"/>
    <w:rsid w:val="006954F8"/>
    <w:rsid w:val="00696622"/>
    <w:rsid w:val="00696A14"/>
    <w:rsid w:val="006975FE"/>
    <w:rsid w:val="006A0073"/>
    <w:rsid w:val="006A064E"/>
    <w:rsid w:val="006A22FD"/>
    <w:rsid w:val="006A2658"/>
    <w:rsid w:val="006A2CC0"/>
    <w:rsid w:val="006A43BB"/>
    <w:rsid w:val="006A5423"/>
    <w:rsid w:val="006B1192"/>
    <w:rsid w:val="006B27DF"/>
    <w:rsid w:val="006B2E87"/>
    <w:rsid w:val="006B32E0"/>
    <w:rsid w:val="006C1D3C"/>
    <w:rsid w:val="006C23F3"/>
    <w:rsid w:val="006C24F6"/>
    <w:rsid w:val="006C4130"/>
    <w:rsid w:val="006D4CDD"/>
    <w:rsid w:val="006E66FC"/>
    <w:rsid w:val="006E79FB"/>
    <w:rsid w:val="006F1119"/>
    <w:rsid w:val="006F6C1E"/>
    <w:rsid w:val="00701C46"/>
    <w:rsid w:val="00701C61"/>
    <w:rsid w:val="00705317"/>
    <w:rsid w:val="007076B0"/>
    <w:rsid w:val="00712B23"/>
    <w:rsid w:val="00714811"/>
    <w:rsid w:val="007154C5"/>
    <w:rsid w:val="007161C1"/>
    <w:rsid w:val="007162D9"/>
    <w:rsid w:val="00721054"/>
    <w:rsid w:val="0072152B"/>
    <w:rsid w:val="007229E3"/>
    <w:rsid w:val="00722F7D"/>
    <w:rsid w:val="00724F2A"/>
    <w:rsid w:val="0073497D"/>
    <w:rsid w:val="007357E3"/>
    <w:rsid w:val="0073603D"/>
    <w:rsid w:val="00736E2E"/>
    <w:rsid w:val="00744A6F"/>
    <w:rsid w:val="00744B66"/>
    <w:rsid w:val="00751E86"/>
    <w:rsid w:val="00752628"/>
    <w:rsid w:val="00763B3A"/>
    <w:rsid w:val="0076786E"/>
    <w:rsid w:val="007706D3"/>
    <w:rsid w:val="0077112F"/>
    <w:rsid w:val="00771248"/>
    <w:rsid w:val="007722F7"/>
    <w:rsid w:val="007723DC"/>
    <w:rsid w:val="00772999"/>
    <w:rsid w:val="00772D2F"/>
    <w:rsid w:val="00773A34"/>
    <w:rsid w:val="007750A5"/>
    <w:rsid w:val="00775BDA"/>
    <w:rsid w:val="0077620D"/>
    <w:rsid w:val="007770E3"/>
    <w:rsid w:val="00783FD2"/>
    <w:rsid w:val="00785FA5"/>
    <w:rsid w:val="0078621E"/>
    <w:rsid w:val="00786F31"/>
    <w:rsid w:val="00787982"/>
    <w:rsid w:val="007912B8"/>
    <w:rsid w:val="00792B86"/>
    <w:rsid w:val="00794173"/>
    <w:rsid w:val="00794C71"/>
    <w:rsid w:val="0079705B"/>
    <w:rsid w:val="007A211A"/>
    <w:rsid w:val="007A434D"/>
    <w:rsid w:val="007A4927"/>
    <w:rsid w:val="007A65B4"/>
    <w:rsid w:val="007B0FBA"/>
    <w:rsid w:val="007B1EA7"/>
    <w:rsid w:val="007B3570"/>
    <w:rsid w:val="007B3A4A"/>
    <w:rsid w:val="007B3C34"/>
    <w:rsid w:val="007B474B"/>
    <w:rsid w:val="007B6A43"/>
    <w:rsid w:val="007B6E88"/>
    <w:rsid w:val="007B7E6A"/>
    <w:rsid w:val="007C1B67"/>
    <w:rsid w:val="007C3AFB"/>
    <w:rsid w:val="007C4BB8"/>
    <w:rsid w:val="007C6301"/>
    <w:rsid w:val="007D1B09"/>
    <w:rsid w:val="007D5E85"/>
    <w:rsid w:val="007D600E"/>
    <w:rsid w:val="007D7CAB"/>
    <w:rsid w:val="007E0640"/>
    <w:rsid w:val="007E69E8"/>
    <w:rsid w:val="007E6A17"/>
    <w:rsid w:val="007F7BB3"/>
    <w:rsid w:val="008012C0"/>
    <w:rsid w:val="00803EC7"/>
    <w:rsid w:val="00804C20"/>
    <w:rsid w:val="00807141"/>
    <w:rsid w:val="00811795"/>
    <w:rsid w:val="00812BA1"/>
    <w:rsid w:val="00812C8F"/>
    <w:rsid w:val="008134C5"/>
    <w:rsid w:val="00816629"/>
    <w:rsid w:val="0082397D"/>
    <w:rsid w:val="00824641"/>
    <w:rsid w:val="0082527D"/>
    <w:rsid w:val="00827CA8"/>
    <w:rsid w:val="00831802"/>
    <w:rsid w:val="00834A27"/>
    <w:rsid w:val="00835069"/>
    <w:rsid w:val="008356E2"/>
    <w:rsid w:val="0083765B"/>
    <w:rsid w:val="00843F24"/>
    <w:rsid w:val="008453E3"/>
    <w:rsid w:val="00845C49"/>
    <w:rsid w:val="0085058C"/>
    <w:rsid w:val="00851E09"/>
    <w:rsid w:val="008545F2"/>
    <w:rsid w:val="008546C2"/>
    <w:rsid w:val="00855122"/>
    <w:rsid w:val="008556C0"/>
    <w:rsid w:val="00857129"/>
    <w:rsid w:val="008605AD"/>
    <w:rsid w:val="00861858"/>
    <w:rsid w:val="00861E2C"/>
    <w:rsid w:val="008620BE"/>
    <w:rsid w:val="00863993"/>
    <w:rsid w:val="008707F1"/>
    <w:rsid w:val="00872FFC"/>
    <w:rsid w:val="0087364B"/>
    <w:rsid w:val="00875868"/>
    <w:rsid w:val="00875CC5"/>
    <w:rsid w:val="008815B8"/>
    <w:rsid w:val="00882FE6"/>
    <w:rsid w:val="00883129"/>
    <w:rsid w:val="00884413"/>
    <w:rsid w:val="0088555E"/>
    <w:rsid w:val="0089189F"/>
    <w:rsid w:val="00893E62"/>
    <w:rsid w:val="00893FE4"/>
    <w:rsid w:val="00895C8B"/>
    <w:rsid w:val="00895DC7"/>
    <w:rsid w:val="008A05BB"/>
    <w:rsid w:val="008A2D6D"/>
    <w:rsid w:val="008A31A1"/>
    <w:rsid w:val="008A34BB"/>
    <w:rsid w:val="008A5FFC"/>
    <w:rsid w:val="008A61EB"/>
    <w:rsid w:val="008B0B03"/>
    <w:rsid w:val="008B4807"/>
    <w:rsid w:val="008B4BB6"/>
    <w:rsid w:val="008C061D"/>
    <w:rsid w:val="008C44AD"/>
    <w:rsid w:val="008C5033"/>
    <w:rsid w:val="008C7531"/>
    <w:rsid w:val="008D0239"/>
    <w:rsid w:val="008D0B4A"/>
    <w:rsid w:val="008D26C0"/>
    <w:rsid w:val="008D5E7A"/>
    <w:rsid w:val="008E0C2C"/>
    <w:rsid w:val="008E31D4"/>
    <w:rsid w:val="008E6068"/>
    <w:rsid w:val="008E6491"/>
    <w:rsid w:val="008E7DDF"/>
    <w:rsid w:val="008F0016"/>
    <w:rsid w:val="008F1E7A"/>
    <w:rsid w:val="009035AE"/>
    <w:rsid w:val="00906C03"/>
    <w:rsid w:val="009074EC"/>
    <w:rsid w:val="00907D5F"/>
    <w:rsid w:val="009115B1"/>
    <w:rsid w:val="00913C73"/>
    <w:rsid w:val="009148AE"/>
    <w:rsid w:val="009211D8"/>
    <w:rsid w:val="00922E3D"/>
    <w:rsid w:val="009265E9"/>
    <w:rsid w:val="0092708E"/>
    <w:rsid w:val="00927D55"/>
    <w:rsid w:val="00931352"/>
    <w:rsid w:val="009323DC"/>
    <w:rsid w:val="00940706"/>
    <w:rsid w:val="00942363"/>
    <w:rsid w:val="00942564"/>
    <w:rsid w:val="009431A8"/>
    <w:rsid w:val="009438E4"/>
    <w:rsid w:val="00943BDB"/>
    <w:rsid w:val="00945518"/>
    <w:rsid w:val="009460E4"/>
    <w:rsid w:val="00946E2D"/>
    <w:rsid w:val="0095427B"/>
    <w:rsid w:val="009545F4"/>
    <w:rsid w:val="009575C2"/>
    <w:rsid w:val="00960F7E"/>
    <w:rsid w:val="00964484"/>
    <w:rsid w:val="00970FA3"/>
    <w:rsid w:val="009738A6"/>
    <w:rsid w:val="00976E89"/>
    <w:rsid w:val="0098246D"/>
    <w:rsid w:val="00982806"/>
    <w:rsid w:val="00984026"/>
    <w:rsid w:val="00987B06"/>
    <w:rsid w:val="009922DD"/>
    <w:rsid w:val="00994623"/>
    <w:rsid w:val="009963B3"/>
    <w:rsid w:val="009A1837"/>
    <w:rsid w:val="009A45F4"/>
    <w:rsid w:val="009A473A"/>
    <w:rsid w:val="009A7264"/>
    <w:rsid w:val="009A7F01"/>
    <w:rsid w:val="009B2A26"/>
    <w:rsid w:val="009B38A5"/>
    <w:rsid w:val="009C2C21"/>
    <w:rsid w:val="009C3E76"/>
    <w:rsid w:val="009C638B"/>
    <w:rsid w:val="009D2D2D"/>
    <w:rsid w:val="009D3B86"/>
    <w:rsid w:val="009D626F"/>
    <w:rsid w:val="009D6864"/>
    <w:rsid w:val="009E2C2B"/>
    <w:rsid w:val="009E32B0"/>
    <w:rsid w:val="009E4408"/>
    <w:rsid w:val="009E5BA8"/>
    <w:rsid w:val="009E5CC4"/>
    <w:rsid w:val="009F27DA"/>
    <w:rsid w:val="009F2F5B"/>
    <w:rsid w:val="009F5FDB"/>
    <w:rsid w:val="00A05385"/>
    <w:rsid w:val="00A06633"/>
    <w:rsid w:val="00A07027"/>
    <w:rsid w:val="00A0755B"/>
    <w:rsid w:val="00A12A04"/>
    <w:rsid w:val="00A130ED"/>
    <w:rsid w:val="00A132C1"/>
    <w:rsid w:val="00A21F44"/>
    <w:rsid w:val="00A231B2"/>
    <w:rsid w:val="00A2397B"/>
    <w:rsid w:val="00A246C0"/>
    <w:rsid w:val="00A24FE4"/>
    <w:rsid w:val="00A263CA"/>
    <w:rsid w:val="00A31228"/>
    <w:rsid w:val="00A32EE8"/>
    <w:rsid w:val="00A35B72"/>
    <w:rsid w:val="00A410B4"/>
    <w:rsid w:val="00A41663"/>
    <w:rsid w:val="00A4246B"/>
    <w:rsid w:val="00A44831"/>
    <w:rsid w:val="00A4596B"/>
    <w:rsid w:val="00A50465"/>
    <w:rsid w:val="00A5469F"/>
    <w:rsid w:val="00A57D88"/>
    <w:rsid w:val="00A64902"/>
    <w:rsid w:val="00A64955"/>
    <w:rsid w:val="00A657CF"/>
    <w:rsid w:val="00A669BB"/>
    <w:rsid w:val="00A6792E"/>
    <w:rsid w:val="00A7127C"/>
    <w:rsid w:val="00A73C0C"/>
    <w:rsid w:val="00A74E88"/>
    <w:rsid w:val="00A74FA2"/>
    <w:rsid w:val="00A75082"/>
    <w:rsid w:val="00A7641D"/>
    <w:rsid w:val="00A774C8"/>
    <w:rsid w:val="00A83F1C"/>
    <w:rsid w:val="00A84355"/>
    <w:rsid w:val="00A84C0C"/>
    <w:rsid w:val="00A868BF"/>
    <w:rsid w:val="00A86BDB"/>
    <w:rsid w:val="00A940B4"/>
    <w:rsid w:val="00A94187"/>
    <w:rsid w:val="00AB3F82"/>
    <w:rsid w:val="00AB509D"/>
    <w:rsid w:val="00AC21CA"/>
    <w:rsid w:val="00AC44D4"/>
    <w:rsid w:val="00AC66F3"/>
    <w:rsid w:val="00AC756B"/>
    <w:rsid w:val="00AC762D"/>
    <w:rsid w:val="00AD397F"/>
    <w:rsid w:val="00AD607D"/>
    <w:rsid w:val="00AD796E"/>
    <w:rsid w:val="00AD7CB1"/>
    <w:rsid w:val="00AE00FC"/>
    <w:rsid w:val="00B01A8F"/>
    <w:rsid w:val="00B064C9"/>
    <w:rsid w:val="00B068AE"/>
    <w:rsid w:val="00B173F5"/>
    <w:rsid w:val="00B23560"/>
    <w:rsid w:val="00B2386F"/>
    <w:rsid w:val="00B264C6"/>
    <w:rsid w:val="00B27A57"/>
    <w:rsid w:val="00B27AE7"/>
    <w:rsid w:val="00B27B18"/>
    <w:rsid w:val="00B31446"/>
    <w:rsid w:val="00B342C8"/>
    <w:rsid w:val="00B34368"/>
    <w:rsid w:val="00B34BB7"/>
    <w:rsid w:val="00B44D09"/>
    <w:rsid w:val="00B52A57"/>
    <w:rsid w:val="00B52DED"/>
    <w:rsid w:val="00B543C3"/>
    <w:rsid w:val="00B61CAD"/>
    <w:rsid w:val="00B64684"/>
    <w:rsid w:val="00B6586D"/>
    <w:rsid w:val="00B67B28"/>
    <w:rsid w:val="00B70722"/>
    <w:rsid w:val="00B73E11"/>
    <w:rsid w:val="00B74478"/>
    <w:rsid w:val="00B74FC9"/>
    <w:rsid w:val="00B75945"/>
    <w:rsid w:val="00B75C3D"/>
    <w:rsid w:val="00B82138"/>
    <w:rsid w:val="00B84851"/>
    <w:rsid w:val="00B8585D"/>
    <w:rsid w:val="00B865A2"/>
    <w:rsid w:val="00B9140B"/>
    <w:rsid w:val="00B93BCF"/>
    <w:rsid w:val="00B94DBB"/>
    <w:rsid w:val="00B94DDE"/>
    <w:rsid w:val="00B95011"/>
    <w:rsid w:val="00B96013"/>
    <w:rsid w:val="00B96FFA"/>
    <w:rsid w:val="00BA240F"/>
    <w:rsid w:val="00BA2CDB"/>
    <w:rsid w:val="00BA3734"/>
    <w:rsid w:val="00BA3AF2"/>
    <w:rsid w:val="00BC0D21"/>
    <w:rsid w:val="00BC1732"/>
    <w:rsid w:val="00BC1988"/>
    <w:rsid w:val="00BC1F75"/>
    <w:rsid w:val="00BC34A0"/>
    <w:rsid w:val="00BC532D"/>
    <w:rsid w:val="00BD75B0"/>
    <w:rsid w:val="00BE0FB3"/>
    <w:rsid w:val="00BE39C0"/>
    <w:rsid w:val="00BE4246"/>
    <w:rsid w:val="00BE7124"/>
    <w:rsid w:val="00BE7707"/>
    <w:rsid w:val="00BF0996"/>
    <w:rsid w:val="00BF0F12"/>
    <w:rsid w:val="00BF1A61"/>
    <w:rsid w:val="00BF29A9"/>
    <w:rsid w:val="00BF6B62"/>
    <w:rsid w:val="00C014F2"/>
    <w:rsid w:val="00C0159F"/>
    <w:rsid w:val="00C0493E"/>
    <w:rsid w:val="00C05755"/>
    <w:rsid w:val="00C05C94"/>
    <w:rsid w:val="00C0744D"/>
    <w:rsid w:val="00C104B2"/>
    <w:rsid w:val="00C1062A"/>
    <w:rsid w:val="00C133D6"/>
    <w:rsid w:val="00C149D6"/>
    <w:rsid w:val="00C15F48"/>
    <w:rsid w:val="00C209AD"/>
    <w:rsid w:val="00C23028"/>
    <w:rsid w:val="00C231E5"/>
    <w:rsid w:val="00C23F1D"/>
    <w:rsid w:val="00C25484"/>
    <w:rsid w:val="00C31A20"/>
    <w:rsid w:val="00C334AB"/>
    <w:rsid w:val="00C34B9C"/>
    <w:rsid w:val="00C375EA"/>
    <w:rsid w:val="00C4130B"/>
    <w:rsid w:val="00C43D70"/>
    <w:rsid w:val="00C47254"/>
    <w:rsid w:val="00C47678"/>
    <w:rsid w:val="00C47C8D"/>
    <w:rsid w:val="00C52269"/>
    <w:rsid w:val="00C530C3"/>
    <w:rsid w:val="00C5329B"/>
    <w:rsid w:val="00C535A8"/>
    <w:rsid w:val="00C538D3"/>
    <w:rsid w:val="00C54441"/>
    <w:rsid w:val="00C55257"/>
    <w:rsid w:val="00C55DD8"/>
    <w:rsid w:val="00C62C6B"/>
    <w:rsid w:val="00C63A87"/>
    <w:rsid w:val="00C6483A"/>
    <w:rsid w:val="00C65BB9"/>
    <w:rsid w:val="00C66A70"/>
    <w:rsid w:val="00C70C83"/>
    <w:rsid w:val="00C71AEA"/>
    <w:rsid w:val="00C73397"/>
    <w:rsid w:val="00C745CC"/>
    <w:rsid w:val="00C75805"/>
    <w:rsid w:val="00C75DE7"/>
    <w:rsid w:val="00C76DFC"/>
    <w:rsid w:val="00C77B16"/>
    <w:rsid w:val="00C81D25"/>
    <w:rsid w:val="00C82C6B"/>
    <w:rsid w:val="00C83501"/>
    <w:rsid w:val="00C84AA6"/>
    <w:rsid w:val="00C84E3A"/>
    <w:rsid w:val="00C8680A"/>
    <w:rsid w:val="00C87C1F"/>
    <w:rsid w:val="00C9033F"/>
    <w:rsid w:val="00C91712"/>
    <w:rsid w:val="00C924DF"/>
    <w:rsid w:val="00C95940"/>
    <w:rsid w:val="00CA0520"/>
    <w:rsid w:val="00CA0B57"/>
    <w:rsid w:val="00CA31AC"/>
    <w:rsid w:val="00CA4D47"/>
    <w:rsid w:val="00CA58C0"/>
    <w:rsid w:val="00CB0330"/>
    <w:rsid w:val="00CB0771"/>
    <w:rsid w:val="00CB6412"/>
    <w:rsid w:val="00CB72DB"/>
    <w:rsid w:val="00CC2121"/>
    <w:rsid w:val="00CC250C"/>
    <w:rsid w:val="00CC3DEA"/>
    <w:rsid w:val="00CC572F"/>
    <w:rsid w:val="00CC7ED5"/>
    <w:rsid w:val="00CD06C6"/>
    <w:rsid w:val="00CD0CA1"/>
    <w:rsid w:val="00CD0CE8"/>
    <w:rsid w:val="00CD38F4"/>
    <w:rsid w:val="00CD652A"/>
    <w:rsid w:val="00CE64A4"/>
    <w:rsid w:val="00CE7588"/>
    <w:rsid w:val="00CF00E7"/>
    <w:rsid w:val="00CF2420"/>
    <w:rsid w:val="00CF492C"/>
    <w:rsid w:val="00CF505D"/>
    <w:rsid w:val="00D020F9"/>
    <w:rsid w:val="00D03003"/>
    <w:rsid w:val="00D06E69"/>
    <w:rsid w:val="00D06FEC"/>
    <w:rsid w:val="00D07901"/>
    <w:rsid w:val="00D111E2"/>
    <w:rsid w:val="00D12B46"/>
    <w:rsid w:val="00D13594"/>
    <w:rsid w:val="00D13825"/>
    <w:rsid w:val="00D14663"/>
    <w:rsid w:val="00D16718"/>
    <w:rsid w:val="00D16B11"/>
    <w:rsid w:val="00D17AE5"/>
    <w:rsid w:val="00D213F8"/>
    <w:rsid w:val="00D21651"/>
    <w:rsid w:val="00D26E80"/>
    <w:rsid w:val="00D27B6E"/>
    <w:rsid w:val="00D30689"/>
    <w:rsid w:val="00D32551"/>
    <w:rsid w:val="00D32909"/>
    <w:rsid w:val="00D33910"/>
    <w:rsid w:val="00D36E8B"/>
    <w:rsid w:val="00D4439D"/>
    <w:rsid w:val="00D45EBA"/>
    <w:rsid w:val="00D46962"/>
    <w:rsid w:val="00D46E62"/>
    <w:rsid w:val="00D46EA5"/>
    <w:rsid w:val="00D513BA"/>
    <w:rsid w:val="00D5221F"/>
    <w:rsid w:val="00D52D8B"/>
    <w:rsid w:val="00D54559"/>
    <w:rsid w:val="00D549D2"/>
    <w:rsid w:val="00D54C78"/>
    <w:rsid w:val="00D56623"/>
    <w:rsid w:val="00D57791"/>
    <w:rsid w:val="00D65A26"/>
    <w:rsid w:val="00D66D95"/>
    <w:rsid w:val="00D67EAB"/>
    <w:rsid w:val="00D702CC"/>
    <w:rsid w:val="00D724AF"/>
    <w:rsid w:val="00D72E27"/>
    <w:rsid w:val="00D76E5E"/>
    <w:rsid w:val="00D81694"/>
    <w:rsid w:val="00D8447D"/>
    <w:rsid w:val="00D84FE4"/>
    <w:rsid w:val="00D85FE9"/>
    <w:rsid w:val="00D90996"/>
    <w:rsid w:val="00D918EA"/>
    <w:rsid w:val="00D92475"/>
    <w:rsid w:val="00D92FF0"/>
    <w:rsid w:val="00D96A5C"/>
    <w:rsid w:val="00D97011"/>
    <w:rsid w:val="00DA1E09"/>
    <w:rsid w:val="00DA418D"/>
    <w:rsid w:val="00DA47D4"/>
    <w:rsid w:val="00DA643F"/>
    <w:rsid w:val="00DA69EB"/>
    <w:rsid w:val="00DA6C0F"/>
    <w:rsid w:val="00DA707D"/>
    <w:rsid w:val="00DB1FDE"/>
    <w:rsid w:val="00DB37A7"/>
    <w:rsid w:val="00DB5932"/>
    <w:rsid w:val="00DB60DE"/>
    <w:rsid w:val="00DD0339"/>
    <w:rsid w:val="00DD2120"/>
    <w:rsid w:val="00DD3F48"/>
    <w:rsid w:val="00DD456C"/>
    <w:rsid w:val="00DD666A"/>
    <w:rsid w:val="00DE0D4E"/>
    <w:rsid w:val="00DE18D3"/>
    <w:rsid w:val="00DE2163"/>
    <w:rsid w:val="00DE3762"/>
    <w:rsid w:val="00DE4481"/>
    <w:rsid w:val="00DE4A59"/>
    <w:rsid w:val="00DF0998"/>
    <w:rsid w:val="00DF2F4B"/>
    <w:rsid w:val="00DF704F"/>
    <w:rsid w:val="00DF75F5"/>
    <w:rsid w:val="00DF79F0"/>
    <w:rsid w:val="00E074FE"/>
    <w:rsid w:val="00E1177D"/>
    <w:rsid w:val="00E13847"/>
    <w:rsid w:val="00E13B9F"/>
    <w:rsid w:val="00E13ECE"/>
    <w:rsid w:val="00E22B58"/>
    <w:rsid w:val="00E2592D"/>
    <w:rsid w:val="00E26812"/>
    <w:rsid w:val="00E27A47"/>
    <w:rsid w:val="00E30C87"/>
    <w:rsid w:val="00E33754"/>
    <w:rsid w:val="00E361F4"/>
    <w:rsid w:val="00E36A13"/>
    <w:rsid w:val="00E372AF"/>
    <w:rsid w:val="00E372DC"/>
    <w:rsid w:val="00E3773A"/>
    <w:rsid w:val="00E40E23"/>
    <w:rsid w:val="00E416AB"/>
    <w:rsid w:val="00E44BE2"/>
    <w:rsid w:val="00E47C4D"/>
    <w:rsid w:val="00E51ECC"/>
    <w:rsid w:val="00E53C32"/>
    <w:rsid w:val="00E57F83"/>
    <w:rsid w:val="00E60108"/>
    <w:rsid w:val="00E6175C"/>
    <w:rsid w:val="00E63E17"/>
    <w:rsid w:val="00E649CE"/>
    <w:rsid w:val="00E65A6C"/>
    <w:rsid w:val="00E65EA9"/>
    <w:rsid w:val="00E70CFD"/>
    <w:rsid w:val="00E718A1"/>
    <w:rsid w:val="00E74461"/>
    <w:rsid w:val="00E82CBD"/>
    <w:rsid w:val="00E83956"/>
    <w:rsid w:val="00E83978"/>
    <w:rsid w:val="00E83A3B"/>
    <w:rsid w:val="00E906A6"/>
    <w:rsid w:val="00E92D66"/>
    <w:rsid w:val="00E953BC"/>
    <w:rsid w:val="00E96D0F"/>
    <w:rsid w:val="00E97654"/>
    <w:rsid w:val="00E97D1E"/>
    <w:rsid w:val="00EA1D20"/>
    <w:rsid w:val="00EA2E3D"/>
    <w:rsid w:val="00EA6649"/>
    <w:rsid w:val="00EA6C5A"/>
    <w:rsid w:val="00EA7493"/>
    <w:rsid w:val="00EB073D"/>
    <w:rsid w:val="00EB0759"/>
    <w:rsid w:val="00EB1D03"/>
    <w:rsid w:val="00EB249D"/>
    <w:rsid w:val="00EB40C1"/>
    <w:rsid w:val="00EB52F0"/>
    <w:rsid w:val="00EC01FF"/>
    <w:rsid w:val="00EC1296"/>
    <w:rsid w:val="00EC173E"/>
    <w:rsid w:val="00EC34FC"/>
    <w:rsid w:val="00EC3F63"/>
    <w:rsid w:val="00EC4C58"/>
    <w:rsid w:val="00EC693D"/>
    <w:rsid w:val="00ED2C85"/>
    <w:rsid w:val="00ED3ECF"/>
    <w:rsid w:val="00ED4BC4"/>
    <w:rsid w:val="00ED75B0"/>
    <w:rsid w:val="00EE0806"/>
    <w:rsid w:val="00EE2CC5"/>
    <w:rsid w:val="00EE4BB3"/>
    <w:rsid w:val="00EE5F48"/>
    <w:rsid w:val="00EE733F"/>
    <w:rsid w:val="00EE7D34"/>
    <w:rsid w:val="00EF0814"/>
    <w:rsid w:val="00EF55CF"/>
    <w:rsid w:val="00EF580B"/>
    <w:rsid w:val="00F03446"/>
    <w:rsid w:val="00F03462"/>
    <w:rsid w:val="00F035C9"/>
    <w:rsid w:val="00F042CB"/>
    <w:rsid w:val="00F04DF3"/>
    <w:rsid w:val="00F073E8"/>
    <w:rsid w:val="00F077B3"/>
    <w:rsid w:val="00F1042E"/>
    <w:rsid w:val="00F11AAF"/>
    <w:rsid w:val="00F12DAF"/>
    <w:rsid w:val="00F13539"/>
    <w:rsid w:val="00F13815"/>
    <w:rsid w:val="00F1431F"/>
    <w:rsid w:val="00F15A90"/>
    <w:rsid w:val="00F17AF2"/>
    <w:rsid w:val="00F20B08"/>
    <w:rsid w:val="00F22CA3"/>
    <w:rsid w:val="00F250F5"/>
    <w:rsid w:val="00F2588B"/>
    <w:rsid w:val="00F27C3C"/>
    <w:rsid w:val="00F311D6"/>
    <w:rsid w:val="00F32162"/>
    <w:rsid w:val="00F34555"/>
    <w:rsid w:val="00F3596C"/>
    <w:rsid w:val="00F364BB"/>
    <w:rsid w:val="00F40278"/>
    <w:rsid w:val="00F44704"/>
    <w:rsid w:val="00F45F7A"/>
    <w:rsid w:val="00F468D5"/>
    <w:rsid w:val="00F47701"/>
    <w:rsid w:val="00F47AD9"/>
    <w:rsid w:val="00F5009F"/>
    <w:rsid w:val="00F526E6"/>
    <w:rsid w:val="00F5270B"/>
    <w:rsid w:val="00F539CC"/>
    <w:rsid w:val="00F53D5A"/>
    <w:rsid w:val="00F54C91"/>
    <w:rsid w:val="00F54F1C"/>
    <w:rsid w:val="00F55AE0"/>
    <w:rsid w:val="00F562B1"/>
    <w:rsid w:val="00F566C1"/>
    <w:rsid w:val="00F62ADB"/>
    <w:rsid w:val="00F6789A"/>
    <w:rsid w:val="00F67C7D"/>
    <w:rsid w:val="00F74161"/>
    <w:rsid w:val="00F750DD"/>
    <w:rsid w:val="00F77486"/>
    <w:rsid w:val="00F809F3"/>
    <w:rsid w:val="00F80CB7"/>
    <w:rsid w:val="00F822F8"/>
    <w:rsid w:val="00F82A9E"/>
    <w:rsid w:val="00F82D87"/>
    <w:rsid w:val="00F86B73"/>
    <w:rsid w:val="00F93764"/>
    <w:rsid w:val="00F95C92"/>
    <w:rsid w:val="00F9781B"/>
    <w:rsid w:val="00F97DC6"/>
    <w:rsid w:val="00FA0276"/>
    <w:rsid w:val="00FA3C6F"/>
    <w:rsid w:val="00FA4074"/>
    <w:rsid w:val="00FA4086"/>
    <w:rsid w:val="00FA604C"/>
    <w:rsid w:val="00FA7AD6"/>
    <w:rsid w:val="00FB1502"/>
    <w:rsid w:val="00FB37F8"/>
    <w:rsid w:val="00FB697E"/>
    <w:rsid w:val="00FC0D04"/>
    <w:rsid w:val="00FC0E3C"/>
    <w:rsid w:val="00FC131C"/>
    <w:rsid w:val="00FC35C1"/>
    <w:rsid w:val="00FC41AC"/>
    <w:rsid w:val="00FC6469"/>
    <w:rsid w:val="00FD5DC3"/>
    <w:rsid w:val="00FD667F"/>
    <w:rsid w:val="00FE0B05"/>
    <w:rsid w:val="00FE2558"/>
    <w:rsid w:val="00FE7E2E"/>
    <w:rsid w:val="00FF0BA4"/>
    <w:rsid w:val="00FF16A5"/>
    <w:rsid w:val="00FF16AF"/>
    <w:rsid w:val="00FF3CCC"/>
    <w:rsid w:val="00FF4D96"/>
    <w:rsid w:val="00FF525A"/>
    <w:rsid w:val="00FF7371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D678DD"/>
  <w15:chartTrackingRefBased/>
  <w15:docId w15:val="{E1287C24-6C41-4C8D-9E8F-CEFE9AAD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27C"/>
    <w:pPr>
      <w:spacing w:line="288" w:lineRule="auto"/>
    </w:pPr>
    <w:rPr>
      <w:color w:val="000000" w:themeColor="text1"/>
      <w:sz w:val="21"/>
      <w:lang w:val="nb-NO"/>
    </w:rPr>
  </w:style>
  <w:style w:type="paragraph" w:styleId="Overskrift1">
    <w:name w:val="heading 1"/>
    <w:basedOn w:val="Normal"/>
    <w:link w:val="Overskrift1Tegn"/>
    <w:uiPriority w:val="3"/>
    <w:qFormat/>
    <w:rsid w:val="00BC1F75"/>
    <w:pPr>
      <w:keepNext/>
      <w:keepLines/>
      <w:spacing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D90000" w:themeColor="accent1"/>
      <w:sz w:val="36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BC1F75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A20000" w:themeColor="accent1" w:themeShade="BF"/>
      <w:sz w:val="24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BA3AF2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A20000" w:themeColor="accent1" w:themeShade="BF"/>
      <w:sz w:val="22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A20000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6C0000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aliases w:val="Georgia"/>
    <w:basedOn w:val="Normal"/>
    <w:link w:val="TittelTegn"/>
    <w:qFormat/>
    <w:rsid w:val="002741D7"/>
    <w:pPr>
      <w:spacing w:after="0" w:line="240" w:lineRule="auto"/>
      <w:ind w:left="74" w:right="74"/>
      <w:contextualSpacing/>
    </w:pPr>
    <w:rPr>
      <w:rFonts w:ascii="Georgia" w:eastAsiaTheme="majorEastAsia" w:hAnsi="Georgia" w:cstheme="majorBidi"/>
      <w:color w:val="D90000" w:themeColor="accent1"/>
      <w:kern w:val="28"/>
      <w:sz w:val="72"/>
      <w:szCs w:val="56"/>
    </w:rPr>
  </w:style>
  <w:style w:type="character" w:customStyle="1" w:styleId="TittelTegn">
    <w:name w:val="Tittel Tegn"/>
    <w:aliases w:val="Georgia Tegn"/>
    <w:basedOn w:val="Standardskriftforavsnitt"/>
    <w:link w:val="Tittel"/>
    <w:rsid w:val="002741D7"/>
    <w:rPr>
      <w:rFonts w:ascii="Georgia" w:eastAsiaTheme="majorEastAsia" w:hAnsi="Georgia" w:cstheme="majorBidi"/>
      <w:color w:val="D90000" w:themeColor="accent1"/>
      <w:kern w:val="28"/>
      <w:sz w:val="72"/>
      <w:szCs w:val="56"/>
      <w:lang w:val="nb-NO"/>
    </w:rPr>
  </w:style>
  <w:style w:type="paragraph" w:styleId="Undertittel">
    <w:name w:val="Subtitle"/>
    <w:basedOn w:val="Normal"/>
    <w:link w:val="UndertittelTegn"/>
    <w:uiPriority w:val="2"/>
    <w:qFormat/>
    <w:rsid w:val="001F10EC"/>
    <w:pPr>
      <w:numPr>
        <w:ilvl w:val="1"/>
      </w:numPr>
      <w:spacing w:before="240" w:after="120" w:line="240" w:lineRule="auto"/>
      <w:contextualSpacing/>
    </w:pPr>
    <w:rPr>
      <w:rFonts w:eastAsiaTheme="minorEastAsia"/>
      <w:b/>
      <w:color w:val="D90000" w:themeColor="accent1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1F10EC"/>
    <w:rPr>
      <w:rFonts w:eastAsiaTheme="minorEastAsia"/>
      <w:b/>
      <w:color w:val="D90000" w:themeColor="accent1"/>
      <w:sz w:val="32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3"/>
    <w:rsid w:val="00BC1F75"/>
    <w:rPr>
      <w:rFonts w:asciiTheme="majorHAnsi" w:eastAsiaTheme="majorEastAsia" w:hAnsiTheme="majorHAnsi" w:cstheme="majorBidi"/>
      <w:color w:val="D90000" w:themeColor="accent1"/>
      <w:sz w:val="36"/>
      <w:szCs w:val="32"/>
      <w:lang w:val="nb-NO"/>
    </w:rPr>
  </w:style>
  <w:style w:type="paragraph" w:styleId="Blokktekst">
    <w:name w:val="Block Text"/>
    <w:basedOn w:val="Normal"/>
    <w:uiPriority w:val="3"/>
    <w:unhideWhenUsed/>
    <w:qFormat/>
    <w:rsid w:val="00D54559"/>
    <w:pPr>
      <w:spacing w:line="240" w:lineRule="auto"/>
      <w:ind w:left="284" w:right="284"/>
    </w:pPr>
    <w:rPr>
      <w:rFonts w:eastAsiaTheme="minorEastAsia"/>
      <w:b/>
      <w:iCs/>
      <w:color w:val="FFFFFF" w:themeColor="background1"/>
      <w:sz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6D95"/>
    <w:rPr>
      <w:rFonts w:asciiTheme="majorHAnsi" w:eastAsiaTheme="majorEastAsia" w:hAnsiTheme="majorHAnsi" w:cstheme="majorBidi"/>
      <w:color w:val="A20000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66D95"/>
    <w:rPr>
      <w:rFonts w:asciiTheme="majorHAnsi" w:eastAsiaTheme="majorEastAsia" w:hAnsiTheme="majorHAnsi" w:cstheme="majorBidi"/>
      <w:color w:val="6C0000" w:themeColor="accent1" w:themeShade="7F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66D95"/>
    <w:rPr>
      <w:rFonts w:asciiTheme="majorHAnsi" w:eastAsiaTheme="majorEastAsia" w:hAnsiTheme="majorHAnsi" w:cstheme="majorBidi"/>
      <w:i/>
      <w:iCs/>
      <w:color w:val="6C0000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66D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66D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C1F75"/>
    <w:rPr>
      <w:rFonts w:asciiTheme="majorHAnsi" w:eastAsiaTheme="majorEastAsia" w:hAnsiTheme="majorHAnsi" w:cstheme="majorBidi"/>
      <w:color w:val="A20000" w:themeColor="accent1" w:themeShade="BF"/>
      <w:sz w:val="24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3AF2"/>
    <w:rPr>
      <w:rFonts w:asciiTheme="majorHAnsi" w:eastAsiaTheme="majorEastAsia" w:hAnsiTheme="majorHAnsi" w:cstheme="majorBidi"/>
      <w:color w:val="A20000" w:themeColor="accent1" w:themeShade="BF"/>
      <w:sz w:val="22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customStyle="1" w:styleId="Ingress">
    <w:name w:val="Ingress"/>
    <w:basedOn w:val="Normal"/>
    <w:qFormat/>
    <w:rsid w:val="00D66D95"/>
    <w:pPr>
      <w:spacing w:before="240" w:after="240"/>
    </w:pPr>
    <w:rPr>
      <w:b/>
      <w:bCs/>
      <w:color w:val="D90000" w:themeColor="accent1"/>
      <w:sz w:val="28"/>
    </w:rPr>
  </w:style>
  <w:style w:type="paragraph" w:customStyle="1" w:styleId="TittelArial">
    <w:name w:val="Tittel Arial"/>
    <w:basedOn w:val="Overskrift2"/>
    <w:qFormat/>
    <w:rsid w:val="00F809F3"/>
    <w:rPr>
      <w:color w:val="D90000" w:themeColor="accent1"/>
      <w:sz w:val="72"/>
    </w:rPr>
  </w:style>
  <w:style w:type="paragraph" w:customStyle="1" w:styleId="Subtittelpforsiden">
    <w:name w:val="Subtittel på forsiden"/>
    <w:basedOn w:val="Ingress"/>
    <w:qFormat/>
    <w:rsid w:val="00BA3AF2"/>
    <w:pPr>
      <w:spacing w:before="0"/>
    </w:pPr>
    <w:rPr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460E4"/>
    <w:pPr>
      <w:spacing w:before="480" w:after="0" w:line="276" w:lineRule="auto"/>
      <w:contextualSpacing w:val="0"/>
      <w:outlineLvl w:val="9"/>
    </w:pPr>
    <w:rPr>
      <w:b/>
      <w:bCs/>
      <w:sz w:val="28"/>
      <w:szCs w:val="28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BC1F75"/>
    <w:pPr>
      <w:spacing w:before="60" w:after="0"/>
      <w:ind w:left="198"/>
    </w:pPr>
    <w:rPr>
      <w:rFonts w:cstheme="minorHAnsi"/>
      <w:iCs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9460E4"/>
    <w:pPr>
      <w:spacing w:before="240" w:after="120"/>
    </w:pPr>
    <w:rPr>
      <w:rFonts w:cstheme="minorHAnsi"/>
      <w:b/>
      <w:bCs/>
      <w:color w:val="D90000" w:themeColor="accent1"/>
      <w:szCs w:val="24"/>
    </w:rPr>
  </w:style>
  <w:style w:type="paragraph" w:styleId="INNH3">
    <w:name w:val="toc 3"/>
    <w:basedOn w:val="Normal"/>
    <w:next w:val="Normal"/>
    <w:autoRedefine/>
    <w:uiPriority w:val="39"/>
    <w:unhideWhenUsed/>
    <w:rsid w:val="00BC1F75"/>
    <w:pPr>
      <w:spacing w:before="60" w:after="0"/>
      <w:ind w:left="403"/>
    </w:pPr>
    <w:rPr>
      <w:rFonts w:cstheme="minorHAnsi"/>
      <w:szCs w:val="24"/>
    </w:rPr>
  </w:style>
  <w:style w:type="character" w:styleId="Hyperkobling">
    <w:name w:val="Hyperlink"/>
    <w:basedOn w:val="Standardskriftforavsnitt"/>
    <w:uiPriority w:val="99"/>
    <w:unhideWhenUsed/>
    <w:rsid w:val="00FB37F8"/>
    <w:rPr>
      <w:color w:val="D90000" w:themeColor="hyperlink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FB37F8"/>
    <w:pPr>
      <w:spacing w:after="0"/>
      <w:ind w:left="600"/>
    </w:pPr>
    <w:rPr>
      <w:rFonts w:cstheme="minorHAnsi"/>
      <w:szCs w:val="24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FB37F8"/>
    <w:pPr>
      <w:spacing w:after="0"/>
      <w:ind w:left="800"/>
    </w:pPr>
    <w:rPr>
      <w:rFonts w:cstheme="minorHAnsi"/>
      <w:szCs w:val="24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FB37F8"/>
    <w:pPr>
      <w:spacing w:after="0"/>
      <w:ind w:left="1000"/>
    </w:pPr>
    <w:rPr>
      <w:rFonts w:cstheme="minorHAnsi"/>
      <w:szCs w:val="24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FB37F8"/>
    <w:pPr>
      <w:spacing w:after="0"/>
      <w:ind w:left="1200"/>
    </w:pPr>
    <w:rPr>
      <w:rFonts w:cstheme="minorHAnsi"/>
      <w:szCs w:val="24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FB37F8"/>
    <w:pPr>
      <w:spacing w:after="0"/>
      <w:ind w:left="1400"/>
    </w:pPr>
    <w:rPr>
      <w:rFonts w:cstheme="minorHAnsi"/>
      <w:szCs w:val="24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FB37F8"/>
    <w:pPr>
      <w:spacing w:after="0"/>
      <w:ind w:left="1600"/>
    </w:pPr>
    <w:rPr>
      <w:rFonts w:cstheme="minorHAnsi"/>
      <w:szCs w:val="24"/>
    </w:rPr>
  </w:style>
  <w:style w:type="character" w:styleId="Sidetall">
    <w:name w:val="page number"/>
    <w:basedOn w:val="Standardskriftforavsnitt"/>
    <w:uiPriority w:val="99"/>
    <w:semiHidden/>
    <w:unhideWhenUsed/>
    <w:rsid w:val="009460E4"/>
  </w:style>
  <w:style w:type="table" w:styleId="Listetabell3uthevingsfarge1">
    <w:name w:val="List Table 3 Accent 1"/>
    <w:basedOn w:val="Vanligtabell"/>
    <w:uiPriority w:val="48"/>
    <w:rsid w:val="00BA3AF2"/>
    <w:pPr>
      <w:spacing w:after="0" w:line="240" w:lineRule="auto"/>
    </w:pPr>
    <w:tblPr>
      <w:tblStyleRowBandSize w:val="1"/>
      <w:tblStyleColBandSize w:val="1"/>
      <w:tblBorders>
        <w:top w:val="single" w:sz="4" w:space="0" w:color="D90000" w:themeColor="accent1"/>
        <w:left w:val="single" w:sz="4" w:space="0" w:color="D90000" w:themeColor="accent1"/>
        <w:bottom w:val="single" w:sz="4" w:space="0" w:color="D90000" w:themeColor="accent1"/>
        <w:right w:val="single" w:sz="4" w:space="0" w:color="D9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90000" w:themeFill="accent1"/>
      </w:tcPr>
    </w:tblStylePr>
    <w:tblStylePr w:type="lastRow">
      <w:rPr>
        <w:b/>
        <w:bCs/>
      </w:rPr>
      <w:tblPr/>
      <w:tcPr>
        <w:tcBorders>
          <w:top w:val="double" w:sz="4" w:space="0" w:color="D9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90000" w:themeColor="accent1"/>
          <w:right w:val="single" w:sz="4" w:space="0" w:color="D90000" w:themeColor="accent1"/>
        </w:tcBorders>
      </w:tcPr>
    </w:tblStylePr>
    <w:tblStylePr w:type="band1Horz">
      <w:tblPr/>
      <w:tcPr>
        <w:tcBorders>
          <w:top w:val="single" w:sz="4" w:space="0" w:color="D90000" w:themeColor="accent1"/>
          <w:bottom w:val="single" w:sz="4" w:space="0" w:color="D9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90000" w:themeColor="accent1"/>
          <w:left w:val="nil"/>
        </w:tcBorders>
      </w:tcPr>
    </w:tblStylePr>
    <w:tblStylePr w:type="swCell">
      <w:tblPr/>
      <w:tcPr>
        <w:tcBorders>
          <w:top w:val="double" w:sz="4" w:space="0" w:color="D90000" w:themeColor="accent1"/>
          <w:right w:val="nil"/>
        </w:tcBorders>
      </w:tcPr>
    </w:tblStylePr>
  </w:style>
  <w:style w:type="paragraph" w:customStyle="1" w:styleId="Billedtekst">
    <w:name w:val="Billedtekst"/>
    <w:basedOn w:val="Normal"/>
    <w:qFormat/>
    <w:rsid w:val="00E718A1"/>
    <w:rPr>
      <w:color w:val="A20000" w:themeColor="accent1" w:themeShade="BF"/>
    </w:rPr>
  </w:style>
  <w:style w:type="paragraph" w:styleId="Bildetekst">
    <w:name w:val="caption"/>
    <w:basedOn w:val="Normal"/>
    <w:next w:val="Normal"/>
    <w:uiPriority w:val="35"/>
    <w:unhideWhenUsed/>
    <w:qFormat/>
    <w:rsid w:val="00E718A1"/>
    <w:pPr>
      <w:spacing w:before="60" w:after="0" w:line="240" w:lineRule="auto"/>
    </w:pPr>
    <w:rPr>
      <w:b/>
      <w:iCs/>
      <w:color w:val="D90000" w:themeColor="accent1"/>
      <w:sz w:val="18"/>
      <w:szCs w:val="18"/>
    </w:rPr>
  </w:style>
  <w:style w:type="paragraph" w:customStyle="1" w:styleId="Tabelltittel">
    <w:name w:val="Tabell tittel"/>
    <w:basedOn w:val="Normal"/>
    <w:qFormat/>
    <w:rsid w:val="00E718A1"/>
    <w:pPr>
      <w:spacing w:after="60"/>
    </w:pPr>
    <w:rPr>
      <w:b/>
      <w:bCs/>
      <w:color w:val="D90000" w:themeColor="accent1"/>
    </w:rPr>
  </w:style>
  <w:style w:type="paragraph" w:styleId="Listeavsnitt">
    <w:name w:val="List Paragraph"/>
    <w:basedOn w:val="Normal"/>
    <w:uiPriority w:val="34"/>
    <w:unhideWhenUsed/>
    <w:qFormat/>
    <w:rsid w:val="00E97D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76B0"/>
    <w:rPr>
      <w:rFonts w:ascii="Times New Roman" w:hAnsi="Times New Roman" w:cs="Times New Roman"/>
      <w:sz w:val="24"/>
      <w:szCs w:val="24"/>
    </w:rPr>
  </w:style>
  <w:style w:type="paragraph" w:styleId="Revisjon">
    <w:name w:val="Revision"/>
    <w:hidden/>
    <w:uiPriority w:val="99"/>
    <w:semiHidden/>
    <w:rsid w:val="00302F19"/>
    <w:pPr>
      <w:spacing w:after="0" w:line="240" w:lineRule="auto"/>
    </w:pPr>
    <w:rPr>
      <w:color w:val="000000" w:themeColor="text1"/>
      <w:sz w:val="21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C834\Downloads\Den%20norske%20kirke-Word-mal%20(2).dotx" TargetMode="External"/></Relationships>
</file>

<file path=word/theme/theme1.xml><?xml version="1.0" encoding="utf-8"?>
<a:theme xmlns:a="http://schemas.openxmlformats.org/drawingml/2006/main" name="Den norske kirkes tema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02C7FBE4720468A5E532D7BE4BC08" ma:contentTypeVersion="15" ma:contentTypeDescription="Opprett et nytt dokument." ma:contentTypeScope="" ma:versionID="2c2f23a6a857a9c2070126776ceb0141">
  <xsd:schema xmlns:xsd="http://www.w3.org/2001/XMLSchema" xmlns:xs="http://www.w3.org/2001/XMLSchema" xmlns:p="http://schemas.microsoft.com/office/2006/metadata/properties" xmlns:ns2="8766e4da-07f7-493b-808e-65cb581f27d6" xmlns:ns3="4acc329a-6b3d-4f68-b4ae-ccb7e63be0fc" targetNamespace="http://schemas.microsoft.com/office/2006/metadata/properties" ma:root="true" ma:fieldsID="c4cc3837278d419ee18627cd6d4ea33d" ns2:_="" ns3:_="">
    <xsd:import namespace="8766e4da-07f7-493b-808e-65cb581f27d6"/>
    <xsd:import namespace="4acc329a-6b3d-4f68-b4ae-ccb7e63be0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6e4da-07f7-493b-808e-65cb581f27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05ee156-63e8-4b52-a988-e8bef73d79b5}" ma:internalName="TaxCatchAll" ma:showField="CatchAllData" ma:web="8766e4da-07f7-493b-808e-65cb581f2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329a-6b3d-4f68-b4ae-ccb7e63be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66e4da-07f7-493b-808e-65cb581f27d6" xsi:nil="true"/>
    <lcf76f155ced4ddcb4097134ff3c332f xmlns="4acc329a-6b3d-4f68-b4ae-ccb7e63be0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3AC4F6-AC90-40F6-9A26-F44A7BA0C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6e4da-07f7-493b-808e-65cb581f27d6"/>
    <ds:schemaRef ds:uri="4acc329a-6b3d-4f68-b4ae-ccb7e63be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  <ds:schemaRef ds:uri="8766e4da-07f7-493b-808e-65cb581f27d6"/>
    <ds:schemaRef ds:uri="4acc329a-6b3d-4f68-b4ae-ccb7e63be0fc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5B8EC0-3389-F149-91B7-B264FCC8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Den norske kirke-Word-mal (2)</Template>
  <TotalTime>3</TotalTime>
  <Pages>9</Pages>
  <Words>1533</Words>
  <Characters>8126</Characters>
  <Application>Microsoft Office Word</Application>
  <DocSecurity>0</DocSecurity>
  <Lines>67</Lines>
  <Paragraphs>19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Holmberg Chavez</dc:creator>
  <cp:keywords/>
  <dc:description/>
  <cp:lastModifiedBy>Hanne Holmberg Chavez</cp:lastModifiedBy>
  <cp:revision>6</cp:revision>
  <cp:lastPrinted>2022-04-26T07:42:00Z</cp:lastPrinted>
  <dcterms:created xsi:type="dcterms:W3CDTF">2025-07-22T11:42:00Z</dcterms:created>
  <dcterms:modified xsi:type="dcterms:W3CDTF">2025-07-22T11:46:00Z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0x010100C2A02C7FBE4720468A5E532D7BE4BC08</vt:lpwstr>
  </property>
  <property fmtid="{D5CDD505-2E9C-101B-9397-08002B2CF9AE}" pid="3" name="MediaServiceImageTags">
    <vt:lpwstr/>
  </property>
</Properties>
</file>