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B3A08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bookmarkStart w:id="0" w:name="_Hlk144736646"/>
      <w:r w:rsidRPr="00DA1E09">
        <w:rPr>
          <w:rFonts w:ascii="Georgia" w:hAnsi="Georgia"/>
          <w:sz w:val="56"/>
          <w:szCs w:val="56"/>
        </w:rPr>
        <w:t xml:space="preserve">Møteprotokoll </w:t>
      </w:r>
    </w:p>
    <w:p w14:paraId="7D2E3119" w14:textId="77777777" w:rsidR="00CB6412" w:rsidRPr="00DA1E09" w:rsidRDefault="00CB6412" w:rsidP="006A2CC0">
      <w:pPr>
        <w:pStyle w:val="TittelArial"/>
        <w:rPr>
          <w:rFonts w:ascii="Georgia" w:hAnsi="Georgia"/>
          <w:sz w:val="56"/>
          <w:szCs w:val="56"/>
        </w:rPr>
      </w:pPr>
      <w:r w:rsidRPr="00DA1E09">
        <w:rPr>
          <w:rFonts w:ascii="Georgia" w:hAnsi="Georgia"/>
          <w:sz w:val="56"/>
          <w:szCs w:val="56"/>
        </w:rPr>
        <w:t>Bekkelaget og Ormøy menighetsråd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B6412" w:rsidRPr="000D3E77" w14:paraId="4391AEF4" w14:textId="77777777" w:rsidTr="00C6427E">
        <w:tc>
          <w:tcPr>
            <w:tcW w:w="4605" w:type="dxa"/>
            <w:shd w:val="clear" w:color="auto" w:fill="auto"/>
          </w:tcPr>
          <w:p w14:paraId="701E975F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Møtedato</w:t>
            </w:r>
          </w:p>
        </w:tc>
        <w:tc>
          <w:tcPr>
            <w:tcW w:w="4606" w:type="dxa"/>
            <w:shd w:val="clear" w:color="auto" w:fill="auto"/>
          </w:tcPr>
          <w:p w14:paraId="60A20B20" w14:textId="69E99F6F" w:rsidR="00CB6412" w:rsidRPr="000D3E77" w:rsidRDefault="00407FE6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11.06</w:t>
            </w:r>
            <w:r w:rsidR="009A473A">
              <w:rPr>
                <w:rFonts w:ascii="Arial" w:hAnsi="Arial" w:cs="Arial"/>
                <w:bCs/>
                <w:sz w:val="22"/>
                <w:szCs w:val="22"/>
              </w:rPr>
              <w:t>.2025</w:t>
            </w:r>
          </w:p>
        </w:tc>
      </w:tr>
      <w:tr w:rsidR="00CB6412" w:rsidRPr="000D3E77" w14:paraId="6053464F" w14:textId="77777777" w:rsidTr="00C6427E">
        <w:tc>
          <w:tcPr>
            <w:tcW w:w="4605" w:type="dxa"/>
            <w:shd w:val="clear" w:color="auto" w:fill="auto"/>
          </w:tcPr>
          <w:p w14:paraId="46F1A8CC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Møtested</w:t>
            </w:r>
          </w:p>
        </w:tc>
        <w:tc>
          <w:tcPr>
            <w:tcW w:w="4606" w:type="dxa"/>
            <w:shd w:val="clear" w:color="auto" w:fill="auto"/>
          </w:tcPr>
          <w:p w14:paraId="3FE57200" w14:textId="5FC3BAD2" w:rsidR="00CB6412" w:rsidRPr="000D3E77" w:rsidRDefault="00407FE6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Villa Kirkebakken</w:t>
            </w:r>
          </w:p>
        </w:tc>
      </w:tr>
      <w:tr w:rsidR="00CB6412" w:rsidRPr="000D3E77" w14:paraId="2FD8DDA4" w14:textId="77777777" w:rsidTr="00C6427E">
        <w:tc>
          <w:tcPr>
            <w:tcW w:w="4605" w:type="dxa"/>
            <w:shd w:val="clear" w:color="auto" w:fill="auto"/>
          </w:tcPr>
          <w:p w14:paraId="75BD3C82" w14:textId="77777777" w:rsidR="00CB6412" w:rsidRPr="000D3E77" w:rsidRDefault="00CB6412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Arkivsak</w:t>
            </w:r>
          </w:p>
        </w:tc>
        <w:tc>
          <w:tcPr>
            <w:tcW w:w="4606" w:type="dxa"/>
            <w:shd w:val="clear" w:color="auto" w:fill="auto"/>
          </w:tcPr>
          <w:p w14:paraId="77C73212" w14:textId="409C8F11" w:rsidR="00CB6412" w:rsidRPr="000D3E77" w:rsidRDefault="00714811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714811">
              <w:rPr>
                <w:rFonts w:ascii="Arial" w:hAnsi="Arial" w:cs="Arial"/>
                <w:bCs/>
                <w:sz w:val="22"/>
                <w:szCs w:val="22"/>
              </w:rPr>
              <w:t>23/02621</w:t>
            </w:r>
          </w:p>
        </w:tc>
      </w:tr>
      <w:tr w:rsidR="00114D23" w:rsidRPr="000D3E77" w14:paraId="205227A3" w14:textId="77777777" w:rsidTr="00C6427E">
        <w:tc>
          <w:tcPr>
            <w:tcW w:w="4605" w:type="dxa"/>
            <w:shd w:val="clear" w:color="auto" w:fill="auto"/>
          </w:tcPr>
          <w:p w14:paraId="2DBBB5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Til stede</w:t>
            </w:r>
          </w:p>
        </w:tc>
        <w:tc>
          <w:tcPr>
            <w:tcW w:w="4606" w:type="dxa"/>
            <w:shd w:val="clear" w:color="auto" w:fill="auto"/>
          </w:tcPr>
          <w:p w14:paraId="1523FA9D" w14:textId="324965E2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9211B">
              <w:rPr>
                <w:rFonts w:ascii="Arial" w:hAnsi="Arial" w:cs="Arial"/>
                <w:bCs/>
                <w:sz w:val="22"/>
                <w:szCs w:val="22"/>
              </w:rPr>
              <w:t xml:space="preserve">Betzy Marie Ellingsen Tunold, Magne </w:t>
            </w:r>
            <w:r w:rsidR="00752628" w:rsidRPr="0009211B">
              <w:rPr>
                <w:rFonts w:ascii="Arial" w:hAnsi="Arial" w:cs="Arial"/>
                <w:bCs/>
                <w:sz w:val="22"/>
                <w:szCs w:val="22"/>
              </w:rPr>
              <w:t>Torbjørnsen,</w:t>
            </w:r>
            <w:r w:rsidR="00752628" w:rsidRPr="00114D23">
              <w:rPr>
                <w:rFonts w:ascii="Arial" w:hAnsi="Arial" w:cs="Arial"/>
                <w:bCs/>
                <w:sz w:val="22"/>
                <w:szCs w:val="22"/>
              </w:rPr>
              <w:t xml:space="preserve"> Trond</w:t>
            </w:r>
            <w:r w:rsidRPr="00114D23">
              <w:rPr>
                <w:rFonts w:ascii="Arial" w:hAnsi="Arial" w:cs="Arial"/>
                <w:bCs/>
                <w:sz w:val="22"/>
                <w:szCs w:val="22"/>
              </w:rPr>
              <w:t xml:space="preserve"> Skard Dokka</w:t>
            </w:r>
            <w:r w:rsidR="0079705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9705B" w:rsidRPr="0079705B">
              <w:rPr>
                <w:rFonts w:ascii="Arial" w:hAnsi="Arial" w:cs="Arial"/>
                <w:bCs/>
                <w:sz w:val="22"/>
                <w:szCs w:val="22"/>
              </w:rPr>
              <w:t>Anne Grete Taugbøl</w:t>
            </w:r>
            <w:r w:rsidR="0036475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52628" w:rsidRPr="00752628">
              <w:rPr>
                <w:rFonts w:ascii="Arial" w:hAnsi="Arial" w:cs="Arial"/>
                <w:bCs/>
                <w:sz w:val="22"/>
                <w:szCs w:val="22"/>
              </w:rPr>
              <w:t>Gry Cecilie Eriksen Haga</w:t>
            </w:r>
            <w:r w:rsidR="003370A0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3370A0" w:rsidRPr="003370A0">
              <w:rPr>
                <w:rFonts w:ascii="Arial" w:hAnsi="Arial" w:cs="Arial"/>
                <w:bCs/>
                <w:sz w:val="22"/>
                <w:szCs w:val="22"/>
              </w:rPr>
              <w:t>Kjell Erik Granly</w:t>
            </w:r>
          </w:p>
        </w:tc>
      </w:tr>
      <w:tr w:rsidR="00114D23" w:rsidRPr="00A54385" w14:paraId="2F703B90" w14:textId="77777777" w:rsidTr="00C6427E">
        <w:tc>
          <w:tcPr>
            <w:tcW w:w="4605" w:type="dxa"/>
            <w:shd w:val="clear" w:color="auto" w:fill="auto"/>
          </w:tcPr>
          <w:p w14:paraId="0AC76073" w14:textId="37093678" w:rsidR="00114D23" w:rsidRPr="000D3E77" w:rsidRDefault="00834A27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Møtende varamedlemmer</w:t>
            </w:r>
          </w:p>
        </w:tc>
        <w:tc>
          <w:tcPr>
            <w:tcW w:w="4606" w:type="dxa"/>
            <w:shd w:val="clear" w:color="auto" w:fill="auto"/>
          </w:tcPr>
          <w:p w14:paraId="1DCBD327" w14:textId="57900E94" w:rsidR="00114D23" w:rsidRPr="00865EA7" w:rsidRDefault="003370A0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370A0">
              <w:rPr>
                <w:rFonts w:ascii="Arial" w:hAnsi="Arial" w:cs="Arial"/>
                <w:bCs/>
                <w:sz w:val="22"/>
                <w:szCs w:val="22"/>
                <w:lang w:val="en-US"/>
              </w:rPr>
              <w:t>Eva Margrethe Hylin</w:t>
            </w:r>
          </w:p>
        </w:tc>
      </w:tr>
      <w:tr w:rsidR="00114D23" w:rsidRPr="007E51EF" w14:paraId="6D6768F3" w14:textId="77777777" w:rsidTr="00C6427E">
        <w:tc>
          <w:tcPr>
            <w:tcW w:w="4605" w:type="dxa"/>
            <w:shd w:val="clear" w:color="auto" w:fill="auto"/>
          </w:tcPr>
          <w:p w14:paraId="7FA9C638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Forfall</w:t>
            </w:r>
          </w:p>
        </w:tc>
        <w:tc>
          <w:tcPr>
            <w:tcW w:w="4606" w:type="dxa"/>
            <w:shd w:val="clear" w:color="auto" w:fill="auto"/>
          </w:tcPr>
          <w:p w14:paraId="2F265A6A" w14:textId="58CF2F0B" w:rsidR="00114D23" w:rsidRPr="00B0627C" w:rsidRDefault="00AE70B8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752628">
              <w:rPr>
                <w:rFonts w:ascii="Arial" w:hAnsi="Arial" w:cs="Arial"/>
                <w:bCs/>
                <w:sz w:val="22"/>
                <w:szCs w:val="22"/>
              </w:rPr>
              <w:t xml:space="preserve">Inger Christine </w:t>
            </w:r>
            <w:proofErr w:type="spellStart"/>
            <w:r w:rsidRPr="00752628">
              <w:rPr>
                <w:rFonts w:ascii="Arial" w:hAnsi="Arial" w:cs="Arial"/>
                <w:bCs/>
                <w:sz w:val="22"/>
                <w:szCs w:val="22"/>
              </w:rPr>
              <w:t>Krath</w:t>
            </w:r>
            <w:proofErr w:type="spellEnd"/>
            <w:r w:rsidRPr="00752628">
              <w:rPr>
                <w:rFonts w:ascii="Arial" w:hAnsi="Arial" w:cs="Arial"/>
                <w:bCs/>
                <w:sz w:val="22"/>
                <w:szCs w:val="22"/>
              </w:rPr>
              <w:t xml:space="preserve"> Hansen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52628">
              <w:rPr>
                <w:rFonts w:ascii="Arial" w:hAnsi="Arial" w:cs="Arial"/>
                <w:bCs/>
                <w:sz w:val="22"/>
                <w:szCs w:val="22"/>
              </w:rPr>
              <w:t>Tonje Fossan-Waage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52628">
              <w:rPr>
                <w:rFonts w:ascii="Arial" w:hAnsi="Arial" w:cs="Arial"/>
                <w:bCs/>
                <w:sz w:val="22"/>
                <w:szCs w:val="22"/>
              </w:rPr>
              <w:t>Kristen Bjorå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54385" w:rsidRPr="00A54385">
              <w:rPr>
                <w:rFonts w:ascii="Arial" w:hAnsi="Arial" w:cs="Arial"/>
                <w:bCs/>
                <w:sz w:val="22"/>
                <w:szCs w:val="22"/>
              </w:rPr>
              <w:t>Michael Thomas Falch</w:t>
            </w:r>
            <w:r w:rsidR="00B0627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9705B" w:rsidRPr="00B0627C">
              <w:rPr>
                <w:rFonts w:ascii="Arial" w:hAnsi="Arial" w:cs="Arial"/>
                <w:bCs/>
                <w:sz w:val="22"/>
                <w:szCs w:val="22"/>
              </w:rPr>
              <w:t>Elisabeth Werp</w:t>
            </w:r>
            <w:r w:rsidR="00752628" w:rsidRPr="00B062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14D23" w:rsidRPr="000D3E77" w14:paraId="79521C7A" w14:textId="77777777" w:rsidTr="00C6427E">
        <w:tc>
          <w:tcPr>
            <w:tcW w:w="4605" w:type="dxa"/>
            <w:shd w:val="clear" w:color="auto" w:fill="auto"/>
          </w:tcPr>
          <w:p w14:paraId="33322751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Andre</w:t>
            </w:r>
          </w:p>
        </w:tc>
        <w:tc>
          <w:tcPr>
            <w:tcW w:w="4606" w:type="dxa"/>
            <w:shd w:val="clear" w:color="auto" w:fill="auto"/>
          </w:tcPr>
          <w:p w14:paraId="261B1DC7" w14:textId="6BCE8399" w:rsidR="00114D23" w:rsidRPr="000D3E77" w:rsidRDefault="00AE70B8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Harald Thue på sak </w:t>
            </w:r>
            <w:r w:rsidR="00D472C0">
              <w:rPr>
                <w:rFonts w:ascii="Arial" w:hAnsi="Arial" w:cs="Arial"/>
                <w:bCs/>
                <w:sz w:val="22"/>
                <w:szCs w:val="22"/>
              </w:rPr>
              <w:t>28/25</w:t>
            </w:r>
          </w:p>
        </w:tc>
      </w:tr>
      <w:tr w:rsidR="00114D23" w:rsidRPr="000D3E77" w14:paraId="1440A26D" w14:textId="77777777" w:rsidTr="00C6427E">
        <w:tc>
          <w:tcPr>
            <w:tcW w:w="4605" w:type="dxa"/>
            <w:shd w:val="clear" w:color="auto" w:fill="auto"/>
          </w:tcPr>
          <w:p w14:paraId="5E1B7592" w14:textId="77777777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Cs/>
                <w:sz w:val="22"/>
                <w:szCs w:val="22"/>
              </w:rPr>
              <w:t>Protokollfører</w:t>
            </w:r>
          </w:p>
        </w:tc>
        <w:tc>
          <w:tcPr>
            <w:tcW w:w="4606" w:type="dxa"/>
            <w:shd w:val="clear" w:color="auto" w:fill="auto"/>
          </w:tcPr>
          <w:p w14:paraId="5E7A489D" w14:textId="58086768" w:rsidR="00114D23" w:rsidRPr="000D3E77" w:rsidRDefault="00114D23" w:rsidP="009A473A">
            <w:pPr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Hanne Holmberg Chavez</w:t>
            </w:r>
          </w:p>
        </w:tc>
      </w:tr>
    </w:tbl>
    <w:p w14:paraId="0EA3FEF3" w14:textId="77777777" w:rsidR="00CB6412" w:rsidRDefault="00CB6412" w:rsidP="00CB6412">
      <w:pPr>
        <w:rPr>
          <w:rFonts w:ascii="Arial" w:hAnsi="Arial" w:cs="Arial"/>
          <w:b/>
          <w:sz w:val="28"/>
        </w:rPr>
      </w:pPr>
    </w:p>
    <w:bookmarkEnd w:id="0"/>
    <w:p w14:paraId="44787177" w14:textId="77777777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SAKSLISTE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6471"/>
        <w:gridCol w:w="2392"/>
      </w:tblGrid>
      <w:tr w:rsidR="007E51EF" w:rsidRPr="0054453E" w14:paraId="2B0A0168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12B3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3E">
              <w:rPr>
                <w:rFonts w:ascii="Arial" w:hAnsi="Arial" w:cs="Arial"/>
                <w:b/>
                <w:bCs/>
                <w:sz w:val="22"/>
                <w:szCs w:val="22"/>
              </w:rPr>
              <w:t>Sak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2902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C3E" w14:textId="77777777" w:rsidR="007E51EF" w:rsidRPr="0054453E" w:rsidRDefault="007E51EF" w:rsidP="002E287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53E">
              <w:rPr>
                <w:rFonts w:ascii="Arial" w:hAnsi="Arial" w:cs="Arial"/>
                <w:b/>
                <w:bCs/>
                <w:sz w:val="22"/>
                <w:szCs w:val="22"/>
              </w:rPr>
              <w:t>Saksansvarlig</w:t>
            </w:r>
          </w:p>
        </w:tc>
      </w:tr>
      <w:tr w:rsidR="00AB316F" w:rsidRPr="0054453E" w14:paraId="19DCE75A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C86D" w14:textId="1995FA2C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27/25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8AE" w14:textId="2805A1F8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Sognepresten informerer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ED6" w14:textId="1702DCF4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AB316F" w:rsidRPr="0054453E" w14:paraId="0FEC33C2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38D8" w14:textId="20DE9C5C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28/25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8572" w14:textId="0C309A2A" w:rsidR="00AB316F" w:rsidRPr="0054453E" w:rsidRDefault="005801A9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1"/>
              </w:rPr>
              <w:t xml:space="preserve">Unntatt </w:t>
            </w:r>
            <w:proofErr w:type="spellStart"/>
            <w:r>
              <w:rPr>
                <w:rFonts w:ascii="Arial" w:hAnsi="Arial" w:cs="Arial"/>
                <w:szCs w:val="21"/>
              </w:rPr>
              <w:t>off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§23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B1F" w14:textId="3042B6A8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Harald Thue</w:t>
            </w:r>
          </w:p>
        </w:tc>
      </w:tr>
      <w:tr w:rsidR="00AB316F" w:rsidRPr="0054453E" w14:paraId="5C0E394E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7BD" w14:textId="0BD7EE3B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29/25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EBB1" w14:textId="6D711FCE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Delegert sommerfullmakt til AU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CDB" w14:textId="0F2BB2A0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Betzy Ellingsen Tunold</w:t>
            </w:r>
          </w:p>
        </w:tc>
      </w:tr>
      <w:tr w:rsidR="00AB316F" w:rsidRPr="0054453E" w14:paraId="59A59429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46D2" w14:textId="63EE9454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30/25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5D4" w14:textId="440F04DF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Periodisk økonomisk rapport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10F" w14:textId="5A50FAAF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AB316F" w:rsidRPr="0054453E" w14:paraId="0F602542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CD13" w14:textId="02010EBD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31/25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61F" w14:textId="5AAE4BE8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 xml:space="preserve">Internett i Bekkelaget kirke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365" w14:textId="64CCE01E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AB316F" w:rsidRPr="0054453E" w14:paraId="6990624A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071A" w14:textId="0CFDD717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32/25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5E23" w14:textId="59DBB9B0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Misjonsavtale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1EC" w14:textId="18191880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Magne Torbjørnsen</w:t>
            </w:r>
          </w:p>
        </w:tc>
      </w:tr>
      <w:tr w:rsidR="00AB316F" w:rsidRPr="0054453E" w14:paraId="40BD59AD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9CA1" w14:textId="0BCF7B0A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33/25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ADF9" w14:textId="43348156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Økt budsjett til barnekore</w:t>
            </w:r>
            <w:r>
              <w:rPr>
                <w:rFonts w:ascii="Arial" w:hAnsi="Arial" w:cs="Arial"/>
                <w:szCs w:val="21"/>
              </w:rPr>
              <w:t>ne</w:t>
            </w:r>
            <w:r w:rsidRPr="001B3CDF">
              <w:rPr>
                <w:rFonts w:ascii="Arial" w:hAnsi="Arial" w:cs="Arial"/>
                <w:szCs w:val="21"/>
              </w:rPr>
              <w:t xml:space="preserve"> i Bekkelaget menighetssenter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900" w14:textId="0B4A10AD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Hanne Holmberg Chavez</w:t>
            </w:r>
          </w:p>
        </w:tc>
      </w:tr>
      <w:tr w:rsidR="00AB316F" w:rsidRPr="0054453E" w14:paraId="4FD01634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0FEC" w14:textId="2F7BCA74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34/25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B4EA" w14:textId="537D20C7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Orientering fra fellesrådsmøte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93A" w14:textId="1F45CB84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Trond Skard Dokka</w:t>
            </w:r>
          </w:p>
        </w:tc>
      </w:tr>
      <w:tr w:rsidR="00AB316F" w:rsidRPr="0054453E" w14:paraId="760195C9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A473" w14:textId="51A698D5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35/25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CEA2" w14:textId="24EEF8BD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Orientering om menighetsgudstjenestene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443" w14:textId="05B56975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Trond Skard Dokka</w:t>
            </w:r>
          </w:p>
        </w:tc>
      </w:tr>
      <w:tr w:rsidR="00AB316F" w:rsidRPr="0054453E" w14:paraId="40EB5287" w14:textId="77777777" w:rsidTr="00AB316F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FD86" w14:textId="34543E4E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36/25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AD8F" w14:textId="3944E94B" w:rsidR="00AB316F" w:rsidRPr="0054453E" w:rsidRDefault="005801A9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1"/>
              </w:rPr>
              <w:t xml:space="preserve">Unntatt </w:t>
            </w:r>
            <w:proofErr w:type="spellStart"/>
            <w:r>
              <w:rPr>
                <w:rFonts w:ascii="Arial" w:hAnsi="Arial" w:cs="Arial"/>
                <w:szCs w:val="21"/>
              </w:rPr>
              <w:t>off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1"/>
              </w:rPr>
              <w:t>jf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§14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368" w14:textId="60288566" w:rsidR="00AB316F" w:rsidRPr="0054453E" w:rsidRDefault="00AB316F" w:rsidP="00AB316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1B3CDF">
              <w:rPr>
                <w:rFonts w:ascii="Arial" w:hAnsi="Arial" w:cs="Arial"/>
                <w:szCs w:val="21"/>
              </w:rPr>
              <w:t>Hanne Holmberg Chavez</w:t>
            </w:r>
          </w:p>
        </w:tc>
      </w:tr>
    </w:tbl>
    <w:p w14:paraId="08B5FA80" w14:textId="77777777" w:rsidR="006A2CC0" w:rsidRPr="0054453E" w:rsidRDefault="00CB6412" w:rsidP="00D54C78">
      <w:pPr>
        <w:pStyle w:val="Overskrift1"/>
        <w:rPr>
          <w:sz w:val="22"/>
          <w:szCs w:val="22"/>
        </w:rPr>
      </w:pPr>
      <w:r w:rsidRPr="0054453E">
        <w:rPr>
          <w:sz w:val="22"/>
          <w:szCs w:val="22"/>
        </w:rPr>
        <w:br w:type="page"/>
      </w:r>
    </w:p>
    <w:p w14:paraId="68528779" w14:textId="77777777" w:rsidR="006A2CC0" w:rsidRDefault="006A2CC0" w:rsidP="00D54C78">
      <w:pPr>
        <w:pStyle w:val="Overskrift1"/>
      </w:pPr>
    </w:p>
    <w:p w14:paraId="20087C0F" w14:textId="77777777" w:rsidR="006A2CC0" w:rsidRDefault="006A2CC0" w:rsidP="00D54C78">
      <w:pPr>
        <w:pStyle w:val="Overskrift1"/>
      </w:pPr>
    </w:p>
    <w:p w14:paraId="15695FA7" w14:textId="77777777" w:rsidR="006A2CC0" w:rsidRDefault="006A2CC0" w:rsidP="00D54C78">
      <w:pPr>
        <w:pStyle w:val="Overskrift1"/>
      </w:pPr>
    </w:p>
    <w:p w14:paraId="280766A4" w14:textId="008BFCAE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G</w:t>
      </w:r>
      <w:r w:rsidR="004406D4" w:rsidRPr="00DA1E09">
        <w:rPr>
          <w:rFonts w:ascii="Georgia" w:hAnsi="Georgia"/>
        </w:rPr>
        <w:t>ODKJENNING AV INNKALLING OG SAKSLISTE</w:t>
      </w:r>
    </w:p>
    <w:p w14:paraId="55D6C41D" w14:textId="4DF52146" w:rsidR="007F7BB3" w:rsidRPr="00AD7580" w:rsidRDefault="00B27A57" w:rsidP="00AD7580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F364BB">
        <w:rPr>
          <w:rFonts w:ascii="Arial" w:hAnsi="Arial" w:cs="Arial"/>
          <w:sz w:val="22"/>
          <w:szCs w:val="22"/>
        </w:rPr>
        <w:t>Godkjent</w:t>
      </w:r>
      <w:r w:rsidR="00062372" w:rsidRPr="00F364BB">
        <w:rPr>
          <w:rFonts w:ascii="Arial" w:hAnsi="Arial" w:cs="Arial"/>
          <w:sz w:val="22"/>
          <w:szCs w:val="22"/>
        </w:rPr>
        <w:t xml:space="preserve">. </w:t>
      </w:r>
      <w:r w:rsidR="004364F2" w:rsidRPr="00AD7580">
        <w:rPr>
          <w:rFonts w:ascii="Arial" w:hAnsi="Arial" w:cs="Arial"/>
          <w:sz w:val="22"/>
          <w:szCs w:val="22"/>
        </w:rPr>
        <w:t xml:space="preserve"> </w:t>
      </w:r>
    </w:p>
    <w:p w14:paraId="0E3728BC" w14:textId="77777777" w:rsidR="00B27A57" w:rsidRPr="00F526E6" w:rsidRDefault="00B27A57" w:rsidP="00B27A57">
      <w:pPr>
        <w:rPr>
          <w:rFonts w:ascii="Arial" w:hAnsi="Arial" w:cs="Arial"/>
          <w:b/>
          <w:bCs/>
          <w:sz w:val="22"/>
          <w:szCs w:val="22"/>
        </w:rPr>
      </w:pPr>
    </w:p>
    <w:p w14:paraId="6960EF08" w14:textId="57158E0B" w:rsidR="00CB6412" w:rsidRPr="00DA1E09" w:rsidRDefault="00CB6412" w:rsidP="00D54C78">
      <w:pPr>
        <w:pStyle w:val="Overskrift1"/>
        <w:rPr>
          <w:rFonts w:ascii="Georgia" w:hAnsi="Georgia"/>
        </w:rPr>
      </w:pPr>
      <w:r w:rsidRPr="00DA1E09">
        <w:rPr>
          <w:rFonts w:ascii="Georgia" w:hAnsi="Georgia"/>
        </w:rPr>
        <w:t>S</w:t>
      </w:r>
      <w:r w:rsidR="004406D4" w:rsidRPr="00DA1E09">
        <w:rPr>
          <w:rFonts w:ascii="Georgia" w:hAnsi="Georgia"/>
        </w:rPr>
        <w:t>AKER TIL BEHAN</w:t>
      </w:r>
      <w:r w:rsidR="00CB0771" w:rsidRPr="00DA1E09">
        <w:rPr>
          <w:rFonts w:ascii="Georgia" w:hAnsi="Georgia"/>
        </w:rPr>
        <w:t>DLING</w:t>
      </w:r>
    </w:p>
    <w:p w14:paraId="570EDC4B" w14:textId="77777777" w:rsidR="00562B8C" w:rsidRPr="00562B8C" w:rsidRDefault="00567F72" w:rsidP="00562B8C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t xml:space="preserve">SAK; </w:t>
      </w:r>
      <w:r w:rsidR="00562B8C" w:rsidRPr="00562B8C">
        <w:rPr>
          <w:rFonts w:ascii="Georgia" w:hAnsi="Georgia"/>
        </w:rPr>
        <w:t>Sognepresten informerer</w:t>
      </w:r>
    </w:p>
    <w:p w14:paraId="2CF71DCE" w14:textId="3F32AEE6" w:rsidR="00567F72" w:rsidRPr="00B27A57" w:rsidRDefault="00567F72" w:rsidP="00562B8C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B571A9" w:rsidRPr="000D3E77" w14:paraId="6CAE49E5" w14:textId="244C250F" w:rsidTr="00894FE1">
        <w:tc>
          <w:tcPr>
            <w:tcW w:w="2544" w:type="dxa"/>
            <w:shd w:val="clear" w:color="auto" w:fill="auto"/>
          </w:tcPr>
          <w:p w14:paraId="1F3F2F2C" w14:textId="77777777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56015B76" w14:textId="77777777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0D1EABB7" w14:textId="77777777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183683C6" w14:textId="7DF0DEA5" w:rsidR="00B571A9" w:rsidRPr="000D3E77" w:rsidRDefault="00894FE1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B571A9" w:rsidRPr="000D3E77" w14:paraId="0EC7FB8A" w14:textId="4B00761D" w:rsidTr="00894FE1">
        <w:tc>
          <w:tcPr>
            <w:tcW w:w="2544" w:type="dxa"/>
            <w:shd w:val="clear" w:color="auto" w:fill="auto"/>
          </w:tcPr>
          <w:p w14:paraId="7555BBCB" w14:textId="77777777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75124045" w14:textId="54F07EE9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58389C10" w14:textId="6358CD62" w:rsidR="00B571A9" w:rsidRPr="000D3E77" w:rsidRDefault="00B571A9" w:rsidP="008A402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27/25</w:t>
            </w:r>
          </w:p>
        </w:tc>
        <w:tc>
          <w:tcPr>
            <w:tcW w:w="2087" w:type="dxa"/>
          </w:tcPr>
          <w:p w14:paraId="6BC00356" w14:textId="4B84A2B9" w:rsidR="00B571A9" w:rsidRDefault="00B571A9" w:rsidP="00894FE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571A9">
              <w:rPr>
                <w:rFonts w:ascii="Arial" w:hAnsi="Arial" w:cs="Arial"/>
                <w:sz w:val="22"/>
                <w:szCs w:val="22"/>
              </w:rPr>
              <w:t>Magne Torbjørnsen</w:t>
            </w:r>
          </w:p>
        </w:tc>
      </w:tr>
    </w:tbl>
    <w:p w14:paraId="70AF8ED0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0EEE3D45" w14:textId="77777777" w:rsidTr="008A4025">
        <w:tc>
          <w:tcPr>
            <w:tcW w:w="9211" w:type="dxa"/>
            <w:shd w:val="clear" w:color="auto" w:fill="auto"/>
          </w:tcPr>
          <w:p w14:paraId="1A06B8DA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567F72" w:rsidRPr="000D3E77" w14:paraId="7BC2DC4C" w14:textId="77777777" w:rsidTr="008A4025">
        <w:tc>
          <w:tcPr>
            <w:tcW w:w="9211" w:type="dxa"/>
            <w:shd w:val="clear" w:color="auto" w:fill="auto"/>
          </w:tcPr>
          <w:p w14:paraId="64B12AC6" w14:textId="7ADA3BD2" w:rsidR="00567F72" w:rsidRPr="000D3E77" w:rsidRDefault="004108AA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08AA">
              <w:rPr>
                <w:rFonts w:ascii="Arial" w:hAnsi="Arial" w:cs="Arial"/>
                <w:sz w:val="22"/>
                <w:szCs w:val="22"/>
              </w:rPr>
              <w:t>MR tar orienteringen til etterretning.</w:t>
            </w:r>
          </w:p>
        </w:tc>
      </w:tr>
    </w:tbl>
    <w:p w14:paraId="7D8A3ECD" w14:textId="77777777" w:rsidR="00567F72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74030C81" w14:textId="77777777" w:rsidTr="008A4025">
        <w:tc>
          <w:tcPr>
            <w:tcW w:w="9211" w:type="dxa"/>
            <w:shd w:val="clear" w:color="auto" w:fill="auto"/>
          </w:tcPr>
          <w:p w14:paraId="5819E214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567F72" w:rsidRPr="00A1194B" w14:paraId="09039516" w14:textId="77777777" w:rsidTr="008A4025">
        <w:tc>
          <w:tcPr>
            <w:tcW w:w="9211" w:type="dxa"/>
            <w:shd w:val="clear" w:color="auto" w:fill="auto"/>
          </w:tcPr>
          <w:p w14:paraId="39413F48" w14:textId="066A681B" w:rsidR="00F0439C" w:rsidRDefault="00445866" w:rsidP="00060A9E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0A9E">
              <w:rPr>
                <w:rFonts w:ascii="Arial" w:hAnsi="Arial" w:cs="Arial"/>
                <w:sz w:val="22"/>
                <w:szCs w:val="22"/>
              </w:rPr>
              <w:t xml:space="preserve">På </w:t>
            </w:r>
            <w:r w:rsidR="006C3714" w:rsidRPr="00060A9E">
              <w:rPr>
                <w:rFonts w:ascii="Arial" w:hAnsi="Arial" w:cs="Arial"/>
                <w:sz w:val="22"/>
                <w:szCs w:val="22"/>
              </w:rPr>
              <w:t xml:space="preserve">17 mai </w:t>
            </w:r>
            <w:r w:rsidR="00060A9E">
              <w:rPr>
                <w:rFonts w:ascii="Arial" w:hAnsi="Arial" w:cs="Arial"/>
                <w:sz w:val="22"/>
                <w:szCs w:val="22"/>
              </w:rPr>
              <w:t xml:space="preserve">gudstjenesten </w:t>
            </w:r>
            <w:r w:rsidR="00303907" w:rsidRPr="00060A9E">
              <w:rPr>
                <w:rFonts w:ascii="Arial" w:hAnsi="Arial" w:cs="Arial"/>
                <w:sz w:val="22"/>
                <w:szCs w:val="22"/>
              </w:rPr>
              <w:t xml:space="preserve">deltok Bekkelaget </w:t>
            </w:r>
            <w:r w:rsidR="006C3714" w:rsidRPr="00060A9E">
              <w:rPr>
                <w:rFonts w:ascii="Arial" w:hAnsi="Arial" w:cs="Arial"/>
                <w:sz w:val="22"/>
                <w:szCs w:val="22"/>
              </w:rPr>
              <w:t>skolekor</w:t>
            </w:r>
            <w:r w:rsidR="00060A9E">
              <w:rPr>
                <w:rFonts w:ascii="Arial" w:hAnsi="Arial" w:cs="Arial"/>
                <w:sz w:val="22"/>
                <w:szCs w:val="22"/>
              </w:rPr>
              <w:t xml:space="preserve"> og</w:t>
            </w:r>
            <w:r w:rsidRPr="00060A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BD9">
              <w:rPr>
                <w:rFonts w:ascii="Arial" w:hAnsi="Arial" w:cs="Arial"/>
                <w:sz w:val="22"/>
                <w:szCs w:val="22"/>
              </w:rPr>
              <w:t>Bekkelaget skole</w:t>
            </w:r>
            <w:r w:rsidRPr="00060A9E">
              <w:rPr>
                <w:rFonts w:ascii="Arial" w:hAnsi="Arial" w:cs="Arial"/>
                <w:sz w:val="22"/>
                <w:szCs w:val="22"/>
              </w:rPr>
              <w:t xml:space="preserve">korps gikk opp til kirken. </w:t>
            </w:r>
            <w:r w:rsidR="009709E4" w:rsidRPr="00060A9E">
              <w:rPr>
                <w:rFonts w:ascii="Arial" w:hAnsi="Arial" w:cs="Arial"/>
                <w:sz w:val="22"/>
                <w:szCs w:val="22"/>
              </w:rPr>
              <w:t>Dette var bra.</w:t>
            </w:r>
          </w:p>
          <w:p w14:paraId="15434818" w14:textId="77777777" w:rsidR="009032AC" w:rsidRDefault="00060A9E" w:rsidP="00B33836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60A9E">
              <w:rPr>
                <w:rFonts w:ascii="Arial" w:hAnsi="Arial" w:cs="Arial"/>
                <w:sz w:val="22"/>
                <w:szCs w:val="22"/>
              </w:rPr>
              <w:t xml:space="preserve">Det var en fin </w:t>
            </w:r>
            <w:r w:rsidR="00303907" w:rsidRPr="00060A9E">
              <w:rPr>
                <w:rFonts w:ascii="Arial" w:hAnsi="Arial" w:cs="Arial"/>
                <w:sz w:val="22"/>
                <w:szCs w:val="22"/>
              </w:rPr>
              <w:t>misjonsgudstjeneste</w:t>
            </w:r>
            <w:r>
              <w:rPr>
                <w:rFonts w:ascii="Arial" w:hAnsi="Arial" w:cs="Arial"/>
                <w:sz w:val="22"/>
                <w:szCs w:val="22"/>
              </w:rPr>
              <w:t xml:space="preserve"> 25. mai</w:t>
            </w:r>
            <w:r w:rsidR="009E4F44">
              <w:rPr>
                <w:rFonts w:ascii="Arial" w:hAnsi="Arial" w:cs="Arial"/>
                <w:sz w:val="22"/>
                <w:szCs w:val="22"/>
              </w:rPr>
              <w:t>. Mange</w:t>
            </w:r>
            <w:r w:rsidR="00303907" w:rsidRPr="00060A9E">
              <w:rPr>
                <w:rFonts w:ascii="Arial" w:hAnsi="Arial" w:cs="Arial"/>
                <w:sz w:val="22"/>
                <w:szCs w:val="22"/>
              </w:rPr>
              <w:t xml:space="preserve"> barn ble igjen </w:t>
            </w:r>
            <w:r w:rsidR="009E4F44">
              <w:rPr>
                <w:rFonts w:ascii="Arial" w:hAnsi="Arial" w:cs="Arial"/>
                <w:sz w:val="22"/>
                <w:szCs w:val="22"/>
              </w:rPr>
              <w:t xml:space="preserve">i kirken og deltok på </w:t>
            </w:r>
            <w:r w:rsidR="00303907" w:rsidRPr="00060A9E">
              <w:rPr>
                <w:rFonts w:ascii="Arial" w:hAnsi="Arial" w:cs="Arial"/>
                <w:sz w:val="22"/>
                <w:szCs w:val="22"/>
              </w:rPr>
              <w:t>aktiviteter</w:t>
            </w:r>
          </w:p>
          <w:p w14:paraId="5290A8AA" w14:textId="1960AF96" w:rsidR="00406B94" w:rsidRDefault="009032AC" w:rsidP="00BC1D1D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709E4" w:rsidRPr="009032AC">
              <w:rPr>
                <w:rFonts w:ascii="Arial" w:hAnsi="Arial" w:cs="Arial"/>
                <w:sz w:val="22"/>
                <w:szCs w:val="22"/>
              </w:rPr>
              <w:t xml:space="preserve">rosopplæringsarbeidet </w:t>
            </w:r>
            <w:r w:rsidR="00617B1D">
              <w:rPr>
                <w:rFonts w:ascii="Arial" w:hAnsi="Arial" w:cs="Arial"/>
                <w:sz w:val="22"/>
                <w:szCs w:val="22"/>
              </w:rPr>
              <w:t>går</w:t>
            </w:r>
            <w:r w:rsidR="00823314">
              <w:rPr>
                <w:rFonts w:ascii="Arial" w:hAnsi="Arial" w:cs="Arial"/>
                <w:sz w:val="22"/>
                <w:szCs w:val="22"/>
              </w:rPr>
              <w:t xml:space="preserve"> mot</w:t>
            </w:r>
            <w:r w:rsidR="009709E4" w:rsidRPr="009032AC">
              <w:rPr>
                <w:rFonts w:ascii="Arial" w:hAnsi="Arial" w:cs="Arial"/>
                <w:sz w:val="22"/>
                <w:szCs w:val="22"/>
              </w:rPr>
              <w:t xml:space="preserve"> sommer</w:t>
            </w:r>
            <w:r w:rsidR="00A41F59">
              <w:rPr>
                <w:rFonts w:ascii="Arial" w:hAnsi="Arial" w:cs="Arial"/>
                <w:sz w:val="22"/>
                <w:szCs w:val="22"/>
              </w:rPr>
              <w:t>ferie</w:t>
            </w:r>
            <w:r w:rsidR="00823314">
              <w:rPr>
                <w:rFonts w:ascii="Arial" w:hAnsi="Arial" w:cs="Arial"/>
                <w:sz w:val="22"/>
                <w:szCs w:val="22"/>
              </w:rPr>
              <w:t>, men først skal konfirmantene på leir fra 20. juni</w:t>
            </w:r>
            <w:r w:rsidR="00EE455A">
              <w:rPr>
                <w:rFonts w:ascii="Arial" w:hAnsi="Arial" w:cs="Arial"/>
                <w:sz w:val="22"/>
                <w:szCs w:val="22"/>
              </w:rPr>
              <w:t xml:space="preserve"> av</w:t>
            </w:r>
            <w:r w:rsidR="002205DF" w:rsidRPr="009032AC">
              <w:rPr>
                <w:rFonts w:ascii="Arial" w:hAnsi="Arial" w:cs="Arial"/>
                <w:sz w:val="22"/>
                <w:szCs w:val="22"/>
              </w:rPr>
              <w:t xml:space="preserve">. Det jobbes </w:t>
            </w:r>
            <w:r w:rsidR="00823314">
              <w:rPr>
                <w:rFonts w:ascii="Arial" w:hAnsi="Arial" w:cs="Arial"/>
                <w:sz w:val="22"/>
                <w:szCs w:val="22"/>
              </w:rPr>
              <w:t>godt med forberedelsene til leir, men d</w:t>
            </w:r>
            <w:r w:rsidR="002205DF" w:rsidRPr="009032AC">
              <w:rPr>
                <w:rFonts w:ascii="Arial" w:hAnsi="Arial" w:cs="Arial"/>
                <w:sz w:val="22"/>
                <w:szCs w:val="22"/>
              </w:rPr>
              <w:t xml:space="preserve">et er litt ekstra arbeid i år. Husk gjerne </w:t>
            </w:r>
            <w:r w:rsidR="0036526D" w:rsidRPr="009032AC">
              <w:rPr>
                <w:rFonts w:ascii="Arial" w:hAnsi="Arial" w:cs="Arial"/>
                <w:sz w:val="22"/>
                <w:szCs w:val="22"/>
              </w:rPr>
              <w:t xml:space="preserve">på dem i bønn. </w:t>
            </w:r>
          </w:p>
          <w:p w14:paraId="527D54B5" w14:textId="429B7685" w:rsidR="009709E4" w:rsidRDefault="00AA4315" w:rsidP="008A12B0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Bandskolen har hatt </w:t>
            </w:r>
            <w:r w:rsidR="0036526D" w:rsidRPr="00953172">
              <w:rPr>
                <w:rFonts w:ascii="Arial" w:hAnsi="Arial" w:cs="Arial"/>
                <w:sz w:val="22"/>
                <w:szCs w:val="22"/>
              </w:rPr>
              <w:t xml:space="preserve">sommerkonsert. Lærerne på Bandskolen er svært </w:t>
            </w:r>
            <w:r>
              <w:rPr>
                <w:rFonts w:ascii="Arial" w:hAnsi="Arial" w:cs="Arial"/>
                <w:sz w:val="22"/>
                <w:szCs w:val="22"/>
              </w:rPr>
              <w:t>dyktige</w:t>
            </w:r>
            <w:r w:rsidR="00406B94" w:rsidRPr="00953172">
              <w:rPr>
                <w:rFonts w:ascii="Arial" w:hAnsi="Arial" w:cs="Arial"/>
                <w:sz w:val="22"/>
                <w:szCs w:val="22"/>
              </w:rPr>
              <w:t>,</w:t>
            </w:r>
            <w:r w:rsidR="0036526D" w:rsidRPr="00953172">
              <w:rPr>
                <w:rFonts w:ascii="Arial" w:hAnsi="Arial" w:cs="Arial"/>
                <w:sz w:val="22"/>
                <w:szCs w:val="22"/>
              </w:rPr>
              <w:t xml:space="preserve"> og stemningen på konserten var god. </w:t>
            </w:r>
            <w:r w:rsidR="00406B94" w:rsidRPr="00953172">
              <w:rPr>
                <w:rFonts w:ascii="Arial" w:hAnsi="Arial" w:cs="Arial"/>
                <w:sz w:val="22"/>
                <w:szCs w:val="22"/>
              </w:rPr>
              <w:t>Vi har hatt møte med styret i Bandskolen</w:t>
            </w:r>
            <w:r w:rsidR="00AC3E74" w:rsidRPr="00953172">
              <w:rPr>
                <w:rFonts w:ascii="Arial" w:hAnsi="Arial" w:cs="Arial"/>
                <w:sz w:val="22"/>
                <w:szCs w:val="22"/>
              </w:rPr>
              <w:t xml:space="preserve"> og jobber for å </w:t>
            </w:r>
            <w:r w:rsidR="00647997">
              <w:rPr>
                <w:rFonts w:ascii="Arial" w:hAnsi="Arial" w:cs="Arial"/>
                <w:sz w:val="22"/>
                <w:szCs w:val="22"/>
              </w:rPr>
              <w:t>opp</w:t>
            </w:r>
            <w:r w:rsidR="00FE16FC">
              <w:rPr>
                <w:rFonts w:ascii="Arial" w:hAnsi="Arial" w:cs="Arial"/>
                <w:sz w:val="22"/>
                <w:szCs w:val="22"/>
              </w:rPr>
              <w:t>r</w:t>
            </w:r>
            <w:r w:rsidR="00647997">
              <w:rPr>
                <w:rFonts w:ascii="Arial" w:hAnsi="Arial" w:cs="Arial"/>
                <w:sz w:val="22"/>
                <w:szCs w:val="22"/>
              </w:rPr>
              <w:t>ette</w:t>
            </w:r>
            <w:r w:rsidR="00AC3E74" w:rsidRPr="00953172">
              <w:rPr>
                <w:rFonts w:ascii="Arial" w:hAnsi="Arial" w:cs="Arial"/>
                <w:sz w:val="22"/>
                <w:szCs w:val="22"/>
              </w:rPr>
              <w:t xml:space="preserve"> tettere kontakt.</w:t>
            </w:r>
          </w:p>
          <w:p w14:paraId="18246240" w14:textId="3F812502" w:rsidR="00AC3E74" w:rsidRDefault="00AC3E74" w:rsidP="008B5EB8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6FC">
              <w:rPr>
                <w:rFonts w:ascii="Arial" w:hAnsi="Arial" w:cs="Arial"/>
                <w:sz w:val="22"/>
                <w:szCs w:val="22"/>
              </w:rPr>
              <w:t xml:space="preserve">Curio danseskole starter opp på SEM huset </w:t>
            </w:r>
            <w:r w:rsidR="002E04AD" w:rsidRPr="00FE16FC">
              <w:rPr>
                <w:rFonts w:ascii="Arial" w:hAnsi="Arial" w:cs="Arial"/>
                <w:sz w:val="22"/>
                <w:szCs w:val="22"/>
              </w:rPr>
              <w:t xml:space="preserve">fra august av. De er godt kristent forankret. </w:t>
            </w:r>
            <w:r w:rsidR="007F3F6A" w:rsidRPr="00FE16F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F6989">
              <w:rPr>
                <w:rFonts w:ascii="Arial" w:hAnsi="Arial" w:cs="Arial"/>
                <w:sz w:val="22"/>
                <w:szCs w:val="22"/>
              </w:rPr>
              <w:t>har dansegrupper på</w:t>
            </w:r>
            <w:r w:rsidR="007F3F6A" w:rsidRPr="00FE16FC">
              <w:rPr>
                <w:rFonts w:ascii="Arial" w:hAnsi="Arial" w:cs="Arial"/>
                <w:sz w:val="22"/>
                <w:szCs w:val="22"/>
              </w:rPr>
              <w:t xml:space="preserve"> Korsvoll, Grefsen og Storsalen menigheter. </w:t>
            </w:r>
          </w:p>
          <w:p w14:paraId="078A7313" w14:textId="353EFAA8" w:rsidR="007F3F6A" w:rsidRDefault="00DA344F" w:rsidP="009F42FB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A3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F6A" w:rsidRPr="00DA344F">
              <w:rPr>
                <w:rFonts w:ascii="Arial" w:hAnsi="Arial" w:cs="Arial"/>
                <w:sz w:val="22"/>
                <w:szCs w:val="22"/>
              </w:rPr>
              <w:t>Vi jobber med ansettelser</w:t>
            </w:r>
            <w:r w:rsidR="00453B9D" w:rsidRPr="00DA3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754">
              <w:rPr>
                <w:rFonts w:ascii="Arial" w:hAnsi="Arial" w:cs="Arial"/>
                <w:sz w:val="22"/>
                <w:szCs w:val="22"/>
              </w:rPr>
              <w:t>av</w:t>
            </w:r>
            <w:r w:rsidR="00453B9D" w:rsidRPr="00DA344F">
              <w:rPr>
                <w:rFonts w:ascii="Arial" w:hAnsi="Arial" w:cs="Arial"/>
                <w:sz w:val="22"/>
                <w:szCs w:val="22"/>
              </w:rPr>
              <w:t xml:space="preserve"> kirketjenere, barne</w:t>
            </w:r>
            <w:r w:rsidR="00322754">
              <w:rPr>
                <w:rFonts w:ascii="Arial" w:hAnsi="Arial" w:cs="Arial"/>
                <w:sz w:val="22"/>
                <w:szCs w:val="22"/>
              </w:rPr>
              <w:t>korledere</w:t>
            </w:r>
            <w:r w:rsidR="00453B9D" w:rsidRPr="00DA344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22754">
              <w:rPr>
                <w:rFonts w:ascii="Arial" w:hAnsi="Arial" w:cs="Arial"/>
                <w:sz w:val="22"/>
                <w:szCs w:val="22"/>
              </w:rPr>
              <w:t xml:space="preserve">ansvarlig for </w:t>
            </w:r>
            <w:r w:rsidR="00CB1490" w:rsidRPr="00DA344F">
              <w:rPr>
                <w:rFonts w:ascii="Arial" w:hAnsi="Arial" w:cs="Arial"/>
                <w:sz w:val="22"/>
                <w:szCs w:val="22"/>
              </w:rPr>
              <w:t xml:space="preserve">fellesskapsmiddag, </w:t>
            </w:r>
            <w:r w:rsidR="0048745E" w:rsidRPr="00DA344F">
              <w:rPr>
                <w:rFonts w:ascii="Arial" w:hAnsi="Arial" w:cs="Arial"/>
                <w:sz w:val="22"/>
                <w:szCs w:val="22"/>
              </w:rPr>
              <w:t xml:space="preserve">søndagsskole og </w:t>
            </w:r>
            <w:proofErr w:type="spellStart"/>
            <w:r w:rsidR="0048745E" w:rsidRPr="00DA344F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="0048745E" w:rsidRPr="00DA34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0398A4" w14:textId="7FC283AF" w:rsidR="00A1194B" w:rsidRPr="00A1194B" w:rsidRDefault="00A1194B" w:rsidP="00322754">
            <w:pPr>
              <w:pStyle w:val="Listeavsnit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84927">
              <w:rPr>
                <w:rFonts w:ascii="Arial" w:hAnsi="Arial" w:cs="Arial"/>
                <w:sz w:val="22"/>
                <w:szCs w:val="22"/>
              </w:rPr>
              <w:t>Vi jobber med menighetstur andre uka i september.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0061">
              <w:rPr>
                <w:rFonts w:ascii="Arial" w:hAnsi="Arial" w:cs="Arial"/>
                <w:sz w:val="22"/>
                <w:szCs w:val="22"/>
              </w:rPr>
              <w:t xml:space="preserve">Hva med å besøke </w:t>
            </w:r>
            <w:r w:rsidR="00B30A9D">
              <w:rPr>
                <w:rFonts w:ascii="Arial" w:hAnsi="Arial" w:cs="Arial"/>
                <w:sz w:val="22"/>
                <w:szCs w:val="22"/>
              </w:rPr>
              <w:t xml:space="preserve">Gamle </w:t>
            </w:r>
            <w:proofErr w:type="spellStart"/>
            <w:r w:rsidR="008F4DBA">
              <w:rPr>
                <w:rFonts w:ascii="Arial" w:hAnsi="Arial" w:cs="Arial"/>
                <w:sz w:val="22"/>
                <w:szCs w:val="22"/>
              </w:rPr>
              <w:t>Tingelstad</w:t>
            </w:r>
            <w:proofErr w:type="spellEnd"/>
            <w:r w:rsidR="008F4DBA">
              <w:rPr>
                <w:rFonts w:ascii="Arial" w:hAnsi="Arial" w:cs="Arial"/>
                <w:sz w:val="22"/>
                <w:szCs w:val="22"/>
              </w:rPr>
              <w:t xml:space="preserve"> kirke</w:t>
            </w:r>
            <w:r w:rsidR="00BC0061">
              <w:rPr>
                <w:rFonts w:ascii="Arial" w:hAnsi="Arial" w:cs="Arial"/>
                <w:sz w:val="22"/>
                <w:szCs w:val="22"/>
              </w:rPr>
              <w:t xml:space="preserve">? Dette er </w:t>
            </w:r>
            <w:r w:rsidR="00B30345">
              <w:rPr>
                <w:rFonts w:ascii="Arial" w:hAnsi="Arial" w:cs="Arial"/>
                <w:sz w:val="22"/>
                <w:szCs w:val="22"/>
              </w:rPr>
              <w:t>en s</w:t>
            </w:r>
            <w:r w:rsidR="00050B12">
              <w:rPr>
                <w:rFonts w:ascii="Arial" w:hAnsi="Arial" w:cs="Arial"/>
                <w:sz w:val="22"/>
                <w:szCs w:val="22"/>
              </w:rPr>
              <w:t>vært velholdt kirke med interiør f</w:t>
            </w:r>
            <w:r w:rsidR="00B30A9D">
              <w:rPr>
                <w:rFonts w:ascii="Arial" w:hAnsi="Arial" w:cs="Arial"/>
                <w:sz w:val="22"/>
                <w:szCs w:val="22"/>
              </w:rPr>
              <w:t xml:space="preserve">ra 1600 tallet. </w:t>
            </w:r>
            <w:r w:rsidR="007C4D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7B27BC" w14:textId="77777777" w:rsidR="00567F72" w:rsidRPr="00A1194B" w:rsidRDefault="00567F72" w:rsidP="00567F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67F72" w:rsidRPr="000D3E77" w14:paraId="39C5019D" w14:textId="77777777" w:rsidTr="008A4025">
        <w:trPr>
          <w:trHeight w:val="378"/>
        </w:trPr>
        <w:tc>
          <w:tcPr>
            <w:tcW w:w="9211" w:type="dxa"/>
            <w:shd w:val="clear" w:color="auto" w:fill="auto"/>
          </w:tcPr>
          <w:p w14:paraId="68AFC27C" w14:textId="77777777" w:rsidR="00567F72" w:rsidRPr="000D3E77" w:rsidRDefault="00567F72" w:rsidP="008A4025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567F72" w:rsidRPr="000D3E77" w14:paraId="68807E05" w14:textId="77777777" w:rsidTr="008A4025">
        <w:tc>
          <w:tcPr>
            <w:tcW w:w="9211" w:type="dxa"/>
            <w:shd w:val="clear" w:color="auto" w:fill="auto"/>
          </w:tcPr>
          <w:p w14:paraId="55DBB375" w14:textId="430C8E36" w:rsidR="00567F72" w:rsidRPr="000D3E77" w:rsidRDefault="004108AA" w:rsidP="002362B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108AA">
              <w:rPr>
                <w:rFonts w:ascii="Arial" w:hAnsi="Arial" w:cs="Arial"/>
                <w:sz w:val="22"/>
                <w:szCs w:val="22"/>
              </w:rPr>
              <w:t>MR tar orienteringen til etterretning.</w:t>
            </w:r>
          </w:p>
        </w:tc>
      </w:tr>
    </w:tbl>
    <w:p w14:paraId="780FA082" w14:textId="77777777" w:rsidR="00707D42" w:rsidRDefault="00707D42" w:rsidP="00305644">
      <w:pPr>
        <w:pStyle w:val="Overskrift1"/>
        <w:rPr>
          <w:rFonts w:ascii="Georgia" w:hAnsi="Georgia"/>
        </w:rPr>
      </w:pPr>
    </w:p>
    <w:p w14:paraId="5739899C" w14:textId="77777777" w:rsidR="00F73B1B" w:rsidRDefault="00F73B1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44F3D777" w14:textId="1114036D" w:rsidR="00EC4B2B" w:rsidRPr="00EC4B2B" w:rsidRDefault="00305644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="005801A9">
        <w:rPr>
          <w:rFonts w:ascii="Georgia" w:hAnsi="Georgia"/>
        </w:rPr>
        <w:t xml:space="preserve">Unntatt </w:t>
      </w:r>
      <w:proofErr w:type="spellStart"/>
      <w:r w:rsidR="00E03D1D">
        <w:rPr>
          <w:rFonts w:ascii="Georgia" w:hAnsi="Georgia"/>
        </w:rPr>
        <w:t>off</w:t>
      </w:r>
      <w:proofErr w:type="spellEnd"/>
      <w:r w:rsidR="00E03D1D">
        <w:rPr>
          <w:rFonts w:ascii="Georgia" w:hAnsi="Georgia"/>
        </w:rPr>
        <w:t xml:space="preserve"> </w:t>
      </w:r>
      <w:proofErr w:type="spellStart"/>
      <w:r w:rsidR="00E03D1D">
        <w:rPr>
          <w:rFonts w:ascii="Georgia" w:hAnsi="Georgia"/>
        </w:rPr>
        <w:t>jf</w:t>
      </w:r>
      <w:proofErr w:type="spellEnd"/>
      <w:r w:rsidR="00E03D1D">
        <w:rPr>
          <w:rFonts w:ascii="Georgia" w:hAnsi="Georgia"/>
        </w:rPr>
        <w:t xml:space="preserve"> §23</w:t>
      </w:r>
    </w:p>
    <w:p w14:paraId="43EE11DA" w14:textId="0A368029" w:rsidR="00305644" w:rsidRPr="00B27A57" w:rsidRDefault="00305644" w:rsidP="00562B8C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DD4EE6" w14:paraId="08DD9882" w14:textId="7C3CEC65" w:rsidTr="00894FE1">
        <w:tc>
          <w:tcPr>
            <w:tcW w:w="2544" w:type="dxa"/>
            <w:shd w:val="clear" w:color="auto" w:fill="auto"/>
          </w:tcPr>
          <w:p w14:paraId="1F2FB017" w14:textId="77777777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0383184F" w14:textId="77777777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574839C8" w14:textId="77777777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4845DE25" w14:textId="30250FA5" w:rsidR="00894FE1" w:rsidRPr="00DD4EE6" w:rsidRDefault="00DD4EE6" w:rsidP="00DD4EE6">
            <w:pPr>
              <w:spacing w:after="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DD4EE6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76B2FF24" w14:textId="15B7C5F0" w:rsidTr="00894FE1">
        <w:tc>
          <w:tcPr>
            <w:tcW w:w="2544" w:type="dxa"/>
            <w:shd w:val="clear" w:color="auto" w:fill="auto"/>
          </w:tcPr>
          <w:p w14:paraId="38306774" w14:textId="77777777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33FD97C5" w14:textId="650E737C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22B4371C" w14:textId="50102EE4" w:rsidR="00894FE1" w:rsidRPr="000D3E77" w:rsidRDefault="00894FE1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28/25</w:t>
            </w:r>
          </w:p>
        </w:tc>
        <w:tc>
          <w:tcPr>
            <w:tcW w:w="2087" w:type="dxa"/>
          </w:tcPr>
          <w:p w14:paraId="4631512B" w14:textId="56801357" w:rsidR="00894FE1" w:rsidRDefault="00DD4EE6" w:rsidP="002E287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D4EE6">
              <w:rPr>
                <w:rFonts w:ascii="Arial" w:hAnsi="Arial" w:cs="Arial"/>
                <w:sz w:val="22"/>
                <w:szCs w:val="22"/>
              </w:rPr>
              <w:t>Harald Thue</w:t>
            </w:r>
          </w:p>
        </w:tc>
      </w:tr>
    </w:tbl>
    <w:p w14:paraId="6649A532" w14:textId="77777777" w:rsidR="00CD2578" w:rsidRDefault="00CD2578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31A4E965" w14:textId="313556A4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Delegert sommerfullmakt til AU</w:t>
      </w:r>
    </w:p>
    <w:p w14:paraId="2B981B88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4E78B7CF" w14:textId="363E6B38" w:rsidTr="00894FE1">
        <w:tc>
          <w:tcPr>
            <w:tcW w:w="2544" w:type="dxa"/>
            <w:shd w:val="clear" w:color="auto" w:fill="auto"/>
          </w:tcPr>
          <w:p w14:paraId="0564FEC9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0E8F1859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22A5D212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13A4237B" w14:textId="714338A7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53851C57" w14:textId="45F5D68D" w:rsidTr="00894FE1">
        <w:tc>
          <w:tcPr>
            <w:tcW w:w="2544" w:type="dxa"/>
            <w:shd w:val="clear" w:color="auto" w:fill="auto"/>
          </w:tcPr>
          <w:p w14:paraId="08304DAE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4020B8A5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425860C4" w14:textId="6E4E08CA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29/25</w:t>
            </w:r>
          </w:p>
        </w:tc>
        <w:tc>
          <w:tcPr>
            <w:tcW w:w="2087" w:type="dxa"/>
          </w:tcPr>
          <w:p w14:paraId="4BE4380C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190C0C">
              <w:rPr>
                <w:rFonts w:ascii="Arial" w:hAnsi="Arial" w:cs="Arial"/>
                <w:sz w:val="22"/>
                <w:szCs w:val="22"/>
                <w:lang w:val="da-DK"/>
              </w:rPr>
              <w:t>Betzy Ellingsen Tunold</w:t>
            </w:r>
          </w:p>
          <w:p w14:paraId="0334B612" w14:textId="72C28222" w:rsidR="00894FE1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D06FB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2C8619BD" w14:textId="77777777" w:rsidTr="00823456">
        <w:tc>
          <w:tcPr>
            <w:tcW w:w="9211" w:type="dxa"/>
            <w:shd w:val="clear" w:color="auto" w:fill="auto"/>
          </w:tcPr>
          <w:p w14:paraId="072188B4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3005B813" w14:textId="77777777" w:rsidTr="00823456">
        <w:tc>
          <w:tcPr>
            <w:tcW w:w="9211" w:type="dxa"/>
            <w:shd w:val="clear" w:color="auto" w:fill="auto"/>
          </w:tcPr>
          <w:p w14:paraId="2F9631EA" w14:textId="428A8321" w:rsidR="00EC4B2B" w:rsidRPr="000D3E77" w:rsidRDefault="00DA3683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A3683">
              <w:rPr>
                <w:rFonts w:ascii="Arial" w:hAnsi="Arial" w:cs="Arial"/>
                <w:sz w:val="22"/>
                <w:szCs w:val="22"/>
              </w:rPr>
              <w:t>AU får fullmakt til å behandle presserende saker på vegne av menighetsrådet i sommer, fra 11.juni 2025 og fram til neste menighetsrådsmøte den 17.september 2025.</w:t>
            </w:r>
          </w:p>
        </w:tc>
      </w:tr>
    </w:tbl>
    <w:p w14:paraId="6673711D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7BAB4B72" w14:textId="77777777" w:rsidTr="00823456">
        <w:tc>
          <w:tcPr>
            <w:tcW w:w="9211" w:type="dxa"/>
            <w:shd w:val="clear" w:color="auto" w:fill="auto"/>
          </w:tcPr>
          <w:p w14:paraId="75C758EC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40893" w14:paraId="6D5E2D90" w14:textId="77777777" w:rsidTr="00823456">
        <w:tc>
          <w:tcPr>
            <w:tcW w:w="9211" w:type="dxa"/>
            <w:shd w:val="clear" w:color="auto" w:fill="auto"/>
          </w:tcPr>
          <w:p w14:paraId="757A3C09" w14:textId="15350ABB" w:rsidR="00EF4669" w:rsidRPr="00640893" w:rsidRDefault="003F16C5" w:rsidP="003F16C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 det behov for </w:t>
            </w:r>
            <w:r w:rsidR="003325CE">
              <w:rPr>
                <w:rFonts w:ascii="Arial" w:hAnsi="Arial" w:cs="Arial"/>
                <w:sz w:val="22"/>
                <w:szCs w:val="22"/>
              </w:rPr>
              <w:t xml:space="preserve">videre avgrensinger på sak og beløp? </w:t>
            </w:r>
            <w:r w:rsidR="00311CF3">
              <w:rPr>
                <w:rFonts w:ascii="Arial" w:hAnsi="Arial" w:cs="Arial"/>
                <w:sz w:val="22"/>
                <w:szCs w:val="22"/>
              </w:rPr>
              <w:t xml:space="preserve">MR bør ha tillitt til at AU involverer </w:t>
            </w:r>
            <w:r w:rsidR="00E2085F">
              <w:rPr>
                <w:rFonts w:ascii="Arial" w:hAnsi="Arial" w:cs="Arial"/>
                <w:sz w:val="22"/>
                <w:szCs w:val="22"/>
              </w:rPr>
              <w:t xml:space="preserve">MR på relevante saker. </w:t>
            </w:r>
          </w:p>
        </w:tc>
      </w:tr>
    </w:tbl>
    <w:p w14:paraId="5106D6BC" w14:textId="77777777" w:rsidR="00EC4B2B" w:rsidRPr="00640893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67809E9F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0E68DA05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0758E37F" w14:textId="77777777" w:rsidTr="00823456">
        <w:tc>
          <w:tcPr>
            <w:tcW w:w="9211" w:type="dxa"/>
            <w:shd w:val="clear" w:color="auto" w:fill="auto"/>
          </w:tcPr>
          <w:p w14:paraId="4C522B6D" w14:textId="6E9DDE77" w:rsidR="00EC4B2B" w:rsidRPr="000D3E77" w:rsidRDefault="00DA3683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A3683">
              <w:rPr>
                <w:rFonts w:ascii="Arial" w:hAnsi="Arial" w:cs="Arial"/>
                <w:sz w:val="22"/>
                <w:szCs w:val="22"/>
              </w:rPr>
              <w:t>AU får fullmakt til å behandle presserende saker på vegne av menighetsrådet i sommer, fra 11.juni 2025 og fram til neste menighetsrådsmøte den 17.september 2025.</w:t>
            </w:r>
          </w:p>
        </w:tc>
      </w:tr>
    </w:tbl>
    <w:p w14:paraId="781C2C04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443ACDF6" w14:textId="77777777" w:rsidR="00CD2578" w:rsidRDefault="00CD2578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771C770D" w14:textId="32536447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Periodisk økonomisk rapport</w:t>
      </w:r>
    </w:p>
    <w:p w14:paraId="2BA0C8C7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57973604" w14:textId="245EF0CC" w:rsidTr="00894FE1">
        <w:tc>
          <w:tcPr>
            <w:tcW w:w="2544" w:type="dxa"/>
            <w:shd w:val="clear" w:color="auto" w:fill="auto"/>
          </w:tcPr>
          <w:p w14:paraId="5243563B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7C4FEA66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20E04A83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694899B3" w14:textId="2E429156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190C0C" w14:paraId="1FC4536A" w14:textId="28C5B944" w:rsidTr="00894FE1">
        <w:tc>
          <w:tcPr>
            <w:tcW w:w="2544" w:type="dxa"/>
            <w:shd w:val="clear" w:color="auto" w:fill="auto"/>
          </w:tcPr>
          <w:p w14:paraId="5F001AA8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220B8BC1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2FFD3418" w14:textId="0D791F61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30/25</w:t>
            </w:r>
          </w:p>
        </w:tc>
        <w:tc>
          <w:tcPr>
            <w:tcW w:w="2087" w:type="dxa"/>
          </w:tcPr>
          <w:p w14:paraId="6EDA367D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  <w:p w14:paraId="44612804" w14:textId="2E9B619A" w:rsidR="00894FE1" w:rsidRPr="00190C0C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49C0C30D" w14:textId="77777777" w:rsidR="00EC4B2B" w:rsidRPr="00190C0C" w:rsidRDefault="00EC4B2B" w:rsidP="00EC4B2B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59FA7BE0" w14:textId="77777777" w:rsidTr="00823456">
        <w:tc>
          <w:tcPr>
            <w:tcW w:w="9211" w:type="dxa"/>
            <w:shd w:val="clear" w:color="auto" w:fill="auto"/>
          </w:tcPr>
          <w:p w14:paraId="0307B6BF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391C3853" w14:textId="77777777" w:rsidTr="00823456">
        <w:tc>
          <w:tcPr>
            <w:tcW w:w="9211" w:type="dxa"/>
            <w:shd w:val="clear" w:color="auto" w:fill="auto"/>
          </w:tcPr>
          <w:p w14:paraId="796F2CF2" w14:textId="3D066C41" w:rsidR="00EC4B2B" w:rsidRPr="000D3E77" w:rsidRDefault="008966A0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66A0">
              <w:rPr>
                <w:rFonts w:ascii="Arial" w:hAnsi="Arial" w:cs="Arial"/>
                <w:sz w:val="22"/>
                <w:szCs w:val="22"/>
              </w:rPr>
              <w:t>Menighetsrådet tar den periodiske regnskapsrapporten til etterretning</w:t>
            </w:r>
          </w:p>
        </w:tc>
      </w:tr>
    </w:tbl>
    <w:p w14:paraId="0AA99E19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5DD1C0FD" w14:textId="77777777" w:rsidTr="00823456">
        <w:tc>
          <w:tcPr>
            <w:tcW w:w="9211" w:type="dxa"/>
            <w:shd w:val="clear" w:color="auto" w:fill="auto"/>
          </w:tcPr>
          <w:p w14:paraId="2822E5AC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40893" w14:paraId="4B1301E0" w14:textId="77777777" w:rsidTr="00823456">
        <w:tc>
          <w:tcPr>
            <w:tcW w:w="9211" w:type="dxa"/>
            <w:shd w:val="clear" w:color="auto" w:fill="auto"/>
          </w:tcPr>
          <w:p w14:paraId="3078CCCA" w14:textId="5F7186A7" w:rsidR="006A6628" w:rsidRPr="006A6628" w:rsidRDefault="006A6628" w:rsidP="006A662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A6628">
              <w:rPr>
                <w:rFonts w:ascii="Arial" w:hAnsi="Arial" w:cs="Arial"/>
                <w:sz w:val="22"/>
                <w:szCs w:val="22"/>
              </w:rPr>
              <w:t xml:space="preserve">Regnskapet viser et positivt netto driftsresultat på kr 479 747,- og et </w:t>
            </w:r>
            <w:proofErr w:type="spellStart"/>
            <w:r w:rsidRPr="006A6628">
              <w:rPr>
                <w:rFonts w:ascii="Arial" w:hAnsi="Arial" w:cs="Arial"/>
                <w:sz w:val="22"/>
                <w:szCs w:val="22"/>
              </w:rPr>
              <w:t>mindreforbruk</w:t>
            </w:r>
            <w:proofErr w:type="spellEnd"/>
            <w:r w:rsidRPr="006A6628">
              <w:rPr>
                <w:rFonts w:ascii="Arial" w:hAnsi="Arial" w:cs="Arial"/>
                <w:sz w:val="22"/>
                <w:szCs w:val="22"/>
              </w:rPr>
              <w:t xml:space="preserve"> på kr </w:t>
            </w:r>
          </w:p>
          <w:p w14:paraId="04B20FBA" w14:textId="77777777" w:rsidR="00EC4B2B" w:rsidRDefault="006A6628" w:rsidP="006A662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A6628">
              <w:rPr>
                <w:rFonts w:ascii="Arial" w:hAnsi="Arial" w:cs="Arial"/>
                <w:sz w:val="22"/>
                <w:szCs w:val="22"/>
              </w:rPr>
              <w:t xml:space="preserve">506 580. Dette skyldes i all hovedsak en høyere overføring fra BOSE og lavere lønnskostnader enn budsjettert.   </w:t>
            </w:r>
          </w:p>
          <w:p w14:paraId="56D1D142" w14:textId="77777777" w:rsidR="00105122" w:rsidRDefault="00105122" w:rsidP="006A662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2E58B04" w14:textId="450FEC9F" w:rsidR="00105122" w:rsidRPr="00640893" w:rsidRDefault="00344C8E" w:rsidP="006A662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Menigheten bør innberette </w:t>
            </w:r>
            <w:r w:rsidR="006F5C01">
              <w:rPr>
                <w:rFonts w:ascii="Arial" w:hAnsi="Arial" w:cs="Arial"/>
                <w:sz w:val="22"/>
                <w:szCs w:val="22"/>
              </w:rPr>
              <w:t xml:space="preserve">fordelen </w:t>
            </w:r>
            <w:r w:rsidR="005958EC">
              <w:rPr>
                <w:rFonts w:ascii="Arial" w:hAnsi="Arial" w:cs="Arial"/>
                <w:sz w:val="22"/>
                <w:szCs w:val="22"/>
              </w:rPr>
              <w:t xml:space="preserve">leietakerne har </w:t>
            </w:r>
            <w:r w:rsidR="00D66E59">
              <w:rPr>
                <w:rFonts w:ascii="Arial" w:hAnsi="Arial" w:cs="Arial"/>
                <w:sz w:val="22"/>
                <w:szCs w:val="22"/>
              </w:rPr>
              <w:t>ved redusert husleie</w:t>
            </w:r>
            <w:r w:rsidR="00C27FE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333BDE05" w14:textId="77777777" w:rsidR="00EC4B2B" w:rsidRPr="00640893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0A8B93F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1AC13205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54E5B4FA" w14:textId="77777777" w:rsidTr="00823456">
        <w:tc>
          <w:tcPr>
            <w:tcW w:w="9211" w:type="dxa"/>
            <w:shd w:val="clear" w:color="auto" w:fill="auto"/>
          </w:tcPr>
          <w:p w14:paraId="63D747AD" w14:textId="44CA2C7B" w:rsidR="00EC4B2B" w:rsidRPr="000D3E77" w:rsidRDefault="008966A0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66A0">
              <w:rPr>
                <w:rFonts w:ascii="Arial" w:hAnsi="Arial" w:cs="Arial"/>
                <w:sz w:val="22"/>
                <w:szCs w:val="22"/>
              </w:rPr>
              <w:t>Menighetsrådet tar den periodiske regnskapsrapporten til etterretning</w:t>
            </w:r>
            <w:r w:rsidR="00ED1CA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D1CA1" w:rsidRPr="00ED1CA1">
              <w:rPr>
                <w:rFonts w:ascii="Arial" w:hAnsi="Arial" w:cs="Arial"/>
                <w:sz w:val="22"/>
                <w:szCs w:val="22"/>
              </w:rPr>
              <w:t xml:space="preserve">Daglig leder følger opp </w:t>
            </w:r>
            <w:r w:rsidR="00B1427E">
              <w:rPr>
                <w:rFonts w:ascii="Arial" w:hAnsi="Arial" w:cs="Arial"/>
                <w:sz w:val="22"/>
                <w:szCs w:val="22"/>
              </w:rPr>
              <w:t>innberetning av fordele</w:t>
            </w:r>
            <w:r w:rsidR="00537B2A">
              <w:rPr>
                <w:rFonts w:ascii="Arial" w:hAnsi="Arial" w:cs="Arial"/>
                <w:sz w:val="22"/>
                <w:szCs w:val="22"/>
              </w:rPr>
              <w:t>n</w:t>
            </w:r>
            <w:r w:rsidR="00B1427E">
              <w:rPr>
                <w:rFonts w:ascii="Arial" w:hAnsi="Arial" w:cs="Arial"/>
                <w:sz w:val="22"/>
                <w:szCs w:val="22"/>
              </w:rPr>
              <w:t xml:space="preserve"> ved redusert husleie</w:t>
            </w:r>
            <w:r w:rsidR="00ED1CA1" w:rsidRPr="00ED1CA1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</w:tbl>
    <w:p w14:paraId="0B5CCD2A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0F7DBD75" w14:textId="77777777" w:rsidR="00DA3683" w:rsidRDefault="00DA3683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  <w:r>
        <w:rPr>
          <w:rFonts w:ascii="Georgia" w:hAnsi="Georgia"/>
        </w:rPr>
        <w:br w:type="page"/>
      </w:r>
    </w:p>
    <w:p w14:paraId="28CB402B" w14:textId="396C6C26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 xml:space="preserve">Internett i Bekkelaget kirke </w:t>
      </w:r>
    </w:p>
    <w:p w14:paraId="5051E8EA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3CFCD3B8" w14:textId="3095EDA3" w:rsidTr="00894FE1">
        <w:tc>
          <w:tcPr>
            <w:tcW w:w="2544" w:type="dxa"/>
            <w:shd w:val="clear" w:color="auto" w:fill="auto"/>
          </w:tcPr>
          <w:p w14:paraId="71614547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3BABA0B1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42406F5B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02CA62D5" w14:textId="312D01FC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742A7B5D" w14:textId="4CBDBA61" w:rsidTr="00894FE1">
        <w:tc>
          <w:tcPr>
            <w:tcW w:w="2544" w:type="dxa"/>
            <w:shd w:val="clear" w:color="auto" w:fill="auto"/>
          </w:tcPr>
          <w:p w14:paraId="4A5315A1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7071AEE2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544EF56F" w14:textId="223C1909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31/25</w:t>
            </w:r>
          </w:p>
        </w:tc>
        <w:tc>
          <w:tcPr>
            <w:tcW w:w="2087" w:type="dxa"/>
          </w:tcPr>
          <w:p w14:paraId="79EAF365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  <w:p w14:paraId="25A3F514" w14:textId="61C190E5" w:rsidR="00894FE1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B8909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1F46B84C" w14:textId="77777777" w:rsidTr="00823456">
        <w:tc>
          <w:tcPr>
            <w:tcW w:w="9211" w:type="dxa"/>
            <w:shd w:val="clear" w:color="auto" w:fill="auto"/>
          </w:tcPr>
          <w:p w14:paraId="4754E7A0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162B078B" w14:textId="77777777" w:rsidTr="00823456">
        <w:tc>
          <w:tcPr>
            <w:tcW w:w="9211" w:type="dxa"/>
            <w:shd w:val="clear" w:color="auto" w:fill="auto"/>
          </w:tcPr>
          <w:p w14:paraId="771906E9" w14:textId="53A59172" w:rsidR="00EC4B2B" w:rsidRPr="000D3E77" w:rsidRDefault="001301B7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01B7">
              <w:rPr>
                <w:rFonts w:ascii="Arial" w:hAnsi="Arial" w:cs="Arial"/>
                <w:sz w:val="22"/>
                <w:szCs w:val="22"/>
              </w:rPr>
              <w:t>Menighetsrådet godkjenner innkjøp at et mobilt bredbånd til primær bruk i Bekkelaget kirke</w:t>
            </w:r>
          </w:p>
        </w:tc>
      </w:tr>
    </w:tbl>
    <w:p w14:paraId="0BCD0C62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1D6CE100" w14:textId="77777777" w:rsidTr="00823456">
        <w:tc>
          <w:tcPr>
            <w:tcW w:w="9211" w:type="dxa"/>
            <w:shd w:val="clear" w:color="auto" w:fill="auto"/>
          </w:tcPr>
          <w:p w14:paraId="5460B782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40893" w14:paraId="31B8F283" w14:textId="77777777" w:rsidTr="00823456">
        <w:tc>
          <w:tcPr>
            <w:tcW w:w="9211" w:type="dxa"/>
            <w:shd w:val="clear" w:color="auto" w:fill="auto"/>
          </w:tcPr>
          <w:p w14:paraId="7500909E" w14:textId="1C51DBC7" w:rsidR="00EC4B2B" w:rsidRPr="00640893" w:rsidRDefault="00347B7F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47B7F">
              <w:rPr>
                <w:rFonts w:ascii="Arial" w:hAnsi="Arial" w:cs="Arial"/>
                <w:sz w:val="22"/>
                <w:szCs w:val="22"/>
              </w:rPr>
              <w:t xml:space="preserve">AU ønsker å anbefale MR å godkjenne innkjøp av et mobilt bredbånd. </w:t>
            </w:r>
            <w:r w:rsidR="00765DE3">
              <w:rPr>
                <w:rFonts w:ascii="Arial" w:hAnsi="Arial" w:cs="Arial"/>
                <w:sz w:val="22"/>
                <w:szCs w:val="22"/>
              </w:rPr>
              <w:t xml:space="preserve">Det er fint at det mobile bredbåndet kan tas med dit det trengs. </w:t>
            </w:r>
          </w:p>
        </w:tc>
      </w:tr>
    </w:tbl>
    <w:p w14:paraId="1F3C61D6" w14:textId="77777777" w:rsidR="00EC4B2B" w:rsidRPr="00640893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19008B7E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6A8204D7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6409FDCA" w14:textId="77777777" w:rsidTr="00823456">
        <w:tc>
          <w:tcPr>
            <w:tcW w:w="9211" w:type="dxa"/>
            <w:shd w:val="clear" w:color="auto" w:fill="auto"/>
          </w:tcPr>
          <w:p w14:paraId="44F41D04" w14:textId="5401113F" w:rsidR="00EC4B2B" w:rsidRPr="000D3E77" w:rsidRDefault="001301B7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01B7">
              <w:rPr>
                <w:rFonts w:ascii="Arial" w:hAnsi="Arial" w:cs="Arial"/>
                <w:sz w:val="22"/>
                <w:szCs w:val="22"/>
              </w:rPr>
              <w:t>Menighetsrådet godkjenner innkjøp at et mobilt bredbånd til primær bruk i Bekkelaget kirke</w:t>
            </w:r>
          </w:p>
        </w:tc>
      </w:tr>
    </w:tbl>
    <w:p w14:paraId="6E5A1854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11644894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2FF75E8A" w14:textId="0AC970ED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Misjonsavtale</w:t>
      </w:r>
    </w:p>
    <w:p w14:paraId="20F60C18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541BF76A" w14:textId="338CDF71" w:rsidTr="00894FE1">
        <w:tc>
          <w:tcPr>
            <w:tcW w:w="2544" w:type="dxa"/>
            <w:shd w:val="clear" w:color="auto" w:fill="auto"/>
          </w:tcPr>
          <w:p w14:paraId="1A3AA93F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577B9606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3B37509A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3E64CC0A" w14:textId="7400CE0E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5082DC6E" w14:textId="10F3F776" w:rsidTr="00894FE1">
        <w:tc>
          <w:tcPr>
            <w:tcW w:w="2544" w:type="dxa"/>
            <w:shd w:val="clear" w:color="auto" w:fill="auto"/>
          </w:tcPr>
          <w:p w14:paraId="4FEF84AF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32C20BFC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5952974A" w14:textId="3CDE2C2F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32/25</w:t>
            </w:r>
          </w:p>
        </w:tc>
        <w:tc>
          <w:tcPr>
            <w:tcW w:w="2087" w:type="dxa"/>
          </w:tcPr>
          <w:p w14:paraId="1C9BDBF1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Magne Torbjørnsen</w:t>
            </w:r>
          </w:p>
          <w:p w14:paraId="7A692E93" w14:textId="1220C0CB" w:rsidR="00894FE1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4F4D0A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CD89B6F" w14:textId="77777777" w:rsidTr="00823456">
        <w:tc>
          <w:tcPr>
            <w:tcW w:w="9211" w:type="dxa"/>
            <w:shd w:val="clear" w:color="auto" w:fill="auto"/>
          </w:tcPr>
          <w:p w14:paraId="484B53BF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75E0B368" w14:textId="77777777" w:rsidTr="00823456">
        <w:tc>
          <w:tcPr>
            <w:tcW w:w="9211" w:type="dxa"/>
            <w:shd w:val="clear" w:color="auto" w:fill="auto"/>
          </w:tcPr>
          <w:p w14:paraId="6CCFAB04" w14:textId="6F6D17A1" w:rsidR="00EC4B2B" w:rsidRPr="000D3E77" w:rsidRDefault="00EE6FF0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E6FF0">
              <w:rPr>
                <w:rFonts w:ascii="Arial" w:hAnsi="Arial" w:cs="Arial"/>
                <w:sz w:val="22"/>
                <w:szCs w:val="22"/>
              </w:rPr>
              <w:t xml:space="preserve">Menigheten fortsetter samarbeidsavtalen med </w:t>
            </w:r>
            <w:proofErr w:type="spellStart"/>
            <w:r w:rsidRPr="00EE6FF0">
              <w:rPr>
                <w:rFonts w:ascii="Arial" w:hAnsi="Arial" w:cs="Arial"/>
                <w:sz w:val="22"/>
                <w:szCs w:val="22"/>
              </w:rPr>
              <w:t>Stefanusalliansen</w:t>
            </w:r>
            <w:proofErr w:type="spellEnd"/>
            <w:r w:rsidRPr="00EE6FF0">
              <w:rPr>
                <w:rFonts w:ascii="Arial" w:hAnsi="Arial" w:cs="Arial"/>
                <w:sz w:val="22"/>
                <w:szCs w:val="22"/>
              </w:rPr>
              <w:t>. Menighetsrådet vil se på muligheter for å engasjere nye personer til å stå i spissen for samarbeidsavtalen hos oss.</w:t>
            </w:r>
          </w:p>
        </w:tc>
      </w:tr>
    </w:tbl>
    <w:p w14:paraId="484F9FD5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4DB77273" w14:textId="77777777" w:rsidTr="00823456">
        <w:tc>
          <w:tcPr>
            <w:tcW w:w="9211" w:type="dxa"/>
            <w:shd w:val="clear" w:color="auto" w:fill="auto"/>
          </w:tcPr>
          <w:p w14:paraId="31B37C61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40893" w14:paraId="6E2924A8" w14:textId="77777777" w:rsidTr="00823456">
        <w:tc>
          <w:tcPr>
            <w:tcW w:w="9211" w:type="dxa"/>
            <w:shd w:val="clear" w:color="auto" w:fill="auto"/>
          </w:tcPr>
          <w:p w14:paraId="11AE7E1F" w14:textId="6950FC95" w:rsidR="00EC4B2B" w:rsidRPr="00640893" w:rsidRDefault="003148E9" w:rsidP="003148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148E9">
              <w:rPr>
                <w:rFonts w:ascii="Arial" w:hAnsi="Arial" w:cs="Arial"/>
                <w:sz w:val="22"/>
                <w:szCs w:val="22"/>
              </w:rPr>
              <w:t xml:space="preserve">Leder av </w:t>
            </w:r>
            <w:r w:rsidR="00121A98">
              <w:rPr>
                <w:rFonts w:ascii="Arial" w:hAnsi="Arial" w:cs="Arial"/>
                <w:sz w:val="22"/>
                <w:szCs w:val="22"/>
              </w:rPr>
              <w:t>misjons</w:t>
            </w:r>
            <w:r w:rsidRPr="003148E9">
              <w:rPr>
                <w:rFonts w:ascii="Arial" w:hAnsi="Arial" w:cs="Arial"/>
                <w:sz w:val="22"/>
                <w:szCs w:val="22"/>
              </w:rPr>
              <w:t xml:space="preserve">komiteen, Vigdis Bjorå, vil fortsatt kunne være en kontaktperson inn imot Stefanusalliansen, og en støttespiller for andre som tar initiativer. </w:t>
            </w:r>
            <w:r w:rsidR="00121A98">
              <w:rPr>
                <w:rFonts w:ascii="Arial" w:hAnsi="Arial" w:cs="Arial"/>
                <w:sz w:val="22"/>
                <w:szCs w:val="22"/>
              </w:rPr>
              <w:t>MR</w:t>
            </w:r>
            <w:r w:rsidRPr="003148E9">
              <w:rPr>
                <w:rFonts w:ascii="Arial" w:hAnsi="Arial" w:cs="Arial"/>
                <w:sz w:val="22"/>
                <w:szCs w:val="22"/>
              </w:rPr>
              <w:t xml:space="preserve"> sin vurdering er at avtalen kan fortsette uten en komite. </w:t>
            </w:r>
          </w:p>
        </w:tc>
      </w:tr>
    </w:tbl>
    <w:p w14:paraId="3B70201E" w14:textId="77777777" w:rsidR="00EC4B2B" w:rsidRPr="00640893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53551D2E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578CE5B4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48512BCA" w14:textId="77777777" w:rsidTr="00823456">
        <w:tc>
          <w:tcPr>
            <w:tcW w:w="9211" w:type="dxa"/>
            <w:shd w:val="clear" w:color="auto" w:fill="auto"/>
          </w:tcPr>
          <w:p w14:paraId="034D520B" w14:textId="14CB552B" w:rsidR="00EC4B2B" w:rsidRPr="000D3E77" w:rsidRDefault="00D30B1F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0B1F">
              <w:rPr>
                <w:rFonts w:ascii="Arial" w:hAnsi="Arial" w:cs="Arial"/>
                <w:sz w:val="22"/>
                <w:szCs w:val="22"/>
              </w:rPr>
              <w:t>Menigheten fortsetter samarbeidsavtalen med Stefanusalliansen. Menighetsrådet vil se på muligheter for å engasjere nye personer til å stå i spissen for samarbeidsavtalen hos oss.</w:t>
            </w:r>
          </w:p>
        </w:tc>
      </w:tr>
    </w:tbl>
    <w:p w14:paraId="6D09BC46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2988BCBF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4280A2B4" w14:textId="78EA348E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Økt budsjett til barnekorene i Bekkelaget menighetssenter</w:t>
      </w:r>
    </w:p>
    <w:p w14:paraId="14C52410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7D107214" w14:textId="71255DBA" w:rsidTr="00894FE1">
        <w:tc>
          <w:tcPr>
            <w:tcW w:w="2544" w:type="dxa"/>
            <w:shd w:val="clear" w:color="auto" w:fill="auto"/>
          </w:tcPr>
          <w:p w14:paraId="6A0528DD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62FDA92F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3850566D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4189A720" w14:textId="16D117A3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57BCBFE2" w14:textId="32A1BCE6" w:rsidTr="00894FE1">
        <w:tc>
          <w:tcPr>
            <w:tcW w:w="2544" w:type="dxa"/>
            <w:shd w:val="clear" w:color="auto" w:fill="auto"/>
          </w:tcPr>
          <w:p w14:paraId="7AF56B56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3423CF09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5CCA4B6F" w14:textId="132BC56F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33/25</w:t>
            </w:r>
          </w:p>
        </w:tc>
        <w:tc>
          <w:tcPr>
            <w:tcW w:w="2087" w:type="dxa"/>
          </w:tcPr>
          <w:p w14:paraId="73D28278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  <w:p w14:paraId="01D8906F" w14:textId="2BFCF573" w:rsidR="00894FE1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1A23C7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A7B7033" w14:textId="77777777" w:rsidTr="00823456">
        <w:tc>
          <w:tcPr>
            <w:tcW w:w="9211" w:type="dxa"/>
            <w:shd w:val="clear" w:color="auto" w:fill="auto"/>
          </w:tcPr>
          <w:p w14:paraId="28DB91F7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623E89FE" w14:textId="77777777" w:rsidTr="00823456">
        <w:tc>
          <w:tcPr>
            <w:tcW w:w="9211" w:type="dxa"/>
            <w:shd w:val="clear" w:color="auto" w:fill="auto"/>
          </w:tcPr>
          <w:p w14:paraId="3C8C023C" w14:textId="10BEC7E7" w:rsidR="00EC4B2B" w:rsidRPr="000D3E77" w:rsidRDefault="00492108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92108">
              <w:rPr>
                <w:rFonts w:ascii="Arial" w:hAnsi="Arial" w:cs="Arial"/>
                <w:sz w:val="22"/>
                <w:szCs w:val="22"/>
              </w:rPr>
              <w:t>Menighetsrådet godkjenner at budsjettet til barnekorene i Bekkelaget menighetssenter økes til 43 400 kroner og at dette tas inn i revidert budsjett for 2025.</w:t>
            </w:r>
          </w:p>
        </w:tc>
      </w:tr>
    </w:tbl>
    <w:p w14:paraId="1440B915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01E771B" w14:textId="77777777" w:rsidTr="00823456">
        <w:tc>
          <w:tcPr>
            <w:tcW w:w="9211" w:type="dxa"/>
            <w:shd w:val="clear" w:color="auto" w:fill="auto"/>
          </w:tcPr>
          <w:p w14:paraId="12090C03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40893" w14:paraId="4B47D473" w14:textId="77777777" w:rsidTr="00823456">
        <w:tc>
          <w:tcPr>
            <w:tcW w:w="9211" w:type="dxa"/>
            <w:shd w:val="clear" w:color="auto" w:fill="auto"/>
          </w:tcPr>
          <w:p w14:paraId="2BCBFA23" w14:textId="0E74A95E" w:rsidR="00EC4B2B" w:rsidRPr="00640893" w:rsidRDefault="00D0125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0125C">
              <w:rPr>
                <w:rFonts w:ascii="Arial" w:hAnsi="Arial" w:cs="Arial"/>
                <w:sz w:val="22"/>
                <w:szCs w:val="22"/>
              </w:rPr>
              <w:t xml:space="preserve">Barnekorlederne for </w:t>
            </w:r>
            <w:proofErr w:type="spellStart"/>
            <w:r w:rsidRPr="00D0125C">
              <w:rPr>
                <w:rFonts w:ascii="Arial" w:hAnsi="Arial" w:cs="Arial"/>
                <w:sz w:val="22"/>
                <w:szCs w:val="22"/>
              </w:rPr>
              <w:t>Knøttekoret</w:t>
            </w:r>
            <w:proofErr w:type="spellEnd"/>
            <w:r w:rsidRPr="00D0125C">
              <w:rPr>
                <w:rFonts w:ascii="Arial" w:hAnsi="Arial" w:cs="Arial"/>
                <w:sz w:val="22"/>
                <w:szCs w:val="22"/>
              </w:rPr>
              <w:t xml:space="preserve"> og Barnegospel i Bekkelaget menighetssenter har spurt om menighetsrådet kan øke deres budsjett fra 33 400 til 43 400 kroner</w:t>
            </w:r>
            <w:r w:rsidR="00F40712">
              <w:rPr>
                <w:rFonts w:ascii="Arial" w:hAnsi="Arial" w:cs="Arial"/>
                <w:sz w:val="22"/>
                <w:szCs w:val="22"/>
              </w:rPr>
              <w:t>, det vil si en økning på 10 000 kroner</w:t>
            </w:r>
            <w:r w:rsidRPr="00D0125C">
              <w:rPr>
                <w:rFonts w:ascii="Arial" w:hAnsi="Arial" w:cs="Arial"/>
                <w:sz w:val="22"/>
                <w:szCs w:val="22"/>
              </w:rPr>
              <w:t xml:space="preserve">. Begge korene opplever vekst og kostandene har derfor økt. Korene mottar støtte fra KFUK/KFUMs </w:t>
            </w:r>
            <w:proofErr w:type="spellStart"/>
            <w:r w:rsidRPr="00D0125C">
              <w:rPr>
                <w:rFonts w:ascii="Arial" w:hAnsi="Arial" w:cs="Arial"/>
                <w:sz w:val="22"/>
                <w:szCs w:val="22"/>
              </w:rPr>
              <w:t>frifond</w:t>
            </w:r>
            <w:proofErr w:type="spellEnd"/>
            <w:r w:rsidRPr="00D0125C">
              <w:rPr>
                <w:rFonts w:ascii="Arial" w:hAnsi="Arial" w:cs="Arial"/>
                <w:sz w:val="22"/>
                <w:szCs w:val="22"/>
              </w:rPr>
              <w:t xml:space="preserve"> på årlig rundt 25 000 kroner. </w:t>
            </w:r>
          </w:p>
        </w:tc>
      </w:tr>
    </w:tbl>
    <w:p w14:paraId="1DAE2FCC" w14:textId="77777777" w:rsidR="00EC4B2B" w:rsidRPr="00640893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60BCBF90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3E6C6DCA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647ECFE9" w14:textId="77777777" w:rsidTr="00823456">
        <w:tc>
          <w:tcPr>
            <w:tcW w:w="9211" w:type="dxa"/>
            <w:shd w:val="clear" w:color="auto" w:fill="auto"/>
          </w:tcPr>
          <w:p w14:paraId="440DE7B4" w14:textId="26F879D2" w:rsidR="00EC4B2B" w:rsidRPr="000D3E77" w:rsidRDefault="00492108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92108">
              <w:rPr>
                <w:rFonts w:ascii="Arial" w:hAnsi="Arial" w:cs="Arial"/>
                <w:sz w:val="22"/>
                <w:szCs w:val="22"/>
              </w:rPr>
              <w:t xml:space="preserve">Menighetsrådet godkjenner at budsjettet til barnekorene i Bekkelaget menighetssenter økes </w:t>
            </w:r>
            <w:r w:rsidR="00093D2C">
              <w:rPr>
                <w:rFonts w:ascii="Arial" w:hAnsi="Arial" w:cs="Arial"/>
                <w:sz w:val="22"/>
                <w:szCs w:val="22"/>
              </w:rPr>
              <w:t xml:space="preserve">fra 33 400 kroner </w:t>
            </w:r>
            <w:r w:rsidRPr="00492108">
              <w:rPr>
                <w:rFonts w:ascii="Arial" w:hAnsi="Arial" w:cs="Arial"/>
                <w:sz w:val="22"/>
                <w:szCs w:val="22"/>
              </w:rPr>
              <w:t>til 43 400 kroner og at dette tas inn i revidert budsjett for 2025.</w:t>
            </w:r>
          </w:p>
        </w:tc>
      </w:tr>
    </w:tbl>
    <w:p w14:paraId="6FFB1095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0DB81666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62FF53C4" w14:textId="259B9F9B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Orientering fra fellesrådsmøte</w:t>
      </w:r>
    </w:p>
    <w:p w14:paraId="5D112853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42BE6A5B" w14:textId="57DC2878" w:rsidTr="00894FE1">
        <w:tc>
          <w:tcPr>
            <w:tcW w:w="2544" w:type="dxa"/>
            <w:shd w:val="clear" w:color="auto" w:fill="auto"/>
          </w:tcPr>
          <w:p w14:paraId="7644E58B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4C270D31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1131E8D8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34095E55" w14:textId="660D1BF8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190C0C" w14:paraId="46C45927" w14:textId="096B8934" w:rsidTr="00894FE1">
        <w:tc>
          <w:tcPr>
            <w:tcW w:w="2544" w:type="dxa"/>
            <w:shd w:val="clear" w:color="auto" w:fill="auto"/>
          </w:tcPr>
          <w:p w14:paraId="1E02EE44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717B6BEF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26E8A9BC" w14:textId="767C9764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34/25</w:t>
            </w:r>
          </w:p>
        </w:tc>
        <w:tc>
          <w:tcPr>
            <w:tcW w:w="2087" w:type="dxa"/>
          </w:tcPr>
          <w:p w14:paraId="1E36974D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90C0C">
              <w:rPr>
                <w:rFonts w:ascii="Arial" w:hAnsi="Arial" w:cs="Arial"/>
                <w:sz w:val="22"/>
                <w:szCs w:val="22"/>
                <w:lang w:val="sv-SE"/>
              </w:rPr>
              <w:t>Trond Skard Dokka</w:t>
            </w:r>
          </w:p>
          <w:p w14:paraId="7D7B57BE" w14:textId="7C6BB91A" w:rsidR="00894FE1" w:rsidRPr="00190C0C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759D0E6C" w14:textId="77777777" w:rsidR="00EC4B2B" w:rsidRPr="00190C0C" w:rsidRDefault="00EC4B2B" w:rsidP="00EC4B2B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6047AB3" w14:textId="77777777" w:rsidTr="00823456">
        <w:tc>
          <w:tcPr>
            <w:tcW w:w="9211" w:type="dxa"/>
            <w:shd w:val="clear" w:color="auto" w:fill="auto"/>
          </w:tcPr>
          <w:p w14:paraId="253F3C99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631288C0" w14:textId="77777777" w:rsidTr="00823456">
        <w:tc>
          <w:tcPr>
            <w:tcW w:w="9211" w:type="dxa"/>
            <w:shd w:val="clear" w:color="auto" w:fill="auto"/>
          </w:tcPr>
          <w:p w14:paraId="74E3D295" w14:textId="7858EB55" w:rsidR="00EC4B2B" w:rsidRPr="000D3E77" w:rsidRDefault="006233EA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233EA">
              <w:rPr>
                <w:rFonts w:ascii="Arial" w:hAnsi="Arial" w:cs="Arial"/>
                <w:sz w:val="22"/>
                <w:szCs w:val="22"/>
              </w:rPr>
              <w:t>Menighetsrådet takker for orienteringen om fellesrådets saker</w:t>
            </w:r>
          </w:p>
        </w:tc>
      </w:tr>
    </w:tbl>
    <w:p w14:paraId="591519DF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05B7EAC2" w14:textId="77777777" w:rsidTr="00823456">
        <w:tc>
          <w:tcPr>
            <w:tcW w:w="9211" w:type="dxa"/>
            <w:shd w:val="clear" w:color="auto" w:fill="auto"/>
          </w:tcPr>
          <w:p w14:paraId="198E5DF9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6553C0" w14:paraId="083A8804" w14:textId="77777777" w:rsidTr="00823456">
        <w:tc>
          <w:tcPr>
            <w:tcW w:w="9211" w:type="dxa"/>
            <w:shd w:val="clear" w:color="auto" w:fill="auto"/>
          </w:tcPr>
          <w:p w14:paraId="35BDD82E" w14:textId="0C11BDF2" w:rsidR="00EC4B2B" w:rsidRDefault="006553C0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553C0">
              <w:rPr>
                <w:rFonts w:ascii="Arial" w:hAnsi="Arial" w:cs="Arial"/>
                <w:sz w:val="22"/>
                <w:szCs w:val="22"/>
              </w:rPr>
              <w:t>Line Henriette Holten er ansatt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3D2">
              <w:rPr>
                <w:rFonts w:ascii="Arial" w:hAnsi="Arial" w:cs="Arial"/>
                <w:sz w:val="22"/>
                <w:szCs w:val="22"/>
              </w:rPr>
              <w:t xml:space="preserve">som kirkeverge </w:t>
            </w:r>
            <w:r w:rsidR="003068BE">
              <w:rPr>
                <w:rFonts w:ascii="Arial" w:hAnsi="Arial" w:cs="Arial"/>
                <w:sz w:val="22"/>
                <w:szCs w:val="22"/>
              </w:rPr>
              <w:t xml:space="preserve">etter Kjetil Haga. Det var møte i fellesrådet den </w:t>
            </w:r>
            <w:r w:rsidR="00BC0356">
              <w:rPr>
                <w:rFonts w:ascii="Arial" w:hAnsi="Arial" w:cs="Arial"/>
                <w:sz w:val="22"/>
                <w:szCs w:val="22"/>
              </w:rPr>
              <w:t xml:space="preserve">27. mai, 2. juni og </w:t>
            </w:r>
            <w:r w:rsidR="004B5A89">
              <w:rPr>
                <w:rFonts w:ascii="Arial" w:hAnsi="Arial" w:cs="Arial"/>
                <w:sz w:val="22"/>
                <w:szCs w:val="22"/>
              </w:rPr>
              <w:t>5</w:t>
            </w:r>
            <w:r w:rsidR="00BC0356">
              <w:rPr>
                <w:rFonts w:ascii="Arial" w:hAnsi="Arial" w:cs="Arial"/>
                <w:sz w:val="22"/>
                <w:szCs w:val="22"/>
              </w:rPr>
              <w:t>. juni</w:t>
            </w:r>
            <w:r w:rsidR="00E3446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679AB">
              <w:rPr>
                <w:rFonts w:ascii="Arial" w:hAnsi="Arial" w:cs="Arial"/>
                <w:sz w:val="22"/>
                <w:szCs w:val="22"/>
              </w:rPr>
              <w:t xml:space="preserve">Møtet 27. mai var </w:t>
            </w:r>
            <w:r w:rsidR="006C27D2">
              <w:rPr>
                <w:rFonts w:ascii="Arial" w:hAnsi="Arial" w:cs="Arial"/>
                <w:sz w:val="22"/>
                <w:szCs w:val="22"/>
              </w:rPr>
              <w:t xml:space="preserve">dårlig </w:t>
            </w:r>
            <w:r w:rsidR="002D1682">
              <w:rPr>
                <w:rFonts w:ascii="Arial" w:hAnsi="Arial" w:cs="Arial"/>
                <w:sz w:val="22"/>
                <w:szCs w:val="22"/>
              </w:rPr>
              <w:t>forberedt,</w:t>
            </w:r>
            <w:r w:rsidR="006C27D2">
              <w:rPr>
                <w:rFonts w:ascii="Arial" w:hAnsi="Arial" w:cs="Arial"/>
                <w:sz w:val="22"/>
                <w:szCs w:val="22"/>
              </w:rPr>
              <w:t xml:space="preserve"> og saksgrunnlaget </w:t>
            </w:r>
            <w:r w:rsidR="006B25C8">
              <w:rPr>
                <w:rFonts w:ascii="Arial" w:hAnsi="Arial" w:cs="Arial"/>
                <w:sz w:val="22"/>
                <w:szCs w:val="22"/>
              </w:rPr>
              <w:t xml:space="preserve">var for tynt. </w:t>
            </w:r>
            <w:r w:rsidR="00FB2FB0">
              <w:rPr>
                <w:rFonts w:ascii="Arial" w:hAnsi="Arial" w:cs="Arial"/>
                <w:sz w:val="22"/>
                <w:szCs w:val="22"/>
              </w:rPr>
              <w:t>Det ble derfor kalt inn til nytt møte 2. juni. Da hadde alle fått fullstendig søkerliste</w:t>
            </w:r>
            <w:r w:rsidR="00A87F43">
              <w:rPr>
                <w:rFonts w:ascii="Arial" w:hAnsi="Arial" w:cs="Arial"/>
                <w:sz w:val="22"/>
                <w:szCs w:val="22"/>
              </w:rPr>
              <w:t>. Innstillingen var svak</w:t>
            </w:r>
            <w:r w:rsidR="00EC5DE2">
              <w:rPr>
                <w:rFonts w:ascii="Arial" w:hAnsi="Arial" w:cs="Arial"/>
                <w:sz w:val="22"/>
                <w:szCs w:val="22"/>
              </w:rPr>
              <w:t>, men Line Henriette Holten ble enstemmig innstilt. Det ordinære fellesrådsmøte ble gjennomført 5. juni</w:t>
            </w:r>
            <w:r w:rsidR="004B5A89">
              <w:rPr>
                <w:rFonts w:ascii="Arial" w:hAnsi="Arial" w:cs="Arial"/>
                <w:sz w:val="22"/>
                <w:szCs w:val="22"/>
              </w:rPr>
              <w:t xml:space="preserve">. Kjetil Hage ble takket av. </w:t>
            </w:r>
            <w:r w:rsidR="00E820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E052B4" w14:textId="77777777" w:rsidR="002E050D" w:rsidRDefault="002E050D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BB5CB05" w14:textId="4BCFD3EA" w:rsidR="002E050D" w:rsidRPr="006553C0" w:rsidRDefault="007813C7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Menighete</w:t>
            </w:r>
            <w:r w:rsidR="00695748">
              <w:rPr>
                <w:rFonts w:ascii="Arial" w:hAnsi="Arial" w:cs="Arial"/>
                <w:sz w:val="22"/>
                <w:szCs w:val="22"/>
              </w:rPr>
              <w:t>n bør</w:t>
            </w:r>
            <w:r w:rsidR="004A4F9A">
              <w:rPr>
                <w:rFonts w:ascii="Arial" w:hAnsi="Arial" w:cs="Arial"/>
                <w:sz w:val="22"/>
                <w:szCs w:val="22"/>
              </w:rPr>
              <w:t xml:space="preserve"> søke om midler til </w:t>
            </w:r>
            <w:r w:rsidR="00695748">
              <w:rPr>
                <w:rFonts w:ascii="Arial" w:hAnsi="Arial" w:cs="Arial"/>
                <w:sz w:val="22"/>
                <w:szCs w:val="22"/>
              </w:rPr>
              <w:t xml:space="preserve">restaurering av </w:t>
            </w:r>
            <w:r w:rsidR="004A4F9A">
              <w:rPr>
                <w:rFonts w:ascii="Arial" w:hAnsi="Arial" w:cs="Arial"/>
                <w:sz w:val="22"/>
                <w:szCs w:val="22"/>
              </w:rPr>
              <w:t xml:space="preserve">freskene i Bekkelaget </w:t>
            </w:r>
            <w:r w:rsidR="00BA68AF">
              <w:rPr>
                <w:rFonts w:ascii="Arial" w:hAnsi="Arial" w:cs="Arial"/>
                <w:sz w:val="22"/>
                <w:szCs w:val="22"/>
              </w:rPr>
              <w:t>kirke</w:t>
            </w:r>
            <w:r w:rsidR="003E4DA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4880A50B" w14:textId="77777777" w:rsidR="00EC4B2B" w:rsidRPr="006553C0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19B8A0EC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0A487B8E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01C16CC8" w14:textId="77777777" w:rsidTr="00823456">
        <w:tc>
          <w:tcPr>
            <w:tcW w:w="9211" w:type="dxa"/>
            <w:shd w:val="clear" w:color="auto" w:fill="auto"/>
          </w:tcPr>
          <w:p w14:paraId="5B024943" w14:textId="732658D0" w:rsidR="00EC4B2B" w:rsidRPr="000D3E77" w:rsidRDefault="006233EA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233EA">
              <w:rPr>
                <w:rFonts w:ascii="Arial" w:hAnsi="Arial" w:cs="Arial"/>
                <w:sz w:val="22"/>
                <w:szCs w:val="22"/>
              </w:rPr>
              <w:t xml:space="preserve">Menighetsrådet takker for orienteringen </w:t>
            </w:r>
            <w:r w:rsidR="0047521E">
              <w:rPr>
                <w:rFonts w:ascii="Arial" w:hAnsi="Arial" w:cs="Arial"/>
                <w:sz w:val="22"/>
                <w:szCs w:val="22"/>
              </w:rPr>
              <w:t>fra</w:t>
            </w:r>
            <w:r w:rsidR="0047521E" w:rsidRPr="006233EA">
              <w:rPr>
                <w:rFonts w:ascii="Arial" w:hAnsi="Arial" w:cs="Arial"/>
                <w:sz w:val="22"/>
                <w:szCs w:val="22"/>
              </w:rPr>
              <w:t xml:space="preserve"> fellesrådets</w:t>
            </w:r>
            <w:r w:rsidRPr="00623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21E">
              <w:rPr>
                <w:rFonts w:ascii="Arial" w:hAnsi="Arial" w:cs="Arial"/>
                <w:sz w:val="22"/>
                <w:szCs w:val="22"/>
              </w:rPr>
              <w:t>møter</w:t>
            </w:r>
            <w:r w:rsidR="00695748">
              <w:rPr>
                <w:rFonts w:ascii="Arial" w:hAnsi="Arial" w:cs="Arial"/>
                <w:sz w:val="22"/>
                <w:szCs w:val="22"/>
              </w:rPr>
              <w:t xml:space="preserve">. Daglig leder følger opp </w:t>
            </w:r>
            <w:r w:rsidR="002040FB">
              <w:rPr>
                <w:rFonts w:ascii="Arial" w:hAnsi="Arial" w:cs="Arial"/>
                <w:sz w:val="22"/>
                <w:szCs w:val="22"/>
              </w:rPr>
              <w:t>en ny søknad om restaurering av freskene i Bekkelaget kirke.</w:t>
            </w:r>
          </w:p>
        </w:tc>
      </w:tr>
    </w:tbl>
    <w:p w14:paraId="7476D52C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0DDCF2C0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6F57AE34" w14:textId="545F2650" w:rsidR="00EC4B2B" w:rsidRPr="00EC4B2B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Pr="00EC4B2B">
        <w:rPr>
          <w:rFonts w:ascii="Georgia" w:hAnsi="Georgia"/>
        </w:rPr>
        <w:t>Orientering om menighetsgudstjenestene</w:t>
      </w:r>
    </w:p>
    <w:p w14:paraId="7CC3B8DD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580D7934" w14:textId="2AE1B517" w:rsidTr="00894FE1">
        <w:tc>
          <w:tcPr>
            <w:tcW w:w="2544" w:type="dxa"/>
            <w:shd w:val="clear" w:color="auto" w:fill="auto"/>
          </w:tcPr>
          <w:p w14:paraId="7B97FE5A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1105BD82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2443CC9D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2FED07F3" w14:textId="1708BA69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37CC287E" w14:textId="49759F62" w:rsidTr="00894FE1">
        <w:tc>
          <w:tcPr>
            <w:tcW w:w="2544" w:type="dxa"/>
            <w:shd w:val="clear" w:color="auto" w:fill="auto"/>
          </w:tcPr>
          <w:p w14:paraId="17EF9563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5D42B41B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6304520A" w14:textId="7AB923B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35/25</w:t>
            </w:r>
          </w:p>
        </w:tc>
        <w:tc>
          <w:tcPr>
            <w:tcW w:w="2087" w:type="dxa"/>
          </w:tcPr>
          <w:p w14:paraId="73641621" w14:textId="77777777" w:rsidR="00190C0C" w:rsidRPr="00190C0C" w:rsidRDefault="00190C0C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Trond Skard Dokka</w:t>
            </w:r>
          </w:p>
          <w:p w14:paraId="40704EB0" w14:textId="522B667E" w:rsidR="00894FE1" w:rsidRDefault="00894FE1" w:rsidP="00190C0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A41F7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2E94728D" w14:textId="77777777" w:rsidTr="00823456">
        <w:tc>
          <w:tcPr>
            <w:tcW w:w="9211" w:type="dxa"/>
            <w:shd w:val="clear" w:color="auto" w:fill="auto"/>
          </w:tcPr>
          <w:p w14:paraId="0C01728E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Forslag til vedtak</w:t>
            </w:r>
          </w:p>
        </w:tc>
      </w:tr>
      <w:tr w:rsidR="00EC4B2B" w:rsidRPr="000D3E77" w14:paraId="37672AC2" w14:textId="77777777" w:rsidTr="00823456">
        <w:tc>
          <w:tcPr>
            <w:tcW w:w="9211" w:type="dxa"/>
            <w:shd w:val="clear" w:color="auto" w:fill="auto"/>
          </w:tcPr>
          <w:p w14:paraId="0FFB5135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0196A" w14:textId="77777777" w:rsidR="00EC4B2B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1FBC4FFB" w14:textId="77777777" w:rsidTr="00823456">
        <w:tc>
          <w:tcPr>
            <w:tcW w:w="9211" w:type="dxa"/>
            <w:shd w:val="clear" w:color="auto" w:fill="auto"/>
          </w:tcPr>
          <w:p w14:paraId="2F3BAF2E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Møtebehandling</w:t>
            </w:r>
          </w:p>
        </w:tc>
      </w:tr>
      <w:tr w:rsidR="00EC4B2B" w:rsidRPr="00A34F7D" w14:paraId="5651FDE0" w14:textId="77777777" w:rsidTr="00823456">
        <w:tc>
          <w:tcPr>
            <w:tcW w:w="9211" w:type="dxa"/>
            <w:shd w:val="clear" w:color="auto" w:fill="auto"/>
          </w:tcPr>
          <w:p w14:paraId="6AF2E9E5" w14:textId="5EEE32D2" w:rsidR="00EC4B2B" w:rsidRDefault="002040FB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Menighetsgudstjeneste gjennomføres </w:t>
            </w:r>
            <w:r w:rsidR="00667BC7">
              <w:rPr>
                <w:rFonts w:ascii="Arial" w:hAnsi="Arial" w:cs="Arial"/>
                <w:sz w:val="22"/>
                <w:szCs w:val="22"/>
              </w:rPr>
              <w:t>6. juli, 20. juli og 3. august</w:t>
            </w:r>
            <w:r w:rsidR="008D630F">
              <w:rPr>
                <w:rFonts w:ascii="Arial" w:hAnsi="Arial" w:cs="Arial"/>
                <w:sz w:val="22"/>
                <w:szCs w:val="22"/>
              </w:rPr>
              <w:t>. Jens Petter Johnsen, Terje Fonk og Trond Skard Dokka</w:t>
            </w:r>
            <w:r w:rsidR="00992048">
              <w:rPr>
                <w:rFonts w:ascii="Arial" w:hAnsi="Arial" w:cs="Arial"/>
                <w:sz w:val="22"/>
                <w:szCs w:val="22"/>
              </w:rPr>
              <w:t xml:space="preserve"> er liturger. </w:t>
            </w:r>
          </w:p>
          <w:p w14:paraId="0F9DBD82" w14:textId="77777777" w:rsidR="00992048" w:rsidRDefault="00992048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853FCE3" w14:textId="23F41FED" w:rsidR="008D630F" w:rsidRDefault="008D630F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34F7D">
              <w:rPr>
                <w:rFonts w:ascii="Arial" w:hAnsi="Arial" w:cs="Arial"/>
                <w:sz w:val="22"/>
                <w:szCs w:val="22"/>
              </w:rPr>
              <w:t xml:space="preserve">Musikere </w:t>
            </w:r>
            <w:r w:rsidR="00DC2F32">
              <w:rPr>
                <w:rFonts w:ascii="Arial" w:hAnsi="Arial" w:cs="Arial"/>
                <w:sz w:val="22"/>
                <w:szCs w:val="22"/>
              </w:rPr>
              <w:t xml:space="preserve">og kirketjenere </w:t>
            </w:r>
            <w:r w:rsidRPr="00A34F7D">
              <w:rPr>
                <w:rFonts w:ascii="Arial" w:hAnsi="Arial" w:cs="Arial"/>
                <w:sz w:val="22"/>
                <w:szCs w:val="22"/>
              </w:rPr>
              <w:t xml:space="preserve">er ordnet til </w:t>
            </w:r>
            <w:r w:rsidR="00DC2F32">
              <w:rPr>
                <w:rFonts w:ascii="Arial" w:hAnsi="Arial" w:cs="Arial"/>
                <w:sz w:val="22"/>
                <w:szCs w:val="22"/>
              </w:rPr>
              <w:t>gudstjenestene</w:t>
            </w:r>
            <w:r w:rsidR="00B92AD1" w:rsidRPr="00A34F7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653C5" w:rsidRPr="00A34F7D">
              <w:rPr>
                <w:rFonts w:ascii="Arial" w:hAnsi="Arial" w:cs="Arial"/>
                <w:sz w:val="22"/>
                <w:szCs w:val="22"/>
              </w:rPr>
              <w:t xml:space="preserve">Trond </w:t>
            </w:r>
            <w:r w:rsidR="0097025C">
              <w:rPr>
                <w:rFonts w:ascii="Arial" w:hAnsi="Arial" w:cs="Arial"/>
                <w:sz w:val="22"/>
                <w:szCs w:val="22"/>
              </w:rPr>
              <w:t xml:space="preserve">Skard Dokka </w:t>
            </w:r>
            <w:r w:rsidR="008653C5" w:rsidRPr="00A34F7D">
              <w:rPr>
                <w:rFonts w:ascii="Arial" w:hAnsi="Arial" w:cs="Arial"/>
                <w:sz w:val="22"/>
                <w:szCs w:val="22"/>
              </w:rPr>
              <w:t xml:space="preserve">ser på liturgien. </w:t>
            </w:r>
            <w:r w:rsidR="00A34F7D" w:rsidRPr="00A34F7D">
              <w:rPr>
                <w:rFonts w:ascii="Arial" w:hAnsi="Arial" w:cs="Arial"/>
                <w:sz w:val="22"/>
                <w:szCs w:val="22"/>
              </w:rPr>
              <w:t>Det er et poeng å beholde enkelhet</w:t>
            </w:r>
            <w:r w:rsidR="00A34F7D">
              <w:rPr>
                <w:rFonts w:ascii="Arial" w:hAnsi="Arial" w:cs="Arial"/>
                <w:sz w:val="22"/>
                <w:szCs w:val="22"/>
              </w:rPr>
              <w:t xml:space="preserve">en og at det skal være annerledes enn de vanlige gudstjenestene. </w:t>
            </w:r>
          </w:p>
          <w:p w14:paraId="3DBFB324" w14:textId="77777777" w:rsidR="00986D92" w:rsidRDefault="00986D92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655029D" w14:textId="3CC29A8B" w:rsidR="00986D92" w:rsidRPr="00A34F7D" w:rsidRDefault="00986D92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Norway Cup gudstjeneste</w:t>
            </w:r>
            <w:r w:rsidR="00E57532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41062">
              <w:rPr>
                <w:rFonts w:ascii="Arial" w:hAnsi="Arial" w:cs="Arial"/>
                <w:sz w:val="22"/>
                <w:szCs w:val="22"/>
              </w:rPr>
              <w:t>gjennomføres ikke lengre</w:t>
            </w:r>
            <w:r w:rsidR="00E57532">
              <w:rPr>
                <w:rFonts w:ascii="Arial" w:hAnsi="Arial" w:cs="Arial"/>
                <w:sz w:val="22"/>
                <w:szCs w:val="22"/>
              </w:rPr>
              <w:t>. Magne</w:t>
            </w:r>
            <w:r w:rsidR="00F41062">
              <w:rPr>
                <w:rFonts w:ascii="Arial" w:hAnsi="Arial" w:cs="Arial"/>
                <w:sz w:val="22"/>
                <w:szCs w:val="22"/>
              </w:rPr>
              <w:t xml:space="preserve"> Torbjørnsen </w:t>
            </w:r>
            <w:r w:rsidR="00E57532">
              <w:rPr>
                <w:rFonts w:ascii="Arial" w:hAnsi="Arial" w:cs="Arial"/>
                <w:sz w:val="22"/>
                <w:szCs w:val="22"/>
              </w:rPr>
              <w:t>gikk mange runder med BSK</w:t>
            </w:r>
            <w:r w:rsidR="00B67287">
              <w:rPr>
                <w:rFonts w:ascii="Arial" w:hAnsi="Arial" w:cs="Arial"/>
                <w:sz w:val="22"/>
                <w:szCs w:val="22"/>
              </w:rPr>
              <w:t xml:space="preserve"> i fjor</w:t>
            </w:r>
            <w:r w:rsidR="00E575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18F8">
              <w:rPr>
                <w:rFonts w:ascii="Arial" w:hAnsi="Arial" w:cs="Arial"/>
                <w:sz w:val="22"/>
                <w:szCs w:val="22"/>
              </w:rPr>
              <w:t>men de</w:t>
            </w:r>
            <w:r w:rsidR="00F41062">
              <w:rPr>
                <w:rFonts w:ascii="Arial" w:hAnsi="Arial" w:cs="Arial"/>
                <w:sz w:val="22"/>
                <w:szCs w:val="22"/>
              </w:rPr>
              <w:t xml:space="preserve"> stiller ikke med noe</w:t>
            </w:r>
            <w:r w:rsidR="00F01302">
              <w:rPr>
                <w:rFonts w:ascii="Arial" w:hAnsi="Arial" w:cs="Arial"/>
                <w:sz w:val="22"/>
                <w:szCs w:val="22"/>
              </w:rPr>
              <w:t xml:space="preserve"> lag lengre. </w:t>
            </w:r>
            <w:r w:rsidR="00B67287">
              <w:rPr>
                <w:rFonts w:ascii="Arial" w:hAnsi="Arial" w:cs="Arial"/>
                <w:sz w:val="22"/>
                <w:szCs w:val="22"/>
              </w:rPr>
              <w:t xml:space="preserve">Vi bør lete etter noe nytt. </w:t>
            </w:r>
            <w:r w:rsidR="00E60F1E">
              <w:rPr>
                <w:rFonts w:ascii="Arial" w:hAnsi="Arial" w:cs="Arial"/>
                <w:sz w:val="22"/>
                <w:szCs w:val="22"/>
              </w:rPr>
              <w:t xml:space="preserve">På standen </w:t>
            </w:r>
            <w:r w:rsidR="00872447">
              <w:rPr>
                <w:rFonts w:ascii="Arial" w:hAnsi="Arial" w:cs="Arial"/>
                <w:sz w:val="22"/>
                <w:szCs w:val="22"/>
              </w:rPr>
              <w:t>prostiet</w:t>
            </w:r>
            <w:r w:rsidR="00A3676E">
              <w:rPr>
                <w:rFonts w:ascii="Arial" w:hAnsi="Arial" w:cs="Arial"/>
                <w:sz w:val="22"/>
                <w:szCs w:val="22"/>
              </w:rPr>
              <w:t xml:space="preserve"> har på </w:t>
            </w:r>
            <w:proofErr w:type="spellStart"/>
            <w:r w:rsidR="00A3676E">
              <w:rPr>
                <w:rFonts w:ascii="Arial" w:hAnsi="Arial" w:cs="Arial"/>
                <w:sz w:val="22"/>
                <w:szCs w:val="22"/>
              </w:rPr>
              <w:t>Ekebergsletta</w:t>
            </w:r>
            <w:proofErr w:type="spellEnd"/>
            <w:r w:rsidR="00A367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F1E">
              <w:rPr>
                <w:rFonts w:ascii="Arial" w:hAnsi="Arial" w:cs="Arial"/>
                <w:sz w:val="22"/>
                <w:szCs w:val="22"/>
              </w:rPr>
              <w:t xml:space="preserve">kan vi informere </w:t>
            </w:r>
            <w:r w:rsidR="00265985">
              <w:rPr>
                <w:rFonts w:ascii="Arial" w:hAnsi="Arial" w:cs="Arial"/>
                <w:sz w:val="22"/>
                <w:szCs w:val="22"/>
              </w:rPr>
              <w:t xml:space="preserve">om gudstjenestene i Bekkelaget kirke. </w:t>
            </w:r>
          </w:p>
        </w:tc>
      </w:tr>
    </w:tbl>
    <w:p w14:paraId="22856719" w14:textId="77777777" w:rsidR="00EC4B2B" w:rsidRPr="00A34F7D" w:rsidRDefault="00EC4B2B" w:rsidP="00EC4B2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C4B2B" w:rsidRPr="000D3E77" w14:paraId="55098381" w14:textId="77777777" w:rsidTr="00823456">
        <w:trPr>
          <w:trHeight w:val="378"/>
        </w:trPr>
        <w:tc>
          <w:tcPr>
            <w:tcW w:w="9211" w:type="dxa"/>
            <w:shd w:val="clear" w:color="auto" w:fill="auto"/>
          </w:tcPr>
          <w:p w14:paraId="72D0F30F" w14:textId="77777777" w:rsidR="00EC4B2B" w:rsidRPr="000D3E77" w:rsidRDefault="00EC4B2B" w:rsidP="0082345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E77">
              <w:rPr>
                <w:rFonts w:ascii="Arial" w:hAnsi="Arial" w:cs="Arial"/>
                <w:b/>
                <w:bCs/>
                <w:sz w:val="22"/>
                <w:szCs w:val="22"/>
              </w:rPr>
              <w:t>Vedtak</w:t>
            </w:r>
          </w:p>
        </w:tc>
      </w:tr>
      <w:tr w:rsidR="00EC4B2B" w:rsidRPr="000D3E77" w14:paraId="44C71175" w14:textId="77777777" w:rsidTr="00823456">
        <w:tc>
          <w:tcPr>
            <w:tcW w:w="9211" w:type="dxa"/>
            <w:shd w:val="clear" w:color="auto" w:fill="auto"/>
          </w:tcPr>
          <w:p w14:paraId="6906CBD8" w14:textId="128DED7F" w:rsidR="00EC4B2B" w:rsidRPr="000D3E77" w:rsidRDefault="00152BC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t</w:t>
            </w:r>
            <w:r w:rsidR="008057EC">
              <w:rPr>
                <w:rFonts w:ascii="Arial" w:hAnsi="Arial" w:cs="Arial"/>
                <w:sz w:val="22"/>
                <w:szCs w:val="22"/>
              </w:rPr>
              <w:t>akker for informasjonen</w:t>
            </w:r>
          </w:p>
        </w:tc>
      </w:tr>
    </w:tbl>
    <w:p w14:paraId="23F5963D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p w14:paraId="1F9168BF" w14:textId="77777777" w:rsidR="00EC4B2B" w:rsidRDefault="00EC4B2B" w:rsidP="00EC4B2B">
      <w:pPr>
        <w:spacing w:line="360" w:lineRule="auto"/>
        <w:rPr>
          <w:rFonts w:ascii="Georgia" w:eastAsiaTheme="majorEastAsia" w:hAnsi="Georgia" w:cstheme="majorBidi"/>
          <w:color w:val="D90000" w:themeColor="accent1"/>
          <w:sz w:val="36"/>
          <w:szCs w:val="32"/>
        </w:rPr>
      </w:pPr>
      <w:r>
        <w:rPr>
          <w:rFonts w:ascii="Georgia" w:eastAsiaTheme="majorEastAsia" w:hAnsi="Georgia" w:cstheme="majorBidi"/>
          <w:color w:val="D90000" w:themeColor="accent1"/>
          <w:sz w:val="36"/>
          <w:szCs w:val="32"/>
        </w:rPr>
        <w:br w:type="page"/>
      </w:r>
    </w:p>
    <w:p w14:paraId="17A18713" w14:textId="38075A72" w:rsidR="00EC4B2B" w:rsidRPr="00562B8C" w:rsidRDefault="00EC4B2B" w:rsidP="00EC4B2B">
      <w:pPr>
        <w:pStyle w:val="Overskrift2"/>
        <w:rPr>
          <w:rFonts w:ascii="Georgia" w:hAnsi="Georgia"/>
        </w:rPr>
      </w:pPr>
      <w:r w:rsidRPr="00DA1E09">
        <w:rPr>
          <w:rFonts w:ascii="Georgia" w:hAnsi="Georgia"/>
        </w:rPr>
        <w:lastRenderedPageBreak/>
        <w:t xml:space="preserve">SAK; </w:t>
      </w:r>
      <w:r w:rsidR="00A93AAE">
        <w:rPr>
          <w:rFonts w:ascii="Georgia" w:hAnsi="Georgia"/>
        </w:rPr>
        <w:t xml:space="preserve">Unntatt </w:t>
      </w:r>
      <w:proofErr w:type="spellStart"/>
      <w:r w:rsidR="00A93AAE">
        <w:rPr>
          <w:rFonts w:ascii="Georgia" w:hAnsi="Georgia"/>
        </w:rPr>
        <w:t>off</w:t>
      </w:r>
      <w:proofErr w:type="spellEnd"/>
      <w:r w:rsidR="00A93AAE">
        <w:rPr>
          <w:rFonts w:ascii="Georgia" w:hAnsi="Georgia"/>
        </w:rPr>
        <w:t xml:space="preserve"> </w:t>
      </w:r>
      <w:proofErr w:type="spellStart"/>
      <w:r w:rsidR="00A93AAE">
        <w:rPr>
          <w:rFonts w:ascii="Georgia" w:hAnsi="Georgia"/>
        </w:rPr>
        <w:t>jf</w:t>
      </w:r>
      <w:proofErr w:type="spellEnd"/>
      <w:r w:rsidR="00A93AAE">
        <w:rPr>
          <w:rFonts w:ascii="Georgia" w:hAnsi="Georgia"/>
        </w:rPr>
        <w:t xml:space="preserve"> §14</w:t>
      </w:r>
    </w:p>
    <w:p w14:paraId="2AC7A1CB" w14:textId="77777777" w:rsidR="00EC4B2B" w:rsidRPr="00B27A57" w:rsidRDefault="00EC4B2B" w:rsidP="00EC4B2B">
      <w:pPr>
        <w:pStyle w:val="Overskrift2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2465"/>
        <w:gridCol w:w="2533"/>
        <w:gridCol w:w="2087"/>
      </w:tblGrid>
      <w:tr w:rsidR="00894FE1" w:rsidRPr="000D3E77" w14:paraId="2923DC42" w14:textId="5D803C00" w:rsidTr="00894FE1">
        <w:tc>
          <w:tcPr>
            <w:tcW w:w="2544" w:type="dxa"/>
            <w:shd w:val="clear" w:color="auto" w:fill="auto"/>
          </w:tcPr>
          <w:p w14:paraId="4796C3EF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Behandlet av</w:t>
            </w:r>
          </w:p>
        </w:tc>
        <w:tc>
          <w:tcPr>
            <w:tcW w:w="2465" w:type="dxa"/>
            <w:shd w:val="clear" w:color="auto" w:fill="auto"/>
          </w:tcPr>
          <w:p w14:paraId="7DE783D5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Møtedato</w:t>
            </w:r>
          </w:p>
        </w:tc>
        <w:tc>
          <w:tcPr>
            <w:tcW w:w="2533" w:type="dxa"/>
            <w:shd w:val="clear" w:color="auto" w:fill="auto"/>
          </w:tcPr>
          <w:p w14:paraId="35B984AE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D3E77">
              <w:rPr>
                <w:rFonts w:ascii="Arial" w:hAnsi="Arial" w:cs="Arial"/>
                <w:sz w:val="22"/>
                <w:szCs w:val="22"/>
              </w:rPr>
              <w:t>Saksnummer</w:t>
            </w:r>
          </w:p>
        </w:tc>
        <w:tc>
          <w:tcPr>
            <w:tcW w:w="2087" w:type="dxa"/>
          </w:tcPr>
          <w:p w14:paraId="1B8AB68D" w14:textId="63D5F09D" w:rsidR="00894FE1" w:rsidRPr="000D3E77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Saksansvarlig</w:t>
            </w:r>
          </w:p>
        </w:tc>
      </w:tr>
      <w:tr w:rsidR="00894FE1" w:rsidRPr="000D3E77" w14:paraId="5E156DB2" w14:textId="55214E04" w:rsidTr="00894FE1">
        <w:tc>
          <w:tcPr>
            <w:tcW w:w="2544" w:type="dxa"/>
            <w:shd w:val="clear" w:color="auto" w:fill="auto"/>
          </w:tcPr>
          <w:p w14:paraId="5FC589AB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27C3C">
              <w:rPr>
                <w:rFonts w:ascii="Arial" w:hAnsi="Arial" w:cs="Arial"/>
                <w:sz w:val="22"/>
                <w:szCs w:val="22"/>
              </w:rPr>
              <w:t>Bekkelaget og Ormøy menighetsråd</w:t>
            </w:r>
          </w:p>
        </w:tc>
        <w:tc>
          <w:tcPr>
            <w:tcW w:w="2465" w:type="dxa"/>
            <w:shd w:val="clear" w:color="auto" w:fill="auto"/>
          </w:tcPr>
          <w:p w14:paraId="383F6014" w14:textId="7777777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11.06.2025</w:t>
            </w:r>
          </w:p>
        </w:tc>
        <w:tc>
          <w:tcPr>
            <w:tcW w:w="2533" w:type="dxa"/>
            <w:shd w:val="clear" w:color="auto" w:fill="auto"/>
          </w:tcPr>
          <w:p w14:paraId="7255BBE0" w14:textId="3C1E8F87" w:rsidR="00894FE1" w:rsidRPr="000D3E77" w:rsidRDefault="00894FE1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36/25</w:t>
            </w:r>
          </w:p>
        </w:tc>
        <w:tc>
          <w:tcPr>
            <w:tcW w:w="2087" w:type="dxa"/>
          </w:tcPr>
          <w:p w14:paraId="79BACF82" w14:textId="1BF18606" w:rsidR="00894FE1" w:rsidRDefault="00190C0C" w:rsidP="0082345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90C0C">
              <w:rPr>
                <w:rFonts w:ascii="Arial" w:hAnsi="Arial" w:cs="Arial"/>
                <w:sz w:val="22"/>
                <w:szCs w:val="22"/>
              </w:rPr>
              <w:t>Hanne Holmberg Chavez</w:t>
            </w:r>
          </w:p>
        </w:tc>
      </w:tr>
    </w:tbl>
    <w:p w14:paraId="164566C5" w14:textId="77777777" w:rsidR="00EC4B2B" w:rsidRDefault="00EC4B2B" w:rsidP="00A93AAE">
      <w:pPr>
        <w:rPr>
          <w:rFonts w:ascii="Georgia" w:eastAsiaTheme="majorEastAsia" w:hAnsi="Georgia" w:cstheme="majorBidi"/>
          <w:color w:val="A20000" w:themeColor="accent1" w:themeShade="BF"/>
          <w:sz w:val="24"/>
          <w:szCs w:val="26"/>
        </w:rPr>
      </w:pPr>
    </w:p>
    <w:sectPr w:rsidR="00EC4B2B" w:rsidSect="009425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/>
      <w:pgMar w:top="624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7EE5" w14:textId="77777777" w:rsidR="00955CA6" w:rsidRDefault="00955CA6">
      <w:pPr>
        <w:spacing w:after="0" w:line="240" w:lineRule="auto"/>
      </w:pPr>
      <w:r>
        <w:separator/>
      </w:r>
    </w:p>
  </w:endnote>
  <w:endnote w:type="continuationSeparator" w:id="0">
    <w:p w14:paraId="111F4D21" w14:textId="77777777" w:rsidR="00955CA6" w:rsidRDefault="00955CA6">
      <w:pPr>
        <w:spacing w:after="0" w:line="240" w:lineRule="auto"/>
      </w:pPr>
      <w:r>
        <w:continuationSeparator/>
      </w:r>
    </w:p>
  </w:endnote>
  <w:endnote w:type="continuationNotice" w:id="1">
    <w:p w14:paraId="0EB17592" w14:textId="77777777" w:rsidR="00955CA6" w:rsidRDefault="00955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C3886D6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F99B59B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DDB6D7" w14:textId="77777777" w:rsidR="00D66D95" w:rsidRDefault="00D66D9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5BC393D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0D8E" w14:textId="77777777" w:rsidR="004D1C00" w:rsidRDefault="004D1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C4D5" w14:textId="77777777" w:rsidR="00955CA6" w:rsidRDefault="00955CA6">
      <w:pPr>
        <w:spacing w:after="0" w:line="240" w:lineRule="auto"/>
      </w:pPr>
      <w:r>
        <w:separator/>
      </w:r>
    </w:p>
  </w:footnote>
  <w:footnote w:type="continuationSeparator" w:id="0">
    <w:p w14:paraId="7A5AEC31" w14:textId="77777777" w:rsidR="00955CA6" w:rsidRDefault="00955CA6">
      <w:pPr>
        <w:spacing w:after="0" w:line="240" w:lineRule="auto"/>
      </w:pPr>
      <w:r>
        <w:continuationSeparator/>
      </w:r>
    </w:p>
  </w:footnote>
  <w:footnote w:type="continuationNotice" w:id="1">
    <w:p w14:paraId="3CDDF393" w14:textId="77777777" w:rsidR="00955CA6" w:rsidRDefault="00955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99CF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8FB4" w14:textId="4B35A7EC" w:rsidR="00D45EBA" w:rsidRDefault="0020231A" w:rsidP="0020231A">
    <w:pPr>
      <w:pStyle w:val="Topptek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2211C" wp14:editId="33559C24">
          <wp:simplePos x="0" y="0"/>
          <wp:positionH relativeFrom="column">
            <wp:posOffset>-186690</wp:posOffset>
          </wp:positionH>
          <wp:positionV relativeFrom="paragraph">
            <wp:posOffset>-228600</wp:posOffset>
          </wp:positionV>
          <wp:extent cx="3619500" cy="2035175"/>
          <wp:effectExtent l="0" t="0" r="0" b="3175"/>
          <wp:wrapSquare wrapText="left"/>
          <wp:docPr id="8" name="Bilde 7" descr="Sidestilt logo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destilt logo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03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42B"/>
    <w:multiLevelType w:val="hybridMultilevel"/>
    <w:tmpl w:val="7E702D1C"/>
    <w:lvl w:ilvl="0" w:tplc="17C67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66FA6"/>
    <w:multiLevelType w:val="hybridMultilevel"/>
    <w:tmpl w:val="5908216E"/>
    <w:lvl w:ilvl="0" w:tplc="D7C40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710B4"/>
    <w:multiLevelType w:val="hybridMultilevel"/>
    <w:tmpl w:val="1312FD14"/>
    <w:lvl w:ilvl="0" w:tplc="6714F37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D3665"/>
    <w:multiLevelType w:val="hybridMultilevel"/>
    <w:tmpl w:val="78F49DA2"/>
    <w:lvl w:ilvl="0" w:tplc="6714F37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34B55"/>
    <w:multiLevelType w:val="hybridMultilevel"/>
    <w:tmpl w:val="A8AEC6EC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E6FF9"/>
    <w:multiLevelType w:val="hybridMultilevel"/>
    <w:tmpl w:val="66125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95F27"/>
    <w:multiLevelType w:val="hybridMultilevel"/>
    <w:tmpl w:val="5194F65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04FBD"/>
    <w:multiLevelType w:val="hybridMultilevel"/>
    <w:tmpl w:val="85D4A2F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20DC"/>
    <w:multiLevelType w:val="hybridMultilevel"/>
    <w:tmpl w:val="E47C1514"/>
    <w:lvl w:ilvl="0" w:tplc="E0C43CE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3211"/>
    <w:multiLevelType w:val="hybridMultilevel"/>
    <w:tmpl w:val="7E309B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75F3B"/>
    <w:multiLevelType w:val="hybridMultilevel"/>
    <w:tmpl w:val="3AF41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262E"/>
    <w:multiLevelType w:val="hybridMultilevel"/>
    <w:tmpl w:val="EBB2D074"/>
    <w:lvl w:ilvl="0" w:tplc="39C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B68DA"/>
    <w:multiLevelType w:val="hybridMultilevel"/>
    <w:tmpl w:val="A29E2570"/>
    <w:lvl w:ilvl="0" w:tplc="3F6681E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2839"/>
    <w:multiLevelType w:val="hybridMultilevel"/>
    <w:tmpl w:val="D3AE3A36"/>
    <w:lvl w:ilvl="0" w:tplc="EC4EFA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51DEF"/>
    <w:multiLevelType w:val="hybridMultilevel"/>
    <w:tmpl w:val="3E46848C"/>
    <w:lvl w:ilvl="0" w:tplc="6DDE4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1263"/>
    <w:multiLevelType w:val="hybridMultilevel"/>
    <w:tmpl w:val="C9C8A994"/>
    <w:lvl w:ilvl="0" w:tplc="260C030A">
      <w:start w:val="20"/>
      <w:numFmt w:val="bullet"/>
      <w:lvlText w:val="-"/>
      <w:lvlJc w:val="left"/>
      <w:pPr>
        <w:ind w:left="720" w:hanging="360"/>
      </w:pPr>
      <w:rPr>
        <w:rFonts w:ascii="Arial" w:eastAsia="HG Mincho Light J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36259"/>
    <w:multiLevelType w:val="hybridMultilevel"/>
    <w:tmpl w:val="76D0AD6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55AC5"/>
    <w:multiLevelType w:val="hybridMultilevel"/>
    <w:tmpl w:val="A2B6C9EC"/>
    <w:lvl w:ilvl="0" w:tplc="247E4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C6F9B"/>
    <w:multiLevelType w:val="hybridMultilevel"/>
    <w:tmpl w:val="32C2B9B8"/>
    <w:lvl w:ilvl="0" w:tplc="5D30905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15BC6"/>
    <w:multiLevelType w:val="hybridMultilevel"/>
    <w:tmpl w:val="0C7095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4E49"/>
    <w:multiLevelType w:val="hybridMultilevel"/>
    <w:tmpl w:val="CEF2D02C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73A27"/>
    <w:multiLevelType w:val="hybridMultilevel"/>
    <w:tmpl w:val="580894BE"/>
    <w:lvl w:ilvl="0" w:tplc="92AC33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35476">
    <w:abstractNumId w:val="4"/>
  </w:num>
  <w:num w:numId="2" w16cid:durableId="314146083">
    <w:abstractNumId w:val="5"/>
  </w:num>
  <w:num w:numId="3" w16cid:durableId="345064709">
    <w:abstractNumId w:val="6"/>
  </w:num>
  <w:num w:numId="4" w16cid:durableId="531310051">
    <w:abstractNumId w:val="7"/>
  </w:num>
  <w:num w:numId="5" w16cid:durableId="1039237020">
    <w:abstractNumId w:val="9"/>
  </w:num>
  <w:num w:numId="6" w16cid:durableId="890966188">
    <w:abstractNumId w:val="0"/>
  </w:num>
  <w:num w:numId="7" w16cid:durableId="1670712935">
    <w:abstractNumId w:val="1"/>
  </w:num>
  <w:num w:numId="8" w16cid:durableId="462651212">
    <w:abstractNumId w:val="2"/>
  </w:num>
  <w:num w:numId="9" w16cid:durableId="561016797">
    <w:abstractNumId w:val="3"/>
  </w:num>
  <w:num w:numId="10" w16cid:durableId="106433446">
    <w:abstractNumId w:val="8"/>
  </w:num>
  <w:num w:numId="11" w16cid:durableId="176236426">
    <w:abstractNumId w:val="21"/>
  </w:num>
  <w:num w:numId="12" w16cid:durableId="326638789">
    <w:abstractNumId w:val="15"/>
  </w:num>
  <w:num w:numId="13" w16cid:durableId="1363169933">
    <w:abstractNumId w:val="25"/>
  </w:num>
  <w:num w:numId="14" w16cid:durableId="1228107081">
    <w:abstractNumId w:val="19"/>
  </w:num>
  <w:num w:numId="15" w16cid:durableId="1350985702">
    <w:abstractNumId w:val="28"/>
  </w:num>
  <w:num w:numId="16" w16cid:durableId="1076364708">
    <w:abstractNumId w:val="16"/>
  </w:num>
  <w:num w:numId="17" w16cid:durableId="201551944">
    <w:abstractNumId w:val="24"/>
  </w:num>
  <w:num w:numId="18" w16cid:durableId="1127550628">
    <w:abstractNumId w:val="30"/>
  </w:num>
  <w:num w:numId="19" w16cid:durableId="326835000">
    <w:abstractNumId w:val="31"/>
  </w:num>
  <w:num w:numId="20" w16cid:durableId="64105393">
    <w:abstractNumId w:val="26"/>
  </w:num>
  <w:num w:numId="21" w16cid:durableId="175733646">
    <w:abstractNumId w:val="17"/>
  </w:num>
  <w:num w:numId="22" w16cid:durableId="1179155584">
    <w:abstractNumId w:val="10"/>
  </w:num>
  <w:num w:numId="23" w16cid:durableId="360017539">
    <w:abstractNumId w:val="11"/>
  </w:num>
  <w:num w:numId="24" w16cid:durableId="1669094799">
    <w:abstractNumId w:val="29"/>
  </w:num>
  <w:num w:numId="25" w16cid:durableId="1766412943">
    <w:abstractNumId w:val="23"/>
  </w:num>
  <w:num w:numId="26" w16cid:durableId="755830082">
    <w:abstractNumId w:val="20"/>
  </w:num>
  <w:num w:numId="27" w16cid:durableId="1851680862">
    <w:abstractNumId w:val="13"/>
  </w:num>
  <w:num w:numId="28" w16cid:durableId="2002197855">
    <w:abstractNumId w:val="12"/>
  </w:num>
  <w:num w:numId="29" w16cid:durableId="1738893665">
    <w:abstractNumId w:val="14"/>
  </w:num>
  <w:num w:numId="30" w16cid:durableId="1749499669">
    <w:abstractNumId w:val="18"/>
  </w:num>
  <w:num w:numId="31" w16cid:durableId="1749423252">
    <w:abstractNumId w:val="22"/>
  </w:num>
  <w:num w:numId="32" w16cid:durableId="12655026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E4"/>
    <w:rsid w:val="00001DD2"/>
    <w:rsid w:val="00005C27"/>
    <w:rsid w:val="00005C5A"/>
    <w:rsid w:val="000076F1"/>
    <w:rsid w:val="00011376"/>
    <w:rsid w:val="00012EC6"/>
    <w:rsid w:val="000146FF"/>
    <w:rsid w:val="00014B09"/>
    <w:rsid w:val="00014CD7"/>
    <w:rsid w:val="000227B7"/>
    <w:rsid w:val="00023937"/>
    <w:rsid w:val="00023F4D"/>
    <w:rsid w:val="000240DC"/>
    <w:rsid w:val="00024236"/>
    <w:rsid w:val="0002443A"/>
    <w:rsid w:val="00025B70"/>
    <w:rsid w:val="0002687C"/>
    <w:rsid w:val="00027641"/>
    <w:rsid w:val="000308A8"/>
    <w:rsid w:val="00032AC3"/>
    <w:rsid w:val="000341E1"/>
    <w:rsid w:val="00037C2C"/>
    <w:rsid w:val="00037E8F"/>
    <w:rsid w:val="000409B8"/>
    <w:rsid w:val="00041371"/>
    <w:rsid w:val="000420AE"/>
    <w:rsid w:val="00042E9D"/>
    <w:rsid w:val="000430E6"/>
    <w:rsid w:val="00044008"/>
    <w:rsid w:val="000443BD"/>
    <w:rsid w:val="0004638D"/>
    <w:rsid w:val="000502CD"/>
    <w:rsid w:val="000509CF"/>
    <w:rsid w:val="00050B12"/>
    <w:rsid w:val="00051722"/>
    <w:rsid w:val="000542F9"/>
    <w:rsid w:val="00056297"/>
    <w:rsid w:val="00057BAE"/>
    <w:rsid w:val="000608A6"/>
    <w:rsid w:val="00060A9E"/>
    <w:rsid w:val="00061D49"/>
    <w:rsid w:val="00062372"/>
    <w:rsid w:val="00062500"/>
    <w:rsid w:val="00063D70"/>
    <w:rsid w:val="000656E0"/>
    <w:rsid w:val="00065BEC"/>
    <w:rsid w:val="00066806"/>
    <w:rsid w:val="0006699A"/>
    <w:rsid w:val="00070B11"/>
    <w:rsid w:val="000732AA"/>
    <w:rsid w:val="00073FBC"/>
    <w:rsid w:val="00074050"/>
    <w:rsid w:val="00075EB1"/>
    <w:rsid w:val="00076A82"/>
    <w:rsid w:val="00077DA1"/>
    <w:rsid w:val="0008153A"/>
    <w:rsid w:val="00082101"/>
    <w:rsid w:val="00082A78"/>
    <w:rsid w:val="00083F3E"/>
    <w:rsid w:val="00084BA4"/>
    <w:rsid w:val="0008551B"/>
    <w:rsid w:val="00093D2C"/>
    <w:rsid w:val="00096396"/>
    <w:rsid w:val="0009701C"/>
    <w:rsid w:val="000A0282"/>
    <w:rsid w:val="000A1056"/>
    <w:rsid w:val="000A125B"/>
    <w:rsid w:val="000A2A49"/>
    <w:rsid w:val="000A43C7"/>
    <w:rsid w:val="000A51D3"/>
    <w:rsid w:val="000A71A3"/>
    <w:rsid w:val="000B13DD"/>
    <w:rsid w:val="000B4C54"/>
    <w:rsid w:val="000B5379"/>
    <w:rsid w:val="000B5D5D"/>
    <w:rsid w:val="000B6F0D"/>
    <w:rsid w:val="000B77AC"/>
    <w:rsid w:val="000C11F2"/>
    <w:rsid w:val="000C2EBE"/>
    <w:rsid w:val="000C36E6"/>
    <w:rsid w:val="000C3A15"/>
    <w:rsid w:val="000C6D90"/>
    <w:rsid w:val="000D4A32"/>
    <w:rsid w:val="000D7DCD"/>
    <w:rsid w:val="000D7F1E"/>
    <w:rsid w:val="000E320B"/>
    <w:rsid w:val="000E7BF6"/>
    <w:rsid w:val="000E7DE5"/>
    <w:rsid w:val="000F216D"/>
    <w:rsid w:val="000F3521"/>
    <w:rsid w:val="000F7ABC"/>
    <w:rsid w:val="00100365"/>
    <w:rsid w:val="0010075E"/>
    <w:rsid w:val="00100CA4"/>
    <w:rsid w:val="00100E4D"/>
    <w:rsid w:val="00105122"/>
    <w:rsid w:val="001100AC"/>
    <w:rsid w:val="00110181"/>
    <w:rsid w:val="00110A16"/>
    <w:rsid w:val="00111131"/>
    <w:rsid w:val="00112232"/>
    <w:rsid w:val="00112CB2"/>
    <w:rsid w:val="00113D27"/>
    <w:rsid w:val="00114D23"/>
    <w:rsid w:val="00114DE6"/>
    <w:rsid w:val="0011551B"/>
    <w:rsid w:val="001174A3"/>
    <w:rsid w:val="001200D2"/>
    <w:rsid w:val="00121A98"/>
    <w:rsid w:val="00125105"/>
    <w:rsid w:val="001256D5"/>
    <w:rsid w:val="001259D3"/>
    <w:rsid w:val="001266E8"/>
    <w:rsid w:val="00126EB2"/>
    <w:rsid w:val="00127FB4"/>
    <w:rsid w:val="001301B7"/>
    <w:rsid w:val="00131544"/>
    <w:rsid w:val="00131B9A"/>
    <w:rsid w:val="00132351"/>
    <w:rsid w:val="00133549"/>
    <w:rsid w:val="0013492A"/>
    <w:rsid w:val="00134FB2"/>
    <w:rsid w:val="00135956"/>
    <w:rsid w:val="00137796"/>
    <w:rsid w:val="00137C47"/>
    <w:rsid w:val="00140005"/>
    <w:rsid w:val="0014020D"/>
    <w:rsid w:val="001403F3"/>
    <w:rsid w:val="00140755"/>
    <w:rsid w:val="001408DB"/>
    <w:rsid w:val="001420A0"/>
    <w:rsid w:val="00142291"/>
    <w:rsid w:val="001426DA"/>
    <w:rsid w:val="00142AD4"/>
    <w:rsid w:val="00143455"/>
    <w:rsid w:val="00147582"/>
    <w:rsid w:val="00150D22"/>
    <w:rsid w:val="0015108A"/>
    <w:rsid w:val="00152BAC"/>
    <w:rsid w:val="00152BC1"/>
    <w:rsid w:val="0015386D"/>
    <w:rsid w:val="00154329"/>
    <w:rsid w:val="00154D11"/>
    <w:rsid w:val="00154EAC"/>
    <w:rsid w:val="00155B62"/>
    <w:rsid w:val="0015609C"/>
    <w:rsid w:val="001560FB"/>
    <w:rsid w:val="0015612D"/>
    <w:rsid w:val="00157984"/>
    <w:rsid w:val="00157B1D"/>
    <w:rsid w:val="00161DF1"/>
    <w:rsid w:val="00163B55"/>
    <w:rsid w:val="001646A1"/>
    <w:rsid w:val="0016647A"/>
    <w:rsid w:val="00166C4B"/>
    <w:rsid w:val="00166E5F"/>
    <w:rsid w:val="0017096D"/>
    <w:rsid w:val="00172DFC"/>
    <w:rsid w:val="00173A67"/>
    <w:rsid w:val="00173A69"/>
    <w:rsid w:val="00174D7F"/>
    <w:rsid w:val="00175A66"/>
    <w:rsid w:val="0017613C"/>
    <w:rsid w:val="0017755D"/>
    <w:rsid w:val="00181E99"/>
    <w:rsid w:val="001823AC"/>
    <w:rsid w:val="001874AC"/>
    <w:rsid w:val="00187E14"/>
    <w:rsid w:val="00187E72"/>
    <w:rsid w:val="00190BAE"/>
    <w:rsid w:val="00190C0C"/>
    <w:rsid w:val="00192E24"/>
    <w:rsid w:val="001933FB"/>
    <w:rsid w:val="0019480A"/>
    <w:rsid w:val="001957B8"/>
    <w:rsid w:val="00197852"/>
    <w:rsid w:val="001A00AD"/>
    <w:rsid w:val="001A0CAC"/>
    <w:rsid w:val="001A2D50"/>
    <w:rsid w:val="001A5D8D"/>
    <w:rsid w:val="001A6B46"/>
    <w:rsid w:val="001A76C5"/>
    <w:rsid w:val="001A7787"/>
    <w:rsid w:val="001B0CC4"/>
    <w:rsid w:val="001B3CD9"/>
    <w:rsid w:val="001B4A89"/>
    <w:rsid w:val="001B5229"/>
    <w:rsid w:val="001B7626"/>
    <w:rsid w:val="001B7E7D"/>
    <w:rsid w:val="001C1B69"/>
    <w:rsid w:val="001C45B6"/>
    <w:rsid w:val="001C45CC"/>
    <w:rsid w:val="001C6E9B"/>
    <w:rsid w:val="001D2C86"/>
    <w:rsid w:val="001D58CF"/>
    <w:rsid w:val="001D5EA2"/>
    <w:rsid w:val="001E1739"/>
    <w:rsid w:val="001E1ABF"/>
    <w:rsid w:val="001E21DF"/>
    <w:rsid w:val="001E2468"/>
    <w:rsid w:val="001E38F5"/>
    <w:rsid w:val="001E3F92"/>
    <w:rsid w:val="001E5984"/>
    <w:rsid w:val="001E6330"/>
    <w:rsid w:val="001E6E20"/>
    <w:rsid w:val="001E7641"/>
    <w:rsid w:val="001E7CC5"/>
    <w:rsid w:val="001E7CF9"/>
    <w:rsid w:val="001E7F68"/>
    <w:rsid w:val="001F10EC"/>
    <w:rsid w:val="001F5397"/>
    <w:rsid w:val="001F5821"/>
    <w:rsid w:val="001F698C"/>
    <w:rsid w:val="001F6A19"/>
    <w:rsid w:val="001F772A"/>
    <w:rsid w:val="001F794E"/>
    <w:rsid w:val="00200536"/>
    <w:rsid w:val="00200B24"/>
    <w:rsid w:val="00200E5B"/>
    <w:rsid w:val="0020231A"/>
    <w:rsid w:val="002040FB"/>
    <w:rsid w:val="002041CC"/>
    <w:rsid w:val="0021103B"/>
    <w:rsid w:val="002112A9"/>
    <w:rsid w:val="0021163E"/>
    <w:rsid w:val="00211A18"/>
    <w:rsid w:val="00212EE4"/>
    <w:rsid w:val="002142CE"/>
    <w:rsid w:val="00215614"/>
    <w:rsid w:val="00215958"/>
    <w:rsid w:val="00217585"/>
    <w:rsid w:val="00217F40"/>
    <w:rsid w:val="002205DF"/>
    <w:rsid w:val="002221A1"/>
    <w:rsid w:val="00223069"/>
    <w:rsid w:val="00223665"/>
    <w:rsid w:val="002237ED"/>
    <w:rsid w:val="0022582D"/>
    <w:rsid w:val="00225AE2"/>
    <w:rsid w:val="002262CC"/>
    <w:rsid w:val="002269FF"/>
    <w:rsid w:val="00230D39"/>
    <w:rsid w:val="002322BC"/>
    <w:rsid w:val="00232919"/>
    <w:rsid w:val="00235233"/>
    <w:rsid w:val="0023527D"/>
    <w:rsid w:val="00235D4E"/>
    <w:rsid w:val="002362B5"/>
    <w:rsid w:val="00241D15"/>
    <w:rsid w:val="002433C3"/>
    <w:rsid w:val="002506C2"/>
    <w:rsid w:val="00250FCB"/>
    <w:rsid w:val="00251BC1"/>
    <w:rsid w:val="00252878"/>
    <w:rsid w:val="0025501D"/>
    <w:rsid w:val="00255C56"/>
    <w:rsid w:val="00256C3A"/>
    <w:rsid w:val="00260683"/>
    <w:rsid w:val="00263012"/>
    <w:rsid w:val="002631CA"/>
    <w:rsid w:val="002644D0"/>
    <w:rsid w:val="002651CC"/>
    <w:rsid w:val="0026523C"/>
    <w:rsid w:val="0026588A"/>
    <w:rsid w:val="00265985"/>
    <w:rsid w:val="0026670D"/>
    <w:rsid w:val="00266EEA"/>
    <w:rsid w:val="0027042A"/>
    <w:rsid w:val="0027179A"/>
    <w:rsid w:val="00271B59"/>
    <w:rsid w:val="002741D7"/>
    <w:rsid w:val="00275613"/>
    <w:rsid w:val="002804F3"/>
    <w:rsid w:val="00280994"/>
    <w:rsid w:val="0028156E"/>
    <w:rsid w:val="002854B3"/>
    <w:rsid w:val="002858B9"/>
    <w:rsid w:val="00286143"/>
    <w:rsid w:val="002861C1"/>
    <w:rsid w:val="002869C5"/>
    <w:rsid w:val="00290743"/>
    <w:rsid w:val="00293489"/>
    <w:rsid w:val="00293CF4"/>
    <w:rsid w:val="00294F4B"/>
    <w:rsid w:val="002979A9"/>
    <w:rsid w:val="002A0354"/>
    <w:rsid w:val="002A20E6"/>
    <w:rsid w:val="002A49CB"/>
    <w:rsid w:val="002A618E"/>
    <w:rsid w:val="002A6479"/>
    <w:rsid w:val="002A7CA2"/>
    <w:rsid w:val="002B0111"/>
    <w:rsid w:val="002B1C65"/>
    <w:rsid w:val="002B1FE6"/>
    <w:rsid w:val="002B4562"/>
    <w:rsid w:val="002B7037"/>
    <w:rsid w:val="002B72C8"/>
    <w:rsid w:val="002B755C"/>
    <w:rsid w:val="002C05EA"/>
    <w:rsid w:val="002C0699"/>
    <w:rsid w:val="002C12CE"/>
    <w:rsid w:val="002C29C1"/>
    <w:rsid w:val="002C6442"/>
    <w:rsid w:val="002C7BBD"/>
    <w:rsid w:val="002D0FAD"/>
    <w:rsid w:val="002D0FCD"/>
    <w:rsid w:val="002D1682"/>
    <w:rsid w:val="002D219B"/>
    <w:rsid w:val="002D5648"/>
    <w:rsid w:val="002E0327"/>
    <w:rsid w:val="002E046E"/>
    <w:rsid w:val="002E04AD"/>
    <w:rsid w:val="002E050D"/>
    <w:rsid w:val="002E140E"/>
    <w:rsid w:val="002E15D2"/>
    <w:rsid w:val="002E24E2"/>
    <w:rsid w:val="002E373C"/>
    <w:rsid w:val="002E41A4"/>
    <w:rsid w:val="002E446C"/>
    <w:rsid w:val="002E542B"/>
    <w:rsid w:val="002E5538"/>
    <w:rsid w:val="002E657B"/>
    <w:rsid w:val="002E6BC3"/>
    <w:rsid w:val="002E7C6D"/>
    <w:rsid w:val="002F0445"/>
    <w:rsid w:val="002F0479"/>
    <w:rsid w:val="002F10A8"/>
    <w:rsid w:val="002F1E7C"/>
    <w:rsid w:val="002F39CD"/>
    <w:rsid w:val="002F60F5"/>
    <w:rsid w:val="002F62E3"/>
    <w:rsid w:val="002F73A2"/>
    <w:rsid w:val="00302F19"/>
    <w:rsid w:val="00303907"/>
    <w:rsid w:val="00305644"/>
    <w:rsid w:val="003060AC"/>
    <w:rsid w:val="003068BE"/>
    <w:rsid w:val="00306DF0"/>
    <w:rsid w:val="00310D2C"/>
    <w:rsid w:val="00310FA5"/>
    <w:rsid w:val="00311CF3"/>
    <w:rsid w:val="00312827"/>
    <w:rsid w:val="00312EAE"/>
    <w:rsid w:val="003133CD"/>
    <w:rsid w:val="0031340C"/>
    <w:rsid w:val="003148E9"/>
    <w:rsid w:val="003156B1"/>
    <w:rsid w:val="003164D6"/>
    <w:rsid w:val="00317438"/>
    <w:rsid w:val="003178FD"/>
    <w:rsid w:val="0031797D"/>
    <w:rsid w:val="00322754"/>
    <w:rsid w:val="00322F71"/>
    <w:rsid w:val="0032330C"/>
    <w:rsid w:val="003233FA"/>
    <w:rsid w:val="00323ED3"/>
    <w:rsid w:val="00324D42"/>
    <w:rsid w:val="00325814"/>
    <w:rsid w:val="003260C7"/>
    <w:rsid w:val="00327160"/>
    <w:rsid w:val="00327EEB"/>
    <w:rsid w:val="00330120"/>
    <w:rsid w:val="003325CE"/>
    <w:rsid w:val="00333040"/>
    <w:rsid w:val="0033379A"/>
    <w:rsid w:val="003354DC"/>
    <w:rsid w:val="003370A0"/>
    <w:rsid w:val="00337522"/>
    <w:rsid w:val="00341D33"/>
    <w:rsid w:val="003444F0"/>
    <w:rsid w:val="00344C8E"/>
    <w:rsid w:val="00344E7A"/>
    <w:rsid w:val="00346590"/>
    <w:rsid w:val="00347B7F"/>
    <w:rsid w:val="00351486"/>
    <w:rsid w:val="0035154B"/>
    <w:rsid w:val="00353292"/>
    <w:rsid w:val="0035540F"/>
    <w:rsid w:val="00356A27"/>
    <w:rsid w:val="00356D5D"/>
    <w:rsid w:val="00356FF9"/>
    <w:rsid w:val="0035775A"/>
    <w:rsid w:val="00360224"/>
    <w:rsid w:val="00363FD9"/>
    <w:rsid w:val="0036457C"/>
    <w:rsid w:val="0036475B"/>
    <w:rsid w:val="00364AA7"/>
    <w:rsid w:val="0036526D"/>
    <w:rsid w:val="00367B1C"/>
    <w:rsid w:val="00370177"/>
    <w:rsid w:val="00370DA1"/>
    <w:rsid w:val="00370EFC"/>
    <w:rsid w:val="003722F4"/>
    <w:rsid w:val="00375531"/>
    <w:rsid w:val="0037658B"/>
    <w:rsid w:val="00376A74"/>
    <w:rsid w:val="00381310"/>
    <w:rsid w:val="00383777"/>
    <w:rsid w:val="003841EF"/>
    <w:rsid w:val="0038421B"/>
    <w:rsid w:val="003850EE"/>
    <w:rsid w:val="00385368"/>
    <w:rsid w:val="00385645"/>
    <w:rsid w:val="00386AD0"/>
    <w:rsid w:val="00390E06"/>
    <w:rsid w:val="00391F90"/>
    <w:rsid w:val="0039240D"/>
    <w:rsid w:val="003946F0"/>
    <w:rsid w:val="0039556B"/>
    <w:rsid w:val="00396776"/>
    <w:rsid w:val="003974DE"/>
    <w:rsid w:val="00397792"/>
    <w:rsid w:val="003A069A"/>
    <w:rsid w:val="003A0A47"/>
    <w:rsid w:val="003A1E63"/>
    <w:rsid w:val="003A2E99"/>
    <w:rsid w:val="003A33A8"/>
    <w:rsid w:val="003A4958"/>
    <w:rsid w:val="003A67C3"/>
    <w:rsid w:val="003A7911"/>
    <w:rsid w:val="003B0E74"/>
    <w:rsid w:val="003B2730"/>
    <w:rsid w:val="003B3E55"/>
    <w:rsid w:val="003B3F2C"/>
    <w:rsid w:val="003B4650"/>
    <w:rsid w:val="003C04E8"/>
    <w:rsid w:val="003C135B"/>
    <w:rsid w:val="003C2303"/>
    <w:rsid w:val="003C262E"/>
    <w:rsid w:val="003C27BD"/>
    <w:rsid w:val="003C344F"/>
    <w:rsid w:val="003C47B4"/>
    <w:rsid w:val="003C4ACD"/>
    <w:rsid w:val="003C5F0E"/>
    <w:rsid w:val="003C784E"/>
    <w:rsid w:val="003D22F5"/>
    <w:rsid w:val="003D26E8"/>
    <w:rsid w:val="003D29AD"/>
    <w:rsid w:val="003D29B6"/>
    <w:rsid w:val="003D4636"/>
    <w:rsid w:val="003D5662"/>
    <w:rsid w:val="003E06C8"/>
    <w:rsid w:val="003E102D"/>
    <w:rsid w:val="003E1DBB"/>
    <w:rsid w:val="003E246D"/>
    <w:rsid w:val="003E2E75"/>
    <w:rsid w:val="003E4DAD"/>
    <w:rsid w:val="003E574E"/>
    <w:rsid w:val="003E683E"/>
    <w:rsid w:val="003E692F"/>
    <w:rsid w:val="003E6A6B"/>
    <w:rsid w:val="003E7B74"/>
    <w:rsid w:val="003E7DDC"/>
    <w:rsid w:val="003F16C5"/>
    <w:rsid w:val="003F2CCE"/>
    <w:rsid w:val="003F5227"/>
    <w:rsid w:val="003F69BE"/>
    <w:rsid w:val="003F7BC0"/>
    <w:rsid w:val="004013A4"/>
    <w:rsid w:val="004021D9"/>
    <w:rsid w:val="0040299A"/>
    <w:rsid w:val="004037FB"/>
    <w:rsid w:val="0040402C"/>
    <w:rsid w:val="00406692"/>
    <w:rsid w:val="0040669B"/>
    <w:rsid w:val="00406B94"/>
    <w:rsid w:val="00407FE6"/>
    <w:rsid w:val="004103F0"/>
    <w:rsid w:val="004108AA"/>
    <w:rsid w:val="004115A3"/>
    <w:rsid w:val="004120FB"/>
    <w:rsid w:val="00412F4C"/>
    <w:rsid w:val="00413B71"/>
    <w:rsid w:val="00414637"/>
    <w:rsid w:val="0041521E"/>
    <w:rsid w:val="00416D57"/>
    <w:rsid w:val="00417AD4"/>
    <w:rsid w:val="00420504"/>
    <w:rsid w:val="0042230D"/>
    <w:rsid w:val="00422B28"/>
    <w:rsid w:val="004240E6"/>
    <w:rsid w:val="0042511A"/>
    <w:rsid w:val="0042705C"/>
    <w:rsid w:val="004311B5"/>
    <w:rsid w:val="00432609"/>
    <w:rsid w:val="00433712"/>
    <w:rsid w:val="0043456D"/>
    <w:rsid w:val="00434A40"/>
    <w:rsid w:val="0043614B"/>
    <w:rsid w:val="004364F2"/>
    <w:rsid w:val="004373AD"/>
    <w:rsid w:val="00437DD4"/>
    <w:rsid w:val="004406D4"/>
    <w:rsid w:val="00440700"/>
    <w:rsid w:val="004409B5"/>
    <w:rsid w:val="00441CB4"/>
    <w:rsid w:val="004428A9"/>
    <w:rsid w:val="00444F91"/>
    <w:rsid w:val="00445866"/>
    <w:rsid w:val="004460A6"/>
    <w:rsid w:val="00447408"/>
    <w:rsid w:val="00450FB8"/>
    <w:rsid w:val="00453B9D"/>
    <w:rsid w:val="00454AAC"/>
    <w:rsid w:val="0045602B"/>
    <w:rsid w:val="00457216"/>
    <w:rsid w:val="0046019E"/>
    <w:rsid w:val="00460C6B"/>
    <w:rsid w:val="004610AF"/>
    <w:rsid w:val="00462630"/>
    <w:rsid w:val="00464977"/>
    <w:rsid w:val="004679AB"/>
    <w:rsid w:val="004706F7"/>
    <w:rsid w:val="004709A3"/>
    <w:rsid w:val="004712CE"/>
    <w:rsid w:val="00471EF8"/>
    <w:rsid w:val="004720AB"/>
    <w:rsid w:val="004724EC"/>
    <w:rsid w:val="00474572"/>
    <w:rsid w:val="00474E98"/>
    <w:rsid w:val="0047521E"/>
    <w:rsid w:val="00476476"/>
    <w:rsid w:val="00477262"/>
    <w:rsid w:val="004809F7"/>
    <w:rsid w:val="004816F1"/>
    <w:rsid w:val="00482E20"/>
    <w:rsid w:val="004846D6"/>
    <w:rsid w:val="00484B04"/>
    <w:rsid w:val="004868EA"/>
    <w:rsid w:val="0048745E"/>
    <w:rsid w:val="00491DAE"/>
    <w:rsid w:val="00492108"/>
    <w:rsid w:val="00492DF6"/>
    <w:rsid w:val="00495E6B"/>
    <w:rsid w:val="004A0394"/>
    <w:rsid w:val="004A4F68"/>
    <w:rsid w:val="004A4F9A"/>
    <w:rsid w:val="004A7F0A"/>
    <w:rsid w:val="004B2BC2"/>
    <w:rsid w:val="004B5A89"/>
    <w:rsid w:val="004C3EBF"/>
    <w:rsid w:val="004C49EF"/>
    <w:rsid w:val="004C576B"/>
    <w:rsid w:val="004D1C00"/>
    <w:rsid w:val="004D1C79"/>
    <w:rsid w:val="004D2078"/>
    <w:rsid w:val="004D3962"/>
    <w:rsid w:val="004D59FB"/>
    <w:rsid w:val="004D71B6"/>
    <w:rsid w:val="004E0A7A"/>
    <w:rsid w:val="004E2927"/>
    <w:rsid w:val="004E2EE6"/>
    <w:rsid w:val="004E3D85"/>
    <w:rsid w:val="004E3E83"/>
    <w:rsid w:val="004E4A55"/>
    <w:rsid w:val="004E4F93"/>
    <w:rsid w:val="004E5170"/>
    <w:rsid w:val="004E5CE1"/>
    <w:rsid w:val="004E66F2"/>
    <w:rsid w:val="004F014E"/>
    <w:rsid w:val="004F4C27"/>
    <w:rsid w:val="004F6989"/>
    <w:rsid w:val="004F6A6A"/>
    <w:rsid w:val="004F76F8"/>
    <w:rsid w:val="005043C1"/>
    <w:rsid w:val="00505C1F"/>
    <w:rsid w:val="005111FB"/>
    <w:rsid w:val="005126B1"/>
    <w:rsid w:val="005159E4"/>
    <w:rsid w:val="00516A43"/>
    <w:rsid w:val="005210AE"/>
    <w:rsid w:val="005211CF"/>
    <w:rsid w:val="00521A89"/>
    <w:rsid w:val="00524593"/>
    <w:rsid w:val="00525396"/>
    <w:rsid w:val="00525EE5"/>
    <w:rsid w:val="0052689C"/>
    <w:rsid w:val="00527576"/>
    <w:rsid w:val="00527C46"/>
    <w:rsid w:val="00527FE9"/>
    <w:rsid w:val="005303EE"/>
    <w:rsid w:val="00530862"/>
    <w:rsid w:val="00530B4F"/>
    <w:rsid w:val="00531117"/>
    <w:rsid w:val="0053129B"/>
    <w:rsid w:val="005323A3"/>
    <w:rsid w:val="00532C61"/>
    <w:rsid w:val="0053355B"/>
    <w:rsid w:val="0053379D"/>
    <w:rsid w:val="00534D9A"/>
    <w:rsid w:val="005354B8"/>
    <w:rsid w:val="00535C01"/>
    <w:rsid w:val="005360B7"/>
    <w:rsid w:val="005364A4"/>
    <w:rsid w:val="00537B2A"/>
    <w:rsid w:val="00540640"/>
    <w:rsid w:val="005409F2"/>
    <w:rsid w:val="005413BF"/>
    <w:rsid w:val="0054342C"/>
    <w:rsid w:val="00543BCE"/>
    <w:rsid w:val="00543D92"/>
    <w:rsid w:val="0054453E"/>
    <w:rsid w:val="00544EA4"/>
    <w:rsid w:val="00546668"/>
    <w:rsid w:val="005479DC"/>
    <w:rsid w:val="005500D9"/>
    <w:rsid w:val="00551464"/>
    <w:rsid w:val="00552AC8"/>
    <w:rsid w:val="00554B87"/>
    <w:rsid w:val="00554CF5"/>
    <w:rsid w:val="00556441"/>
    <w:rsid w:val="00557062"/>
    <w:rsid w:val="00557849"/>
    <w:rsid w:val="005600E7"/>
    <w:rsid w:val="00561082"/>
    <w:rsid w:val="00562B8C"/>
    <w:rsid w:val="00562DB5"/>
    <w:rsid w:val="005647B1"/>
    <w:rsid w:val="0056664E"/>
    <w:rsid w:val="005677C9"/>
    <w:rsid w:val="00567F72"/>
    <w:rsid w:val="0057016B"/>
    <w:rsid w:val="00570782"/>
    <w:rsid w:val="00571268"/>
    <w:rsid w:val="0057306C"/>
    <w:rsid w:val="0057447D"/>
    <w:rsid w:val="0057517A"/>
    <w:rsid w:val="00576DA7"/>
    <w:rsid w:val="00577000"/>
    <w:rsid w:val="005800F6"/>
    <w:rsid w:val="005801A9"/>
    <w:rsid w:val="00581EE4"/>
    <w:rsid w:val="00583723"/>
    <w:rsid w:val="0058384E"/>
    <w:rsid w:val="00587FDF"/>
    <w:rsid w:val="00590BF0"/>
    <w:rsid w:val="00591279"/>
    <w:rsid w:val="005918A4"/>
    <w:rsid w:val="00591F4E"/>
    <w:rsid w:val="00593449"/>
    <w:rsid w:val="00593602"/>
    <w:rsid w:val="00593750"/>
    <w:rsid w:val="005944D1"/>
    <w:rsid w:val="005958EC"/>
    <w:rsid w:val="005963E4"/>
    <w:rsid w:val="00597AAB"/>
    <w:rsid w:val="005A1FD1"/>
    <w:rsid w:val="005A37A5"/>
    <w:rsid w:val="005A3FCC"/>
    <w:rsid w:val="005A5B6A"/>
    <w:rsid w:val="005A5BCD"/>
    <w:rsid w:val="005A6AD4"/>
    <w:rsid w:val="005A6EB2"/>
    <w:rsid w:val="005A786F"/>
    <w:rsid w:val="005B06DE"/>
    <w:rsid w:val="005B397A"/>
    <w:rsid w:val="005B4449"/>
    <w:rsid w:val="005C103A"/>
    <w:rsid w:val="005C1E37"/>
    <w:rsid w:val="005C39BA"/>
    <w:rsid w:val="005D0C5B"/>
    <w:rsid w:val="005D0DCE"/>
    <w:rsid w:val="005D3DA8"/>
    <w:rsid w:val="005D7F52"/>
    <w:rsid w:val="005E45BB"/>
    <w:rsid w:val="005E73FF"/>
    <w:rsid w:val="005F0D9C"/>
    <w:rsid w:val="005F188B"/>
    <w:rsid w:val="005F3792"/>
    <w:rsid w:val="005F3CE0"/>
    <w:rsid w:val="005F462E"/>
    <w:rsid w:val="005F47A4"/>
    <w:rsid w:val="005F4D0B"/>
    <w:rsid w:val="005F520D"/>
    <w:rsid w:val="005F553E"/>
    <w:rsid w:val="005F7C45"/>
    <w:rsid w:val="00601E11"/>
    <w:rsid w:val="00602120"/>
    <w:rsid w:val="006025FF"/>
    <w:rsid w:val="006055AB"/>
    <w:rsid w:val="00605859"/>
    <w:rsid w:val="00605A4F"/>
    <w:rsid w:val="006105C4"/>
    <w:rsid w:val="00610CEE"/>
    <w:rsid w:val="0061125F"/>
    <w:rsid w:val="0061138F"/>
    <w:rsid w:val="00612767"/>
    <w:rsid w:val="00613195"/>
    <w:rsid w:val="006147C3"/>
    <w:rsid w:val="00617B1D"/>
    <w:rsid w:val="00620229"/>
    <w:rsid w:val="006233EA"/>
    <w:rsid w:val="00623CF5"/>
    <w:rsid w:val="0062505B"/>
    <w:rsid w:val="0062631B"/>
    <w:rsid w:val="006279B8"/>
    <w:rsid w:val="00630F3B"/>
    <w:rsid w:val="00631308"/>
    <w:rsid w:val="006351E7"/>
    <w:rsid w:val="006352C4"/>
    <w:rsid w:val="00635B77"/>
    <w:rsid w:val="00636BB7"/>
    <w:rsid w:val="00637883"/>
    <w:rsid w:val="00637C2F"/>
    <w:rsid w:val="00640893"/>
    <w:rsid w:val="00641502"/>
    <w:rsid w:val="006415F6"/>
    <w:rsid w:val="00641E61"/>
    <w:rsid w:val="00642A8E"/>
    <w:rsid w:val="00643622"/>
    <w:rsid w:val="006444BD"/>
    <w:rsid w:val="006449FD"/>
    <w:rsid w:val="0064671F"/>
    <w:rsid w:val="0064732D"/>
    <w:rsid w:val="00647997"/>
    <w:rsid w:val="00650292"/>
    <w:rsid w:val="00651962"/>
    <w:rsid w:val="00651BBF"/>
    <w:rsid w:val="006553C0"/>
    <w:rsid w:val="00656CD1"/>
    <w:rsid w:val="00660316"/>
    <w:rsid w:val="00660FCF"/>
    <w:rsid w:val="006639CB"/>
    <w:rsid w:val="00663F8B"/>
    <w:rsid w:val="0066497D"/>
    <w:rsid w:val="006655F8"/>
    <w:rsid w:val="00666C58"/>
    <w:rsid w:val="00666C7D"/>
    <w:rsid w:val="00667488"/>
    <w:rsid w:val="00667BC7"/>
    <w:rsid w:val="006735FF"/>
    <w:rsid w:val="00673EAC"/>
    <w:rsid w:val="00674981"/>
    <w:rsid w:val="006765B3"/>
    <w:rsid w:val="00676BBF"/>
    <w:rsid w:val="00677F3A"/>
    <w:rsid w:val="006805BA"/>
    <w:rsid w:val="00685065"/>
    <w:rsid w:val="0069193C"/>
    <w:rsid w:val="00694E75"/>
    <w:rsid w:val="006954F8"/>
    <w:rsid w:val="00695748"/>
    <w:rsid w:val="00696622"/>
    <w:rsid w:val="00696A14"/>
    <w:rsid w:val="006A0073"/>
    <w:rsid w:val="006A064E"/>
    <w:rsid w:val="006A22FD"/>
    <w:rsid w:val="006A2658"/>
    <w:rsid w:val="006A2CC0"/>
    <w:rsid w:val="006A43BB"/>
    <w:rsid w:val="006A5423"/>
    <w:rsid w:val="006A6628"/>
    <w:rsid w:val="006A74BE"/>
    <w:rsid w:val="006B1192"/>
    <w:rsid w:val="006B25C8"/>
    <w:rsid w:val="006B27DF"/>
    <w:rsid w:val="006B2E87"/>
    <w:rsid w:val="006B32E0"/>
    <w:rsid w:val="006B78E2"/>
    <w:rsid w:val="006C1D3C"/>
    <w:rsid w:val="006C23F3"/>
    <w:rsid w:val="006C24F6"/>
    <w:rsid w:val="006C27D2"/>
    <w:rsid w:val="006C3714"/>
    <w:rsid w:val="006C4130"/>
    <w:rsid w:val="006C5782"/>
    <w:rsid w:val="006D4913"/>
    <w:rsid w:val="006D4CDD"/>
    <w:rsid w:val="006E3C63"/>
    <w:rsid w:val="006E66FC"/>
    <w:rsid w:val="006E7542"/>
    <w:rsid w:val="006E79FB"/>
    <w:rsid w:val="006F1119"/>
    <w:rsid w:val="006F23BB"/>
    <w:rsid w:val="006F4722"/>
    <w:rsid w:val="006F5C01"/>
    <w:rsid w:val="006F6C1E"/>
    <w:rsid w:val="00701C46"/>
    <w:rsid w:val="00701C61"/>
    <w:rsid w:val="00705317"/>
    <w:rsid w:val="007055A6"/>
    <w:rsid w:val="007076B0"/>
    <w:rsid w:val="00707D42"/>
    <w:rsid w:val="00711378"/>
    <w:rsid w:val="00712B23"/>
    <w:rsid w:val="00714811"/>
    <w:rsid w:val="007154C5"/>
    <w:rsid w:val="007161C1"/>
    <w:rsid w:val="007162D9"/>
    <w:rsid w:val="007165B9"/>
    <w:rsid w:val="00721054"/>
    <w:rsid w:val="0072152B"/>
    <w:rsid w:val="007229E3"/>
    <w:rsid w:val="00722C3B"/>
    <w:rsid w:val="00722F7D"/>
    <w:rsid w:val="00724F2A"/>
    <w:rsid w:val="0073044B"/>
    <w:rsid w:val="0073497D"/>
    <w:rsid w:val="007357E3"/>
    <w:rsid w:val="0073603D"/>
    <w:rsid w:val="00736E2E"/>
    <w:rsid w:val="00737729"/>
    <w:rsid w:val="00741751"/>
    <w:rsid w:val="007418F8"/>
    <w:rsid w:val="00743F85"/>
    <w:rsid w:val="00744A6F"/>
    <w:rsid w:val="00744B66"/>
    <w:rsid w:val="00751E86"/>
    <w:rsid w:val="00752628"/>
    <w:rsid w:val="00752766"/>
    <w:rsid w:val="00752814"/>
    <w:rsid w:val="00754BE8"/>
    <w:rsid w:val="00755350"/>
    <w:rsid w:val="007566C3"/>
    <w:rsid w:val="00763B3A"/>
    <w:rsid w:val="007651D6"/>
    <w:rsid w:val="00765B86"/>
    <w:rsid w:val="00765DE3"/>
    <w:rsid w:val="007675D1"/>
    <w:rsid w:val="0076786E"/>
    <w:rsid w:val="007706D3"/>
    <w:rsid w:val="0077112F"/>
    <w:rsid w:val="00771248"/>
    <w:rsid w:val="007722F7"/>
    <w:rsid w:val="00772388"/>
    <w:rsid w:val="007723DC"/>
    <w:rsid w:val="00772999"/>
    <w:rsid w:val="00772D2F"/>
    <w:rsid w:val="00773039"/>
    <w:rsid w:val="00773A34"/>
    <w:rsid w:val="007750A5"/>
    <w:rsid w:val="00775BDA"/>
    <w:rsid w:val="00775CE6"/>
    <w:rsid w:val="0077620D"/>
    <w:rsid w:val="007769C2"/>
    <w:rsid w:val="007770E3"/>
    <w:rsid w:val="007813C7"/>
    <w:rsid w:val="00783FD2"/>
    <w:rsid w:val="00784927"/>
    <w:rsid w:val="00785FA5"/>
    <w:rsid w:val="0078621E"/>
    <w:rsid w:val="00786F31"/>
    <w:rsid w:val="00787982"/>
    <w:rsid w:val="00787F5A"/>
    <w:rsid w:val="0079076E"/>
    <w:rsid w:val="007912B8"/>
    <w:rsid w:val="00792B86"/>
    <w:rsid w:val="00794173"/>
    <w:rsid w:val="00794C71"/>
    <w:rsid w:val="0079705B"/>
    <w:rsid w:val="007A211A"/>
    <w:rsid w:val="007A434D"/>
    <w:rsid w:val="007A4927"/>
    <w:rsid w:val="007A65B4"/>
    <w:rsid w:val="007A79A4"/>
    <w:rsid w:val="007B0FBA"/>
    <w:rsid w:val="007B1EA7"/>
    <w:rsid w:val="007B3570"/>
    <w:rsid w:val="007B3A4A"/>
    <w:rsid w:val="007B3C34"/>
    <w:rsid w:val="007B474B"/>
    <w:rsid w:val="007B6A43"/>
    <w:rsid w:val="007B6E88"/>
    <w:rsid w:val="007B7E6A"/>
    <w:rsid w:val="007C1B67"/>
    <w:rsid w:val="007C3AFB"/>
    <w:rsid w:val="007C4BB8"/>
    <w:rsid w:val="007C4D88"/>
    <w:rsid w:val="007C55DB"/>
    <w:rsid w:val="007C6301"/>
    <w:rsid w:val="007D1B09"/>
    <w:rsid w:val="007D276B"/>
    <w:rsid w:val="007D5E85"/>
    <w:rsid w:val="007D5F8D"/>
    <w:rsid w:val="007D600E"/>
    <w:rsid w:val="007D7CAB"/>
    <w:rsid w:val="007E0640"/>
    <w:rsid w:val="007E51EF"/>
    <w:rsid w:val="007E69E8"/>
    <w:rsid w:val="007E6A17"/>
    <w:rsid w:val="007F28BD"/>
    <w:rsid w:val="007F3F6A"/>
    <w:rsid w:val="007F7BB3"/>
    <w:rsid w:val="008012C0"/>
    <w:rsid w:val="00803EC7"/>
    <w:rsid w:val="008042EF"/>
    <w:rsid w:val="00804C20"/>
    <w:rsid w:val="00804DA2"/>
    <w:rsid w:val="008057EC"/>
    <w:rsid w:val="008066E4"/>
    <w:rsid w:val="00807141"/>
    <w:rsid w:val="00811795"/>
    <w:rsid w:val="0081273F"/>
    <w:rsid w:val="00812BA1"/>
    <w:rsid w:val="00812C8F"/>
    <w:rsid w:val="008134C5"/>
    <w:rsid w:val="00816629"/>
    <w:rsid w:val="00817F3C"/>
    <w:rsid w:val="008210D5"/>
    <w:rsid w:val="00823314"/>
    <w:rsid w:val="0082397D"/>
    <w:rsid w:val="00824641"/>
    <w:rsid w:val="0082527D"/>
    <w:rsid w:val="00827CA8"/>
    <w:rsid w:val="00831802"/>
    <w:rsid w:val="00834A27"/>
    <w:rsid w:val="00835069"/>
    <w:rsid w:val="008356E2"/>
    <w:rsid w:val="0083765B"/>
    <w:rsid w:val="008436EF"/>
    <w:rsid w:val="00843F24"/>
    <w:rsid w:val="008453E3"/>
    <w:rsid w:val="00845C49"/>
    <w:rsid w:val="0085058C"/>
    <w:rsid w:val="00851E09"/>
    <w:rsid w:val="008545F2"/>
    <w:rsid w:val="008546C2"/>
    <w:rsid w:val="00855122"/>
    <w:rsid w:val="008556C0"/>
    <w:rsid w:val="00855B99"/>
    <w:rsid w:val="00857129"/>
    <w:rsid w:val="008605AD"/>
    <w:rsid w:val="00861858"/>
    <w:rsid w:val="00861E2C"/>
    <w:rsid w:val="008620BE"/>
    <w:rsid w:val="00863993"/>
    <w:rsid w:val="0086454C"/>
    <w:rsid w:val="008653C5"/>
    <w:rsid w:val="00867BC6"/>
    <w:rsid w:val="00867CEE"/>
    <w:rsid w:val="008707F1"/>
    <w:rsid w:val="00872447"/>
    <w:rsid w:val="00872FFC"/>
    <w:rsid w:val="0087364B"/>
    <w:rsid w:val="00873812"/>
    <w:rsid w:val="00875868"/>
    <w:rsid w:val="00875CC5"/>
    <w:rsid w:val="008815B8"/>
    <w:rsid w:val="00882F60"/>
    <w:rsid w:val="00882FE6"/>
    <w:rsid w:val="00883129"/>
    <w:rsid w:val="00883166"/>
    <w:rsid w:val="0088424E"/>
    <w:rsid w:val="00884413"/>
    <w:rsid w:val="008854A1"/>
    <w:rsid w:val="0088555E"/>
    <w:rsid w:val="0088742C"/>
    <w:rsid w:val="0089189F"/>
    <w:rsid w:val="00893E62"/>
    <w:rsid w:val="00893FE4"/>
    <w:rsid w:val="00894FE1"/>
    <w:rsid w:val="00895C6B"/>
    <w:rsid w:val="00895C8B"/>
    <w:rsid w:val="00895DC7"/>
    <w:rsid w:val="008966A0"/>
    <w:rsid w:val="008A05BB"/>
    <w:rsid w:val="008A1A94"/>
    <w:rsid w:val="008A2D6D"/>
    <w:rsid w:val="008A31A1"/>
    <w:rsid w:val="008A34BB"/>
    <w:rsid w:val="008A5FFC"/>
    <w:rsid w:val="008A61EB"/>
    <w:rsid w:val="008A6670"/>
    <w:rsid w:val="008A722E"/>
    <w:rsid w:val="008B0B03"/>
    <w:rsid w:val="008B4807"/>
    <w:rsid w:val="008B48C9"/>
    <w:rsid w:val="008B4BB6"/>
    <w:rsid w:val="008B5FC8"/>
    <w:rsid w:val="008C061D"/>
    <w:rsid w:val="008C44AD"/>
    <w:rsid w:val="008C5033"/>
    <w:rsid w:val="008C7531"/>
    <w:rsid w:val="008D0239"/>
    <w:rsid w:val="008D044E"/>
    <w:rsid w:val="008D0B4A"/>
    <w:rsid w:val="008D26C0"/>
    <w:rsid w:val="008D5E7A"/>
    <w:rsid w:val="008D630F"/>
    <w:rsid w:val="008E0C2C"/>
    <w:rsid w:val="008E31D4"/>
    <w:rsid w:val="008E6068"/>
    <w:rsid w:val="008E6491"/>
    <w:rsid w:val="008E7DDF"/>
    <w:rsid w:val="008F0016"/>
    <w:rsid w:val="008F1E7A"/>
    <w:rsid w:val="008F4DBA"/>
    <w:rsid w:val="008F5CF8"/>
    <w:rsid w:val="009032AC"/>
    <w:rsid w:val="00903502"/>
    <w:rsid w:val="009035AE"/>
    <w:rsid w:val="00906C03"/>
    <w:rsid w:val="009074EC"/>
    <w:rsid w:val="00907D5F"/>
    <w:rsid w:val="009115B1"/>
    <w:rsid w:val="00913C73"/>
    <w:rsid w:val="009148AE"/>
    <w:rsid w:val="00917047"/>
    <w:rsid w:val="009211D8"/>
    <w:rsid w:val="00921E92"/>
    <w:rsid w:val="00922E3D"/>
    <w:rsid w:val="009235D2"/>
    <w:rsid w:val="00924D05"/>
    <w:rsid w:val="009265E9"/>
    <w:rsid w:val="0092708E"/>
    <w:rsid w:val="00927D55"/>
    <w:rsid w:val="00931352"/>
    <w:rsid w:val="009323DC"/>
    <w:rsid w:val="0093604E"/>
    <w:rsid w:val="00936E67"/>
    <w:rsid w:val="00940331"/>
    <w:rsid w:val="00940706"/>
    <w:rsid w:val="00942363"/>
    <w:rsid w:val="00942564"/>
    <w:rsid w:val="00942FD6"/>
    <w:rsid w:val="009431A8"/>
    <w:rsid w:val="009438E4"/>
    <w:rsid w:val="00943BDB"/>
    <w:rsid w:val="00944F1C"/>
    <w:rsid w:val="00945518"/>
    <w:rsid w:val="00945E1A"/>
    <w:rsid w:val="009460E4"/>
    <w:rsid w:val="00946E2D"/>
    <w:rsid w:val="00947CEE"/>
    <w:rsid w:val="00951F89"/>
    <w:rsid w:val="00953172"/>
    <w:rsid w:val="0095427B"/>
    <w:rsid w:val="009545F4"/>
    <w:rsid w:val="00955CA6"/>
    <w:rsid w:val="00956612"/>
    <w:rsid w:val="009575C2"/>
    <w:rsid w:val="00960F7E"/>
    <w:rsid w:val="00961857"/>
    <w:rsid w:val="00963F51"/>
    <w:rsid w:val="00964484"/>
    <w:rsid w:val="00966904"/>
    <w:rsid w:val="0097025C"/>
    <w:rsid w:val="009709E4"/>
    <w:rsid w:val="00970FA3"/>
    <w:rsid w:val="00971A4E"/>
    <w:rsid w:val="009738A6"/>
    <w:rsid w:val="00974C8F"/>
    <w:rsid w:val="00974F01"/>
    <w:rsid w:val="00976E89"/>
    <w:rsid w:val="00981104"/>
    <w:rsid w:val="0098246D"/>
    <w:rsid w:val="00982806"/>
    <w:rsid w:val="00984026"/>
    <w:rsid w:val="00986D92"/>
    <w:rsid w:val="00987B06"/>
    <w:rsid w:val="00987CF4"/>
    <w:rsid w:val="00992048"/>
    <w:rsid w:val="009922DD"/>
    <w:rsid w:val="00994623"/>
    <w:rsid w:val="009963B3"/>
    <w:rsid w:val="009A15E7"/>
    <w:rsid w:val="009A1837"/>
    <w:rsid w:val="009A30CF"/>
    <w:rsid w:val="009A45F4"/>
    <w:rsid w:val="009A473A"/>
    <w:rsid w:val="009A7264"/>
    <w:rsid w:val="009A7F01"/>
    <w:rsid w:val="009B2A26"/>
    <w:rsid w:val="009B38A5"/>
    <w:rsid w:val="009C2C21"/>
    <w:rsid w:val="009C3E76"/>
    <w:rsid w:val="009C638B"/>
    <w:rsid w:val="009D2D2D"/>
    <w:rsid w:val="009D3854"/>
    <w:rsid w:val="009D3B86"/>
    <w:rsid w:val="009D626F"/>
    <w:rsid w:val="009D6864"/>
    <w:rsid w:val="009D7C04"/>
    <w:rsid w:val="009E2C2B"/>
    <w:rsid w:val="009E32B0"/>
    <w:rsid w:val="009E4408"/>
    <w:rsid w:val="009E4F44"/>
    <w:rsid w:val="009E6F69"/>
    <w:rsid w:val="009F27DA"/>
    <w:rsid w:val="009F2F5B"/>
    <w:rsid w:val="009F33E1"/>
    <w:rsid w:val="009F3713"/>
    <w:rsid w:val="009F5FDB"/>
    <w:rsid w:val="00A02EFC"/>
    <w:rsid w:val="00A03B84"/>
    <w:rsid w:val="00A05385"/>
    <w:rsid w:val="00A05FA3"/>
    <w:rsid w:val="00A06633"/>
    <w:rsid w:val="00A07027"/>
    <w:rsid w:val="00A0755B"/>
    <w:rsid w:val="00A1194B"/>
    <w:rsid w:val="00A12A04"/>
    <w:rsid w:val="00A12D39"/>
    <w:rsid w:val="00A130ED"/>
    <w:rsid w:val="00A132C1"/>
    <w:rsid w:val="00A1515D"/>
    <w:rsid w:val="00A2138F"/>
    <w:rsid w:val="00A21F44"/>
    <w:rsid w:val="00A231B2"/>
    <w:rsid w:val="00A2397B"/>
    <w:rsid w:val="00A246C0"/>
    <w:rsid w:val="00A24FE4"/>
    <w:rsid w:val="00A2615D"/>
    <w:rsid w:val="00A263CA"/>
    <w:rsid w:val="00A31228"/>
    <w:rsid w:val="00A318B2"/>
    <w:rsid w:val="00A32EE8"/>
    <w:rsid w:val="00A33A77"/>
    <w:rsid w:val="00A341C3"/>
    <w:rsid w:val="00A34F7D"/>
    <w:rsid w:val="00A35B72"/>
    <w:rsid w:val="00A35D75"/>
    <w:rsid w:val="00A3676E"/>
    <w:rsid w:val="00A410B4"/>
    <w:rsid w:val="00A41663"/>
    <w:rsid w:val="00A41F59"/>
    <w:rsid w:val="00A4246B"/>
    <w:rsid w:val="00A44831"/>
    <w:rsid w:val="00A4596B"/>
    <w:rsid w:val="00A50465"/>
    <w:rsid w:val="00A54385"/>
    <w:rsid w:val="00A5469F"/>
    <w:rsid w:val="00A57D88"/>
    <w:rsid w:val="00A64902"/>
    <w:rsid w:val="00A64955"/>
    <w:rsid w:val="00A657CF"/>
    <w:rsid w:val="00A669BB"/>
    <w:rsid w:val="00A6792E"/>
    <w:rsid w:val="00A7127C"/>
    <w:rsid w:val="00A73C0C"/>
    <w:rsid w:val="00A748D3"/>
    <w:rsid w:val="00A74E88"/>
    <w:rsid w:val="00A74FA2"/>
    <w:rsid w:val="00A75082"/>
    <w:rsid w:val="00A75EC5"/>
    <w:rsid w:val="00A7641D"/>
    <w:rsid w:val="00A7700B"/>
    <w:rsid w:val="00A774C8"/>
    <w:rsid w:val="00A80E09"/>
    <w:rsid w:val="00A83F1C"/>
    <w:rsid w:val="00A84355"/>
    <w:rsid w:val="00A84773"/>
    <w:rsid w:val="00A84C0C"/>
    <w:rsid w:val="00A85199"/>
    <w:rsid w:val="00A868BF"/>
    <w:rsid w:val="00A86BDB"/>
    <w:rsid w:val="00A87F43"/>
    <w:rsid w:val="00A93AAE"/>
    <w:rsid w:val="00A940B4"/>
    <w:rsid w:val="00A94187"/>
    <w:rsid w:val="00AA0C7B"/>
    <w:rsid w:val="00AA4315"/>
    <w:rsid w:val="00AA7298"/>
    <w:rsid w:val="00AB316F"/>
    <w:rsid w:val="00AB3F82"/>
    <w:rsid w:val="00AB509D"/>
    <w:rsid w:val="00AB5491"/>
    <w:rsid w:val="00AC21CA"/>
    <w:rsid w:val="00AC3E74"/>
    <w:rsid w:val="00AC44D4"/>
    <w:rsid w:val="00AC66F3"/>
    <w:rsid w:val="00AC756B"/>
    <w:rsid w:val="00AC762D"/>
    <w:rsid w:val="00AC7AF3"/>
    <w:rsid w:val="00AD021E"/>
    <w:rsid w:val="00AD397F"/>
    <w:rsid w:val="00AD42B5"/>
    <w:rsid w:val="00AD479B"/>
    <w:rsid w:val="00AD4983"/>
    <w:rsid w:val="00AD607D"/>
    <w:rsid w:val="00AD6477"/>
    <w:rsid w:val="00AD7580"/>
    <w:rsid w:val="00AD796E"/>
    <w:rsid w:val="00AD7CB1"/>
    <w:rsid w:val="00AE0092"/>
    <w:rsid w:val="00AE00FC"/>
    <w:rsid w:val="00AE70B8"/>
    <w:rsid w:val="00AF03DB"/>
    <w:rsid w:val="00AF5E6A"/>
    <w:rsid w:val="00AF60DC"/>
    <w:rsid w:val="00B01A8F"/>
    <w:rsid w:val="00B04EC0"/>
    <w:rsid w:val="00B0627C"/>
    <w:rsid w:val="00B064C9"/>
    <w:rsid w:val="00B068AE"/>
    <w:rsid w:val="00B1427E"/>
    <w:rsid w:val="00B173F5"/>
    <w:rsid w:val="00B23560"/>
    <w:rsid w:val="00B2386F"/>
    <w:rsid w:val="00B264C6"/>
    <w:rsid w:val="00B26748"/>
    <w:rsid w:val="00B27A57"/>
    <w:rsid w:val="00B27AE7"/>
    <w:rsid w:val="00B27B18"/>
    <w:rsid w:val="00B30345"/>
    <w:rsid w:val="00B30A9D"/>
    <w:rsid w:val="00B31446"/>
    <w:rsid w:val="00B342C8"/>
    <w:rsid w:val="00B34368"/>
    <w:rsid w:val="00B34BB7"/>
    <w:rsid w:val="00B400EA"/>
    <w:rsid w:val="00B44D09"/>
    <w:rsid w:val="00B52A57"/>
    <w:rsid w:val="00B52DED"/>
    <w:rsid w:val="00B543C3"/>
    <w:rsid w:val="00B571A9"/>
    <w:rsid w:val="00B61CAD"/>
    <w:rsid w:val="00B64684"/>
    <w:rsid w:val="00B6586D"/>
    <w:rsid w:val="00B67287"/>
    <w:rsid w:val="00B67AE6"/>
    <w:rsid w:val="00B67B28"/>
    <w:rsid w:val="00B70722"/>
    <w:rsid w:val="00B712BB"/>
    <w:rsid w:val="00B7195F"/>
    <w:rsid w:val="00B72BEB"/>
    <w:rsid w:val="00B7379E"/>
    <w:rsid w:val="00B73E11"/>
    <w:rsid w:val="00B74478"/>
    <w:rsid w:val="00B745BA"/>
    <w:rsid w:val="00B74FC9"/>
    <w:rsid w:val="00B75945"/>
    <w:rsid w:val="00B75C3D"/>
    <w:rsid w:val="00B76CCE"/>
    <w:rsid w:val="00B82138"/>
    <w:rsid w:val="00B82CD3"/>
    <w:rsid w:val="00B84851"/>
    <w:rsid w:val="00B8585D"/>
    <w:rsid w:val="00B85E99"/>
    <w:rsid w:val="00B865A2"/>
    <w:rsid w:val="00B87B58"/>
    <w:rsid w:val="00B908D1"/>
    <w:rsid w:val="00B9140B"/>
    <w:rsid w:val="00B91670"/>
    <w:rsid w:val="00B9229E"/>
    <w:rsid w:val="00B92AD1"/>
    <w:rsid w:val="00B93BCF"/>
    <w:rsid w:val="00B94DBB"/>
    <w:rsid w:val="00B94DDE"/>
    <w:rsid w:val="00B95011"/>
    <w:rsid w:val="00B96013"/>
    <w:rsid w:val="00B96FFA"/>
    <w:rsid w:val="00BA240F"/>
    <w:rsid w:val="00BA2CDB"/>
    <w:rsid w:val="00BA3734"/>
    <w:rsid w:val="00BA3AF2"/>
    <w:rsid w:val="00BA53D2"/>
    <w:rsid w:val="00BA68AF"/>
    <w:rsid w:val="00BB64EA"/>
    <w:rsid w:val="00BB6F4A"/>
    <w:rsid w:val="00BC0061"/>
    <w:rsid w:val="00BC0356"/>
    <w:rsid w:val="00BC0D21"/>
    <w:rsid w:val="00BC1732"/>
    <w:rsid w:val="00BC1988"/>
    <w:rsid w:val="00BC1F75"/>
    <w:rsid w:val="00BC34A0"/>
    <w:rsid w:val="00BC532D"/>
    <w:rsid w:val="00BD75B0"/>
    <w:rsid w:val="00BE0FB3"/>
    <w:rsid w:val="00BE19E8"/>
    <w:rsid w:val="00BE39C0"/>
    <w:rsid w:val="00BE4246"/>
    <w:rsid w:val="00BE6289"/>
    <w:rsid w:val="00BE7124"/>
    <w:rsid w:val="00BE7707"/>
    <w:rsid w:val="00BE7BD9"/>
    <w:rsid w:val="00BF0996"/>
    <w:rsid w:val="00BF0F12"/>
    <w:rsid w:val="00BF1A61"/>
    <w:rsid w:val="00BF29A9"/>
    <w:rsid w:val="00BF6B62"/>
    <w:rsid w:val="00BF7271"/>
    <w:rsid w:val="00C014F2"/>
    <w:rsid w:val="00C0159F"/>
    <w:rsid w:val="00C0493E"/>
    <w:rsid w:val="00C05755"/>
    <w:rsid w:val="00C05C94"/>
    <w:rsid w:val="00C06310"/>
    <w:rsid w:val="00C0744D"/>
    <w:rsid w:val="00C104B2"/>
    <w:rsid w:val="00C1062A"/>
    <w:rsid w:val="00C133D6"/>
    <w:rsid w:val="00C13C1A"/>
    <w:rsid w:val="00C149D6"/>
    <w:rsid w:val="00C15F48"/>
    <w:rsid w:val="00C17260"/>
    <w:rsid w:val="00C17E72"/>
    <w:rsid w:val="00C209AD"/>
    <w:rsid w:val="00C23028"/>
    <w:rsid w:val="00C231E5"/>
    <w:rsid w:val="00C2351E"/>
    <w:rsid w:val="00C23F1D"/>
    <w:rsid w:val="00C25484"/>
    <w:rsid w:val="00C27FE5"/>
    <w:rsid w:val="00C30C0F"/>
    <w:rsid w:val="00C31A20"/>
    <w:rsid w:val="00C334AB"/>
    <w:rsid w:val="00C34B9C"/>
    <w:rsid w:val="00C35A46"/>
    <w:rsid w:val="00C35E12"/>
    <w:rsid w:val="00C375EA"/>
    <w:rsid w:val="00C406BC"/>
    <w:rsid w:val="00C4130B"/>
    <w:rsid w:val="00C42C63"/>
    <w:rsid w:val="00C43D70"/>
    <w:rsid w:val="00C43D85"/>
    <w:rsid w:val="00C47254"/>
    <w:rsid w:val="00C47678"/>
    <w:rsid w:val="00C47C8D"/>
    <w:rsid w:val="00C52269"/>
    <w:rsid w:val="00C52AA8"/>
    <w:rsid w:val="00C52D60"/>
    <w:rsid w:val="00C52F34"/>
    <w:rsid w:val="00C530C3"/>
    <w:rsid w:val="00C5329B"/>
    <w:rsid w:val="00C535A8"/>
    <w:rsid w:val="00C538D3"/>
    <w:rsid w:val="00C54441"/>
    <w:rsid w:val="00C55257"/>
    <w:rsid w:val="00C554A1"/>
    <w:rsid w:val="00C55DD8"/>
    <w:rsid w:val="00C62C6B"/>
    <w:rsid w:val="00C63A87"/>
    <w:rsid w:val="00C6483A"/>
    <w:rsid w:val="00C65BB9"/>
    <w:rsid w:val="00C66A70"/>
    <w:rsid w:val="00C70C83"/>
    <w:rsid w:val="00C71AEA"/>
    <w:rsid w:val="00C73397"/>
    <w:rsid w:val="00C74508"/>
    <w:rsid w:val="00C745CC"/>
    <w:rsid w:val="00C7493D"/>
    <w:rsid w:val="00C75805"/>
    <w:rsid w:val="00C75DE7"/>
    <w:rsid w:val="00C76DFC"/>
    <w:rsid w:val="00C7720C"/>
    <w:rsid w:val="00C77B16"/>
    <w:rsid w:val="00C81D25"/>
    <w:rsid w:val="00C82C6B"/>
    <w:rsid w:val="00C83501"/>
    <w:rsid w:val="00C842C8"/>
    <w:rsid w:val="00C849E3"/>
    <w:rsid w:val="00C84AA6"/>
    <w:rsid w:val="00C84E3A"/>
    <w:rsid w:val="00C8680A"/>
    <w:rsid w:val="00C87C1F"/>
    <w:rsid w:val="00C9033F"/>
    <w:rsid w:val="00C91712"/>
    <w:rsid w:val="00C924DF"/>
    <w:rsid w:val="00C95940"/>
    <w:rsid w:val="00C97787"/>
    <w:rsid w:val="00CA0520"/>
    <w:rsid w:val="00CA0B57"/>
    <w:rsid w:val="00CA1875"/>
    <w:rsid w:val="00CA31AC"/>
    <w:rsid w:val="00CA4D47"/>
    <w:rsid w:val="00CA58C0"/>
    <w:rsid w:val="00CB0330"/>
    <w:rsid w:val="00CB0771"/>
    <w:rsid w:val="00CB144B"/>
    <w:rsid w:val="00CB1490"/>
    <w:rsid w:val="00CB6412"/>
    <w:rsid w:val="00CB7272"/>
    <w:rsid w:val="00CB7275"/>
    <w:rsid w:val="00CB72DB"/>
    <w:rsid w:val="00CC2121"/>
    <w:rsid w:val="00CC250C"/>
    <w:rsid w:val="00CC3DEA"/>
    <w:rsid w:val="00CC572F"/>
    <w:rsid w:val="00CC7ED5"/>
    <w:rsid w:val="00CD06C6"/>
    <w:rsid w:val="00CD0CA1"/>
    <w:rsid w:val="00CD0CE8"/>
    <w:rsid w:val="00CD2578"/>
    <w:rsid w:val="00CD38F4"/>
    <w:rsid w:val="00CD5EDA"/>
    <w:rsid w:val="00CD652A"/>
    <w:rsid w:val="00CE5727"/>
    <w:rsid w:val="00CE64A4"/>
    <w:rsid w:val="00CE7588"/>
    <w:rsid w:val="00CF00E7"/>
    <w:rsid w:val="00CF2420"/>
    <w:rsid w:val="00CF492C"/>
    <w:rsid w:val="00CF505D"/>
    <w:rsid w:val="00D0125C"/>
    <w:rsid w:val="00D01631"/>
    <w:rsid w:val="00D020F9"/>
    <w:rsid w:val="00D03003"/>
    <w:rsid w:val="00D06E69"/>
    <w:rsid w:val="00D06FEC"/>
    <w:rsid w:val="00D07901"/>
    <w:rsid w:val="00D07A25"/>
    <w:rsid w:val="00D10BD1"/>
    <w:rsid w:val="00D10FC0"/>
    <w:rsid w:val="00D111E2"/>
    <w:rsid w:val="00D12B46"/>
    <w:rsid w:val="00D13594"/>
    <w:rsid w:val="00D13825"/>
    <w:rsid w:val="00D14295"/>
    <w:rsid w:val="00D14663"/>
    <w:rsid w:val="00D155BD"/>
    <w:rsid w:val="00D16718"/>
    <w:rsid w:val="00D16B11"/>
    <w:rsid w:val="00D17AE5"/>
    <w:rsid w:val="00D213F8"/>
    <w:rsid w:val="00D21651"/>
    <w:rsid w:val="00D21EDE"/>
    <w:rsid w:val="00D26E80"/>
    <w:rsid w:val="00D27B6E"/>
    <w:rsid w:val="00D30689"/>
    <w:rsid w:val="00D30B1F"/>
    <w:rsid w:val="00D32508"/>
    <w:rsid w:val="00D32551"/>
    <w:rsid w:val="00D32909"/>
    <w:rsid w:val="00D33910"/>
    <w:rsid w:val="00D33ABA"/>
    <w:rsid w:val="00D36E8B"/>
    <w:rsid w:val="00D404D7"/>
    <w:rsid w:val="00D4439D"/>
    <w:rsid w:val="00D45EBA"/>
    <w:rsid w:val="00D46962"/>
    <w:rsid w:val="00D46E62"/>
    <w:rsid w:val="00D46EA5"/>
    <w:rsid w:val="00D472C0"/>
    <w:rsid w:val="00D47B5C"/>
    <w:rsid w:val="00D513BA"/>
    <w:rsid w:val="00D5221F"/>
    <w:rsid w:val="00D52D8B"/>
    <w:rsid w:val="00D54559"/>
    <w:rsid w:val="00D549D2"/>
    <w:rsid w:val="00D54C78"/>
    <w:rsid w:val="00D54E7A"/>
    <w:rsid w:val="00D56623"/>
    <w:rsid w:val="00D57248"/>
    <w:rsid w:val="00D57791"/>
    <w:rsid w:val="00D60991"/>
    <w:rsid w:val="00D6220B"/>
    <w:rsid w:val="00D65A26"/>
    <w:rsid w:val="00D661EE"/>
    <w:rsid w:val="00D66D95"/>
    <w:rsid w:val="00D66E59"/>
    <w:rsid w:val="00D67EAB"/>
    <w:rsid w:val="00D702CC"/>
    <w:rsid w:val="00D712E5"/>
    <w:rsid w:val="00D724AF"/>
    <w:rsid w:val="00D726D3"/>
    <w:rsid w:val="00D72E27"/>
    <w:rsid w:val="00D73CC8"/>
    <w:rsid w:val="00D75D0F"/>
    <w:rsid w:val="00D76E5E"/>
    <w:rsid w:val="00D7743D"/>
    <w:rsid w:val="00D81694"/>
    <w:rsid w:val="00D8364F"/>
    <w:rsid w:val="00D8447D"/>
    <w:rsid w:val="00D847DE"/>
    <w:rsid w:val="00D84FE4"/>
    <w:rsid w:val="00D85FE9"/>
    <w:rsid w:val="00D90996"/>
    <w:rsid w:val="00D914F3"/>
    <w:rsid w:val="00D918EA"/>
    <w:rsid w:val="00D92475"/>
    <w:rsid w:val="00D92FF0"/>
    <w:rsid w:val="00D96559"/>
    <w:rsid w:val="00D96A5C"/>
    <w:rsid w:val="00D97011"/>
    <w:rsid w:val="00D97FE7"/>
    <w:rsid w:val="00DA1E09"/>
    <w:rsid w:val="00DA344F"/>
    <w:rsid w:val="00DA3683"/>
    <w:rsid w:val="00DA418D"/>
    <w:rsid w:val="00DA47D4"/>
    <w:rsid w:val="00DA546E"/>
    <w:rsid w:val="00DA643F"/>
    <w:rsid w:val="00DA69EB"/>
    <w:rsid w:val="00DA6C0F"/>
    <w:rsid w:val="00DA707D"/>
    <w:rsid w:val="00DA7DF7"/>
    <w:rsid w:val="00DB0B06"/>
    <w:rsid w:val="00DB1FDE"/>
    <w:rsid w:val="00DB37A7"/>
    <w:rsid w:val="00DB5932"/>
    <w:rsid w:val="00DB5DAD"/>
    <w:rsid w:val="00DB60DE"/>
    <w:rsid w:val="00DC2F32"/>
    <w:rsid w:val="00DD0339"/>
    <w:rsid w:val="00DD2120"/>
    <w:rsid w:val="00DD3F48"/>
    <w:rsid w:val="00DD456C"/>
    <w:rsid w:val="00DD4EE6"/>
    <w:rsid w:val="00DD666A"/>
    <w:rsid w:val="00DE0D4E"/>
    <w:rsid w:val="00DE1140"/>
    <w:rsid w:val="00DE18D3"/>
    <w:rsid w:val="00DE2163"/>
    <w:rsid w:val="00DE3762"/>
    <w:rsid w:val="00DE4481"/>
    <w:rsid w:val="00DE4A59"/>
    <w:rsid w:val="00DE6788"/>
    <w:rsid w:val="00DF0998"/>
    <w:rsid w:val="00DF2F4B"/>
    <w:rsid w:val="00DF388D"/>
    <w:rsid w:val="00DF44F8"/>
    <w:rsid w:val="00DF704F"/>
    <w:rsid w:val="00DF75F5"/>
    <w:rsid w:val="00DF79F0"/>
    <w:rsid w:val="00E01476"/>
    <w:rsid w:val="00E03D1D"/>
    <w:rsid w:val="00E0472D"/>
    <w:rsid w:val="00E074FE"/>
    <w:rsid w:val="00E1177D"/>
    <w:rsid w:val="00E13847"/>
    <w:rsid w:val="00E13B9F"/>
    <w:rsid w:val="00E13ECE"/>
    <w:rsid w:val="00E1634E"/>
    <w:rsid w:val="00E2085F"/>
    <w:rsid w:val="00E22B58"/>
    <w:rsid w:val="00E22EDC"/>
    <w:rsid w:val="00E2385E"/>
    <w:rsid w:val="00E2592D"/>
    <w:rsid w:val="00E26812"/>
    <w:rsid w:val="00E27A47"/>
    <w:rsid w:val="00E30C87"/>
    <w:rsid w:val="00E30F95"/>
    <w:rsid w:val="00E31C9C"/>
    <w:rsid w:val="00E33754"/>
    <w:rsid w:val="00E33962"/>
    <w:rsid w:val="00E3446B"/>
    <w:rsid w:val="00E361F4"/>
    <w:rsid w:val="00E36A13"/>
    <w:rsid w:val="00E36A4D"/>
    <w:rsid w:val="00E372AF"/>
    <w:rsid w:val="00E372DC"/>
    <w:rsid w:val="00E375DD"/>
    <w:rsid w:val="00E3773A"/>
    <w:rsid w:val="00E40E23"/>
    <w:rsid w:val="00E416AB"/>
    <w:rsid w:val="00E44BE2"/>
    <w:rsid w:val="00E45824"/>
    <w:rsid w:val="00E4768A"/>
    <w:rsid w:val="00E47C4D"/>
    <w:rsid w:val="00E51ECC"/>
    <w:rsid w:val="00E53C32"/>
    <w:rsid w:val="00E57532"/>
    <w:rsid w:val="00E57F83"/>
    <w:rsid w:val="00E60108"/>
    <w:rsid w:val="00E60F1E"/>
    <w:rsid w:val="00E6175C"/>
    <w:rsid w:val="00E61F18"/>
    <w:rsid w:val="00E63E17"/>
    <w:rsid w:val="00E649CE"/>
    <w:rsid w:val="00E64E56"/>
    <w:rsid w:val="00E65A6C"/>
    <w:rsid w:val="00E65EA9"/>
    <w:rsid w:val="00E70CFD"/>
    <w:rsid w:val="00E718A1"/>
    <w:rsid w:val="00E74461"/>
    <w:rsid w:val="00E820D7"/>
    <w:rsid w:val="00E82218"/>
    <w:rsid w:val="00E82CBD"/>
    <w:rsid w:val="00E83956"/>
    <w:rsid w:val="00E83978"/>
    <w:rsid w:val="00E83A3B"/>
    <w:rsid w:val="00E846BD"/>
    <w:rsid w:val="00E84CCC"/>
    <w:rsid w:val="00E906A6"/>
    <w:rsid w:val="00E92D66"/>
    <w:rsid w:val="00E93C15"/>
    <w:rsid w:val="00E94935"/>
    <w:rsid w:val="00E953BC"/>
    <w:rsid w:val="00E96D0F"/>
    <w:rsid w:val="00E97654"/>
    <w:rsid w:val="00E97D1E"/>
    <w:rsid w:val="00EA0294"/>
    <w:rsid w:val="00EA0DD6"/>
    <w:rsid w:val="00EA1D20"/>
    <w:rsid w:val="00EA29CE"/>
    <w:rsid w:val="00EA2E3D"/>
    <w:rsid w:val="00EA3283"/>
    <w:rsid w:val="00EA6649"/>
    <w:rsid w:val="00EA6C5A"/>
    <w:rsid w:val="00EA7493"/>
    <w:rsid w:val="00EB073D"/>
    <w:rsid w:val="00EB0759"/>
    <w:rsid w:val="00EB1D03"/>
    <w:rsid w:val="00EB249D"/>
    <w:rsid w:val="00EB40C1"/>
    <w:rsid w:val="00EB52F0"/>
    <w:rsid w:val="00EB5681"/>
    <w:rsid w:val="00EC01FF"/>
    <w:rsid w:val="00EC1296"/>
    <w:rsid w:val="00EC151D"/>
    <w:rsid w:val="00EC173E"/>
    <w:rsid w:val="00EC1DA6"/>
    <w:rsid w:val="00EC34FC"/>
    <w:rsid w:val="00EC3949"/>
    <w:rsid w:val="00EC3F63"/>
    <w:rsid w:val="00EC4B2B"/>
    <w:rsid w:val="00EC4C58"/>
    <w:rsid w:val="00EC5DE2"/>
    <w:rsid w:val="00EC67B9"/>
    <w:rsid w:val="00EC693D"/>
    <w:rsid w:val="00ED1CA1"/>
    <w:rsid w:val="00ED2C85"/>
    <w:rsid w:val="00ED3ECF"/>
    <w:rsid w:val="00ED4BC4"/>
    <w:rsid w:val="00ED5A77"/>
    <w:rsid w:val="00ED75B0"/>
    <w:rsid w:val="00EE0352"/>
    <w:rsid w:val="00EE0806"/>
    <w:rsid w:val="00EE2CC5"/>
    <w:rsid w:val="00EE455A"/>
    <w:rsid w:val="00EE4BB3"/>
    <w:rsid w:val="00EE55FB"/>
    <w:rsid w:val="00EE5F48"/>
    <w:rsid w:val="00EE6FF0"/>
    <w:rsid w:val="00EE7D34"/>
    <w:rsid w:val="00EF0814"/>
    <w:rsid w:val="00EF2756"/>
    <w:rsid w:val="00EF4669"/>
    <w:rsid w:val="00EF55CF"/>
    <w:rsid w:val="00EF580B"/>
    <w:rsid w:val="00EF6D0F"/>
    <w:rsid w:val="00F00E4F"/>
    <w:rsid w:val="00F01302"/>
    <w:rsid w:val="00F03446"/>
    <w:rsid w:val="00F03462"/>
    <w:rsid w:val="00F035C9"/>
    <w:rsid w:val="00F042CB"/>
    <w:rsid w:val="00F0439C"/>
    <w:rsid w:val="00F04DF3"/>
    <w:rsid w:val="00F073E8"/>
    <w:rsid w:val="00F0767D"/>
    <w:rsid w:val="00F077B3"/>
    <w:rsid w:val="00F1042E"/>
    <w:rsid w:val="00F11AAF"/>
    <w:rsid w:val="00F122E0"/>
    <w:rsid w:val="00F12DAF"/>
    <w:rsid w:val="00F13539"/>
    <w:rsid w:val="00F13815"/>
    <w:rsid w:val="00F1431F"/>
    <w:rsid w:val="00F15A90"/>
    <w:rsid w:val="00F1614A"/>
    <w:rsid w:val="00F17AF2"/>
    <w:rsid w:val="00F20B08"/>
    <w:rsid w:val="00F22CA3"/>
    <w:rsid w:val="00F250F5"/>
    <w:rsid w:val="00F2588B"/>
    <w:rsid w:val="00F27C3C"/>
    <w:rsid w:val="00F311D6"/>
    <w:rsid w:val="00F32162"/>
    <w:rsid w:val="00F34391"/>
    <w:rsid w:val="00F34555"/>
    <w:rsid w:val="00F3596C"/>
    <w:rsid w:val="00F364BB"/>
    <w:rsid w:val="00F36BC0"/>
    <w:rsid w:val="00F40278"/>
    <w:rsid w:val="00F40712"/>
    <w:rsid w:val="00F41062"/>
    <w:rsid w:val="00F44704"/>
    <w:rsid w:val="00F45F7A"/>
    <w:rsid w:val="00F468D5"/>
    <w:rsid w:val="00F47701"/>
    <w:rsid w:val="00F47AD9"/>
    <w:rsid w:val="00F5009F"/>
    <w:rsid w:val="00F526E6"/>
    <w:rsid w:val="00F5270B"/>
    <w:rsid w:val="00F539CC"/>
    <w:rsid w:val="00F53D5A"/>
    <w:rsid w:val="00F54C91"/>
    <w:rsid w:val="00F54F1C"/>
    <w:rsid w:val="00F55AE0"/>
    <w:rsid w:val="00F562B1"/>
    <w:rsid w:val="00F566C1"/>
    <w:rsid w:val="00F62ADB"/>
    <w:rsid w:val="00F6789A"/>
    <w:rsid w:val="00F67C7D"/>
    <w:rsid w:val="00F73128"/>
    <w:rsid w:val="00F73B1B"/>
    <w:rsid w:val="00F74161"/>
    <w:rsid w:val="00F750DD"/>
    <w:rsid w:val="00F77486"/>
    <w:rsid w:val="00F80796"/>
    <w:rsid w:val="00F809F3"/>
    <w:rsid w:val="00F80CB7"/>
    <w:rsid w:val="00F8123D"/>
    <w:rsid w:val="00F81DD0"/>
    <w:rsid w:val="00F822F8"/>
    <w:rsid w:val="00F82891"/>
    <w:rsid w:val="00F82A9E"/>
    <w:rsid w:val="00F82D87"/>
    <w:rsid w:val="00F8363E"/>
    <w:rsid w:val="00F86B73"/>
    <w:rsid w:val="00F87FF5"/>
    <w:rsid w:val="00F93764"/>
    <w:rsid w:val="00F95C92"/>
    <w:rsid w:val="00F9781B"/>
    <w:rsid w:val="00F97DC6"/>
    <w:rsid w:val="00FA0276"/>
    <w:rsid w:val="00FA3C6F"/>
    <w:rsid w:val="00FA4074"/>
    <w:rsid w:val="00FA4086"/>
    <w:rsid w:val="00FA604C"/>
    <w:rsid w:val="00FA7AD6"/>
    <w:rsid w:val="00FA7AEA"/>
    <w:rsid w:val="00FB1502"/>
    <w:rsid w:val="00FB2FB0"/>
    <w:rsid w:val="00FB37F8"/>
    <w:rsid w:val="00FB4291"/>
    <w:rsid w:val="00FB45B1"/>
    <w:rsid w:val="00FB697E"/>
    <w:rsid w:val="00FC0120"/>
    <w:rsid w:val="00FC0D04"/>
    <w:rsid w:val="00FC0E3C"/>
    <w:rsid w:val="00FC131C"/>
    <w:rsid w:val="00FC35C1"/>
    <w:rsid w:val="00FC41AC"/>
    <w:rsid w:val="00FC6469"/>
    <w:rsid w:val="00FD2414"/>
    <w:rsid w:val="00FD50CE"/>
    <w:rsid w:val="00FD5DC3"/>
    <w:rsid w:val="00FD667F"/>
    <w:rsid w:val="00FE0B05"/>
    <w:rsid w:val="00FE1260"/>
    <w:rsid w:val="00FE16FC"/>
    <w:rsid w:val="00FE2181"/>
    <w:rsid w:val="00FE2558"/>
    <w:rsid w:val="00FE3B6E"/>
    <w:rsid w:val="00FE4895"/>
    <w:rsid w:val="00FE5E42"/>
    <w:rsid w:val="00FE6341"/>
    <w:rsid w:val="00FE7E2E"/>
    <w:rsid w:val="00FF0BA4"/>
    <w:rsid w:val="00FF16A5"/>
    <w:rsid w:val="00FF16AF"/>
    <w:rsid w:val="00FF3CCC"/>
    <w:rsid w:val="00FF4D96"/>
    <w:rsid w:val="00FF525A"/>
    <w:rsid w:val="00FF737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678DD"/>
  <w15:chartTrackingRefBased/>
  <w15:docId w15:val="{E1287C24-6C41-4C8D-9E8F-CEFE9AAD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E97D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6B0"/>
    <w:rPr>
      <w:rFonts w:ascii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302F19"/>
    <w:pPr>
      <w:spacing w:after="0" w:line="240" w:lineRule="auto"/>
    </w:pPr>
    <w:rPr>
      <w:color w:val="000000" w:themeColor="text1"/>
      <w:sz w:val="2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834\Downloads\Den%20norske%20kirke-Word-mal%20(2)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2c2f23a6a857a9c2070126776ceb0141">
  <xsd:schema xmlns:xsd="http://www.w3.org/2001/XMLSchema" xmlns:xs="http://www.w3.org/2001/XMLSchema" xmlns:p="http://schemas.microsoft.com/office/2006/metadata/properties" xmlns:ns2="8766e4da-07f7-493b-808e-65cb581f27d6" xmlns:ns3="4acc329a-6b3d-4f68-b4ae-ccb7e63be0fc" targetNamespace="http://schemas.microsoft.com/office/2006/metadata/properties" ma:root="true" ma:fieldsID="c4cc3837278d419ee18627cd6d4ea33d" ns2:_="" ns3:_="">
    <xsd:import namespace="8766e4da-07f7-493b-808e-65cb581f27d6"/>
    <xsd:import namespace="4acc329a-6b3d-4f68-b4ae-ccb7e63be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05ee156-63e8-4b52-a988-e8bef73d79b5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AC4F6-AC90-40F6-9A26-F44A7BA0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6e4da-07f7-493b-808e-65cb581f27d6"/>
    <ds:schemaRef ds:uri="4acc329a-6b3d-4f68-b4ae-ccb7e63be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 (2)</Template>
  <TotalTime>3</TotalTime>
  <Pages>11</Pages>
  <Words>1284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Holmberg Chavez</dc:creator>
  <cp:keywords/>
  <dc:description/>
  <cp:lastModifiedBy>Hanne Holmberg Chavez</cp:lastModifiedBy>
  <cp:revision>5</cp:revision>
  <cp:lastPrinted>2022-04-26T07:42:00Z</cp:lastPrinted>
  <dcterms:created xsi:type="dcterms:W3CDTF">2025-07-22T12:48:00Z</dcterms:created>
  <dcterms:modified xsi:type="dcterms:W3CDTF">2025-07-22T12:51:00Z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