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3A08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bookmarkStart w:id="0" w:name="_Hlk144736646"/>
      <w:r w:rsidRPr="00DA1E09">
        <w:rPr>
          <w:rFonts w:ascii="Georgia" w:hAnsi="Georgia"/>
          <w:sz w:val="56"/>
          <w:szCs w:val="56"/>
        </w:rPr>
        <w:t xml:space="preserve">Møteprotokoll </w:t>
      </w:r>
    </w:p>
    <w:p w14:paraId="7D2E3119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r w:rsidRPr="00DA1E09">
        <w:rPr>
          <w:rFonts w:ascii="Georgia" w:hAnsi="Georgia"/>
          <w:sz w:val="56"/>
          <w:szCs w:val="56"/>
        </w:rPr>
        <w:t>Bekkelaget og Ormøy menighetsråd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B6412" w:rsidRPr="000D3E77" w14:paraId="4391AEF4" w14:textId="77777777" w:rsidTr="00C6427E">
        <w:tc>
          <w:tcPr>
            <w:tcW w:w="4605" w:type="dxa"/>
            <w:shd w:val="clear" w:color="auto" w:fill="auto"/>
          </w:tcPr>
          <w:p w14:paraId="701E975F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Møtedato</w:t>
            </w:r>
          </w:p>
        </w:tc>
        <w:tc>
          <w:tcPr>
            <w:tcW w:w="4606" w:type="dxa"/>
            <w:shd w:val="clear" w:color="auto" w:fill="auto"/>
          </w:tcPr>
          <w:p w14:paraId="60A20B20" w14:textId="0D2DC8E9" w:rsidR="00CB6412" w:rsidRPr="000D3E77" w:rsidRDefault="003370A0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07.05</w:t>
            </w:r>
            <w:r w:rsidR="009A473A">
              <w:rPr>
                <w:rFonts w:ascii="Arial" w:hAnsi="Arial" w:cs="Arial"/>
                <w:bCs/>
                <w:sz w:val="22"/>
                <w:szCs w:val="22"/>
              </w:rPr>
              <w:t>.2025</w:t>
            </w:r>
          </w:p>
        </w:tc>
      </w:tr>
      <w:tr w:rsidR="00CB6412" w:rsidRPr="000D3E77" w14:paraId="6053464F" w14:textId="77777777" w:rsidTr="00C6427E">
        <w:tc>
          <w:tcPr>
            <w:tcW w:w="4605" w:type="dxa"/>
            <w:shd w:val="clear" w:color="auto" w:fill="auto"/>
          </w:tcPr>
          <w:p w14:paraId="46F1A8CC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Møtested</w:t>
            </w:r>
          </w:p>
        </w:tc>
        <w:tc>
          <w:tcPr>
            <w:tcW w:w="4606" w:type="dxa"/>
            <w:shd w:val="clear" w:color="auto" w:fill="auto"/>
          </w:tcPr>
          <w:p w14:paraId="3FE57200" w14:textId="3F08E70E" w:rsidR="00CB6412" w:rsidRPr="000D3E77" w:rsidRDefault="003370A0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SEM huset</w:t>
            </w:r>
          </w:p>
        </w:tc>
      </w:tr>
      <w:tr w:rsidR="00CB6412" w:rsidRPr="000D3E77" w14:paraId="2FD8DDA4" w14:textId="77777777" w:rsidTr="00C6427E">
        <w:tc>
          <w:tcPr>
            <w:tcW w:w="4605" w:type="dxa"/>
            <w:shd w:val="clear" w:color="auto" w:fill="auto"/>
          </w:tcPr>
          <w:p w14:paraId="75BD3C82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Arkivsak</w:t>
            </w:r>
          </w:p>
        </w:tc>
        <w:tc>
          <w:tcPr>
            <w:tcW w:w="4606" w:type="dxa"/>
            <w:shd w:val="clear" w:color="auto" w:fill="auto"/>
          </w:tcPr>
          <w:p w14:paraId="77C73212" w14:textId="409C8F11" w:rsidR="00CB6412" w:rsidRPr="000D3E77" w:rsidRDefault="00714811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714811">
              <w:rPr>
                <w:rFonts w:ascii="Arial" w:hAnsi="Arial" w:cs="Arial"/>
                <w:bCs/>
                <w:sz w:val="22"/>
                <w:szCs w:val="22"/>
              </w:rPr>
              <w:t>23/02621</w:t>
            </w:r>
          </w:p>
        </w:tc>
      </w:tr>
      <w:tr w:rsidR="00114D23" w:rsidRPr="000D3E77" w14:paraId="205227A3" w14:textId="77777777" w:rsidTr="00C6427E">
        <w:tc>
          <w:tcPr>
            <w:tcW w:w="4605" w:type="dxa"/>
            <w:shd w:val="clear" w:color="auto" w:fill="auto"/>
          </w:tcPr>
          <w:p w14:paraId="2DBBB5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Til stede</w:t>
            </w:r>
          </w:p>
        </w:tc>
        <w:tc>
          <w:tcPr>
            <w:tcW w:w="4606" w:type="dxa"/>
            <w:shd w:val="clear" w:color="auto" w:fill="auto"/>
          </w:tcPr>
          <w:p w14:paraId="1523FA9D" w14:textId="6380E9D1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9211B">
              <w:rPr>
                <w:rFonts w:ascii="Arial" w:hAnsi="Arial" w:cs="Arial"/>
                <w:bCs/>
                <w:sz w:val="22"/>
                <w:szCs w:val="22"/>
              </w:rPr>
              <w:t xml:space="preserve">Betzy Marie Ellingsen Tunold, Magne </w:t>
            </w:r>
            <w:r w:rsidR="00752628" w:rsidRPr="0009211B">
              <w:rPr>
                <w:rFonts w:ascii="Arial" w:hAnsi="Arial" w:cs="Arial"/>
                <w:bCs/>
                <w:sz w:val="22"/>
                <w:szCs w:val="22"/>
              </w:rPr>
              <w:t>Torbjørnsen,</w:t>
            </w:r>
            <w:r w:rsidR="00752628" w:rsidRPr="00114D23">
              <w:rPr>
                <w:rFonts w:ascii="Arial" w:hAnsi="Arial" w:cs="Arial"/>
                <w:bCs/>
                <w:sz w:val="22"/>
                <w:szCs w:val="22"/>
              </w:rPr>
              <w:t xml:space="preserve"> Trond</w:t>
            </w:r>
            <w:r w:rsidRPr="00114D23">
              <w:rPr>
                <w:rFonts w:ascii="Arial" w:hAnsi="Arial" w:cs="Arial"/>
                <w:bCs/>
                <w:sz w:val="22"/>
                <w:szCs w:val="22"/>
              </w:rPr>
              <w:t xml:space="preserve"> Skard Dokka</w:t>
            </w:r>
            <w:r w:rsidR="0079705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9705B" w:rsidRPr="0079705B">
              <w:rPr>
                <w:rFonts w:ascii="Arial" w:hAnsi="Arial" w:cs="Arial"/>
                <w:bCs/>
                <w:sz w:val="22"/>
                <w:szCs w:val="22"/>
              </w:rPr>
              <w:t>Anne Grete Taugbøl</w:t>
            </w:r>
            <w:r w:rsidR="0075262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52628" w:rsidRPr="00752628">
              <w:rPr>
                <w:rFonts w:ascii="Arial" w:hAnsi="Arial" w:cs="Arial"/>
                <w:bCs/>
                <w:sz w:val="22"/>
                <w:szCs w:val="22"/>
              </w:rPr>
              <w:t>Tonje Fossan-Waage, Kristen Bjorå, Inger Christine Krath Hansen, Gry Cecilie Eriksen Haga</w:t>
            </w:r>
            <w:r w:rsidR="003370A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370A0" w:rsidRPr="003370A0">
              <w:rPr>
                <w:rFonts w:ascii="Arial" w:hAnsi="Arial" w:cs="Arial"/>
                <w:bCs/>
                <w:sz w:val="22"/>
                <w:szCs w:val="22"/>
              </w:rPr>
              <w:t>Kjell Erik Granly,</w:t>
            </w:r>
          </w:p>
        </w:tc>
      </w:tr>
      <w:tr w:rsidR="00114D23" w:rsidRPr="00827A9C" w14:paraId="2F703B90" w14:textId="77777777" w:rsidTr="00C6427E">
        <w:tc>
          <w:tcPr>
            <w:tcW w:w="4605" w:type="dxa"/>
            <w:shd w:val="clear" w:color="auto" w:fill="auto"/>
          </w:tcPr>
          <w:p w14:paraId="0AC76073" w14:textId="37093678" w:rsidR="00114D23" w:rsidRPr="000D3E77" w:rsidRDefault="00834A27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Møtende varamedlemmer</w:t>
            </w:r>
          </w:p>
        </w:tc>
        <w:tc>
          <w:tcPr>
            <w:tcW w:w="4606" w:type="dxa"/>
            <w:shd w:val="clear" w:color="auto" w:fill="auto"/>
          </w:tcPr>
          <w:p w14:paraId="1DCBD327" w14:textId="355423B2" w:rsidR="00114D23" w:rsidRPr="00865EA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9211B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Michael Thomas Falch</w:t>
            </w:r>
            <w:r w:rsidR="003370A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r w:rsidR="003370A0" w:rsidRPr="003370A0">
              <w:rPr>
                <w:rFonts w:ascii="Arial" w:hAnsi="Arial" w:cs="Arial"/>
                <w:bCs/>
                <w:sz w:val="22"/>
                <w:szCs w:val="22"/>
                <w:lang w:val="en-US"/>
              </w:rPr>
              <w:t>Eva Margrethe Hylin,</w:t>
            </w:r>
          </w:p>
        </w:tc>
      </w:tr>
      <w:tr w:rsidR="00114D23" w:rsidRPr="007E51EF" w14:paraId="6D6768F3" w14:textId="77777777" w:rsidTr="00C6427E">
        <w:tc>
          <w:tcPr>
            <w:tcW w:w="4605" w:type="dxa"/>
            <w:shd w:val="clear" w:color="auto" w:fill="auto"/>
          </w:tcPr>
          <w:p w14:paraId="7FA9C6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Forfall</w:t>
            </w:r>
          </w:p>
        </w:tc>
        <w:tc>
          <w:tcPr>
            <w:tcW w:w="4606" w:type="dxa"/>
            <w:shd w:val="clear" w:color="auto" w:fill="auto"/>
          </w:tcPr>
          <w:p w14:paraId="2F265A6A" w14:textId="3F3C0D3E" w:rsidR="00114D23" w:rsidRPr="00752628" w:rsidRDefault="0079705B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752628">
              <w:rPr>
                <w:rFonts w:ascii="Arial" w:hAnsi="Arial" w:cs="Arial"/>
                <w:bCs/>
                <w:sz w:val="22"/>
                <w:szCs w:val="22"/>
                <w:lang w:val="en-US"/>
              </w:rPr>
              <w:t>Elisabeth Werp</w:t>
            </w:r>
            <w:r w:rsidR="0075262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114D23" w:rsidRPr="000D3E77" w14:paraId="79521C7A" w14:textId="77777777" w:rsidTr="00C6427E">
        <w:tc>
          <w:tcPr>
            <w:tcW w:w="4605" w:type="dxa"/>
            <w:shd w:val="clear" w:color="auto" w:fill="auto"/>
          </w:tcPr>
          <w:p w14:paraId="33322751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Andre</w:t>
            </w:r>
          </w:p>
        </w:tc>
        <w:tc>
          <w:tcPr>
            <w:tcW w:w="4606" w:type="dxa"/>
            <w:shd w:val="clear" w:color="auto" w:fill="auto"/>
          </w:tcPr>
          <w:p w14:paraId="261B1DC7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4D23" w:rsidRPr="000D3E77" w14:paraId="1440A26D" w14:textId="77777777" w:rsidTr="00C6427E">
        <w:tc>
          <w:tcPr>
            <w:tcW w:w="4605" w:type="dxa"/>
            <w:shd w:val="clear" w:color="auto" w:fill="auto"/>
          </w:tcPr>
          <w:p w14:paraId="5E1B7592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Protokollfører</w:t>
            </w:r>
          </w:p>
        </w:tc>
        <w:tc>
          <w:tcPr>
            <w:tcW w:w="4606" w:type="dxa"/>
            <w:shd w:val="clear" w:color="auto" w:fill="auto"/>
          </w:tcPr>
          <w:p w14:paraId="5E7A489D" w14:textId="58086768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Hanne Holmberg Chavez</w:t>
            </w:r>
          </w:p>
        </w:tc>
      </w:tr>
    </w:tbl>
    <w:p w14:paraId="0EA3FEF3" w14:textId="77777777" w:rsidR="00CB6412" w:rsidRDefault="00CB6412" w:rsidP="00CB6412">
      <w:pPr>
        <w:rPr>
          <w:rFonts w:ascii="Arial" w:hAnsi="Arial" w:cs="Arial"/>
          <w:b/>
          <w:sz w:val="28"/>
        </w:rPr>
      </w:pPr>
    </w:p>
    <w:bookmarkEnd w:id="0"/>
    <w:p w14:paraId="44787177" w14:textId="77777777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SAKSLISTE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6470"/>
        <w:gridCol w:w="2392"/>
      </w:tblGrid>
      <w:tr w:rsidR="007E51EF" w:rsidRPr="0054453E" w14:paraId="2B0A0168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12B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3E">
              <w:rPr>
                <w:rFonts w:ascii="Arial" w:hAnsi="Arial" w:cs="Arial"/>
                <w:b/>
                <w:bCs/>
                <w:sz w:val="22"/>
                <w:szCs w:val="22"/>
              </w:rPr>
              <w:t>Sak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2902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C3E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3E">
              <w:rPr>
                <w:rFonts w:ascii="Arial" w:hAnsi="Arial" w:cs="Arial"/>
                <w:b/>
                <w:bCs/>
                <w:sz w:val="22"/>
                <w:szCs w:val="22"/>
              </w:rPr>
              <w:t>Saksansvarlig</w:t>
            </w:r>
          </w:p>
        </w:tc>
      </w:tr>
      <w:tr w:rsidR="007E51EF" w:rsidRPr="0054453E" w14:paraId="19DCE75A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C86D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18/25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8AE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Sognepresten informerer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ED6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Magne Torbjørnsen</w:t>
            </w:r>
          </w:p>
        </w:tc>
      </w:tr>
      <w:tr w:rsidR="007E51EF" w:rsidRPr="0054453E" w14:paraId="0FEC33C2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38D8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19/25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8572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 xml:space="preserve">rsregnskap og 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>rsmelding Simensbr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>ten Ekeberg Seniorsenter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B1F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Torunn Leiknes</w:t>
            </w:r>
          </w:p>
        </w:tc>
      </w:tr>
      <w:tr w:rsidR="007E51EF" w:rsidRPr="0054453E" w14:paraId="5C0E394E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7BD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20/25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EBB1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 xml:space="preserve">rsregnskap og 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>rsmelding Bekkelaget kirkes barnehage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CDB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Inger Christine Krath Hansen</w:t>
            </w:r>
          </w:p>
        </w:tc>
      </w:tr>
      <w:tr w:rsidR="007E51EF" w:rsidRPr="0054453E" w14:paraId="59A59429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46D2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21/25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5D4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R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>dets m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ø</w:t>
            </w:r>
            <w:r w:rsidRPr="0054453E">
              <w:rPr>
                <w:rFonts w:ascii="Arial" w:hAnsi="Arial" w:cs="Arial"/>
                <w:sz w:val="22"/>
                <w:szCs w:val="22"/>
              </w:rPr>
              <w:t>ter for h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ø</w:t>
            </w:r>
            <w:r w:rsidRPr="0054453E">
              <w:rPr>
                <w:rFonts w:ascii="Arial" w:hAnsi="Arial" w:cs="Arial"/>
                <w:sz w:val="22"/>
                <w:szCs w:val="22"/>
              </w:rPr>
              <w:t>sten settes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10F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Betzy Ellingsen Tunold</w:t>
            </w:r>
          </w:p>
        </w:tc>
      </w:tr>
      <w:tr w:rsidR="007E51EF" w:rsidRPr="0054453E" w14:paraId="0F602542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CD1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22/25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61F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Mandat for arbeidsgruppe kommunikasjon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365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Betzy Ellingsen Tunold</w:t>
            </w:r>
          </w:p>
        </w:tc>
      </w:tr>
      <w:tr w:rsidR="007E51EF" w:rsidRPr="0054453E" w14:paraId="6990624A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071A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23/25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5E2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Orientering om misjonskomiteen og misjonsavtalen med Stefanusalliansen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1EC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Magne Torbjørnsen</w:t>
            </w:r>
          </w:p>
        </w:tc>
      </w:tr>
      <w:tr w:rsidR="007E51EF" w:rsidRPr="0054453E" w14:paraId="40BD59AD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9CA1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24/25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DF9" w14:textId="5E9EE66E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Rapport fra Fellesr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å</w:t>
            </w:r>
            <w:r w:rsidRPr="0054453E">
              <w:rPr>
                <w:rFonts w:ascii="Arial" w:hAnsi="Arial" w:cs="Arial"/>
                <w:sz w:val="22"/>
                <w:szCs w:val="22"/>
              </w:rPr>
              <w:t>dets m</w:t>
            </w:r>
            <w:r w:rsidRPr="0054453E">
              <w:rPr>
                <w:rFonts w:ascii="Arial" w:hAnsi="Arial" w:cs="Arial" w:hint="cs"/>
                <w:sz w:val="22"/>
                <w:szCs w:val="22"/>
              </w:rPr>
              <w:t>ø</w:t>
            </w:r>
            <w:r w:rsidRPr="0054453E">
              <w:rPr>
                <w:rFonts w:ascii="Arial" w:hAnsi="Arial" w:cs="Arial"/>
                <w:sz w:val="22"/>
                <w:szCs w:val="22"/>
              </w:rPr>
              <w:t>te 13.02</w:t>
            </w:r>
            <w:r w:rsidR="00FA7AEA" w:rsidRPr="0054453E">
              <w:rPr>
                <w:rFonts w:ascii="Arial" w:hAnsi="Arial" w:cs="Arial"/>
                <w:sz w:val="22"/>
                <w:szCs w:val="22"/>
              </w:rPr>
              <w:t xml:space="preserve">, 10.3 (ekstraordinært) </w:t>
            </w:r>
            <w:r w:rsidRPr="0054453E">
              <w:rPr>
                <w:rFonts w:ascii="Arial" w:hAnsi="Arial" w:cs="Arial"/>
                <w:sz w:val="22"/>
                <w:szCs w:val="22"/>
              </w:rPr>
              <w:t>og 03.04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900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Trond Skard Dokka</w:t>
            </w:r>
          </w:p>
        </w:tc>
      </w:tr>
      <w:tr w:rsidR="007E51EF" w:rsidRPr="0054453E" w14:paraId="4FD01634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0FEC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25/25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B4EA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Godkjenning av felles komite for Lambertseter menighet og Bekkelaget og Ormøy menighets vennskapsmenighetsarbeid og nye oppnevninger i komiteen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93A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</w:tc>
      </w:tr>
      <w:tr w:rsidR="007E51EF" w:rsidRPr="0054453E" w14:paraId="760195C9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A47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26/25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CEA2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Orienteringer, referater og protokoller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44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</w:tc>
      </w:tr>
      <w:tr w:rsidR="0054453E" w:rsidRPr="0054453E" w14:paraId="40EB5287" w14:textId="77777777" w:rsidTr="007E51E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FD86" w14:textId="073378C0" w:rsidR="0054453E" w:rsidRPr="0054453E" w:rsidRDefault="0054453E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27/25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AD8F" w14:textId="2894D2D0" w:rsidR="0054453E" w:rsidRPr="0054453E" w:rsidRDefault="0054453E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4453E">
              <w:rPr>
                <w:rFonts w:ascii="Arial" w:hAnsi="Arial" w:cs="Arial"/>
                <w:sz w:val="22"/>
                <w:szCs w:val="22"/>
              </w:rPr>
              <w:t>Eventuelt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368" w14:textId="0689A857" w:rsidR="0054453E" w:rsidRPr="0054453E" w:rsidRDefault="00114DE6" w:rsidP="002E287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Betzy Ellingsen Tunold</w:t>
            </w:r>
          </w:p>
        </w:tc>
      </w:tr>
    </w:tbl>
    <w:p w14:paraId="08B5FA80" w14:textId="77777777" w:rsidR="006A2CC0" w:rsidRPr="0054453E" w:rsidRDefault="00CB6412" w:rsidP="00D54C78">
      <w:pPr>
        <w:pStyle w:val="Overskrift1"/>
        <w:rPr>
          <w:sz w:val="22"/>
          <w:szCs w:val="22"/>
        </w:rPr>
      </w:pPr>
      <w:r w:rsidRPr="0054453E">
        <w:rPr>
          <w:sz w:val="22"/>
          <w:szCs w:val="22"/>
        </w:rPr>
        <w:br w:type="page"/>
      </w:r>
    </w:p>
    <w:p w14:paraId="68528779" w14:textId="77777777" w:rsidR="006A2CC0" w:rsidRDefault="006A2CC0" w:rsidP="00D54C78">
      <w:pPr>
        <w:pStyle w:val="Overskrift1"/>
      </w:pPr>
    </w:p>
    <w:p w14:paraId="20087C0F" w14:textId="77777777" w:rsidR="006A2CC0" w:rsidRDefault="006A2CC0" w:rsidP="00D54C78">
      <w:pPr>
        <w:pStyle w:val="Overskrift1"/>
      </w:pPr>
    </w:p>
    <w:p w14:paraId="15695FA7" w14:textId="77777777" w:rsidR="006A2CC0" w:rsidRDefault="006A2CC0" w:rsidP="00D54C78">
      <w:pPr>
        <w:pStyle w:val="Overskrift1"/>
      </w:pPr>
    </w:p>
    <w:p w14:paraId="280766A4" w14:textId="008BFCAE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G</w:t>
      </w:r>
      <w:r w:rsidR="004406D4" w:rsidRPr="00DA1E09">
        <w:rPr>
          <w:rFonts w:ascii="Georgia" w:hAnsi="Georgia"/>
        </w:rPr>
        <w:t>ODKJENNING AV INNKALLING OG SAKSLISTE</w:t>
      </w:r>
    </w:p>
    <w:p w14:paraId="55D6C41D" w14:textId="4DF52146" w:rsidR="007F7BB3" w:rsidRPr="00AD7580" w:rsidRDefault="00B27A57" w:rsidP="00AD758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F364BB">
        <w:rPr>
          <w:rFonts w:ascii="Arial" w:hAnsi="Arial" w:cs="Arial"/>
          <w:sz w:val="22"/>
          <w:szCs w:val="22"/>
        </w:rPr>
        <w:t>Godkjent</w:t>
      </w:r>
      <w:r w:rsidR="00062372" w:rsidRPr="00F364BB">
        <w:rPr>
          <w:rFonts w:ascii="Arial" w:hAnsi="Arial" w:cs="Arial"/>
          <w:sz w:val="22"/>
          <w:szCs w:val="22"/>
        </w:rPr>
        <w:t xml:space="preserve">. </w:t>
      </w:r>
      <w:r w:rsidR="004364F2" w:rsidRPr="00AD7580">
        <w:rPr>
          <w:rFonts w:ascii="Arial" w:hAnsi="Arial" w:cs="Arial"/>
          <w:sz w:val="22"/>
          <w:szCs w:val="22"/>
        </w:rPr>
        <w:t xml:space="preserve"> </w:t>
      </w:r>
    </w:p>
    <w:p w14:paraId="0E3728BC" w14:textId="77777777" w:rsidR="00B27A57" w:rsidRPr="00F526E6" w:rsidRDefault="00B27A57" w:rsidP="00B27A57">
      <w:pPr>
        <w:rPr>
          <w:rFonts w:ascii="Arial" w:hAnsi="Arial" w:cs="Arial"/>
          <w:b/>
          <w:bCs/>
          <w:sz w:val="22"/>
          <w:szCs w:val="22"/>
        </w:rPr>
      </w:pPr>
    </w:p>
    <w:p w14:paraId="6960EF08" w14:textId="57158E0B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</w:t>
      </w:r>
      <w:r w:rsidR="004406D4" w:rsidRPr="00DA1E09">
        <w:rPr>
          <w:rFonts w:ascii="Georgia" w:hAnsi="Georgia"/>
        </w:rPr>
        <w:t>AKER TIL BEHAN</w:t>
      </w:r>
      <w:r w:rsidR="00CB0771" w:rsidRPr="00DA1E09">
        <w:rPr>
          <w:rFonts w:ascii="Georgia" w:hAnsi="Georgia"/>
        </w:rPr>
        <w:t>DLING</w:t>
      </w:r>
    </w:p>
    <w:p w14:paraId="570EDC4B" w14:textId="77777777" w:rsidR="00562B8C" w:rsidRPr="00562B8C" w:rsidRDefault="00567F72" w:rsidP="00562B8C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="00562B8C" w:rsidRPr="00562B8C">
        <w:rPr>
          <w:rFonts w:ascii="Georgia" w:hAnsi="Georgia"/>
        </w:rPr>
        <w:t>Sognepresten informerer</w:t>
      </w:r>
    </w:p>
    <w:p w14:paraId="2CF71DCE" w14:textId="3F32AEE6" w:rsidR="00567F72" w:rsidRPr="00B27A57" w:rsidRDefault="00567F72" w:rsidP="00562B8C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567F72" w:rsidRPr="000D3E77" w14:paraId="6CAE49E5" w14:textId="77777777" w:rsidTr="008A4025">
        <w:tc>
          <w:tcPr>
            <w:tcW w:w="3070" w:type="dxa"/>
            <w:shd w:val="clear" w:color="auto" w:fill="auto"/>
          </w:tcPr>
          <w:p w14:paraId="1F3F2F2C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56015B76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0D1EABB7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567F72" w:rsidRPr="000D3E77" w14:paraId="0EC7FB8A" w14:textId="77777777" w:rsidTr="008A4025">
        <w:tc>
          <w:tcPr>
            <w:tcW w:w="3070" w:type="dxa"/>
            <w:shd w:val="clear" w:color="auto" w:fill="auto"/>
          </w:tcPr>
          <w:p w14:paraId="7555BBCB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5124045" w14:textId="2D9EB2F5" w:rsidR="00567F72" w:rsidRPr="000D3E77" w:rsidRDefault="007E51EF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</w:t>
            </w:r>
            <w:r w:rsidR="00567F72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3071" w:type="dxa"/>
            <w:shd w:val="clear" w:color="auto" w:fill="auto"/>
          </w:tcPr>
          <w:p w14:paraId="58389C10" w14:textId="1D8FE4CD" w:rsidR="00567F72" w:rsidRPr="000D3E77" w:rsidRDefault="002F39CD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E51EF">
              <w:rPr>
                <w:rFonts w:ascii="Arial" w:hAnsi="Arial" w:cs="Arial"/>
                <w:sz w:val="22"/>
                <w:szCs w:val="22"/>
              </w:rPr>
              <w:t>8</w:t>
            </w:r>
            <w:r w:rsidR="00567F72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70AF8ED0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0EEE3D45" w14:textId="77777777" w:rsidTr="008A4025">
        <w:tc>
          <w:tcPr>
            <w:tcW w:w="9211" w:type="dxa"/>
            <w:shd w:val="clear" w:color="auto" w:fill="auto"/>
          </w:tcPr>
          <w:p w14:paraId="1A06B8DA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567F72" w:rsidRPr="000D3E77" w14:paraId="7BC2DC4C" w14:textId="77777777" w:rsidTr="008A4025">
        <w:tc>
          <w:tcPr>
            <w:tcW w:w="9211" w:type="dxa"/>
            <w:shd w:val="clear" w:color="auto" w:fill="auto"/>
          </w:tcPr>
          <w:p w14:paraId="64B12AC6" w14:textId="3CE0D324" w:rsidR="00567F72" w:rsidRPr="000D3E77" w:rsidRDefault="00707D42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07D42">
              <w:rPr>
                <w:rFonts w:ascii="Arial" w:hAnsi="Arial" w:cs="Arial"/>
                <w:sz w:val="22"/>
                <w:szCs w:val="22"/>
              </w:rPr>
              <w:t>MR tar orienteringen til etterretning</w:t>
            </w:r>
          </w:p>
        </w:tc>
      </w:tr>
    </w:tbl>
    <w:p w14:paraId="7D8A3ECD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74030C81" w14:textId="77777777" w:rsidTr="008A4025">
        <w:tc>
          <w:tcPr>
            <w:tcW w:w="9211" w:type="dxa"/>
            <w:shd w:val="clear" w:color="auto" w:fill="auto"/>
          </w:tcPr>
          <w:p w14:paraId="5819E214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567F72" w:rsidRPr="004C1E3E" w14:paraId="09039516" w14:textId="77777777" w:rsidTr="008A4025">
        <w:tc>
          <w:tcPr>
            <w:tcW w:w="9211" w:type="dxa"/>
            <w:shd w:val="clear" w:color="auto" w:fill="auto"/>
          </w:tcPr>
          <w:p w14:paraId="7DAE5EF3" w14:textId="2CAABF78" w:rsidR="007A79A4" w:rsidRDefault="005F462E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Magne Torbjørnsen orienterte. </w:t>
            </w:r>
            <w:r w:rsidR="00AD7580">
              <w:rPr>
                <w:rFonts w:ascii="Arial" w:hAnsi="Arial" w:cs="Arial"/>
                <w:sz w:val="22"/>
                <w:szCs w:val="22"/>
              </w:rPr>
              <w:t>Vi bekrefter, berøre</w:t>
            </w:r>
            <w:r w:rsidR="00940331">
              <w:rPr>
                <w:rFonts w:ascii="Arial" w:hAnsi="Arial" w:cs="Arial"/>
                <w:sz w:val="22"/>
                <w:szCs w:val="22"/>
              </w:rPr>
              <w:t>r</w:t>
            </w:r>
            <w:r w:rsidR="00AD7580">
              <w:rPr>
                <w:rFonts w:ascii="Arial" w:hAnsi="Arial" w:cs="Arial"/>
                <w:sz w:val="22"/>
                <w:szCs w:val="22"/>
              </w:rPr>
              <w:t xml:space="preserve"> og be</w:t>
            </w:r>
            <w:r w:rsidR="00940331">
              <w:rPr>
                <w:rFonts w:ascii="Arial" w:hAnsi="Arial" w:cs="Arial"/>
                <w:sz w:val="22"/>
                <w:szCs w:val="22"/>
              </w:rPr>
              <w:t>veger</w:t>
            </w:r>
            <w:r w:rsidR="00AD7580">
              <w:rPr>
                <w:rFonts w:ascii="Arial" w:hAnsi="Arial" w:cs="Arial"/>
                <w:sz w:val="22"/>
                <w:szCs w:val="22"/>
              </w:rPr>
              <w:t xml:space="preserve"> mange. </w:t>
            </w:r>
            <w:r w:rsidR="000A2A49">
              <w:rPr>
                <w:rFonts w:ascii="Arial" w:hAnsi="Arial" w:cs="Arial"/>
                <w:sz w:val="22"/>
                <w:szCs w:val="22"/>
              </w:rPr>
              <w:t xml:space="preserve">Menigheten </w:t>
            </w:r>
            <w:r w:rsidR="00AD7580">
              <w:rPr>
                <w:rFonts w:ascii="Arial" w:hAnsi="Arial" w:cs="Arial"/>
                <w:sz w:val="22"/>
                <w:szCs w:val="22"/>
              </w:rPr>
              <w:t xml:space="preserve">har feiret påske med bedre oppslutning enn i fjor. </w:t>
            </w:r>
            <w:r w:rsidR="00137C47">
              <w:rPr>
                <w:rFonts w:ascii="Arial" w:hAnsi="Arial" w:cs="Arial"/>
                <w:sz w:val="22"/>
                <w:szCs w:val="22"/>
              </w:rPr>
              <w:t>Gospelgudstjeneste</w:t>
            </w:r>
            <w:r w:rsidR="000A2A49">
              <w:rPr>
                <w:rFonts w:ascii="Arial" w:hAnsi="Arial" w:cs="Arial"/>
                <w:sz w:val="22"/>
                <w:szCs w:val="22"/>
              </w:rPr>
              <w:t>n</w:t>
            </w:r>
            <w:r w:rsidR="00137C47">
              <w:rPr>
                <w:rFonts w:ascii="Arial" w:hAnsi="Arial" w:cs="Arial"/>
                <w:sz w:val="22"/>
                <w:szCs w:val="22"/>
              </w:rPr>
              <w:t xml:space="preserve"> skapte </w:t>
            </w:r>
            <w:r w:rsidR="008A1A94">
              <w:rPr>
                <w:rFonts w:ascii="Arial" w:hAnsi="Arial" w:cs="Arial"/>
                <w:sz w:val="22"/>
                <w:szCs w:val="22"/>
              </w:rPr>
              <w:t>stor</w:t>
            </w:r>
            <w:r w:rsidR="00137C47">
              <w:rPr>
                <w:rFonts w:ascii="Arial" w:hAnsi="Arial" w:cs="Arial"/>
                <w:sz w:val="22"/>
                <w:szCs w:val="22"/>
              </w:rPr>
              <w:t xml:space="preserve"> begeistring. </w:t>
            </w:r>
            <w:r w:rsidR="00936E67">
              <w:rPr>
                <w:rFonts w:ascii="Arial" w:hAnsi="Arial" w:cs="Arial"/>
                <w:sz w:val="22"/>
                <w:szCs w:val="22"/>
              </w:rPr>
              <w:t xml:space="preserve">Før påske hadde vi påskegudstjeneste på SEM og 90 personer deltok. </w:t>
            </w:r>
            <w:r w:rsidR="00752766">
              <w:rPr>
                <w:rFonts w:ascii="Arial" w:hAnsi="Arial" w:cs="Arial"/>
                <w:sz w:val="22"/>
                <w:szCs w:val="22"/>
              </w:rPr>
              <w:t xml:space="preserve">At så mange kom </w:t>
            </w:r>
            <w:r w:rsidR="002B72C8">
              <w:rPr>
                <w:rFonts w:ascii="Arial" w:hAnsi="Arial" w:cs="Arial"/>
                <w:sz w:val="22"/>
                <w:szCs w:val="22"/>
              </w:rPr>
              <w:t xml:space="preserve">viser at vi </w:t>
            </w:r>
            <w:r w:rsidR="005944D1">
              <w:rPr>
                <w:rFonts w:ascii="Arial" w:hAnsi="Arial" w:cs="Arial"/>
                <w:sz w:val="22"/>
                <w:szCs w:val="22"/>
              </w:rPr>
              <w:t xml:space="preserve">når </w:t>
            </w:r>
            <w:r w:rsidR="008066E4">
              <w:rPr>
                <w:rFonts w:ascii="Arial" w:hAnsi="Arial" w:cs="Arial"/>
                <w:sz w:val="22"/>
                <w:szCs w:val="22"/>
              </w:rPr>
              <w:t xml:space="preserve">barnefamiliene </w:t>
            </w:r>
            <w:r w:rsidR="007A79A4">
              <w:rPr>
                <w:rFonts w:ascii="Arial" w:hAnsi="Arial" w:cs="Arial"/>
                <w:sz w:val="22"/>
                <w:szCs w:val="22"/>
              </w:rPr>
              <w:t xml:space="preserve">når </w:t>
            </w:r>
            <w:r w:rsidR="008436EF">
              <w:rPr>
                <w:rFonts w:ascii="Arial" w:hAnsi="Arial" w:cs="Arial"/>
                <w:sz w:val="22"/>
                <w:szCs w:val="22"/>
              </w:rPr>
              <w:t>vi</w:t>
            </w:r>
            <w:r w:rsidR="002D0FAD">
              <w:rPr>
                <w:rFonts w:ascii="Arial" w:hAnsi="Arial" w:cs="Arial"/>
                <w:sz w:val="22"/>
                <w:szCs w:val="22"/>
              </w:rPr>
              <w:t xml:space="preserve"> gjør en god markedsføring i forkant. </w:t>
            </w:r>
          </w:p>
          <w:p w14:paraId="5A7BEEB1" w14:textId="77777777" w:rsidR="007A79A4" w:rsidRDefault="007A79A4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75D1B72" w14:textId="770722FA" w:rsidR="00356A27" w:rsidRDefault="00B91670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17. mai </w:t>
            </w:r>
            <w:r w:rsidR="007A79A4">
              <w:rPr>
                <w:rFonts w:ascii="Arial" w:hAnsi="Arial" w:cs="Arial"/>
                <w:sz w:val="22"/>
                <w:szCs w:val="22"/>
              </w:rPr>
              <w:t xml:space="preserve">deltar </w:t>
            </w:r>
            <w:r w:rsidR="000D7DCD">
              <w:rPr>
                <w:rFonts w:ascii="Arial" w:hAnsi="Arial" w:cs="Arial"/>
                <w:sz w:val="22"/>
                <w:szCs w:val="22"/>
              </w:rPr>
              <w:t>Bekkelaget skolekor og Bekkelaget skolekorps utenfor B</w:t>
            </w:r>
            <w:r w:rsidR="0015108A">
              <w:rPr>
                <w:rFonts w:ascii="Arial" w:hAnsi="Arial" w:cs="Arial"/>
                <w:sz w:val="22"/>
                <w:szCs w:val="22"/>
              </w:rPr>
              <w:t xml:space="preserve">ekkelaget </w:t>
            </w:r>
            <w:r w:rsidR="000D7DCD">
              <w:rPr>
                <w:rFonts w:ascii="Arial" w:hAnsi="Arial" w:cs="Arial"/>
                <w:sz w:val="22"/>
                <w:szCs w:val="22"/>
              </w:rPr>
              <w:t>kirke</w:t>
            </w:r>
            <w:r w:rsidR="00B85E9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745BA">
              <w:rPr>
                <w:rFonts w:ascii="Arial" w:hAnsi="Arial" w:cs="Arial"/>
                <w:sz w:val="22"/>
                <w:szCs w:val="22"/>
              </w:rPr>
              <w:t xml:space="preserve">25.mai er det felles gudstjeneste for hele soknet med hagefest hos sognepresten etterpå. </w:t>
            </w:r>
          </w:p>
          <w:p w14:paraId="3D7A17D1" w14:textId="77777777" w:rsidR="00356A27" w:rsidRDefault="00356A27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3CE4A99" w14:textId="785A4EBD" w:rsidR="00B745BA" w:rsidRDefault="00956612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64AA7">
              <w:rPr>
                <w:rFonts w:ascii="Arial" w:hAnsi="Arial" w:cs="Arial"/>
                <w:sz w:val="22"/>
                <w:szCs w:val="22"/>
              </w:rPr>
              <w:t xml:space="preserve">kontinuerlige tiltakene </w:t>
            </w:r>
            <w:r w:rsidR="00B85E99">
              <w:rPr>
                <w:rFonts w:ascii="Arial" w:hAnsi="Arial" w:cs="Arial"/>
                <w:sz w:val="22"/>
                <w:szCs w:val="22"/>
              </w:rPr>
              <w:t>som Between, kor</w:t>
            </w:r>
            <w:r w:rsidR="00DF44F8">
              <w:rPr>
                <w:rFonts w:ascii="Arial" w:hAnsi="Arial" w:cs="Arial"/>
                <w:sz w:val="22"/>
                <w:szCs w:val="22"/>
              </w:rPr>
              <w:t xml:space="preserve"> og babysang </w:t>
            </w:r>
            <w:r w:rsidR="00364AA7">
              <w:rPr>
                <w:rFonts w:ascii="Arial" w:hAnsi="Arial" w:cs="Arial"/>
                <w:sz w:val="22"/>
                <w:szCs w:val="22"/>
              </w:rPr>
              <w:t xml:space="preserve">vokser. Det er utfordring </w:t>
            </w:r>
            <w:r w:rsidR="005210AE">
              <w:rPr>
                <w:rFonts w:ascii="Arial" w:hAnsi="Arial" w:cs="Arial"/>
                <w:sz w:val="22"/>
                <w:szCs w:val="22"/>
              </w:rPr>
              <w:t xml:space="preserve">å få nok frivillige. Vi har måttet avlyse overnatting for Between pga manglende frivillige. </w:t>
            </w:r>
          </w:p>
          <w:p w14:paraId="04CAB6B9" w14:textId="77777777" w:rsidR="00381310" w:rsidRDefault="00381310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F57B93B" w14:textId="3E00B7A8" w:rsidR="00381310" w:rsidRDefault="00DF44F8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k</w:t>
            </w:r>
            <w:r w:rsidR="00381310">
              <w:rPr>
                <w:rFonts w:ascii="Arial" w:hAnsi="Arial" w:cs="Arial"/>
                <w:sz w:val="22"/>
                <w:szCs w:val="22"/>
              </w:rPr>
              <w:t xml:space="preserve">ommer flere utlysninger i løpet av uka. </w:t>
            </w:r>
            <w:r w:rsidR="00867BC6">
              <w:rPr>
                <w:rFonts w:ascii="Arial" w:hAnsi="Arial" w:cs="Arial"/>
                <w:sz w:val="22"/>
                <w:szCs w:val="22"/>
              </w:rPr>
              <w:t>Vi kom ikke i havn med rekruttering av 50% stillingen som barne- og familiearbeider</w:t>
            </w:r>
            <w:r>
              <w:rPr>
                <w:rFonts w:ascii="Arial" w:hAnsi="Arial" w:cs="Arial"/>
                <w:sz w:val="22"/>
                <w:szCs w:val="22"/>
              </w:rPr>
              <w:t>/menighetspedagog</w:t>
            </w:r>
            <w:r w:rsidR="00867BC6">
              <w:rPr>
                <w:rFonts w:ascii="Arial" w:hAnsi="Arial" w:cs="Arial"/>
                <w:sz w:val="22"/>
                <w:szCs w:val="22"/>
              </w:rPr>
              <w:t xml:space="preserve">. Denne stillingen blir splittet opp </w:t>
            </w:r>
            <w:r w:rsidR="004F6A6A">
              <w:rPr>
                <w:rFonts w:ascii="Arial" w:hAnsi="Arial" w:cs="Arial"/>
                <w:sz w:val="22"/>
                <w:szCs w:val="22"/>
              </w:rPr>
              <w:t xml:space="preserve">i mindre stillinger. </w:t>
            </w:r>
          </w:p>
          <w:p w14:paraId="213AF707" w14:textId="77777777" w:rsidR="004F6A6A" w:rsidRDefault="004F6A6A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4AFC52F" w14:textId="2F59B93B" w:rsidR="00155B62" w:rsidRDefault="004F6A6A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Arbeidsgruppen 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 xml:space="preserve">diakoni </w:t>
            </w:r>
            <w:r w:rsidR="005B397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for eldre</w:t>
            </w:r>
            <w:r w:rsidR="005B397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er i gang og skal levere </w:t>
            </w:r>
            <w:r w:rsidR="005B397A">
              <w:rPr>
                <w:rFonts w:ascii="Arial" w:hAnsi="Arial" w:cs="Arial"/>
                <w:sz w:val="22"/>
                <w:szCs w:val="22"/>
              </w:rPr>
              <w:t>forslag til</w:t>
            </w:r>
            <w:r w:rsidR="005F462E">
              <w:rPr>
                <w:rFonts w:ascii="Arial" w:hAnsi="Arial" w:cs="Arial"/>
                <w:sz w:val="22"/>
                <w:szCs w:val="22"/>
              </w:rPr>
              <w:t xml:space="preserve"> tiltak i</w:t>
            </w:r>
            <w:r>
              <w:rPr>
                <w:rFonts w:ascii="Arial" w:hAnsi="Arial" w:cs="Arial"/>
                <w:sz w:val="22"/>
                <w:szCs w:val="22"/>
              </w:rPr>
              <w:t xml:space="preserve"> løpet av høsten</w:t>
            </w:r>
            <w:r w:rsidR="004626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D15D62E" w14:textId="39F16A92" w:rsidR="00F0439C" w:rsidRDefault="00462630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 hadde besøk av Munther Isaac på mandag. </w:t>
            </w:r>
          </w:p>
          <w:p w14:paraId="340398A4" w14:textId="76D36A53" w:rsidR="00F0439C" w:rsidRPr="007E51EF" w:rsidRDefault="00F0439C" w:rsidP="007E51E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 skal få til en menighetstur til høsten. Denne kommer vi </w:t>
            </w:r>
            <w:r w:rsidR="000A51D3">
              <w:rPr>
                <w:rFonts w:ascii="Arial" w:hAnsi="Arial" w:cs="Arial"/>
                <w:sz w:val="22"/>
                <w:szCs w:val="22"/>
              </w:rPr>
              <w:t xml:space="preserve">tilbake til til høsten. </w:t>
            </w:r>
          </w:p>
        </w:tc>
      </w:tr>
    </w:tbl>
    <w:p w14:paraId="697B27BC" w14:textId="77777777" w:rsidR="00567F72" w:rsidRPr="004C1E3E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39C5019D" w14:textId="77777777" w:rsidTr="008A4025">
        <w:trPr>
          <w:trHeight w:val="378"/>
        </w:trPr>
        <w:tc>
          <w:tcPr>
            <w:tcW w:w="9211" w:type="dxa"/>
            <w:shd w:val="clear" w:color="auto" w:fill="auto"/>
          </w:tcPr>
          <w:p w14:paraId="68AFC27C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567F72" w:rsidRPr="000D3E77" w14:paraId="68807E05" w14:textId="77777777" w:rsidTr="008A4025">
        <w:tc>
          <w:tcPr>
            <w:tcW w:w="9211" w:type="dxa"/>
            <w:shd w:val="clear" w:color="auto" w:fill="auto"/>
          </w:tcPr>
          <w:p w14:paraId="55DBB375" w14:textId="6C745E04" w:rsidR="00567F72" w:rsidRPr="000D3E77" w:rsidRDefault="00707D42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07D42">
              <w:rPr>
                <w:rFonts w:ascii="Arial" w:hAnsi="Arial" w:cs="Arial"/>
                <w:sz w:val="22"/>
                <w:szCs w:val="22"/>
              </w:rPr>
              <w:t>MR ta</w:t>
            </w:r>
            <w:r w:rsidR="00F1614A">
              <w:rPr>
                <w:rFonts w:ascii="Arial" w:hAnsi="Arial" w:cs="Arial"/>
                <w:sz w:val="22"/>
                <w:szCs w:val="22"/>
              </w:rPr>
              <w:t xml:space="preserve">kker for </w:t>
            </w:r>
            <w:r w:rsidRPr="00707D42">
              <w:rPr>
                <w:rFonts w:ascii="Arial" w:hAnsi="Arial" w:cs="Arial"/>
                <w:sz w:val="22"/>
                <w:szCs w:val="22"/>
              </w:rPr>
              <w:t>orienteringen</w:t>
            </w:r>
          </w:p>
        </w:tc>
      </w:tr>
    </w:tbl>
    <w:p w14:paraId="780FA082" w14:textId="77777777" w:rsidR="00707D42" w:rsidRDefault="00707D42" w:rsidP="00305644">
      <w:pPr>
        <w:pStyle w:val="Overskrift1"/>
        <w:rPr>
          <w:rFonts w:ascii="Georgia" w:hAnsi="Georgia"/>
        </w:rPr>
      </w:pPr>
    </w:p>
    <w:p w14:paraId="5739899C" w14:textId="77777777" w:rsidR="00F73B1B" w:rsidRDefault="00F73B1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2C1BD1FD" w14:textId="3109922D" w:rsidR="00562B8C" w:rsidRPr="00562B8C" w:rsidRDefault="00305644" w:rsidP="00562B8C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="00562B8C" w:rsidRPr="00562B8C">
        <w:rPr>
          <w:rFonts w:ascii="Georgia" w:hAnsi="Georgia"/>
        </w:rPr>
        <w:t>Årsregnskap og årsmelding Simensbråten Ekeberg Seniorsenter</w:t>
      </w:r>
    </w:p>
    <w:p w14:paraId="43EE11DA" w14:textId="0A368029" w:rsidR="00305644" w:rsidRPr="00B27A57" w:rsidRDefault="00305644" w:rsidP="00562B8C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0D3E77" w14:paraId="08DD9882" w14:textId="77777777" w:rsidTr="002E287F">
        <w:tc>
          <w:tcPr>
            <w:tcW w:w="3070" w:type="dxa"/>
            <w:shd w:val="clear" w:color="auto" w:fill="auto"/>
          </w:tcPr>
          <w:p w14:paraId="1F2FB017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0383184F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574839C8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0D3E77" w14:paraId="76B2FF24" w14:textId="77777777" w:rsidTr="002E287F">
        <w:tc>
          <w:tcPr>
            <w:tcW w:w="3070" w:type="dxa"/>
            <w:shd w:val="clear" w:color="auto" w:fill="auto"/>
          </w:tcPr>
          <w:p w14:paraId="38306774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33FD97C5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22B4371C" w14:textId="19F3C119" w:rsidR="00305644" w:rsidRPr="000D3E77" w:rsidRDefault="0030564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19/25</w:t>
            </w:r>
          </w:p>
        </w:tc>
      </w:tr>
    </w:tbl>
    <w:p w14:paraId="4BF2FD57" w14:textId="77777777" w:rsid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0D3E77" w14:paraId="1655B13E" w14:textId="77777777" w:rsidTr="002E287F">
        <w:tc>
          <w:tcPr>
            <w:tcW w:w="9211" w:type="dxa"/>
            <w:shd w:val="clear" w:color="auto" w:fill="auto"/>
          </w:tcPr>
          <w:p w14:paraId="43EDD6C9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0D3E77" w14:paraId="12A485D0" w14:textId="77777777" w:rsidTr="002E287F">
        <w:tc>
          <w:tcPr>
            <w:tcW w:w="9211" w:type="dxa"/>
            <w:shd w:val="clear" w:color="auto" w:fill="auto"/>
          </w:tcPr>
          <w:p w14:paraId="707D514A" w14:textId="295A69BB" w:rsidR="00305644" w:rsidRPr="000D3E77" w:rsidRDefault="003B0E7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0E74">
              <w:rPr>
                <w:rFonts w:ascii="Arial" w:hAnsi="Arial" w:cs="Arial"/>
                <w:sz w:val="22"/>
                <w:szCs w:val="22"/>
              </w:rPr>
              <w:t>MR godkjenner årsmelding og årsregnskap for Simensbråten Ekeberg seniorsenter for 2024.</w:t>
            </w:r>
          </w:p>
        </w:tc>
      </w:tr>
    </w:tbl>
    <w:p w14:paraId="4CAE2ED7" w14:textId="77777777" w:rsid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0D3E77" w14:paraId="491F0879" w14:textId="77777777" w:rsidTr="002E287F">
        <w:tc>
          <w:tcPr>
            <w:tcW w:w="9211" w:type="dxa"/>
            <w:shd w:val="clear" w:color="auto" w:fill="auto"/>
          </w:tcPr>
          <w:p w14:paraId="5147C360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640893" w14:paraId="5C1016F5" w14:textId="77777777" w:rsidTr="002E287F">
        <w:tc>
          <w:tcPr>
            <w:tcW w:w="9211" w:type="dxa"/>
            <w:shd w:val="clear" w:color="auto" w:fill="auto"/>
          </w:tcPr>
          <w:p w14:paraId="7CE08606" w14:textId="5B761AB8" w:rsidR="0027042A" w:rsidRDefault="00FB429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Styreleder i S</w:t>
            </w:r>
            <w:r w:rsidR="00A03B84">
              <w:rPr>
                <w:rFonts w:ascii="Arial" w:hAnsi="Arial" w:cs="Arial"/>
                <w:sz w:val="22"/>
                <w:szCs w:val="22"/>
              </w:rPr>
              <w:t xml:space="preserve">imensbråten Ekeberg seniorsenter, </w:t>
            </w:r>
            <w:r w:rsidR="00154329">
              <w:rPr>
                <w:rFonts w:ascii="Arial" w:hAnsi="Arial" w:cs="Arial"/>
                <w:sz w:val="22"/>
                <w:szCs w:val="22"/>
              </w:rPr>
              <w:t>Torunn Leiknes</w:t>
            </w:r>
            <w:r w:rsidR="00A03B84">
              <w:rPr>
                <w:rFonts w:ascii="Arial" w:hAnsi="Arial" w:cs="Arial"/>
                <w:sz w:val="22"/>
                <w:szCs w:val="22"/>
              </w:rPr>
              <w:t>,</w:t>
            </w:r>
            <w:r w:rsidR="00154329">
              <w:rPr>
                <w:rFonts w:ascii="Arial" w:hAnsi="Arial" w:cs="Arial"/>
                <w:sz w:val="22"/>
                <w:szCs w:val="22"/>
              </w:rPr>
              <w:t xml:space="preserve"> presenterte årsmeldingen og årsregnskapet for 2024</w:t>
            </w:r>
            <w:r w:rsidR="006B78E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B64EA">
              <w:rPr>
                <w:rFonts w:ascii="Arial" w:hAnsi="Arial" w:cs="Arial"/>
                <w:sz w:val="22"/>
                <w:szCs w:val="22"/>
              </w:rPr>
              <w:t xml:space="preserve">Seniorsenteret har feiret SEM husets 35 </w:t>
            </w:r>
            <w:r w:rsidR="00921E92">
              <w:rPr>
                <w:rFonts w:ascii="Arial" w:hAnsi="Arial" w:cs="Arial"/>
                <w:sz w:val="22"/>
                <w:szCs w:val="22"/>
              </w:rPr>
              <w:t xml:space="preserve">års </w:t>
            </w:r>
            <w:r w:rsidR="00FB45B1">
              <w:rPr>
                <w:rFonts w:ascii="Arial" w:hAnsi="Arial" w:cs="Arial"/>
                <w:sz w:val="22"/>
                <w:szCs w:val="22"/>
              </w:rPr>
              <w:t>ju</w:t>
            </w:r>
            <w:r w:rsidR="00D97FE7">
              <w:rPr>
                <w:rFonts w:ascii="Arial" w:hAnsi="Arial" w:cs="Arial"/>
                <w:sz w:val="22"/>
                <w:szCs w:val="22"/>
              </w:rPr>
              <w:t>b</w:t>
            </w:r>
            <w:r w:rsidR="00FB45B1">
              <w:rPr>
                <w:rFonts w:ascii="Arial" w:hAnsi="Arial" w:cs="Arial"/>
                <w:sz w:val="22"/>
                <w:szCs w:val="22"/>
              </w:rPr>
              <w:t>ileum</w:t>
            </w:r>
            <w:r w:rsidR="00BB64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056">
              <w:rPr>
                <w:rFonts w:ascii="Arial" w:hAnsi="Arial" w:cs="Arial"/>
                <w:sz w:val="22"/>
                <w:szCs w:val="22"/>
              </w:rPr>
              <w:t>og lokalene til senteret har fått en oppgradering</w:t>
            </w:r>
            <w:r w:rsidR="00327160">
              <w:rPr>
                <w:rFonts w:ascii="Arial" w:hAnsi="Arial" w:cs="Arial"/>
                <w:sz w:val="22"/>
                <w:szCs w:val="22"/>
              </w:rPr>
              <w:t xml:space="preserve"> med blant annet lydplater</w:t>
            </w:r>
            <w:r w:rsidR="0016647A">
              <w:rPr>
                <w:rFonts w:ascii="Arial" w:hAnsi="Arial" w:cs="Arial"/>
                <w:sz w:val="22"/>
                <w:szCs w:val="22"/>
              </w:rPr>
              <w:t>, oppussing av toaletter</w:t>
            </w:r>
            <w:r w:rsidR="00FD2414">
              <w:rPr>
                <w:rFonts w:ascii="Arial" w:hAnsi="Arial" w:cs="Arial"/>
                <w:sz w:val="22"/>
                <w:szCs w:val="22"/>
              </w:rPr>
              <w:t xml:space="preserve"> mm. Seniorsenteret ønsker flere brukere</w:t>
            </w:r>
            <w:r w:rsidR="00027641">
              <w:rPr>
                <w:rFonts w:ascii="Arial" w:hAnsi="Arial" w:cs="Arial"/>
                <w:sz w:val="22"/>
                <w:szCs w:val="22"/>
              </w:rPr>
              <w:t xml:space="preserve"> og opplever at </w:t>
            </w:r>
            <w:r w:rsidR="00143455">
              <w:rPr>
                <w:rFonts w:ascii="Arial" w:hAnsi="Arial" w:cs="Arial"/>
                <w:sz w:val="22"/>
                <w:szCs w:val="22"/>
              </w:rPr>
              <w:t>de</w:t>
            </w:r>
            <w:r w:rsidR="00027641">
              <w:rPr>
                <w:rFonts w:ascii="Arial" w:hAnsi="Arial" w:cs="Arial"/>
                <w:sz w:val="22"/>
                <w:szCs w:val="22"/>
              </w:rPr>
              <w:t xml:space="preserve"> som kommer</w:t>
            </w:r>
            <w:r w:rsidR="00D97FE7">
              <w:rPr>
                <w:rFonts w:ascii="Arial" w:hAnsi="Arial" w:cs="Arial"/>
                <w:sz w:val="22"/>
                <w:szCs w:val="22"/>
              </w:rPr>
              <w:t>,</w:t>
            </w:r>
            <w:r w:rsidR="00027641">
              <w:rPr>
                <w:rFonts w:ascii="Arial" w:hAnsi="Arial" w:cs="Arial"/>
                <w:sz w:val="22"/>
                <w:szCs w:val="22"/>
              </w:rPr>
              <w:t xml:space="preserve"> er svært fornøyd og </w:t>
            </w:r>
            <w:r w:rsidR="00D97FE7">
              <w:rPr>
                <w:rFonts w:ascii="Arial" w:hAnsi="Arial" w:cs="Arial"/>
                <w:sz w:val="22"/>
                <w:szCs w:val="22"/>
              </w:rPr>
              <w:t>blir flittige brukere a</w:t>
            </w:r>
            <w:r w:rsidR="005B397A">
              <w:rPr>
                <w:rFonts w:ascii="Arial" w:hAnsi="Arial" w:cs="Arial"/>
                <w:sz w:val="22"/>
                <w:szCs w:val="22"/>
              </w:rPr>
              <w:t>v</w:t>
            </w:r>
            <w:r w:rsidR="00D97FE7">
              <w:rPr>
                <w:rFonts w:ascii="Arial" w:hAnsi="Arial" w:cs="Arial"/>
                <w:sz w:val="22"/>
                <w:szCs w:val="22"/>
              </w:rPr>
              <w:t xml:space="preserve"> tilbudene</w:t>
            </w:r>
            <w:r w:rsidR="00FB45B1">
              <w:rPr>
                <w:rFonts w:ascii="Arial" w:hAnsi="Arial" w:cs="Arial"/>
                <w:sz w:val="22"/>
                <w:szCs w:val="22"/>
              </w:rPr>
              <w:t>.</w:t>
            </w:r>
            <w:r w:rsidR="00D97F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455">
              <w:rPr>
                <w:rFonts w:ascii="Arial" w:hAnsi="Arial" w:cs="Arial"/>
                <w:sz w:val="22"/>
                <w:szCs w:val="22"/>
              </w:rPr>
              <w:t>Seniorsenteret arbeider med å få informert om tilbudet sitt til nye brukere</w:t>
            </w:r>
            <w:r w:rsidR="001A76C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97FE7">
              <w:rPr>
                <w:rFonts w:ascii="Arial" w:hAnsi="Arial" w:cs="Arial"/>
                <w:sz w:val="22"/>
                <w:szCs w:val="22"/>
              </w:rPr>
              <w:t xml:space="preserve">Seniorsenteret har </w:t>
            </w:r>
            <w:r w:rsidR="00135956">
              <w:rPr>
                <w:rFonts w:ascii="Arial" w:hAnsi="Arial" w:cs="Arial"/>
                <w:sz w:val="22"/>
                <w:szCs w:val="22"/>
              </w:rPr>
              <w:t xml:space="preserve">et svært allsidig tilbud og har </w:t>
            </w:r>
            <w:r w:rsidR="00D97FE7">
              <w:rPr>
                <w:rFonts w:ascii="Arial" w:hAnsi="Arial" w:cs="Arial"/>
                <w:sz w:val="22"/>
                <w:szCs w:val="22"/>
              </w:rPr>
              <w:t>fokus på aktivitet og trening</w:t>
            </w:r>
            <w:r w:rsidR="0013595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E035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70DA1">
              <w:rPr>
                <w:rFonts w:ascii="Arial" w:hAnsi="Arial" w:cs="Arial"/>
                <w:sz w:val="22"/>
                <w:szCs w:val="22"/>
              </w:rPr>
              <w:t>får gode tilbud gjennom den kulturelle spaserstokken</w:t>
            </w:r>
            <w:r w:rsidR="00EE0352">
              <w:rPr>
                <w:rFonts w:ascii="Arial" w:hAnsi="Arial" w:cs="Arial"/>
                <w:sz w:val="22"/>
                <w:szCs w:val="22"/>
              </w:rPr>
              <w:t xml:space="preserve">, arbeider sammen med bydelen som har en demensgruppe, </w:t>
            </w:r>
            <w:r w:rsidR="00406692">
              <w:rPr>
                <w:rFonts w:ascii="Arial" w:hAnsi="Arial" w:cs="Arial"/>
                <w:sz w:val="22"/>
                <w:szCs w:val="22"/>
              </w:rPr>
              <w:t xml:space="preserve">har treningsgrupper, kor mm. </w:t>
            </w:r>
            <w:r w:rsidR="00B67AE6">
              <w:rPr>
                <w:rFonts w:ascii="Arial" w:hAnsi="Arial" w:cs="Arial"/>
                <w:sz w:val="22"/>
                <w:szCs w:val="22"/>
              </w:rPr>
              <w:t>Kafeteriaen er hjertet i senteret</w:t>
            </w:r>
            <w:r w:rsidR="00A05FA3">
              <w:rPr>
                <w:rFonts w:ascii="Arial" w:hAnsi="Arial" w:cs="Arial"/>
                <w:sz w:val="22"/>
                <w:szCs w:val="22"/>
              </w:rPr>
              <w:t xml:space="preserve"> og det serveres et variert tilbud av varme og kalde retter. Seniorsenteret trenger flere frivillige medarbeidere</w:t>
            </w:r>
            <w:r w:rsidR="00413B71">
              <w:rPr>
                <w:rFonts w:ascii="Arial" w:hAnsi="Arial" w:cs="Arial"/>
                <w:sz w:val="22"/>
                <w:szCs w:val="22"/>
              </w:rPr>
              <w:t xml:space="preserve"> og arbeider aktivt med dette</w:t>
            </w:r>
            <w:r w:rsidR="003850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C90B16" w14:textId="77777777" w:rsidR="00B72BEB" w:rsidRDefault="00B72BEB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F7EDE9E" w14:textId="5CEBD8D6" w:rsidR="00D7743D" w:rsidRDefault="00F36BC0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Senteret fikk inn </w:t>
            </w:r>
            <w:r w:rsidR="006D4913">
              <w:rPr>
                <w:rFonts w:ascii="Arial" w:hAnsi="Arial" w:cs="Arial"/>
                <w:sz w:val="22"/>
                <w:szCs w:val="22"/>
              </w:rPr>
              <w:t>305</w:t>
            </w:r>
            <w:r w:rsidR="00674981">
              <w:rPr>
                <w:rFonts w:ascii="Arial" w:hAnsi="Arial" w:cs="Arial"/>
                <w:sz w:val="22"/>
                <w:szCs w:val="22"/>
              </w:rPr>
              <w:t> </w:t>
            </w:r>
            <w:r w:rsidR="006D4913">
              <w:rPr>
                <w:rFonts w:ascii="Arial" w:hAnsi="Arial" w:cs="Arial"/>
                <w:sz w:val="22"/>
                <w:szCs w:val="22"/>
              </w:rPr>
              <w:t>000</w:t>
            </w:r>
            <w:r w:rsidR="00674981">
              <w:rPr>
                <w:rFonts w:ascii="Arial" w:hAnsi="Arial" w:cs="Arial"/>
                <w:sz w:val="22"/>
                <w:szCs w:val="22"/>
              </w:rPr>
              <w:t xml:space="preserve"> kroner </w:t>
            </w:r>
            <w:r w:rsidR="006D4913">
              <w:rPr>
                <w:rFonts w:ascii="Arial" w:hAnsi="Arial" w:cs="Arial"/>
                <w:sz w:val="22"/>
                <w:szCs w:val="22"/>
              </w:rPr>
              <w:t>fra frivillige</w:t>
            </w:r>
            <w:r w:rsidR="0053129B">
              <w:rPr>
                <w:rFonts w:ascii="Arial" w:hAnsi="Arial" w:cs="Arial"/>
                <w:sz w:val="22"/>
                <w:szCs w:val="22"/>
              </w:rPr>
              <w:t xml:space="preserve"> og over 600</w:t>
            </w:r>
            <w:r w:rsidR="00EA3283">
              <w:rPr>
                <w:rFonts w:ascii="Arial" w:hAnsi="Arial" w:cs="Arial"/>
                <w:sz w:val="22"/>
                <w:szCs w:val="22"/>
              </w:rPr>
              <w:t> </w:t>
            </w:r>
            <w:r w:rsidR="0053129B">
              <w:rPr>
                <w:rFonts w:ascii="Arial" w:hAnsi="Arial" w:cs="Arial"/>
                <w:sz w:val="22"/>
                <w:szCs w:val="22"/>
              </w:rPr>
              <w:t>000</w:t>
            </w:r>
            <w:r w:rsidR="00EA3283">
              <w:rPr>
                <w:rFonts w:ascii="Arial" w:hAnsi="Arial" w:cs="Arial"/>
                <w:sz w:val="22"/>
                <w:szCs w:val="22"/>
              </w:rPr>
              <w:t xml:space="preserve"> kroner</w:t>
            </w:r>
            <w:r w:rsidR="0053129B">
              <w:rPr>
                <w:rFonts w:ascii="Arial" w:hAnsi="Arial" w:cs="Arial"/>
                <w:sz w:val="22"/>
                <w:szCs w:val="22"/>
              </w:rPr>
              <w:t xml:space="preserve"> på salg </w:t>
            </w:r>
            <w:r w:rsidR="006D4913">
              <w:rPr>
                <w:rFonts w:ascii="Arial" w:hAnsi="Arial" w:cs="Arial"/>
                <w:sz w:val="22"/>
                <w:szCs w:val="22"/>
              </w:rPr>
              <w:t>i 2024</w:t>
            </w:r>
            <w:r w:rsidR="0053129B">
              <w:rPr>
                <w:rFonts w:ascii="Arial" w:hAnsi="Arial" w:cs="Arial"/>
                <w:sz w:val="22"/>
                <w:szCs w:val="22"/>
              </w:rPr>
              <w:t xml:space="preserve">. De får </w:t>
            </w:r>
            <w:r w:rsidR="00EA3283">
              <w:rPr>
                <w:rFonts w:ascii="Arial" w:hAnsi="Arial" w:cs="Arial"/>
                <w:sz w:val="22"/>
                <w:szCs w:val="22"/>
              </w:rPr>
              <w:t>et</w:t>
            </w:r>
            <w:r>
              <w:rPr>
                <w:rFonts w:ascii="Arial" w:hAnsi="Arial" w:cs="Arial"/>
                <w:sz w:val="22"/>
                <w:szCs w:val="22"/>
              </w:rPr>
              <w:t xml:space="preserve"> årlig tilskudd fra </w:t>
            </w:r>
            <w:r w:rsidR="00B72BEB">
              <w:rPr>
                <w:rFonts w:ascii="Arial" w:hAnsi="Arial" w:cs="Arial"/>
                <w:sz w:val="22"/>
                <w:szCs w:val="22"/>
              </w:rPr>
              <w:t xml:space="preserve">Nordstrand bydel på </w:t>
            </w:r>
            <w:r w:rsidR="00D7743D">
              <w:rPr>
                <w:rFonts w:ascii="Arial" w:hAnsi="Arial" w:cs="Arial"/>
                <w:sz w:val="22"/>
                <w:szCs w:val="22"/>
              </w:rPr>
              <w:t xml:space="preserve">2,9 mill. </w:t>
            </w:r>
            <w:r w:rsidR="00E64E56">
              <w:rPr>
                <w:rFonts w:ascii="Arial" w:hAnsi="Arial" w:cs="Arial"/>
                <w:sz w:val="22"/>
                <w:szCs w:val="22"/>
              </w:rPr>
              <w:t xml:space="preserve">Bydelen har gitt </w:t>
            </w:r>
            <w:r w:rsidR="00EA0294">
              <w:rPr>
                <w:rFonts w:ascii="Arial" w:hAnsi="Arial" w:cs="Arial"/>
                <w:sz w:val="22"/>
                <w:szCs w:val="22"/>
              </w:rPr>
              <w:t xml:space="preserve">hjemmel </w:t>
            </w:r>
            <w:r w:rsidR="005B397A">
              <w:rPr>
                <w:rFonts w:ascii="Arial" w:hAnsi="Arial" w:cs="Arial"/>
                <w:sz w:val="22"/>
                <w:szCs w:val="22"/>
              </w:rPr>
              <w:t>til</w:t>
            </w:r>
            <w:r w:rsidR="00EA0294">
              <w:rPr>
                <w:rFonts w:ascii="Arial" w:hAnsi="Arial" w:cs="Arial"/>
                <w:sz w:val="22"/>
                <w:szCs w:val="22"/>
              </w:rPr>
              <w:t xml:space="preserve"> 2,7 (2,9</w:t>
            </w:r>
            <w:r w:rsidR="005B397A">
              <w:rPr>
                <w:rFonts w:ascii="Arial" w:hAnsi="Arial" w:cs="Arial"/>
                <w:sz w:val="22"/>
                <w:szCs w:val="22"/>
              </w:rPr>
              <w:t>?</w:t>
            </w:r>
            <w:r w:rsidR="00EA0294">
              <w:rPr>
                <w:rFonts w:ascii="Arial" w:hAnsi="Arial" w:cs="Arial"/>
                <w:sz w:val="22"/>
                <w:szCs w:val="22"/>
              </w:rPr>
              <w:t xml:space="preserve"> stillinger)</w:t>
            </w:r>
            <w:r w:rsidR="00D21E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Senteret ledes av Rune Forshaug. </w:t>
            </w:r>
            <w:r w:rsidR="00E64E56">
              <w:rPr>
                <w:rFonts w:ascii="Arial" w:hAnsi="Arial" w:cs="Arial"/>
                <w:sz w:val="22"/>
                <w:szCs w:val="22"/>
              </w:rPr>
              <w:t>Senteret har en økonomisk buffer</w:t>
            </w:r>
            <w:r w:rsidR="00D847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02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4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CF7DE" w14:textId="77777777" w:rsidR="006765B3" w:rsidRDefault="006765B3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1D671BD" w14:textId="29BDDD34" w:rsidR="002262CC" w:rsidRDefault="00D847DE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Menighetsrådet syn</w:t>
            </w:r>
            <w:r w:rsidR="005B397A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 at seniorsenteret</w:t>
            </w:r>
            <w:r w:rsidR="005B397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tilbud er i</w:t>
            </w:r>
            <w:r w:rsidR="00DF388D">
              <w:rPr>
                <w:rFonts w:ascii="Arial" w:hAnsi="Arial" w:cs="Arial"/>
                <w:sz w:val="22"/>
                <w:szCs w:val="22"/>
              </w:rPr>
              <w:t xml:space="preserve">mponerende allsidig. 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Det er 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betryggende at senteret har 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midler til </w:t>
            </w:r>
            <w:r w:rsidR="0064089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5B397A">
              <w:rPr>
                <w:rFonts w:ascii="Arial" w:hAnsi="Arial" w:cs="Arial"/>
                <w:sz w:val="22"/>
                <w:szCs w:val="22"/>
              </w:rPr>
              <w:t>økonomisk «</w:t>
            </w:r>
            <w:r w:rsidR="00640893">
              <w:rPr>
                <w:rFonts w:ascii="Arial" w:hAnsi="Arial" w:cs="Arial"/>
                <w:sz w:val="22"/>
                <w:szCs w:val="22"/>
              </w:rPr>
              <w:t>buffer</w:t>
            </w:r>
            <w:r w:rsidR="005B397A">
              <w:rPr>
                <w:rFonts w:ascii="Arial" w:hAnsi="Arial" w:cs="Arial"/>
                <w:sz w:val="22"/>
                <w:szCs w:val="22"/>
              </w:rPr>
              <w:t>» som kan trekkes på om behovet for ekstramidler oppstår</w:t>
            </w:r>
            <w:r w:rsidR="006408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7AFBD8" w14:textId="77777777" w:rsidR="00F73B1B" w:rsidRDefault="00F73B1B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694F88D" w14:textId="73DBE5C9" w:rsidR="002262CC" w:rsidRPr="00640893" w:rsidRDefault="00BB64EA" w:rsidP="00D21ED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B64EA">
              <w:rPr>
                <w:rFonts w:ascii="Arial" w:hAnsi="Arial" w:cs="Arial"/>
                <w:sz w:val="22"/>
                <w:szCs w:val="22"/>
              </w:rPr>
              <w:t>Det er et ønske fra daglig leder, Rune Forshaug</w:t>
            </w:r>
            <w:r w:rsidR="005B397A">
              <w:rPr>
                <w:rFonts w:ascii="Arial" w:hAnsi="Arial" w:cs="Arial"/>
                <w:sz w:val="22"/>
                <w:szCs w:val="22"/>
              </w:rPr>
              <w:t>,</w:t>
            </w:r>
            <w:r w:rsidRPr="00BB64EA">
              <w:rPr>
                <w:rFonts w:ascii="Arial" w:hAnsi="Arial" w:cs="Arial"/>
                <w:sz w:val="22"/>
                <w:szCs w:val="22"/>
              </w:rPr>
              <w:t xml:space="preserve"> at han får tettere kontakt med 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staben i </w:t>
            </w:r>
            <w:r w:rsidRPr="00BB64EA">
              <w:rPr>
                <w:rFonts w:ascii="Arial" w:hAnsi="Arial" w:cs="Arial"/>
                <w:sz w:val="22"/>
                <w:szCs w:val="22"/>
              </w:rPr>
              <w:t>menigheten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. Han </w:t>
            </w:r>
            <w:r w:rsidRPr="00BB64EA">
              <w:rPr>
                <w:rFonts w:ascii="Arial" w:hAnsi="Arial" w:cs="Arial"/>
                <w:sz w:val="22"/>
                <w:szCs w:val="22"/>
              </w:rPr>
              <w:t xml:space="preserve">nevner muligheten for å gjenoppta månedlige storstabmøter. Disse gjennomføres nå en gang i semesteret. AU vil ta dette opp til vurdering. </w:t>
            </w:r>
          </w:p>
        </w:tc>
      </w:tr>
    </w:tbl>
    <w:p w14:paraId="704D97C2" w14:textId="77777777" w:rsidR="00305644" w:rsidRPr="00640893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0D3E77" w14:paraId="53126588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6BC3D6C0" w14:textId="77777777" w:rsidR="00305644" w:rsidRPr="000D3E77" w:rsidRDefault="00305644" w:rsidP="002E287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0D3E77" w14:paraId="0E2C3BB7" w14:textId="77777777" w:rsidTr="002E287F">
        <w:tc>
          <w:tcPr>
            <w:tcW w:w="9211" w:type="dxa"/>
            <w:shd w:val="clear" w:color="auto" w:fill="auto"/>
          </w:tcPr>
          <w:p w14:paraId="03CDEDE6" w14:textId="534E6385" w:rsidR="00305644" w:rsidRPr="000D3E77" w:rsidRDefault="003B0E74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0E74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takker for orienteringen og </w:t>
            </w:r>
            <w:r w:rsidRPr="003B0E74">
              <w:rPr>
                <w:rFonts w:ascii="Arial" w:hAnsi="Arial" w:cs="Arial"/>
                <w:sz w:val="22"/>
                <w:szCs w:val="22"/>
              </w:rPr>
              <w:t>godkjenner årsmelding og årsregnskap for Simensbråten Ekeberg seniorsenter for 2024.</w:t>
            </w:r>
          </w:p>
        </w:tc>
      </w:tr>
    </w:tbl>
    <w:p w14:paraId="51FBA6EF" w14:textId="77777777" w:rsid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5BA361EB" w14:textId="77777777" w:rsidR="00F73B1B" w:rsidRDefault="00F73B1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18E40171" w14:textId="77777777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Årsregnskap og årsmelding Bekkelaget kirkes barnehage</w:t>
      </w:r>
    </w:p>
    <w:p w14:paraId="516E4617" w14:textId="7FD10B31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4B7C1DA8" w14:textId="77777777" w:rsidTr="002E287F">
        <w:tc>
          <w:tcPr>
            <w:tcW w:w="3070" w:type="dxa"/>
            <w:shd w:val="clear" w:color="auto" w:fill="auto"/>
          </w:tcPr>
          <w:p w14:paraId="0E83BFB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6F5F984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4161440A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055F9510" w14:textId="77777777" w:rsidTr="002E287F">
        <w:tc>
          <w:tcPr>
            <w:tcW w:w="3070" w:type="dxa"/>
            <w:shd w:val="clear" w:color="auto" w:fill="auto"/>
          </w:tcPr>
          <w:p w14:paraId="738A90B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5DDCE4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493EB2D6" w14:textId="6775EC6A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3EE627B5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4CA05E17" w14:textId="77777777" w:rsidTr="002E287F">
        <w:tc>
          <w:tcPr>
            <w:tcW w:w="9211" w:type="dxa"/>
            <w:shd w:val="clear" w:color="auto" w:fill="auto"/>
          </w:tcPr>
          <w:p w14:paraId="1E8E1AA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0E2D079B" w14:textId="77777777" w:rsidTr="002E287F">
        <w:tc>
          <w:tcPr>
            <w:tcW w:w="9211" w:type="dxa"/>
            <w:shd w:val="clear" w:color="auto" w:fill="auto"/>
          </w:tcPr>
          <w:p w14:paraId="3F467CC2" w14:textId="1995F0A5" w:rsidR="00305644" w:rsidRPr="00305644" w:rsidRDefault="00AA0C7B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A0C7B">
              <w:rPr>
                <w:rFonts w:ascii="Arial" w:hAnsi="Arial" w:cs="Arial"/>
                <w:sz w:val="22"/>
                <w:szCs w:val="22"/>
              </w:rPr>
              <w:t>MR godkjenner årsmelding og årsregnskap for Bekkelaget Kirkes barnehage for 2024.</w:t>
            </w:r>
          </w:p>
        </w:tc>
      </w:tr>
    </w:tbl>
    <w:p w14:paraId="708972B6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56A0469F" w14:textId="77777777" w:rsidTr="002E287F">
        <w:tc>
          <w:tcPr>
            <w:tcW w:w="9211" w:type="dxa"/>
            <w:shd w:val="clear" w:color="auto" w:fill="auto"/>
          </w:tcPr>
          <w:p w14:paraId="6402B32A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05644" w14:paraId="7B2B0ECB" w14:textId="77777777" w:rsidTr="002E287F">
        <w:tc>
          <w:tcPr>
            <w:tcW w:w="9211" w:type="dxa"/>
            <w:shd w:val="clear" w:color="auto" w:fill="auto"/>
          </w:tcPr>
          <w:p w14:paraId="056C3824" w14:textId="11CE7441" w:rsidR="00305644" w:rsidRDefault="00A03B8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Inger Christine 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Krath </w:t>
            </w:r>
            <w:r>
              <w:rPr>
                <w:rFonts w:ascii="Arial" w:hAnsi="Arial" w:cs="Arial"/>
                <w:sz w:val="22"/>
                <w:szCs w:val="22"/>
              </w:rPr>
              <w:t xml:space="preserve">Hansen </w:t>
            </w:r>
            <w:r w:rsidR="00554CF5">
              <w:rPr>
                <w:rFonts w:ascii="Arial" w:hAnsi="Arial" w:cs="Arial"/>
                <w:sz w:val="22"/>
                <w:szCs w:val="22"/>
              </w:rPr>
              <w:t>presenterte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683">
              <w:rPr>
                <w:rFonts w:ascii="Arial" w:hAnsi="Arial" w:cs="Arial"/>
                <w:sz w:val="22"/>
                <w:szCs w:val="22"/>
              </w:rPr>
              <w:t>B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ekkelaget </w:t>
            </w:r>
            <w:r w:rsidR="00AD6477">
              <w:rPr>
                <w:rFonts w:ascii="Arial" w:hAnsi="Arial" w:cs="Arial"/>
                <w:sz w:val="22"/>
                <w:szCs w:val="22"/>
              </w:rPr>
              <w:t>Kirkes menighetsb</w:t>
            </w:r>
            <w:r w:rsidR="00260683">
              <w:rPr>
                <w:rFonts w:ascii="Arial" w:hAnsi="Arial" w:cs="Arial"/>
                <w:sz w:val="22"/>
                <w:szCs w:val="22"/>
              </w:rPr>
              <w:t>arnehage</w:t>
            </w:r>
            <w:r w:rsidR="00AD6477">
              <w:rPr>
                <w:rFonts w:ascii="Arial" w:hAnsi="Arial" w:cs="Arial"/>
                <w:sz w:val="22"/>
                <w:szCs w:val="22"/>
              </w:rPr>
              <w:t>s årsmelding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2024. </w:t>
            </w:r>
            <w:r w:rsidR="00EE55FB">
              <w:rPr>
                <w:rFonts w:ascii="Arial" w:hAnsi="Arial" w:cs="Arial"/>
                <w:sz w:val="22"/>
                <w:szCs w:val="22"/>
              </w:rPr>
              <w:t xml:space="preserve">Barnehagen har et svært godt tilbud. Barnehagen har tre </w:t>
            </w:r>
            <w:r w:rsidR="00C42C63">
              <w:rPr>
                <w:rFonts w:ascii="Arial" w:hAnsi="Arial" w:cs="Arial"/>
                <w:sz w:val="22"/>
                <w:szCs w:val="22"/>
              </w:rPr>
              <w:t xml:space="preserve">avdelinger; </w:t>
            </w:r>
            <w:r w:rsidR="00554CF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42C63">
              <w:rPr>
                <w:rFonts w:ascii="Arial" w:hAnsi="Arial" w:cs="Arial"/>
                <w:sz w:val="22"/>
                <w:szCs w:val="22"/>
              </w:rPr>
              <w:t>småbarn</w:t>
            </w:r>
            <w:r w:rsidR="00554CF5">
              <w:rPr>
                <w:rFonts w:ascii="Arial" w:hAnsi="Arial" w:cs="Arial"/>
                <w:sz w:val="22"/>
                <w:szCs w:val="22"/>
              </w:rPr>
              <w:t>s</w:t>
            </w:r>
            <w:r w:rsidR="00C35E12">
              <w:rPr>
                <w:rFonts w:ascii="Arial" w:hAnsi="Arial" w:cs="Arial"/>
                <w:sz w:val="22"/>
                <w:szCs w:val="22"/>
              </w:rPr>
              <w:t xml:space="preserve">avdelinger </w:t>
            </w:r>
            <w:r w:rsidR="00C42C63">
              <w:rPr>
                <w:rFonts w:ascii="Arial" w:hAnsi="Arial" w:cs="Arial"/>
                <w:sz w:val="22"/>
                <w:szCs w:val="22"/>
              </w:rPr>
              <w:t xml:space="preserve">og </w:t>
            </w:r>
            <w:r w:rsidR="00C35E12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C42C63">
              <w:rPr>
                <w:rFonts w:ascii="Arial" w:hAnsi="Arial" w:cs="Arial"/>
                <w:sz w:val="22"/>
                <w:szCs w:val="22"/>
              </w:rPr>
              <w:t>storbarnsavdeling</w:t>
            </w:r>
            <w:r w:rsidR="001F79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E12">
              <w:rPr>
                <w:rFonts w:ascii="Arial" w:hAnsi="Arial" w:cs="Arial"/>
                <w:sz w:val="22"/>
                <w:szCs w:val="22"/>
              </w:rPr>
              <w:t xml:space="preserve">med til sammen </w:t>
            </w:r>
            <w:r w:rsidR="001F794E">
              <w:rPr>
                <w:rFonts w:ascii="Arial" w:hAnsi="Arial" w:cs="Arial"/>
                <w:sz w:val="22"/>
                <w:szCs w:val="22"/>
              </w:rPr>
              <w:t xml:space="preserve">36 barn. </w:t>
            </w:r>
            <w:r w:rsidR="005B397A">
              <w:rPr>
                <w:rFonts w:ascii="Arial" w:hAnsi="Arial" w:cs="Arial"/>
                <w:sz w:val="22"/>
                <w:szCs w:val="22"/>
              </w:rPr>
              <w:t>S</w:t>
            </w:r>
            <w:r w:rsidR="0041521E">
              <w:rPr>
                <w:rFonts w:ascii="Arial" w:hAnsi="Arial" w:cs="Arial"/>
                <w:sz w:val="22"/>
                <w:szCs w:val="22"/>
              </w:rPr>
              <w:t>tyrer Heidi Skram</w:t>
            </w:r>
            <w:r w:rsidR="005B397A">
              <w:rPr>
                <w:rFonts w:ascii="Arial" w:hAnsi="Arial" w:cs="Arial"/>
                <w:sz w:val="22"/>
                <w:szCs w:val="22"/>
              </w:rPr>
              <w:t xml:space="preserve"> har ledet barnehagen i en årrekke. </w:t>
            </w:r>
          </w:p>
          <w:p w14:paraId="0F5B4BD9" w14:textId="77777777" w:rsidR="0041521E" w:rsidRDefault="0041521E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CF258E4" w14:textId="384EAB0B" w:rsidR="00432609" w:rsidRDefault="00C52D60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Barnehagen g</w:t>
            </w:r>
            <w:r w:rsidR="00432609">
              <w:rPr>
                <w:rFonts w:ascii="Arial" w:hAnsi="Arial" w:cs="Arial"/>
                <w:sz w:val="22"/>
                <w:szCs w:val="22"/>
              </w:rPr>
              <w:t xml:space="preserve">ir et fullverdig </w:t>
            </w:r>
            <w:r w:rsidR="00773039">
              <w:rPr>
                <w:rFonts w:ascii="Arial" w:hAnsi="Arial" w:cs="Arial"/>
                <w:sz w:val="22"/>
                <w:szCs w:val="22"/>
              </w:rPr>
              <w:t xml:space="preserve">pedagogisk </w:t>
            </w:r>
            <w:r w:rsidR="00432609">
              <w:rPr>
                <w:rFonts w:ascii="Arial" w:hAnsi="Arial" w:cs="Arial"/>
                <w:sz w:val="22"/>
                <w:szCs w:val="22"/>
              </w:rPr>
              <w:t xml:space="preserve">tilbud </w:t>
            </w:r>
            <w:r>
              <w:rPr>
                <w:rFonts w:ascii="Arial" w:hAnsi="Arial" w:cs="Arial"/>
                <w:sz w:val="22"/>
                <w:szCs w:val="22"/>
              </w:rPr>
              <w:t xml:space="preserve">og har en </w:t>
            </w:r>
            <w:r w:rsidR="00773039">
              <w:rPr>
                <w:rFonts w:ascii="Arial" w:hAnsi="Arial" w:cs="Arial"/>
                <w:sz w:val="22"/>
                <w:szCs w:val="22"/>
              </w:rPr>
              <w:t xml:space="preserve">utvidet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kristen </w:t>
            </w:r>
            <w:r w:rsidR="00773039">
              <w:rPr>
                <w:rFonts w:ascii="Arial" w:hAnsi="Arial" w:cs="Arial"/>
                <w:sz w:val="22"/>
                <w:szCs w:val="22"/>
              </w:rPr>
              <w:t>formålsparagraf</w:t>
            </w:r>
            <w:r w:rsidR="00100E4D">
              <w:rPr>
                <w:rFonts w:ascii="Arial" w:hAnsi="Arial" w:cs="Arial"/>
                <w:sz w:val="22"/>
                <w:szCs w:val="22"/>
              </w:rPr>
              <w:t xml:space="preserve">. De har </w:t>
            </w:r>
            <w:r w:rsidR="00773039">
              <w:rPr>
                <w:rFonts w:ascii="Arial" w:hAnsi="Arial" w:cs="Arial"/>
                <w:sz w:val="22"/>
                <w:szCs w:val="22"/>
              </w:rPr>
              <w:t>bordvers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773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E4D">
              <w:rPr>
                <w:rFonts w:ascii="Arial" w:hAnsi="Arial" w:cs="Arial"/>
                <w:sz w:val="22"/>
                <w:szCs w:val="22"/>
              </w:rPr>
              <w:t xml:space="preserve">forteller historier fra Bibelen tilknyttet </w:t>
            </w:r>
            <w:r w:rsidR="006147C3">
              <w:rPr>
                <w:rFonts w:ascii="Arial" w:hAnsi="Arial" w:cs="Arial"/>
                <w:sz w:val="22"/>
                <w:szCs w:val="22"/>
              </w:rPr>
              <w:t>høytider og årstider. Barnehagen ha</w:t>
            </w:r>
            <w:r w:rsidR="00B7379E">
              <w:rPr>
                <w:rFonts w:ascii="Arial" w:hAnsi="Arial" w:cs="Arial"/>
                <w:sz w:val="22"/>
                <w:szCs w:val="22"/>
              </w:rPr>
              <w:t xml:space="preserve">r et aktivt forhold til kirken og menighetssenteret. </w:t>
            </w:r>
            <w:r w:rsidR="006147C3">
              <w:rPr>
                <w:rFonts w:ascii="Arial" w:hAnsi="Arial" w:cs="Arial"/>
                <w:sz w:val="22"/>
                <w:szCs w:val="22"/>
              </w:rPr>
              <w:t xml:space="preserve">De er </w:t>
            </w:r>
            <w:r w:rsidR="003E7DDC">
              <w:rPr>
                <w:rFonts w:ascii="Arial" w:hAnsi="Arial" w:cs="Arial"/>
                <w:sz w:val="22"/>
                <w:szCs w:val="22"/>
              </w:rPr>
              <w:t>flinke</w:t>
            </w:r>
            <w:r w:rsidR="006147C3">
              <w:rPr>
                <w:rFonts w:ascii="Arial" w:hAnsi="Arial" w:cs="Arial"/>
                <w:sz w:val="22"/>
                <w:szCs w:val="22"/>
              </w:rPr>
              <w:t xml:space="preserve"> til å bruke </w:t>
            </w:r>
            <w:r w:rsidR="003E7DDC">
              <w:rPr>
                <w:rFonts w:ascii="Arial" w:hAnsi="Arial" w:cs="Arial"/>
                <w:sz w:val="22"/>
                <w:szCs w:val="22"/>
              </w:rPr>
              <w:t>turområdene i nærmiljøet</w:t>
            </w:r>
            <w:r w:rsidR="0064671F">
              <w:rPr>
                <w:rFonts w:ascii="Arial" w:hAnsi="Arial" w:cs="Arial"/>
                <w:sz w:val="22"/>
                <w:szCs w:val="22"/>
              </w:rPr>
              <w:t xml:space="preserve">. Personalet tar </w:t>
            </w:r>
            <w:r w:rsidR="00A748D3">
              <w:rPr>
                <w:rFonts w:ascii="Arial" w:hAnsi="Arial" w:cs="Arial"/>
                <w:sz w:val="22"/>
                <w:szCs w:val="22"/>
              </w:rPr>
              <w:t>imot</w:t>
            </w:r>
            <w:r w:rsidR="0064671F">
              <w:rPr>
                <w:rFonts w:ascii="Arial" w:hAnsi="Arial" w:cs="Arial"/>
                <w:sz w:val="22"/>
                <w:szCs w:val="22"/>
              </w:rPr>
              <w:t xml:space="preserve"> praksisstudenter fra OsloMet og deltar i kommunens </w:t>
            </w:r>
            <w:r w:rsidR="007D5F8D">
              <w:rPr>
                <w:rFonts w:ascii="Arial" w:hAnsi="Arial" w:cs="Arial"/>
                <w:sz w:val="22"/>
                <w:szCs w:val="22"/>
              </w:rPr>
              <w:t>faglig kompetansebyggende prosjekter. Barnehagen samarbeider godt med foreldrene</w:t>
            </w:r>
            <w:r w:rsidR="00B04EC0">
              <w:rPr>
                <w:rFonts w:ascii="Arial" w:hAnsi="Arial" w:cs="Arial"/>
                <w:sz w:val="22"/>
                <w:szCs w:val="22"/>
              </w:rPr>
              <w:t xml:space="preserve">. I tillegg samler barnehagen inn midler til menighetens misjonsprosjekt gjennom Stefanusalliansen. </w:t>
            </w:r>
          </w:p>
          <w:p w14:paraId="5FDFA33C" w14:textId="77777777" w:rsidR="002651CC" w:rsidRDefault="002651CC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8B0F146" w14:textId="0532C3D3" w:rsidR="001A2D50" w:rsidRDefault="002651CC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Barnehagen har god økonomisk styring og har et </w:t>
            </w:r>
            <w:r w:rsidR="00C7493D">
              <w:rPr>
                <w:rFonts w:ascii="Arial" w:hAnsi="Arial" w:cs="Arial"/>
                <w:sz w:val="22"/>
                <w:szCs w:val="22"/>
              </w:rPr>
              <w:t>budsjettmessig mindreforbruk</w:t>
            </w:r>
            <w:r>
              <w:rPr>
                <w:rFonts w:ascii="Arial" w:hAnsi="Arial" w:cs="Arial"/>
                <w:sz w:val="22"/>
                <w:szCs w:val="22"/>
              </w:rPr>
              <w:t xml:space="preserve"> i 2024</w:t>
            </w:r>
            <w:r w:rsidR="002E7C6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DA0B47" w14:textId="77777777" w:rsidR="00AF03DB" w:rsidRDefault="00AF03DB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DC21EF9" w14:textId="7559C8E5" w:rsidR="00AF03DB" w:rsidRPr="00305644" w:rsidRDefault="00A748D3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Menighetsrådet syns det er h</w:t>
            </w:r>
            <w:r w:rsidR="00AF03DB">
              <w:rPr>
                <w:rFonts w:ascii="Arial" w:hAnsi="Arial" w:cs="Arial"/>
                <w:sz w:val="22"/>
                <w:szCs w:val="22"/>
              </w:rPr>
              <w:t>yggelig å lese rapporten</w:t>
            </w:r>
            <w:r w:rsidR="00C7493D">
              <w:rPr>
                <w:rFonts w:ascii="Arial" w:hAnsi="Arial" w:cs="Arial"/>
                <w:sz w:val="22"/>
                <w:szCs w:val="22"/>
              </w:rPr>
              <w:t xml:space="preserve">. Barna får med seg noe ekstra og en god ballast for livet.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Barnehagen har et solid </w:t>
            </w:r>
            <w:r w:rsidR="00C7493D">
              <w:rPr>
                <w:rFonts w:ascii="Arial" w:hAnsi="Arial" w:cs="Arial"/>
                <w:sz w:val="22"/>
                <w:szCs w:val="22"/>
              </w:rPr>
              <w:t xml:space="preserve"> innhold og driftes godt. </w:t>
            </w:r>
          </w:p>
        </w:tc>
      </w:tr>
    </w:tbl>
    <w:p w14:paraId="3DE387DE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1F7368C6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5CE02EE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427541A4" w14:textId="77777777" w:rsidTr="002E287F">
        <w:tc>
          <w:tcPr>
            <w:tcW w:w="9211" w:type="dxa"/>
            <w:shd w:val="clear" w:color="auto" w:fill="auto"/>
          </w:tcPr>
          <w:p w14:paraId="29873126" w14:textId="3304BBC3" w:rsidR="00305644" w:rsidRPr="00305644" w:rsidRDefault="00AA0C7B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A0C7B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takker for orienteringen  og </w:t>
            </w:r>
            <w:r w:rsidRPr="00AA0C7B">
              <w:rPr>
                <w:rFonts w:ascii="Arial" w:hAnsi="Arial" w:cs="Arial"/>
                <w:sz w:val="22"/>
                <w:szCs w:val="22"/>
              </w:rPr>
              <w:t>godkjenner årsmelding og årsregnskap for Bekkelaget Kirkes barnehage for 2024.</w:t>
            </w:r>
          </w:p>
        </w:tc>
      </w:tr>
    </w:tbl>
    <w:p w14:paraId="27640B51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58AC41A5" w14:textId="77777777" w:rsidR="00A748D3" w:rsidRDefault="00A748D3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05BE2AE9" w14:textId="77777777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Rådets møter for høsten settes</w:t>
      </w:r>
    </w:p>
    <w:p w14:paraId="04149BCF" w14:textId="426A7B6F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0AF9E581" w14:textId="77777777" w:rsidTr="002E287F">
        <w:tc>
          <w:tcPr>
            <w:tcW w:w="3070" w:type="dxa"/>
            <w:shd w:val="clear" w:color="auto" w:fill="auto"/>
          </w:tcPr>
          <w:p w14:paraId="25AA001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05D2F696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094A85C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5791F85D" w14:textId="77777777" w:rsidTr="002E287F">
        <w:tc>
          <w:tcPr>
            <w:tcW w:w="3070" w:type="dxa"/>
            <w:shd w:val="clear" w:color="auto" w:fill="auto"/>
          </w:tcPr>
          <w:p w14:paraId="2FE635AB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DA5B69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495B888A" w14:textId="0551D644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15F1E6A6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771F8A2C" w14:textId="77777777" w:rsidTr="002E287F">
        <w:tc>
          <w:tcPr>
            <w:tcW w:w="9211" w:type="dxa"/>
            <w:shd w:val="clear" w:color="auto" w:fill="auto"/>
          </w:tcPr>
          <w:p w14:paraId="7C2A202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1CAD401F" w14:textId="77777777" w:rsidTr="002E287F">
        <w:tc>
          <w:tcPr>
            <w:tcW w:w="9211" w:type="dxa"/>
            <w:shd w:val="clear" w:color="auto" w:fill="auto"/>
          </w:tcPr>
          <w:p w14:paraId="1004A150" w14:textId="688700CF" w:rsidR="00305644" w:rsidRPr="00305644" w:rsidRDefault="00C842C8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842C8">
              <w:rPr>
                <w:rFonts w:ascii="Arial" w:hAnsi="Arial" w:cs="Arial"/>
                <w:sz w:val="22"/>
                <w:szCs w:val="22"/>
              </w:rPr>
              <w:t xml:space="preserve">MR sine møter for høsten blir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onsdagene </w:t>
            </w:r>
            <w:r w:rsidRPr="00C842C8">
              <w:rPr>
                <w:rFonts w:ascii="Arial" w:hAnsi="Arial" w:cs="Arial"/>
                <w:sz w:val="22"/>
                <w:szCs w:val="22"/>
              </w:rPr>
              <w:t>17. september, 22. oktober og 10. desember.</w:t>
            </w:r>
          </w:p>
        </w:tc>
      </w:tr>
    </w:tbl>
    <w:p w14:paraId="3D81B8BB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63CEA194" w14:textId="77777777" w:rsidTr="002E287F">
        <w:tc>
          <w:tcPr>
            <w:tcW w:w="9211" w:type="dxa"/>
            <w:shd w:val="clear" w:color="auto" w:fill="auto"/>
          </w:tcPr>
          <w:p w14:paraId="3498C51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05644" w14:paraId="37FD4690" w14:textId="77777777" w:rsidTr="002E287F">
        <w:tc>
          <w:tcPr>
            <w:tcW w:w="9211" w:type="dxa"/>
            <w:shd w:val="clear" w:color="auto" w:fill="auto"/>
          </w:tcPr>
          <w:p w14:paraId="0919A5E0" w14:textId="5A54DAEA" w:rsidR="00305644" w:rsidRPr="00305644" w:rsidRDefault="005F462E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Betzy Ellingsen Tunold presenterte saken. </w:t>
            </w:r>
            <w:r w:rsidR="00A748D3">
              <w:rPr>
                <w:rFonts w:ascii="Arial" w:hAnsi="Arial" w:cs="Arial"/>
                <w:sz w:val="22"/>
                <w:szCs w:val="22"/>
              </w:rPr>
              <w:t>Møtedatoene vedtas.</w:t>
            </w:r>
          </w:p>
        </w:tc>
      </w:tr>
    </w:tbl>
    <w:p w14:paraId="0A88C108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3A597613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3B6204A8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2B932FF6" w14:textId="77777777" w:rsidTr="002E287F">
        <w:tc>
          <w:tcPr>
            <w:tcW w:w="9211" w:type="dxa"/>
            <w:shd w:val="clear" w:color="auto" w:fill="auto"/>
          </w:tcPr>
          <w:p w14:paraId="151396F7" w14:textId="47488892" w:rsidR="00305644" w:rsidRPr="00305644" w:rsidRDefault="00C842C8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842C8">
              <w:rPr>
                <w:rFonts w:ascii="Arial" w:hAnsi="Arial" w:cs="Arial"/>
                <w:sz w:val="22"/>
                <w:szCs w:val="22"/>
              </w:rPr>
              <w:t>MR sine møter for høsten blir 17. september, 22. oktober og 10. desember.</w:t>
            </w:r>
          </w:p>
        </w:tc>
      </w:tr>
    </w:tbl>
    <w:p w14:paraId="48A3CCFA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61B07809" w14:textId="77777777" w:rsidR="00A748D3" w:rsidRDefault="00A748D3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30E7A132" w14:textId="77777777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Mandat for arbeidsgruppe kommunikasjon</w:t>
      </w:r>
    </w:p>
    <w:p w14:paraId="064C1CBF" w14:textId="2D0782F1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1A1F6E24" w14:textId="77777777" w:rsidTr="002E287F">
        <w:tc>
          <w:tcPr>
            <w:tcW w:w="3070" w:type="dxa"/>
            <w:shd w:val="clear" w:color="auto" w:fill="auto"/>
          </w:tcPr>
          <w:p w14:paraId="30F784D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22B0AB9D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6EB468A5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06C9D276" w14:textId="77777777" w:rsidTr="002E287F">
        <w:tc>
          <w:tcPr>
            <w:tcW w:w="3070" w:type="dxa"/>
            <w:shd w:val="clear" w:color="auto" w:fill="auto"/>
          </w:tcPr>
          <w:p w14:paraId="42D119A5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6AD19C1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065F0830" w14:textId="5DD7EB8D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079BB51D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71223B2C" w14:textId="77777777" w:rsidTr="002E287F">
        <w:tc>
          <w:tcPr>
            <w:tcW w:w="9211" w:type="dxa"/>
            <w:shd w:val="clear" w:color="auto" w:fill="auto"/>
          </w:tcPr>
          <w:p w14:paraId="7B7FCE82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774B9887" w14:textId="77777777" w:rsidTr="002E287F">
        <w:tc>
          <w:tcPr>
            <w:tcW w:w="9211" w:type="dxa"/>
            <w:shd w:val="clear" w:color="auto" w:fill="auto"/>
          </w:tcPr>
          <w:p w14:paraId="64C314C0" w14:textId="77777777" w:rsidR="005A6EB2" w:rsidRPr="005A6EB2" w:rsidRDefault="005A6EB2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 xml:space="preserve">Mandatet til ad hoc gruppen som skal arbeide med kommunikasjon er å lage en lokal kommunikasjonsstrategi basert på kommunikasjonsstrategien til den norske kirke og menighetens strategiplan. </w:t>
            </w:r>
          </w:p>
          <w:p w14:paraId="2AFFE3F7" w14:textId="77777777" w:rsidR="005A6EB2" w:rsidRPr="005A6EB2" w:rsidRDefault="005A6EB2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5D948E2" w14:textId="77777777" w:rsidR="005A6EB2" w:rsidRPr="005A6EB2" w:rsidRDefault="005A6EB2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Dersom arbeidsgruppen har tid og anledning utvides mandatet til å inkludere følgende:</w:t>
            </w:r>
          </w:p>
          <w:p w14:paraId="6BCDCAE2" w14:textId="71F63082" w:rsidR="005A6EB2" w:rsidRPr="005A6EB2" w:rsidRDefault="005A6EB2" w:rsidP="005A6EB2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Vurdere våre eksisterende kanaler/medier (elektroniske plattformer, Kontakten, plakater, m.fl.) opp mot lokal strategi</w:t>
            </w:r>
          </w:p>
          <w:p w14:paraId="49CBD0B5" w14:textId="77777777" w:rsidR="005A6EB2" w:rsidRDefault="005A6EB2" w:rsidP="005A6EB2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Foreslå tiltak for å nå målene i vår lokale kommunikasjonsstrategi</w:t>
            </w:r>
          </w:p>
          <w:p w14:paraId="49450131" w14:textId="41C55146" w:rsidR="00305644" w:rsidRPr="005A6EB2" w:rsidRDefault="005A6EB2" w:rsidP="005A6EB2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Estimere inntekts- og utgiftssiden ved foreslåtte tiltak</w:t>
            </w:r>
          </w:p>
        </w:tc>
      </w:tr>
    </w:tbl>
    <w:p w14:paraId="2A276A2E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26A23F50" w14:textId="77777777" w:rsidTr="002E287F">
        <w:tc>
          <w:tcPr>
            <w:tcW w:w="9211" w:type="dxa"/>
            <w:shd w:val="clear" w:color="auto" w:fill="auto"/>
          </w:tcPr>
          <w:p w14:paraId="4521395B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05644" w14:paraId="3DDA92E4" w14:textId="77777777" w:rsidTr="002E287F">
        <w:tc>
          <w:tcPr>
            <w:tcW w:w="9211" w:type="dxa"/>
            <w:shd w:val="clear" w:color="auto" w:fill="auto"/>
          </w:tcPr>
          <w:p w14:paraId="51CB5A0C" w14:textId="6BFC2398" w:rsidR="00775CE6" w:rsidRPr="00076A82" w:rsidRDefault="005F462E" w:rsidP="00775CE6">
            <w:pPr>
              <w:spacing w:after="0" w:line="240" w:lineRule="auto"/>
              <w:rPr>
                <w:sz w:val="22"/>
                <w:szCs w:val="22"/>
              </w:rPr>
            </w:pPr>
            <w:r w:rsidRPr="005F462E">
              <w:rPr>
                <w:sz w:val="22"/>
                <w:szCs w:val="22"/>
              </w:rPr>
              <w:t>Betzy Ellingsen Tunold presenterte saken</w:t>
            </w:r>
            <w:r>
              <w:rPr>
                <w:sz w:val="22"/>
                <w:szCs w:val="22"/>
              </w:rPr>
              <w:t xml:space="preserve">. </w:t>
            </w:r>
            <w:r w:rsidR="00775CE6" w:rsidRPr="00076A82">
              <w:rPr>
                <w:sz w:val="22"/>
                <w:szCs w:val="22"/>
              </w:rPr>
              <w:t xml:space="preserve">Den norske kirke har utarbeidet en kommunikasjonsstrategi og en grafisk profil som begge er gode og tilgjengelige for menigheten. </w:t>
            </w:r>
            <w:r w:rsidR="00076A82" w:rsidRPr="00076A82">
              <w:rPr>
                <w:sz w:val="22"/>
                <w:szCs w:val="22"/>
              </w:rPr>
              <w:t>MR</w:t>
            </w:r>
            <w:r w:rsidR="00775CE6" w:rsidRPr="00076A82">
              <w:rPr>
                <w:sz w:val="22"/>
                <w:szCs w:val="22"/>
              </w:rPr>
              <w:t xml:space="preserve"> ønsker at disse brukes som ressurser inn i det videre strategiarbeidet i menigheten. I tillegg bør gruppen som skal arbeide med kommunikasjon ta utgangspunkt i menighetens strategiplan og de målsetninger som ligger der. </w:t>
            </w:r>
          </w:p>
          <w:p w14:paraId="014A702E" w14:textId="77777777" w:rsidR="00775CE6" w:rsidRPr="00076A82" w:rsidRDefault="00775CE6" w:rsidP="00775CE6">
            <w:pPr>
              <w:spacing w:after="0" w:line="240" w:lineRule="auto"/>
              <w:rPr>
                <w:sz w:val="22"/>
                <w:szCs w:val="22"/>
              </w:rPr>
            </w:pPr>
          </w:p>
          <w:p w14:paraId="674B30FF" w14:textId="77777777" w:rsidR="001F772A" w:rsidRDefault="00076A82" w:rsidP="00E375D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er viktig med et aldersspenn i arbeidsgruppen slik at man sikrer at man har representanter som forstår digital kommunikasjon</w:t>
            </w:r>
            <w:r w:rsidR="001F772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EC3ABA2" w14:textId="77777777" w:rsidR="001F772A" w:rsidRDefault="001F772A" w:rsidP="00E375D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9639F14" w14:textId="107CE877" w:rsidR="00637883" w:rsidRPr="00E375DD" w:rsidRDefault="001F772A" w:rsidP="00804DA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 er svært nyttige ressurser 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86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en norske </w:t>
            </w:r>
            <w:r w:rsidR="0015386D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irkes ressursbank. </w:t>
            </w:r>
            <w:r w:rsidR="009A30CF">
              <w:rPr>
                <w:rFonts w:ascii="Arial" w:hAnsi="Arial" w:cs="Arial"/>
                <w:sz w:val="22"/>
                <w:szCs w:val="22"/>
              </w:rPr>
              <w:t xml:space="preserve">Disse brukes hyppig av ulike faggrupper. </w:t>
            </w:r>
            <w:r w:rsidR="002041CC">
              <w:rPr>
                <w:rFonts w:ascii="Arial" w:hAnsi="Arial" w:cs="Arial"/>
                <w:sz w:val="22"/>
                <w:szCs w:val="22"/>
              </w:rPr>
              <w:t xml:space="preserve">Det er ønskelig at arbeidsgruppen bruker verktøyene som ligger i DnKs kommunikasjonsstrategi når lokal strategi utarbeides. </w:t>
            </w:r>
            <w:r w:rsidR="005354B8">
              <w:rPr>
                <w:rFonts w:ascii="Arial" w:hAnsi="Arial" w:cs="Arial"/>
                <w:sz w:val="22"/>
                <w:szCs w:val="22"/>
              </w:rPr>
              <w:t xml:space="preserve">Verktøyet S.A.F.E er nyttig; samarbeid, </w:t>
            </w:r>
            <w:r w:rsidR="00235D4E">
              <w:rPr>
                <w:rFonts w:ascii="Arial" w:hAnsi="Arial" w:cs="Arial"/>
                <w:sz w:val="22"/>
                <w:szCs w:val="22"/>
              </w:rPr>
              <w:t>annonser, fortjente</w:t>
            </w:r>
            <w:r w:rsidR="00312827">
              <w:rPr>
                <w:rFonts w:ascii="Arial" w:hAnsi="Arial" w:cs="Arial"/>
                <w:sz w:val="22"/>
                <w:szCs w:val="22"/>
              </w:rPr>
              <w:t>???</w:t>
            </w:r>
            <w:r w:rsidR="00235D4E">
              <w:rPr>
                <w:rFonts w:ascii="Arial" w:hAnsi="Arial" w:cs="Arial"/>
                <w:sz w:val="22"/>
                <w:szCs w:val="22"/>
              </w:rPr>
              <w:t xml:space="preserve"> kanaler, egne kanaler. </w:t>
            </w:r>
          </w:p>
        </w:tc>
      </w:tr>
    </w:tbl>
    <w:p w14:paraId="0541F964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2DFDD730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4F092C85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579A2882" w14:textId="77777777" w:rsidTr="002E287F">
        <w:tc>
          <w:tcPr>
            <w:tcW w:w="9211" w:type="dxa"/>
            <w:shd w:val="clear" w:color="auto" w:fill="auto"/>
          </w:tcPr>
          <w:p w14:paraId="3D86D24B" w14:textId="77777777" w:rsidR="005A6EB2" w:rsidRPr="005A6EB2" w:rsidRDefault="005A6EB2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 xml:space="preserve">Mandatet til ad hoc gruppen som skal arbeide med kommunikasjon er å lage en lokal kommunikasjonsstrategi basert på kommunikasjonsstrategien til den norske kirke og menighetens strategiplan. </w:t>
            </w:r>
          </w:p>
          <w:p w14:paraId="783E53BF" w14:textId="77777777" w:rsidR="005A6EB2" w:rsidRPr="005A6EB2" w:rsidRDefault="005A6EB2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A1FB1B0" w14:textId="5709F4A2" w:rsidR="005A6EB2" w:rsidRPr="005A6EB2" w:rsidRDefault="00BB6F4A" w:rsidP="005A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A6EB2" w:rsidRPr="005A6EB2">
              <w:rPr>
                <w:rFonts w:ascii="Arial" w:hAnsi="Arial" w:cs="Arial"/>
                <w:sz w:val="22"/>
                <w:szCs w:val="22"/>
              </w:rPr>
              <w:t xml:space="preserve">rbeidsgruppen har </w:t>
            </w:r>
            <w:r w:rsidR="00D07A25">
              <w:rPr>
                <w:rFonts w:ascii="Arial" w:hAnsi="Arial" w:cs="Arial"/>
                <w:sz w:val="22"/>
                <w:szCs w:val="22"/>
              </w:rPr>
              <w:t xml:space="preserve">etter tid og </w:t>
            </w:r>
            <w:r w:rsidR="005F462E">
              <w:rPr>
                <w:rFonts w:ascii="Arial" w:hAnsi="Arial" w:cs="Arial"/>
                <w:sz w:val="22"/>
                <w:szCs w:val="22"/>
              </w:rPr>
              <w:t>anledning</w:t>
            </w:r>
            <w:r w:rsidR="00D07A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mandat til å</w:t>
            </w:r>
            <w:r w:rsidR="005A6EB2" w:rsidRPr="005A6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F0649B" w14:textId="18EFB1D2" w:rsidR="005A6EB2" w:rsidRPr="005A6EB2" w:rsidRDefault="005A6EB2" w:rsidP="005A6EB2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Vurdere våre eksisterende kanaler/medier (elektroniske plattformer, Kontakten, plakater, m.fl.) opp mot lokal strategi</w:t>
            </w:r>
          </w:p>
          <w:p w14:paraId="2D508CF0" w14:textId="459FA285" w:rsidR="005A6EB2" w:rsidRPr="005A6EB2" w:rsidRDefault="005A6EB2" w:rsidP="005A6EB2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Foreslå tiltak for å nå målene i vår lokale kommunikasjonsstrategi</w:t>
            </w:r>
          </w:p>
          <w:p w14:paraId="7E35235A" w14:textId="2F07026B" w:rsidR="00305644" w:rsidRPr="005A6EB2" w:rsidRDefault="005A6EB2" w:rsidP="005A6EB2">
            <w:pPr>
              <w:pStyle w:val="Listeavsnit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A6EB2">
              <w:rPr>
                <w:rFonts w:ascii="Arial" w:hAnsi="Arial" w:cs="Arial"/>
                <w:sz w:val="22"/>
                <w:szCs w:val="22"/>
              </w:rPr>
              <w:t>Estimere inntekts- og utgiftssiden ved foreslåtte tiltak</w:t>
            </w:r>
          </w:p>
        </w:tc>
      </w:tr>
    </w:tbl>
    <w:p w14:paraId="5010E3F5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118A3FA1" w14:textId="77777777" w:rsidR="00804DA2" w:rsidRDefault="00804DA2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1C5EC9D3" w14:textId="77777777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Orientering om misjonskomiteen og misjonsavtalen med Stefanusalliansen</w:t>
      </w:r>
    </w:p>
    <w:p w14:paraId="76D10F01" w14:textId="0742024B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79EA7ED3" w14:textId="77777777" w:rsidTr="002E287F">
        <w:tc>
          <w:tcPr>
            <w:tcW w:w="3070" w:type="dxa"/>
            <w:shd w:val="clear" w:color="auto" w:fill="auto"/>
          </w:tcPr>
          <w:p w14:paraId="4D397ED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31C2EFAB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1E714180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40DAE036" w14:textId="77777777" w:rsidTr="002E287F">
        <w:tc>
          <w:tcPr>
            <w:tcW w:w="3070" w:type="dxa"/>
            <w:shd w:val="clear" w:color="auto" w:fill="auto"/>
          </w:tcPr>
          <w:p w14:paraId="34104EC0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0A9FD6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446A6614" w14:textId="5C227C9E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27D85461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2ED50479" w14:textId="77777777" w:rsidTr="002E287F">
        <w:tc>
          <w:tcPr>
            <w:tcW w:w="9211" w:type="dxa"/>
            <w:shd w:val="clear" w:color="auto" w:fill="auto"/>
          </w:tcPr>
          <w:p w14:paraId="3129E222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1455B19C" w14:textId="77777777" w:rsidTr="002E287F">
        <w:tc>
          <w:tcPr>
            <w:tcW w:w="9211" w:type="dxa"/>
            <w:shd w:val="clear" w:color="auto" w:fill="auto"/>
          </w:tcPr>
          <w:p w14:paraId="3D1972CB" w14:textId="66EC447A" w:rsidR="00305644" w:rsidRPr="00305644" w:rsidRDefault="0037553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75531">
              <w:rPr>
                <w:rFonts w:ascii="Arial" w:hAnsi="Arial" w:cs="Arial"/>
                <w:sz w:val="22"/>
                <w:szCs w:val="22"/>
              </w:rPr>
              <w:t>Menigheten takker for orienteringen om misjonskomiteen og misjonsavtalen med Stefanusalliansen</w:t>
            </w:r>
          </w:p>
        </w:tc>
      </w:tr>
    </w:tbl>
    <w:p w14:paraId="368B7BAC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46B54F01" w14:textId="77777777" w:rsidTr="002E287F">
        <w:tc>
          <w:tcPr>
            <w:tcW w:w="9211" w:type="dxa"/>
            <w:shd w:val="clear" w:color="auto" w:fill="auto"/>
          </w:tcPr>
          <w:p w14:paraId="201452B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05644" w14:paraId="2E5EB959" w14:textId="77777777" w:rsidTr="002E287F">
        <w:tc>
          <w:tcPr>
            <w:tcW w:w="9211" w:type="dxa"/>
            <w:shd w:val="clear" w:color="auto" w:fill="auto"/>
          </w:tcPr>
          <w:p w14:paraId="7E8A12E7" w14:textId="21816064" w:rsidR="004C576B" w:rsidRDefault="005F462E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Magne Torbjørnsen presnterte saken. </w:t>
            </w:r>
            <w:r w:rsidR="00804DA2">
              <w:rPr>
                <w:rFonts w:ascii="Arial" w:hAnsi="Arial" w:cs="Arial"/>
                <w:sz w:val="22"/>
                <w:szCs w:val="22"/>
              </w:rPr>
              <w:t>S</w:t>
            </w:r>
            <w:r w:rsidR="0079076E">
              <w:rPr>
                <w:rFonts w:ascii="Arial" w:hAnsi="Arial" w:cs="Arial"/>
                <w:sz w:val="22"/>
                <w:szCs w:val="22"/>
              </w:rPr>
              <w:t>amarbeidsavtale</w:t>
            </w:r>
            <w:r w:rsidR="00804DA2">
              <w:rPr>
                <w:rFonts w:ascii="Arial" w:hAnsi="Arial" w:cs="Arial"/>
                <w:sz w:val="22"/>
                <w:szCs w:val="22"/>
              </w:rPr>
              <w:t>n</w:t>
            </w:r>
            <w:r w:rsidR="0079076E">
              <w:rPr>
                <w:rFonts w:ascii="Arial" w:hAnsi="Arial" w:cs="Arial"/>
                <w:sz w:val="22"/>
                <w:szCs w:val="22"/>
              </w:rPr>
              <w:t xml:space="preserve"> med Stefanusalliansen </w:t>
            </w:r>
            <w:r w:rsidR="00804DA2">
              <w:rPr>
                <w:rFonts w:ascii="Arial" w:hAnsi="Arial" w:cs="Arial"/>
                <w:sz w:val="22"/>
                <w:szCs w:val="22"/>
              </w:rPr>
              <w:t xml:space="preserve">ble </w:t>
            </w:r>
            <w:r w:rsidR="00A318B2">
              <w:rPr>
                <w:rFonts w:ascii="Arial" w:hAnsi="Arial" w:cs="Arial"/>
                <w:sz w:val="22"/>
                <w:szCs w:val="22"/>
              </w:rPr>
              <w:t xml:space="preserve">undertegnet i 2014 og er </w:t>
            </w:r>
            <w:r w:rsidR="00E36A4D">
              <w:rPr>
                <w:rFonts w:ascii="Arial" w:hAnsi="Arial" w:cs="Arial"/>
                <w:sz w:val="22"/>
                <w:szCs w:val="22"/>
              </w:rPr>
              <w:t xml:space="preserve">løpende til den blir sagt opp. Arbeidet er blitt </w:t>
            </w:r>
            <w:r w:rsidR="0088742C">
              <w:rPr>
                <w:rFonts w:ascii="Arial" w:hAnsi="Arial" w:cs="Arial"/>
                <w:sz w:val="22"/>
                <w:szCs w:val="22"/>
              </w:rPr>
              <w:t xml:space="preserve">fulgt opp av en misjonskomite som har hatt Vigdis Bjorå som leder. Hun og resten av komiteen </w:t>
            </w:r>
            <w:r w:rsidR="004C576B">
              <w:rPr>
                <w:rFonts w:ascii="Arial" w:hAnsi="Arial" w:cs="Arial"/>
                <w:sz w:val="22"/>
                <w:szCs w:val="22"/>
              </w:rPr>
              <w:t>går av til sommeren. Magne</w:t>
            </w:r>
            <w:r w:rsidR="005D0DCE">
              <w:rPr>
                <w:rFonts w:ascii="Arial" w:hAnsi="Arial" w:cs="Arial"/>
                <w:sz w:val="22"/>
                <w:szCs w:val="22"/>
              </w:rPr>
              <w:t xml:space="preserve"> Torbjørnsen</w:t>
            </w:r>
            <w:r w:rsidR="004C576B">
              <w:rPr>
                <w:rFonts w:ascii="Arial" w:hAnsi="Arial" w:cs="Arial"/>
                <w:sz w:val="22"/>
                <w:szCs w:val="22"/>
              </w:rPr>
              <w:t xml:space="preserve"> vil sørge for at komiteen blir takket</w:t>
            </w:r>
            <w:r w:rsidR="002F0479">
              <w:rPr>
                <w:rFonts w:ascii="Arial" w:hAnsi="Arial" w:cs="Arial"/>
                <w:sz w:val="22"/>
                <w:szCs w:val="22"/>
              </w:rPr>
              <w:t xml:space="preserve">. Dette blir gjort på hagefesten i mai. </w:t>
            </w:r>
            <w:r w:rsidR="00A318B2">
              <w:rPr>
                <w:rFonts w:ascii="Arial" w:hAnsi="Arial" w:cs="Arial"/>
                <w:sz w:val="22"/>
                <w:szCs w:val="22"/>
              </w:rPr>
              <w:t xml:space="preserve">Deretter vil </w:t>
            </w:r>
            <w:r w:rsidR="002433C3">
              <w:rPr>
                <w:rFonts w:ascii="Arial" w:hAnsi="Arial" w:cs="Arial"/>
                <w:sz w:val="22"/>
                <w:szCs w:val="22"/>
              </w:rPr>
              <w:t>veien videre bli drøftet i MR</w:t>
            </w:r>
            <w:r w:rsidR="00610CE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3C087CE" w14:textId="77777777" w:rsidR="003E692F" w:rsidRDefault="003E692F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19CC1A3" w14:textId="00D927E9" w:rsidR="00EB5681" w:rsidRDefault="00BE19E8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Misjonsavtalen er med menigheten, ikke komiteen</w:t>
            </w:r>
            <w:r w:rsidR="00711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DCE">
              <w:rPr>
                <w:rFonts w:ascii="Arial" w:hAnsi="Arial" w:cs="Arial"/>
                <w:sz w:val="22"/>
                <w:szCs w:val="22"/>
              </w:rPr>
              <w:t>og avtalen er gyldig, men de</w:t>
            </w:r>
            <w:r w:rsidR="00817F3C">
              <w:rPr>
                <w:rFonts w:ascii="Arial" w:hAnsi="Arial" w:cs="Arial"/>
                <w:sz w:val="22"/>
                <w:szCs w:val="22"/>
              </w:rPr>
              <w:t>n</w:t>
            </w:r>
            <w:r w:rsidR="005D0DCE">
              <w:rPr>
                <w:rFonts w:ascii="Arial" w:hAnsi="Arial" w:cs="Arial"/>
                <w:sz w:val="22"/>
                <w:szCs w:val="22"/>
              </w:rPr>
              <w:t xml:space="preserve"> trengs </w:t>
            </w:r>
            <w:r w:rsidR="00817F3C">
              <w:rPr>
                <w:rFonts w:ascii="Arial" w:hAnsi="Arial" w:cs="Arial"/>
                <w:sz w:val="22"/>
                <w:szCs w:val="22"/>
              </w:rPr>
              <w:t xml:space="preserve">å oppdateres. </w:t>
            </w:r>
            <w:r w:rsidR="00D33ABA">
              <w:rPr>
                <w:rFonts w:ascii="Arial" w:hAnsi="Arial" w:cs="Arial"/>
                <w:sz w:val="22"/>
                <w:szCs w:val="22"/>
              </w:rPr>
              <w:t xml:space="preserve">Menighetsrådet må ta stilling til om forpliktelsene i avtalen kan innfris uten en </w:t>
            </w:r>
            <w:r w:rsidR="0002687C">
              <w:rPr>
                <w:rFonts w:ascii="Arial" w:hAnsi="Arial" w:cs="Arial"/>
                <w:sz w:val="22"/>
                <w:szCs w:val="22"/>
              </w:rPr>
              <w:t>komite</w:t>
            </w:r>
            <w:r w:rsidR="0055784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51962">
              <w:rPr>
                <w:rFonts w:ascii="Arial" w:hAnsi="Arial" w:cs="Arial"/>
                <w:sz w:val="22"/>
                <w:szCs w:val="22"/>
              </w:rPr>
              <w:t xml:space="preserve">Menigheten </w:t>
            </w:r>
            <w:r w:rsidR="00525EE5">
              <w:rPr>
                <w:rFonts w:ascii="Arial" w:hAnsi="Arial" w:cs="Arial"/>
                <w:sz w:val="22"/>
                <w:szCs w:val="22"/>
              </w:rPr>
              <w:t>kan snakke med Stefanusalliansen om hvilke ressurser de har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 som menigheten kan trekke på for å følge opp avtalen</w:t>
            </w:r>
            <w:r w:rsidR="00525EE5">
              <w:rPr>
                <w:rFonts w:ascii="Arial" w:hAnsi="Arial" w:cs="Arial"/>
                <w:sz w:val="22"/>
                <w:szCs w:val="22"/>
              </w:rPr>
              <w:t xml:space="preserve">. De er flinke </w:t>
            </w:r>
            <w:r w:rsidR="0057447D">
              <w:rPr>
                <w:rFonts w:ascii="Arial" w:hAnsi="Arial" w:cs="Arial"/>
                <w:sz w:val="22"/>
                <w:szCs w:val="22"/>
              </w:rPr>
              <w:t>og har mange nyttige ressurser</w:t>
            </w:r>
            <w:r w:rsidR="00EB568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B69D925" w14:textId="77777777" w:rsidR="00EB5681" w:rsidRDefault="00EB568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1392907" w14:textId="3D4852C2" w:rsidR="000443BD" w:rsidRDefault="00E0472D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Dersom man fikk misjonskomiteen opp og stå </w:t>
            </w:r>
            <w:r w:rsidR="0062505B">
              <w:rPr>
                <w:rFonts w:ascii="Arial" w:hAnsi="Arial" w:cs="Arial"/>
                <w:sz w:val="22"/>
                <w:szCs w:val="22"/>
              </w:rPr>
              <w:t>igjen, bør de ta tak i julemesse</w:t>
            </w:r>
            <w:r w:rsidR="002D5648">
              <w:rPr>
                <w:rFonts w:ascii="Arial" w:hAnsi="Arial" w:cs="Arial"/>
                <w:sz w:val="22"/>
                <w:szCs w:val="22"/>
              </w:rPr>
              <w:t>n</w:t>
            </w:r>
            <w:r w:rsidR="0062505B">
              <w:rPr>
                <w:rFonts w:ascii="Arial" w:hAnsi="Arial" w:cs="Arial"/>
                <w:sz w:val="22"/>
                <w:szCs w:val="22"/>
              </w:rPr>
              <w:t>. De</w:t>
            </w:r>
            <w:r w:rsidR="002D5648">
              <w:rPr>
                <w:rFonts w:ascii="Arial" w:hAnsi="Arial" w:cs="Arial"/>
                <w:sz w:val="22"/>
                <w:szCs w:val="22"/>
              </w:rPr>
              <w:t xml:space="preserve">n har vært </w:t>
            </w:r>
            <w:r w:rsidR="0062505B">
              <w:rPr>
                <w:rFonts w:ascii="Arial" w:hAnsi="Arial" w:cs="Arial"/>
                <w:sz w:val="22"/>
                <w:szCs w:val="22"/>
              </w:rPr>
              <w:t>viktig sosial</w:t>
            </w:r>
            <w:r w:rsidR="00312EAE">
              <w:rPr>
                <w:rFonts w:ascii="Arial" w:hAnsi="Arial" w:cs="Arial"/>
                <w:sz w:val="22"/>
                <w:szCs w:val="22"/>
              </w:rPr>
              <w:t>t</w:t>
            </w:r>
            <w:r w:rsidR="002D5648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312EAE">
              <w:rPr>
                <w:rFonts w:ascii="Arial" w:hAnsi="Arial" w:cs="Arial"/>
                <w:sz w:val="22"/>
                <w:szCs w:val="22"/>
              </w:rPr>
              <w:t xml:space="preserve"> økonomisk. </w:t>
            </w:r>
            <w:r w:rsidR="000443BD">
              <w:rPr>
                <w:rFonts w:ascii="Arial" w:hAnsi="Arial" w:cs="Arial"/>
                <w:sz w:val="22"/>
                <w:szCs w:val="22"/>
              </w:rPr>
              <w:t xml:space="preserve">Julemesse </w:t>
            </w:r>
            <w:r w:rsidR="00E61F18">
              <w:rPr>
                <w:rFonts w:ascii="Arial" w:hAnsi="Arial" w:cs="Arial"/>
                <w:sz w:val="22"/>
                <w:szCs w:val="22"/>
              </w:rPr>
              <w:t>kan man arrangere uansett</w:t>
            </w:r>
            <w:r w:rsidR="00312827">
              <w:rPr>
                <w:rFonts w:ascii="Arial" w:hAnsi="Arial" w:cs="Arial"/>
                <w:sz w:val="22"/>
                <w:szCs w:val="22"/>
              </w:rPr>
              <w:t xml:space="preserve"> om vi har en misjonskomite eller ikke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. Det </w:t>
            </w:r>
            <w:r w:rsidR="00530B4F">
              <w:rPr>
                <w:rFonts w:ascii="Arial" w:hAnsi="Arial" w:cs="Arial"/>
                <w:sz w:val="22"/>
                <w:szCs w:val="22"/>
              </w:rPr>
              <w:t>har vært en s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tor hendelse i menigheten, </w:t>
            </w:r>
            <w:r w:rsidR="00530B4F">
              <w:rPr>
                <w:rFonts w:ascii="Arial" w:hAnsi="Arial" w:cs="Arial"/>
                <w:sz w:val="22"/>
                <w:szCs w:val="22"/>
              </w:rPr>
              <w:t xml:space="preserve">men 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krever </w:t>
            </w:r>
            <w:r w:rsidR="008210D5">
              <w:rPr>
                <w:rFonts w:ascii="Arial" w:hAnsi="Arial" w:cs="Arial"/>
                <w:sz w:val="22"/>
                <w:szCs w:val="22"/>
              </w:rPr>
              <w:t>en rigg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 for å få det opp og stå. </w:t>
            </w:r>
          </w:p>
          <w:p w14:paraId="5722E0D3" w14:textId="77777777" w:rsidR="00F80796" w:rsidRDefault="00F80796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A608EA8" w14:textId="26BA2684" w:rsidR="00F80796" w:rsidRDefault="0004137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 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den utgående </w:t>
            </w:r>
            <w:r>
              <w:rPr>
                <w:rFonts w:ascii="Arial" w:hAnsi="Arial" w:cs="Arial"/>
                <w:sz w:val="22"/>
                <w:szCs w:val="22"/>
              </w:rPr>
              <w:t xml:space="preserve">komiteen forslag til hvordan </w:t>
            </w:r>
            <w:r w:rsidR="003133CD">
              <w:rPr>
                <w:rFonts w:ascii="Arial" w:hAnsi="Arial" w:cs="Arial"/>
                <w:sz w:val="22"/>
                <w:szCs w:val="22"/>
              </w:rPr>
              <w:t>man kan sikre en kontinuitet</w:t>
            </w:r>
            <w:r w:rsidR="00E61F18">
              <w:rPr>
                <w:rFonts w:ascii="Arial" w:hAnsi="Arial" w:cs="Arial"/>
                <w:sz w:val="22"/>
                <w:szCs w:val="22"/>
              </w:rPr>
              <w:t>? AU invitere</w:t>
            </w:r>
            <w:r w:rsidR="00530B4F">
              <w:rPr>
                <w:rFonts w:ascii="Arial" w:hAnsi="Arial" w:cs="Arial"/>
                <w:sz w:val="22"/>
                <w:szCs w:val="22"/>
              </w:rPr>
              <w:t>r</w:t>
            </w:r>
            <w:r w:rsidR="00E61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491">
              <w:rPr>
                <w:rFonts w:ascii="Arial" w:hAnsi="Arial" w:cs="Arial"/>
                <w:sz w:val="22"/>
                <w:szCs w:val="22"/>
              </w:rPr>
              <w:t xml:space="preserve">noen fra komiteen til å komme for å drøfte saken. </w:t>
            </w:r>
          </w:p>
          <w:p w14:paraId="50426942" w14:textId="77777777" w:rsidR="00AB5491" w:rsidRDefault="00AB549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4A4B91F" w14:textId="776F4FDD" w:rsidR="00AB5491" w:rsidRPr="00305644" w:rsidRDefault="00AB549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Når komiteen </w:t>
            </w:r>
            <w:r w:rsidR="00FA7AEA">
              <w:rPr>
                <w:rFonts w:ascii="Arial" w:hAnsi="Arial" w:cs="Arial"/>
                <w:sz w:val="22"/>
                <w:szCs w:val="22"/>
              </w:rPr>
              <w:t xml:space="preserve">nå </w:t>
            </w:r>
            <w:r w:rsidR="0022582D">
              <w:rPr>
                <w:rFonts w:ascii="Arial" w:hAnsi="Arial" w:cs="Arial"/>
                <w:sz w:val="22"/>
                <w:szCs w:val="22"/>
              </w:rPr>
              <w:t xml:space="preserve">takker for seg, gir det også oss en anledning til å drøfte om vi vil ha denne avtalen. Vi har mulighet til å inngå en avtale med Samarbeid </w:t>
            </w:r>
            <w:r w:rsidR="008A6670">
              <w:rPr>
                <w:rFonts w:ascii="Arial" w:hAnsi="Arial" w:cs="Arial"/>
                <w:sz w:val="22"/>
                <w:szCs w:val="22"/>
              </w:rPr>
              <w:t>Menighet og Misjon.</w:t>
            </w:r>
            <w:r w:rsidR="000656E0">
              <w:rPr>
                <w:rFonts w:ascii="Arial" w:hAnsi="Arial" w:cs="Arial"/>
                <w:sz w:val="22"/>
                <w:szCs w:val="22"/>
              </w:rPr>
              <w:t xml:space="preserve"> Det fins andre modeller som </w:t>
            </w:r>
            <w:r w:rsidR="00524593">
              <w:rPr>
                <w:rFonts w:ascii="Arial" w:hAnsi="Arial" w:cs="Arial"/>
                <w:sz w:val="22"/>
                <w:szCs w:val="22"/>
              </w:rPr>
              <w:t xml:space="preserve">man kan </w:t>
            </w:r>
            <w:r w:rsidR="00D54E7A">
              <w:rPr>
                <w:rFonts w:ascii="Arial" w:hAnsi="Arial" w:cs="Arial"/>
                <w:sz w:val="22"/>
                <w:szCs w:val="22"/>
              </w:rPr>
              <w:t xml:space="preserve">vurdere. </w:t>
            </w:r>
          </w:p>
        </w:tc>
      </w:tr>
    </w:tbl>
    <w:p w14:paraId="02F95212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4B06FE4E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31CE1BA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8A6670" w14:paraId="2A608CD3" w14:textId="77777777" w:rsidTr="002E287F">
        <w:tc>
          <w:tcPr>
            <w:tcW w:w="9211" w:type="dxa"/>
            <w:shd w:val="clear" w:color="auto" w:fill="auto"/>
          </w:tcPr>
          <w:p w14:paraId="1B59C080" w14:textId="77777777" w:rsidR="00305644" w:rsidRDefault="0037553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75531">
              <w:rPr>
                <w:rFonts w:ascii="Arial" w:hAnsi="Arial" w:cs="Arial"/>
                <w:sz w:val="22"/>
                <w:szCs w:val="22"/>
              </w:rPr>
              <w:t>Menigheten takker for orienteringen om misjonskomiteen og misjonsavtalen med Stefanusalliansen</w:t>
            </w:r>
          </w:p>
          <w:p w14:paraId="31A3549C" w14:textId="77777777" w:rsidR="008A6670" w:rsidRDefault="008A6670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656C8C1" w14:textId="71F4828A" w:rsidR="008A6670" w:rsidRPr="008A6670" w:rsidRDefault="008A6670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A6670">
              <w:rPr>
                <w:rFonts w:ascii="Arial" w:hAnsi="Arial" w:cs="Arial"/>
                <w:sz w:val="22"/>
                <w:szCs w:val="22"/>
              </w:rPr>
              <w:t>MR ber AU jobbe videre med sa</w:t>
            </w:r>
            <w:r>
              <w:rPr>
                <w:rFonts w:ascii="Arial" w:hAnsi="Arial" w:cs="Arial"/>
                <w:sz w:val="22"/>
                <w:szCs w:val="22"/>
              </w:rPr>
              <w:t>ken</w:t>
            </w:r>
            <w:r w:rsidR="00A80E09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E33962">
              <w:rPr>
                <w:rFonts w:ascii="Arial" w:hAnsi="Arial" w:cs="Arial"/>
                <w:sz w:val="22"/>
                <w:szCs w:val="22"/>
              </w:rPr>
              <w:t>forberede en sak for MR</w:t>
            </w:r>
            <w:r w:rsidR="005245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5074607" w14:textId="77777777" w:rsidR="00305644" w:rsidRPr="008A6670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3879B53E" w14:textId="77777777" w:rsidR="00FA7AEA" w:rsidRDefault="00FA7AEA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1470F0FC" w14:textId="6269F505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Rapport fra Fellesrådets møte 13.02</w:t>
      </w:r>
      <w:r w:rsidR="00947CEE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, </w:t>
      </w:r>
      <w:r w:rsidR="00FD50CE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10.03 (</w:t>
      </w:r>
      <w:r w:rsidR="004D2078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ekstraordinært</w:t>
      </w:r>
      <w:r w:rsidR="00FD50CE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)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 og 03.04</w:t>
      </w:r>
    </w:p>
    <w:p w14:paraId="3B9034A6" w14:textId="09A23A4A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22D02208" w14:textId="77777777" w:rsidTr="002E287F">
        <w:tc>
          <w:tcPr>
            <w:tcW w:w="3070" w:type="dxa"/>
            <w:shd w:val="clear" w:color="auto" w:fill="auto"/>
          </w:tcPr>
          <w:p w14:paraId="2640A0F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186CFE34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2860C0C6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11DE3C86" w14:textId="77777777" w:rsidTr="002E287F">
        <w:tc>
          <w:tcPr>
            <w:tcW w:w="3070" w:type="dxa"/>
            <w:shd w:val="clear" w:color="auto" w:fill="auto"/>
          </w:tcPr>
          <w:p w14:paraId="25B645E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5CA577B4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52EE0FBA" w14:textId="51DDA3B1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15C48E04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0DD87D40" w14:textId="77777777" w:rsidTr="002E287F">
        <w:tc>
          <w:tcPr>
            <w:tcW w:w="9211" w:type="dxa"/>
            <w:shd w:val="clear" w:color="auto" w:fill="auto"/>
          </w:tcPr>
          <w:p w14:paraId="3088DECF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36E85F19" w14:textId="77777777" w:rsidTr="002E287F">
        <w:tc>
          <w:tcPr>
            <w:tcW w:w="9211" w:type="dxa"/>
            <w:shd w:val="clear" w:color="auto" w:fill="auto"/>
          </w:tcPr>
          <w:p w14:paraId="4549AFC1" w14:textId="6DAF8EBD" w:rsidR="00305644" w:rsidRPr="00305644" w:rsidRDefault="00444F9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4F91">
              <w:rPr>
                <w:rFonts w:ascii="Arial" w:hAnsi="Arial" w:cs="Arial"/>
                <w:sz w:val="22"/>
                <w:szCs w:val="22"/>
              </w:rPr>
              <w:t>Menighetsrådet takker for orienteringen fra møtene i Kirkelig Fellesråd i Oslo</w:t>
            </w:r>
          </w:p>
        </w:tc>
      </w:tr>
    </w:tbl>
    <w:p w14:paraId="0B950FB6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3DC348FE" w14:textId="77777777" w:rsidTr="002E287F">
        <w:tc>
          <w:tcPr>
            <w:tcW w:w="9211" w:type="dxa"/>
            <w:shd w:val="clear" w:color="auto" w:fill="auto"/>
          </w:tcPr>
          <w:p w14:paraId="7088737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A4958" w14:paraId="6E68ACF6" w14:textId="77777777" w:rsidTr="002E287F">
        <w:tc>
          <w:tcPr>
            <w:tcW w:w="9211" w:type="dxa"/>
            <w:shd w:val="clear" w:color="auto" w:fill="auto"/>
          </w:tcPr>
          <w:p w14:paraId="790DC1A8" w14:textId="124BB735" w:rsidR="00C554A1" w:rsidRDefault="005F462E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Trond Skard Dokka orienterte om saken. </w:t>
            </w:r>
            <w:r w:rsidR="00471EF8">
              <w:rPr>
                <w:rFonts w:ascii="Arial" w:hAnsi="Arial" w:cs="Arial"/>
                <w:sz w:val="22"/>
                <w:szCs w:val="22"/>
              </w:rPr>
              <w:t>Fellesrådsmøtene er preget av orienteringssaker</w:t>
            </w:r>
            <w:r w:rsidR="00D73CC8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471EF8">
              <w:rPr>
                <w:rFonts w:ascii="Arial" w:hAnsi="Arial" w:cs="Arial"/>
                <w:sz w:val="22"/>
                <w:szCs w:val="22"/>
              </w:rPr>
              <w:t xml:space="preserve"> høringssaker. </w:t>
            </w:r>
            <w:r w:rsidR="0069193C">
              <w:rPr>
                <w:rFonts w:ascii="Arial" w:hAnsi="Arial" w:cs="Arial"/>
                <w:sz w:val="22"/>
                <w:szCs w:val="22"/>
              </w:rPr>
              <w:t>Det er f</w:t>
            </w:r>
            <w:r w:rsidR="00471EF8" w:rsidRPr="003A4958">
              <w:rPr>
                <w:rFonts w:ascii="Arial" w:hAnsi="Arial" w:cs="Arial"/>
                <w:sz w:val="22"/>
                <w:szCs w:val="22"/>
              </w:rPr>
              <w:t>å s</w:t>
            </w:r>
            <w:r w:rsidR="003A4958">
              <w:rPr>
                <w:rFonts w:ascii="Arial" w:hAnsi="Arial" w:cs="Arial"/>
                <w:sz w:val="22"/>
                <w:szCs w:val="22"/>
              </w:rPr>
              <w:t xml:space="preserve">aker </w:t>
            </w:r>
            <w:r w:rsidR="00471EF8" w:rsidRPr="003A4958">
              <w:rPr>
                <w:rFonts w:ascii="Arial" w:hAnsi="Arial" w:cs="Arial"/>
                <w:sz w:val="22"/>
                <w:szCs w:val="22"/>
              </w:rPr>
              <w:t xml:space="preserve">som er brennbare. </w:t>
            </w:r>
            <w:r w:rsidR="00250FCB">
              <w:rPr>
                <w:rFonts w:ascii="Arial" w:hAnsi="Arial" w:cs="Arial"/>
                <w:sz w:val="22"/>
                <w:szCs w:val="22"/>
              </w:rPr>
              <w:t xml:space="preserve">Det har vært en </w:t>
            </w:r>
            <w:r w:rsidR="000A43C7">
              <w:rPr>
                <w:rFonts w:ascii="Arial" w:hAnsi="Arial" w:cs="Arial"/>
                <w:sz w:val="22"/>
                <w:szCs w:val="22"/>
              </w:rPr>
              <w:t xml:space="preserve">mediesak om utleie til den russiskortodokse </w:t>
            </w:r>
            <w:r w:rsidR="00D10BD1">
              <w:rPr>
                <w:rFonts w:ascii="Arial" w:hAnsi="Arial" w:cs="Arial"/>
                <w:sz w:val="22"/>
                <w:szCs w:val="22"/>
              </w:rPr>
              <w:t>menigheten i Oslo</w:t>
            </w:r>
            <w:r w:rsidR="00250FCB">
              <w:rPr>
                <w:rFonts w:ascii="Arial" w:hAnsi="Arial" w:cs="Arial"/>
                <w:sz w:val="22"/>
                <w:szCs w:val="22"/>
              </w:rPr>
              <w:t xml:space="preserve"> og fellesrådet arbeider med en policy </w:t>
            </w:r>
            <w:r w:rsidR="00312827">
              <w:rPr>
                <w:rFonts w:ascii="Arial" w:hAnsi="Arial" w:cs="Arial"/>
                <w:sz w:val="22"/>
                <w:szCs w:val="22"/>
              </w:rPr>
              <w:t>for</w:t>
            </w:r>
            <w:r w:rsidR="00250FCB">
              <w:rPr>
                <w:rFonts w:ascii="Arial" w:hAnsi="Arial" w:cs="Arial"/>
                <w:sz w:val="22"/>
                <w:szCs w:val="22"/>
              </w:rPr>
              <w:t xml:space="preserve"> utleie</w:t>
            </w:r>
            <w:r w:rsidR="000A43C7">
              <w:rPr>
                <w:rFonts w:ascii="Arial" w:hAnsi="Arial" w:cs="Arial"/>
                <w:sz w:val="22"/>
                <w:szCs w:val="22"/>
              </w:rPr>
              <w:t>. Den store og viktige saken er rekrutteringen av ny kirkeverge</w:t>
            </w:r>
            <w:r w:rsidR="00743F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2615D">
              <w:rPr>
                <w:rFonts w:ascii="Arial" w:hAnsi="Arial" w:cs="Arial"/>
                <w:sz w:val="22"/>
                <w:szCs w:val="22"/>
              </w:rPr>
              <w:t>Det er o</w:t>
            </w:r>
            <w:r w:rsidR="00C554A1">
              <w:rPr>
                <w:rFonts w:ascii="Arial" w:hAnsi="Arial" w:cs="Arial"/>
                <w:sz w:val="22"/>
                <w:szCs w:val="22"/>
              </w:rPr>
              <w:t xml:space="preserve">ppnevnt et tilsettingsutvalg </w:t>
            </w:r>
            <w:r w:rsidR="00A2615D">
              <w:rPr>
                <w:rFonts w:ascii="Arial" w:hAnsi="Arial" w:cs="Arial"/>
                <w:sz w:val="22"/>
                <w:szCs w:val="22"/>
              </w:rPr>
              <w:t>med</w:t>
            </w:r>
            <w:r w:rsidR="00C554A1">
              <w:rPr>
                <w:rFonts w:ascii="Arial" w:hAnsi="Arial" w:cs="Arial"/>
                <w:sz w:val="22"/>
                <w:szCs w:val="22"/>
              </w:rPr>
              <w:t xml:space="preserve"> 7 medlemmer. </w:t>
            </w:r>
            <w:r w:rsidR="00190BAE">
              <w:rPr>
                <w:rFonts w:ascii="Arial" w:hAnsi="Arial" w:cs="Arial"/>
                <w:sz w:val="22"/>
                <w:szCs w:val="22"/>
              </w:rPr>
              <w:t xml:space="preserve">Utvalget har laget en framdriftsplan, bestemt kriterier for utvelgelse </w:t>
            </w:r>
            <w:r w:rsidR="00EA29CE">
              <w:rPr>
                <w:rFonts w:ascii="Arial" w:hAnsi="Arial" w:cs="Arial"/>
                <w:sz w:val="22"/>
                <w:szCs w:val="22"/>
              </w:rPr>
              <w:t xml:space="preserve">og </w:t>
            </w:r>
            <w:r w:rsidR="00882F60">
              <w:rPr>
                <w:rFonts w:ascii="Arial" w:hAnsi="Arial" w:cs="Arial"/>
                <w:sz w:val="22"/>
                <w:szCs w:val="22"/>
              </w:rPr>
              <w:t>engasjer</w:t>
            </w:r>
            <w:r w:rsidR="00EA29CE">
              <w:rPr>
                <w:rFonts w:ascii="Arial" w:hAnsi="Arial" w:cs="Arial"/>
                <w:sz w:val="22"/>
                <w:szCs w:val="22"/>
              </w:rPr>
              <w:t>t</w:t>
            </w:r>
            <w:r w:rsidR="00882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A4E">
              <w:rPr>
                <w:rFonts w:ascii="Arial" w:hAnsi="Arial" w:cs="Arial"/>
                <w:sz w:val="22"/>
                <w:szCs w:val="22"/>
              </w:rPr>
              <w:t>et rekrutteringsbyrå</w:t>
            </w:r>
            <w:r w:rsidR="00EA29CE">
              <w:rPr>
                <w:rFonts w:ascii="Arial" w:hAnsi="Arial" w:cs="Arial"/>
                <w:sz w:val="22"/>
                <w:szCs w:val="22"/>
              </w:rPr>
              <w:t xml:space="preserve">. Byrået skal bare </w:t>
            </w:r>
            <w:r w:rsidR="00BF7271">
              <w:rPr>
                <w:rFonts w:ascii="Arial" w:hAnsi="Arial" w:cs="Arial"/>
                <w:sz w:val="22"/>
                <w:szCs w:val="22"/>
              </w:rPr>
              <w:t xml:space="preserve">presentere en </w:t>
            </w:r>
            <w:r w:rsidR="00223665">
              <w:rPr>
                <w:rFonts w:ascii="Arial" w:hAnsi="Arial" w:cs="Arial"/>
                <w:sz w:val="22"/>
                <w:szCs w:val="22"/>
              </w:rPr>
              <w:t>prioritert kandidat.</w:t>
            </w:r>
            <w:r w:rsidR="00BF7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95F">
              <w:rPr>
                <w:rFonts w:ascii="Arial" w:hAnsi="Arial" w:cs="Arial"/>
                <w:sz w:val="22"/>
                <w:szCs w:val="22"/>
              </w:rPr>
              <w:t xml:space="preserve">Stillingen er </w:t>
            </w:r>
            <w:r w:rsidR="00D10BD1">
              <w:rPr>
                <w:rFonts w:ascii="Arial" w:hAnsi="Arial" w:cs="Arial"/>
                <w:sz w:val="22"/>
                <w:szCs w:val="22"/>
              </w:rPr>
              <w:t>utlyst,</w:t>
            </w:r>
            <w:r w:rsidR="00BF7271">
              <w:rPr>
                <w:rFonts w:ascii="Arial" w:hAnsi="Arial" w:cs="Arial"/>
                <w:sz w:val="22"/>
                <w:szCs w:val="22"/>
              </w:rPr>
              <w:t xml:space="preserve"> og det er kommet inn </w:t>
            </w:r>
            <w:r w:rsidR="00B7195F">
              <w:rPr>
                <w:rFonts w:ascii="Arial" w:hAnsi="Arial" w:cs="Arial"/>
                <w:sz w:val="22"/>
                <w:szCs w:val="22"/>
              </w:rPr>
              <w:t>16 søkere</w:t>
            </w:r>
            <w:r w:rsidR="00BF7271">
              <w:rPr>
                <w:rFonts w:ascii="Arial" w:hAnsi="Arial" w:cs="Arial"/>
                <w:sz w:val="22"/>
                <w:szCs w:val="22"/>
              </w:rPr>
              <w:t xml:space="preserve">. Tre av disse er unntatt offentligheten. </w:t>
            </w:r>
            <w:r w:rsidR="00032AC3">
              <w:rPr>
                <w:rFonts w:ascii="Arial" w:hAnsi="Arial" w:cs="Arial"/>
                <w:sz w:val="22"/>
                <w:szCs w:val="22"/>
              </w:rPr>
              <w:t>Ann-Magr</w:t>
            </w:r>
            <w:r w:rsidR="004373AD">
              <w:rPr>
                <w:rFonts w:ascii="Arial" w:hAnsi="Arial" w:cs="Arial"/>
                <w:sz w:val="22"/>
                <w:szCs w:val="22"/>
              </w:rPr>
              <w:t xml:space="preserve">it Austenå er fungerende kirkeverge i perioden fram til </w:t>
            </w:r>
            <w:r w:rsidR="00BF7271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4373AD">
              <w:rPr>
                <w:rFonts w:ascii="Arial" w:hAnsi="Arial" w:cs="Arial"/>
                <w:sz w:val="22"/>
                <w:szCs w:val="22"/>
              </w:rPr>
              <w:t xml:space="preserve">ny er ansatt. </w:t>
            </w:r>
            <w:r w:rsidR="00E45824">
              <w:rPr>
                <w:rFonts w:ascii="Arial" w:hAnsi="Arial" w:cs="Arial"/>
                <w:sz w:val="22"/>
                <w:szCs w:val="22"/>
              </w:rPr>
              <w:t xml:space="preserve">Ny </w:t>
            </w:r>
            <w:r w:rsidR="001B3CD9">
              <w:rPr>
                <w:rFonts w:ascii="Arial" w:hAnsi="Arial" w:cs="Arial"/>
                <w:sz w:val="22"/>
                <w:szCs w:val="22"/>
              </w:rPr>
              <w:t xml:space="preserve">kirkeverge </w:t>
            </w:r>
            <w:r w:rsidR="00FC0120">
              <w:rPr>
                <w:rFonts w:ascii="Arial" w:hAnsi="Arial" w:cs="Arial"/>
                <w:sz w:val="22"/>
                <w:szCs w:val="22"/>
              </w:rPr>
              <w:t>skal tilsettes 27. mai.</w:t>
            </w:r>
          </w:p>
          <w:p w14:paraId="567E1F70" w14:textId="77777777" w:rsidR="004373AD" w:rsidRDefault="004373AD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115A940" w14:textId="128EFF80" w:rsidR="001B3CD9" w:rsidRDefault="00D10BD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jobbes med en t</w:t>
            </w:r>
            <w:r w:rsidR="00D47B5C">
              <w:rPr>
                <w:rFonts w:ascii="Arial" w:hAnsi="Arial" w:cs="Arial"/>
                <w:sz w:val="22"/>
                <w:szCs w:val="22"/>
              </w:rPr>
              <w:t>otal oppgradering av Akersbakken</w:t>
            </w:r>
            <w:r w:rsidR="00476476">
              <w:rPr>
                <w:rFonts w:ascii="Arial" w:hAnsi="Arial" w:cs="Arial"/>
                <w:sz w:val="22"/>
                <w:szCs w:val="22"/>
              </w:rPr>
              <w:t xml:space="preserve"> hvor KfiO holder til</w:t>
            </w:r>
            <w:r w:rsidR="00D47B5C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209ACF6" w14:textId="77777777" w:rsidR="001B3CD9" w:rsidRDefault="001B3CD9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A636309" w14:textId="7D457164" w:rsidR="00FC0120" w:rsidRDefault="006E7542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fellesrådet sitter det representanter for </w:t>
            </w:r>
            <w:r w:rsidR="00E45824">
              <w:rPr>
                <w:rFonts w:ascii="Arial" w:hAnsi="Arial" w:cs="Arial"/>
                <w:sz w:val="22"/>
                <w:szCs w:val="22"/>
              </w:rPr>
              <w:t>39 sokn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3B55">
              <w:rPr>
                <w:rFonts w:ascii="Arial" w:hAnsi="Arial" w:cs="Arial"/>
                <w:sz w:val="22"/>
                <w:szCs w:val="22"/>
              </w:rPr>
              <w:t xml:space="preserve">dessuten </w:t>
            </w:r>
            <w:r w:rsidR="00E45824">
              <w:rPr>
                <w:rFonts w:ascii="Arial" w:hAnsi="Arial" w:cs="Arial"/>
                <w:sz w:val="22"/>
                <w:szCs w:val="22"/>
              </w:rPr>
              <w:t>en representant fra bystyret</w:t>
            </w:r>
            <w:r w:rsidR="00163B55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E45824">
              <w:rPr>
                <w:rFonts w:ascii="Arial" w:hAnsi="Arial" w:cs="Arial"/>
                <w:sz w:val="22"/>
                <w:szCs w:val="22"/>
              </w:rPr>
              <w:t xml:space="preserve"> deler av staben</w:t>
            </w:r>
            <w:r w:rsidR="001B3CD9">
              <w:rPr>
                <w:rFonts w:ascii="Arial" w:hAnsi="Arial" w:cs="Arial"/>
                <w:sz w:val="22"/>
                <w:szCs w:val="22"/>
              </w:rPr>
              <w:t>. Totalt rundt 50 personer.</w:t>
            </w:r>
          </w:p>
          <w:p w14:paraId="03B4710D" w14:textId="77777777" w:rsidR="00163B55" w:rsidRDefault="00163B55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7D41650" w14:textId="11A63E78" w:rsidR="00FC0120" w:rsidRPr="003A4958" w:rsidRDefault="00163B55" w:rsidP="003156B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 m</w:t>
            </w:r>
            <w:r w:rsidR="00FC0120">
              <w:rPr>
                <w:rFonts w:ascii="Arial" w:hAnsi="Arial" w:cs="Arial"/>
                <w:sz w:val="22"/>
                <w:szCs w:val="22"/>
              </w:rPr>
              <w:t>idler fra Kirkebevaringsfondet og egenandeler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0120">
              <w:rPr>
                <w:rFonts w:ascii="Arial" w:hAnsi="Arial" w:cs="Arial"/>
                <w:sz w:val="22"/>
                <w:szCs w:val="22"/>
              </w:rPr>
              <w:t>vært oppe</w:t>
            </w:r>
            <w:r>
              <w:rPr>
                <w:rFonts w:ascii="Arial" w:hAnsi="Arial" w:cs="Arial"/>
                <w:sz w:val="22"/>
                <w:szCs w:val="22"/>
              </w:rPr>
              <w:t xml:space="preserve"> på fellesrådsmøtene? Nei, dette har ikke vært diskutert. </w:t>
            </w:r>
          </w:p>
        </w:tc>
      </w:tr>
    </w:tbl>
    <w:p w14:paraId="40C05885" w14:textId="77777777" w:rsidR="00305644" w:rsidRPr="003A4958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5512BFE8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2E10C999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3327B5EE" w14:textId="77777777" w:rsidTr="002E287F">
        <w:tc>
          <w:tcPr>
            <w:tcW w:w="9211" w:type="dxa"/>
            <w:shd w:val="clear" w:color="auto" w:fill="auto"/>
          </w:tcPr>
          <w:p w14:paraId="4B591281" w14:textId="4FCC46A6" w:rsidR="00305644" w:rsidRPr="00305644" w:rsidRDefault="00444F91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4F91">
              <w:rPr>
                <w:rFonts w:ascii="Arial" w:hAnsi="Arial" w:cs="Arial"/>
                <w:sz w:val="22"/>
                <w:szCs w:val="22"/>
              </w:rPr>
              <w:t xml:space="preserve">Menighetsrådet takker </w:t>
            </w:r>
            <w:r w:rsidR="00476476">
              <w:rPr>
                <w:rFonts w:ascii="Arial" w:hAnsi="Arial" w:cs="Arial"/>
                <w:sz w:val="22"/>
                <w:szCs w:val="22"/>
              </w:rPr>
              <w:t xml:space="preserve">Trond Skard Dokka </w:t>
            </w:r>
            <w:r w:rsidRPr="00444F91">
              <w:rPr>
                <w:rFonts w:ascii="Arial" w:hAnsi="Arial" w:cs="Arial"/>
                <w:sz w:val="22"/>
                <w:szCs w:val="22"/>
              </w:rPr>
              <w:t>for orienteringen fra møtene i Kirkelig Fellesråd i Oslo</w:t>
            </w:r>
          </w:p>
        </w:tc>
      </w:tr>
    </w:tbl>
    <w:p w14:paraId="157B47DA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0BB78BF2" w14:textId="77777777" w:rsidR="006E7542" w:rsidRDefault="006E7542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14EDBB3E" w14:textId="77777777" w:rsidR="00562B8C" w:rsidRPr="00562B8C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Godkjenning av felles komite for Lambertseter menighet og Bekkelaget og Ormøy menighets vennskapsmenighetsarbeid og nye oppnevninger i komiteen</w:t>
      </w:r>
    </w:p>
    <w:p w14:paraId="2E50D7AA" w14:textId="0CA329CF" w:rsidR="00305644" w:rsidRPr="00305644" w:rsidRDefault="00305644" w:rsidP="00562B8C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723DB342" w14:textId="77777777" w:rsidTr="002E287F">
        <w:tc>
          <w:tcPr>
            <w:tcW w:w="3070" w:type="dxa"/>
            <w:shd w:val="clear" w:color="auto" w:fill="auto"/>
          </w:tcPr>
          <w:p w14:paraId="6E6E538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198803F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120C058D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28324A84" w14:textId="77777777" w:rsidTr="002E287F">
        <w:tc>
          <w:tcPr>
            <w:tcW w:w="3070" w:type="dxa"/>
            <w:shd w:val="clear" w:color="auto" w:fill="auto"/>
          </w:tcPr>
          <w:p w14:paraId="4412DE4B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2E6ABB4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0655E4AC" w14:textId="5DB54F65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2C616DFD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1E1C8814" w14:textId="77777777" w:rsidTr="002E287F">
        <w:tc>
          <w:tcPr>
            <w:tcW w:w="9211" w:type="dxa"/>
            <w:shd w:val="clear" w:color="auto" w:fill="auto"/>
          </w:tcPr>
          <w:p w14:paraId="30C55A0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7602C40C" w14:textId="77777777" w:rsidTr="002E287F">
        <w:tc>
          <w:tcPr>
            <w:tcW w:w="9211" w:type="dxa"/>
            <w:shd w:val="clear" w:color="auto" w:fill="auto"/>
          </w:tcPr>
          <w:p w14:paraId="05AA2190" w14:textId="5A7539E0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 xml:space="preserve">Menighetsrådet godkjenner at samarbeidet om vennskapsmenighetsarbeidet i Beit Sahour med Lambertseter menighet gjøres til en permanent ordning. </w:t>
            </w:r>
          </w:p>
          <w:p w14:paraId="6AD65712" w14:textId="7777777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BD72B80" w14:textId="71BC8A58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 xml:space="preserve">Menighetsrådet godkjenner at Heidi Kvalvåg og Eivin Sundal blir medlem av VMK fra </w:t>
            </w:r>
            <w:r w:rsidR="00476476">
              <w:rPr>
                <w:rFonts w:ascii="Arial" w:hAnsi="Arial" w:cs="Arial"/>
                <w:sz w:val="22"/>
                <w:szCs w:val="22"/>
              </w:rPr>
              <w:t>0</w:t>
            </w:r>
            <w:r w:rsidRPr="00741751">
              <w:rPr>
                <w:rFonts w:ascii="Arial" w:hAnsi="Arial" w:cs="Arial"/>
                <w:sz w:val="22"/>
                <w:szCs w:val="22"/>
              </w:rPr>
              <w:t xml:space="preserve">1.08.2025. </w:t>
            </w:r>
          </w:p>
          <w:p w14:paraId="48AC9EF2" w14:textId="7777777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79D3B8F" w14:textId="215A94C4" w:rsidR="00305644" w:rsidRPr="00305644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>Menighetsrådet takker Harriet Natvig og Maj Volden for deres deltakelse og innsats i VMK.</w:t>
            </w:r>
          </w:p>
        </w:tc>
      </w:tr>
    </w:tbl>
    <w:p w14:paraId="6327FE2A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2B4CF14F" w14:textId="77777777" w:rsidTr="002E287F">
        <w:tc>
          <w:tcPr>
            <w:tcW w:w="9211" w:type="dxa"/>
            <w:shd w:val="clear" w:color="auto" w:fill="auto"/>
          </w:tcPr>
          <w:p w14:paraId="104E6A3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4706F7" w14:paraId="356818A8" w14:textId="77777777" w:rsidTr="002E287F">
        <w:tc>
          <w:tcPr>
            <w:tcW w:w="9211" w:type="dxa"/>
            <w:shd w:val="clear" w:color="auto" w:fill="auto"/>
          </w:tcPr>
          <w:p w14:paraId="5D333ED7" w14:textId="51E169BB" w:rsidR="00D01631" w:rsidRPr="004706F7" w:rsidRDefault="005F462E" w:rsidP="00D0163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Hanne Holmberg Chavez la fram saken. </w:t>
            </w:r>
            <w:r w:rsidR="00D01631" w:rsidRPr="004706F7">
              <w:rPr>
                <w:sz w:val="22"/>
                <w:szCs w:val="22"/>
              </w:rPr>
              <w:t xml:space="preserve">Vennskapsmenighetskomiteen (VMK) i Bekkelaget og Ormøy menighet inngikk et samarbeid med Lambertseter menighet i 2024. Dette var en prøveordning som skulle evalueres etter ett år. Ordningen fungerer godt og VMK ønsker at samarbeidet om </w:t>
            </w:r>
            <w:r w:rsidR="004706F7" w:rsidRPr="004706F7">
              <w:rPr>
                <w:sz w:val="22"/>
                <w:szCs w:val="22"/>
              </w:rPr>
              <w:t>V</w:t>
            </w:r>
            <w:r w:rsidR="00D01631" w:rsidRPr="004706F7">
              <w:rPr>
                <w:sz w:val="22"/>
                <w:szCs w:val="22"/>
              </w:rPr>
              <w:t xml:space="preserve">ennskapsmenighetskomitearbeidet skal gjøres permanent. </w:t>
            </w:r>
          </w:p>
          <w:p w14:paraId="373C82F5" w14:textId="77777777" w:rsidR="004706F7" w:rsidRPr="004706F7" w:rsidRDefault="004706F7" w:rsidP="00D01631">
            <w:pPr>
              <w:spacing w:after="0"/>
              <w:rPr>
                <w:sz w:val="22"/>
                <w:szCs w:val="22"/>
              </w:rPr>
            </w:pPr>
          </w:p>
          <w:p w14:paraId="41D221D1" w14:textId="5E81DE5D" w:rsidR="00305644" w:rsidRPr="004706F7" w:rsidRDefault="00D01631" w:rsidP="00D0163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706F7">
              <w:rPr>
                <w:sz w:val="22"/>
                <w:szCs w:val="22"/>
              </w:rPr>
              <w:t>Til sommeren trer Harriet Natvig og Maj Volden ut av komiteen. VMK ønsker at menighetsrådet oppnevner Heidi Kvalvåg og Eivin Sundal som medlemmer av VMK fra høsten av.</w:t>
            </w:r>
          </w:p>
        </w:tc>
      </w:tr>
    </w:tbl>
    <w:p w14:paraId="7586B4AD" w14:textId="77777777" w:rsidR="00305644" w:rsidRPr="004706F7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4583CBFC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4BCE5446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549C455A" w14:textId="77777777" w:rsidTr="002E287F">
        <w:tc>
          <w:tcPr>
            <w:tcW w:w="9211" w:type="dxa"/>
            <w:shd w:val="clear" w:color="auto" w:fill="auto"/>
          </w:tcPr>
          <w:p w14:paraId="26C94BAC" w14:textId="25712E0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 xml:space="preserve">Menighetsrådet godkjenner at samarbeidet om vennskapsmenighetsarbeidet i Beit Sahour med Lambertseter menighet gjøres til en permanent ordning. </w:t>
            </w:r>
          </w:p>
          <w:p w14:paraId="1368D403" w14:textId="7777777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79A385A" w14:textId="7777777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 xml:space="preserve">Menighetsrådet godkjenner at Heidi Kvalvåg og Eivin Sundal blir medlem av VMK fra 1.08.2025. </w:t>
            </w:r>
          </w:p>
          <w:p w14:paraId="3270B68E" w14:textId="77777777" w:rsidR="00741751" w:rsidRPr="00741751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C35521E" w14:textId="2918219B" w:rsidR="00305644" w:rsidRPr="00305644" w:rsidRDefault="00741751" w:rsidP="0074175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41751">
              <w:rPr>
                <w:rFonts w:ascii="Arial" w:hAnsi="Arial" w:cs="Arial"/>
                <w:sz w:val="22"/>
                <w:szCs w:val="22"/>
              </w:rPr>
              <w:t>Menighetsrådet takker Harriet Natvig og Maj Volden for deres deltakelse og innsats i VMK.</w:t>
            </w:r>
          </w:p>
        </w:tc>
      </w:tr>
    </w:tbl>
    <w:p w14:paraId="0A1D82A9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04DC02BC" w14:textId="77777777" w:rsidR="004D2078" w:rsidRDefault="004D2078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br w:type="page"/>
      </w:r>
    </w:p>
    <w:p w14:paraId="51D9E25E" w14:textId="4A499B6A" w:rsidR="00305644" w:rsidRPr="00305644" w:rsidRDefault="00305644" w:rsidP="00305644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 w:rsidRP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Orienteringer, referater og protokoller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5C191E71" w14:textId="77777777" w:rsidTr="002E287F">
        <w:tc>
          <w:tcPr>
            <w:tcW w:w="3070" w:type="dxa"/>
            <w:shd w:val="clear" w:color="auto" w:fill="auto"/>
          </w:tcPr>
          <w:p w14:paraId="2ECE075E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30FD651C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041CB359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06476DDB" w14:textId="77777777" w:rsidTr="002E287F">
        <w:tc>
          <w:tcPr>
            <w:tcW w:w="3070" w:type="dxa"/>
            <w:shd w:val="clear" w:color="auto" w:fill="auto"/>
          </w:tcPr>
          <w:p w14:paraId="4AB1CF55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26BDA8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1EAA4C8D" w14:textId="159F0AA2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7D4E199C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0FD35F78" w14:textId="77777777" w:rsidTr="002E287F">
        <w:tc>
          <w:tcPr>
            <w:tcW w:w="9211" w:type="dxa"/>
            <w:shd w:val="clear" w:color="auto" w:fill="auto"/>
          </w:tcPr>
          <w:p w14:paraId="38397893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60053A2A" w14:textId="77777777" w:rsidTr="002E287F">
        <w:tc>
          <w:tcPr>
            <w:tcW w:w="9211" w:type="dxa"/>
            <w:shd w:val="clear" w:color="auto" w:fill="auto"/>
          </w:tcPr>
          <w:p w14:paraId="725F3AB2" w14:textId="77777777" w:rsidR="00E1634E" w:rsidRPr="00E1634E" w:rsidRDefault="00E1634E" w:rsidP="00E1634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634E">
              <w:rPr>
                <w:rFonts w:ascii="Arial" w:hAnsi="Arial" w:cs="Arial"/>
                <w:sz w:val="22"/>
                <w:szCs w:val="22"/>
              </w:rPr>
              <w:t xml:space="preserve">Menighetsrådet tar orienteringene til etterretning. </w:t>
            </w:r>
          </w:p>
          <w:p w14:paraId="4A5BAE9B" w14:textId="77777777" w:rsidR="00E1634E" w:rsidRPr="00E1634E" w:rsidRDefault="00E1634E" w:rsidP="00E1634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B023DAF" w14:textId="3A465889" w:rsidR="00305644" w:rsidRPr="00305644" w:rsidRDefault="00E1634E" w:rsidP="00E1634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1634E">
              <w:rPr>
                <w:rFonts w:ascii="Arial" w:hAnsi="Arial" w:cs="Arial"/>
                <w:sz w:val="22"/>
                <w:szCs w:val="22"/>
              </w:rPr>
              <w:t>Menighetsrådet godkjenner at kirkekomiteen på Ormøy gir 5000 kroner til Nedre Bekkelaget Skolemusikkorps fra sitt ubundne fond.</w:t>
            </w:r>
          </w:p>
        </w:tc>
      </w:tr>
    </w:tbl>
    <w:p w14:paraId="4395440F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2DE6D397" w14:textId="77777777" w:rsidTr="002E287F">
        <w:tc>
          <w:tcPr>
            <w:tcW w:w="9211" w:type="dxa"/>
            <w:shd w:val="clear" w:color="auto" w:fill="auto"/>
          </w:tcPr>
          <w:p w14:paraId="5060D561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E1DBB" w14:paraId="18A2E3F2" w14:textId="77777777" w:rsidTr="002E287F">
        <w:tc>
          <w:tcPr>
            <w:tcW w:w="9211" w:type="dxa"/>
            <w:shd w:val="clear" w:color="auto" w:fill="auto"/>
          </w:tcPr>
          <w:p w14:paraId="0B500A2C" w14:textId="27C78AAF" w:rsidR="00305644" w:rsidRPr="003E1DBB" w:rsidRDefault="005F462E" w:rsidP="003E1D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F462E">
              <w:rPr>
                <w:sz w:val="22"/>
                <w:szCs w:val="22"/>
              </w:rPr>
              <w:t xml:space="preserve">Hanne Holmberg Chavez </w:t>
            </w:r>
            <w:r>
              <w:rPr>
                <w:sz w:val="22"/>
                <w:szCs w:val="22"/>
              </w:rPr>
              <w:t xml:space="preserve">orienterte om </w:t>
            </w:r>
            <w:r w:rsidRPr="005F462E">
              <w:rPr>
                <w:sz w:val="22"/>
                <w:szCs w:val="22"/>
              </w:rPr>
              <w:t>saken</w:t>
            </w:r>
            <w:r>
              <w:rPr>
                <w:sz w:val="22"/>
                <w:szCs w:val="22"/>
              </w:rPr>
              <w:t>.</w:t>
            </w:r>
            <w:r w:rsidRPr="005F462E">
              <w:rPr>
                <w:sz w:val="22"/>
                <w:szCs w:val="22"/>
              </w:rPr>
              <w:t xml:space="preserve"> </w:t>
            </w:r>
            <w:r w:rsidR="000732AA" w:rsidRPr="003E1DBB">
              <w:rPr>
                <w:sz w:val="22"/>
                <w:szCs w:val="22"/>
              </w:rPr>
              <w:t xml:space="preserve">Dessverre klarte ikke menigheten å motivere noen av våre ungdommer til å delta på </w:t>
            </w:r>
            <w:r w:rsidR="003E1DBB" w:rsidRPr="003E1DBB">
              <w:rPr>
                <w:sz w:val="22"/>
                <w:szCs w:val="22"/>
              </w:rPr>
              <w:t>Ungdomstinget</w:t>
            </w:r>
            <w:r w:rsidR="000732AA" w:rsidRPr="003E1DBB">
              <w:rPr>
                <w:sz w:val="22"/>
                <w:szCs w:val="22"/>
              </w:rPr>
              <w:t>, men vi forsøker igjen neste år.</w:t>
            </w:r>
          </w:p>
        </w:tc>
      </w:tr>
    </w:tbl>
    <w:p w14:paraId="3C0F89F7" w14:textId="77777777" w:rsidR="00305644" w:rsidRPr="003E1DBB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38464527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3B2C9469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440D4221" w14:textId="77777777" w:rsidTr="002E287F">
        <w:tc>
          <w:tcPr>
            <w:tcW w:w="9211" w:type="dxa"/>
            <w:shd w:val="clear" w:color="auto" w:fill="auto"/>
          </w:tcPr>
          <w:p w14:paraId="238EC77F" w14:textId="77777777" w:rsidR="00772388" w:rsidRDefault="00772388" w:rsidP="007723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72388">
              <w:rPr>
                <w:rFonts w:ascii="Arial" w:hAnsi="Arial" w:cs="Arial"/>
                <w:sz w:val="22"/>
                <w:szCs w:val="22"/>
              </w:rPr>
              <w:t xml:space="preserve">Menighetsrådet tar orienteringene til etterretning. </w:t>
            </w:r>
          </w:p>
          <w:p w14:paraId="62151EB4" w14:textId="77777777" w:rsidR="00476476" w:rsidRDefault="00476476" w:rsidP="007723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EBCCE9F" w14:textId="347B0E23" w:rsidR="00476476" w:rsidRPr="00772388" w:rsidRDefault="00476476" w:rsidP="007723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Menighetsrådet oppfordrer staben til å la seg inspirerer av diverse gode forslag til tiltak for barn og unge i dokumentene fra Ungdomstinget. </w:t>
            </w:r>
          </w:p>
          <w:p w14:paraId="37882688" w14:textId="77777777" w:rsidR="00772388" w:rsidRPr="00772388" w:rsidRDefault="00772388" w:rsidP="007723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AD7CE2B" w14:textId="7D3B0F9C" w:rsidR="00305644" w:rsidRPr="00305644" w:rsidRDefault="00772388" w:rsidP="007723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72388">
              <w:rPr>
                <w:rFonts w:ascii="Arial" w:hAnsi="Arial" w:cs="Arial"/>
                <w:sz w:val="22"/>
                <w:szCs w:val="22"/>
              </w:rPr>
              <w:t>Menighetsrådet godkjenner at kirkekomiteen på Ormøy gir 5000 kroner til Nedre Bekkelaget Skolemusikkorps fra sitt ubundne fond.</w:t>
            </w:r>
          </w:p>
        </w:tc>
      </w:tr>
    </w:tbl>
    <w:p w14:paraId="4BAEC53A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5819F659" w14:textId="77777777" w:rsidR="0042511A" w:rsidRDefault="0042511A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br w:type="page"/>
      </w:r>
    </w:p>
    <w:p w14:paraId="64DDB74A" w14:textId="0C8B53C9" w:rsidR="00305644" w:rsidRPr="00305644" w:rsidRDefault="00305644" w:rsidP="00305644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305644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lastRenderedPageBreak/>
        <w:t xml:space="preserve">SAK; </w:t>
      </w:r>
      <w:r w:rsidR="00562B8C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Eventuelt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05644" w:rsidRPr="00305644" w14:paraId="5C0C516C" w14:textId="77777777" w:rsidTr="002E287F">
        <w:tc>
          <w:tcPr>
            <w:tcW w:w="3070" w:type="dxa"/>
            <w:shd w:val="clear" w:color="auto" w:fill="auto"/>
          </w:tcPr>
          <w:p w14:paraId="28CD8A72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7044F4DA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20724D4D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305644" w:rsidRPr="00305644" w14:paraId="5243E46C" w14:textId="77777777" w:rsidTr="002E287F">
        <w:tc>
          <w:tcPr>
            <w:tcW w:w="3070" w:type="dxa"/>
            <w:shd w:val="clear" w:color="auto" w:fill="auto"/>
          </w:tcPr>
          <w:p w14:paraId="5F9C7CE4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11701CCF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05644">
              <w:rPr>
                <w:rFonts w:ascii="Arial" w:hAnsi="Arial" w:cs="Arial"/>
                <w:sz w:val="22"/>
                <w:szCs w:val="22"/>
              </w:rPr>
              <w:t>07.05.2025</w:t>
            </w:r>
          </w:p>
        </w:tc>
        <w:tc>
          <w:tcPr>
            <w:tcW w:w="3071" w:type="dxa"/>
            <w:shd w:val="clear" w:color="auto" w:fill="auto"/>
          </w:tcPr>
          <w:p w14:paraId="150DECD8" w14:textId="491B3742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305644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119EE7CB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5E494E28" w14:textId="77777777" w:rsidTr="002E287F">
        <w:tc>
          <w:tcPr>
            <w:tcW w:w="9211" w:type="dxa"/>
            <w:shd w:val="clear" w:color="auto" w:fill="auto"/>
          </w:tcPr>
          <w:p w14:paraId="182F0115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305644" w:rsidRPr="00305644" w14:paraId="15B1BDFB" w14:textId="77777777" w:rsidTr="002E287F">
        <w:tc>
          <w:tcPr>
            <w:tcW w:w="9211" w:type="dxa"/>
            <w:shd w:val="clear" w:color="auto" w:fill="auto"/>
          </w:tcPr>
          <w:p w14:paraId="3D4831F8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1F337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5472C4F8" w14:textId="77777777" w:rsidTr="002E287F">
        <w:tc>
          <w:tcPr>
            <w:tcW w:w="9211" w:type="dxa"/>
            <w:shd w:val="clear" w:color="auto" w:fill="auto"/>
          </w:tcPr>
          <w:p w14:paraId="376C6530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305644" w:rsidRPr="00305644" w14:paraId="2CCBC6F0" w14:textId="77777777" w:rsidTr="002E287F">
        <w:tc>
          <w:tcPr>
            <w:tcW w:w="9211" w:type="dxa"/>
            <w:shd w:val="clear" w:color="auto" w:fill="auto"/>
          </w:tcPr>
          <w:p w14:paraId="0433EDBF" w14:textId="2D78C0A0" w:rsidR="004C3EBF" w:rsidRDefault="005F462E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Betzy Ellingsen Tunold ledet saken. </w:t>
            </w:r>
            <w:r w:rsidR="0042511A">
              <w:rPr>
                <w:rFonts w:ascii="Arial" w:hAnsi="Arial" w:cs="Arial"/>
                <w:sz w:val="22"/>
                <w:szCs w:val="22"/>
              </w:rPr>
              <w:t xml:space="preserve">Alle oppfordres til å lese årsmeldingen og til å delta på </w:t>
            </w:r>
            <w:r w:rsidR="004C3EBF">
              <w:rPr>
                <w:rFonts w:ascii="Arial" w:hAnsi="Arial" w:cs="Arial"/>
                <w:sz w:val="22"/>
                <w:szCs w:val="22"/>
              </w:rPr>
              <w:t>menighetsmøte 11. mai. 25</w:t>
            </w:r>
          </w:p>
          <w:p w14:paraId="112EEE0E" w14:textId="77777777" w:rsidR="004C3EBF" w:rsidRDefault="004C3EBF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1FB3276" w14:textId="196C384A" w:rsidR="00126EB2" w:rsidRPr="00126EB2" w:rsidRDefault="004C3EBF" w:rsidP="009811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81104">
              <w:rPr>
                <w:rFonts w:ascii="Arial" w:hAnsi="Arial" w:cs="Arial"/>
                <w:sz w:val="22"/>
                <w:szCs w:val="22"/>
              </w:rPr>
              <w:t xml:space="preserve">essuten </w:t>
            </w:r>
            <w:r w:rsidR="00356FF9">
              <w:rPr>
                <w:rFonts w:ascii="Arial" w:hAnsi="Arial" w:cs="Arial"/>
                <w:sz w:val="22"/>
                <w:szCs w:val="22"/>
              </w:rPr>
              <w:t xml:space="preserve">er det </w:t>
            </w:r>
            <w:r>
              <w:rPr>
                <w:rFonts w:ascii="Arial" w:hAnsi="Arial" w:cs="Arial"/>
                <w:sz w:val="22"/>
                <w:szCs w:val="22"/>
              </w:rPr>
              <w:t xml:space="preserve">lagt ut en halvtimes </w:t>
            </w:r>
            <w:r w:rsidR="00981104">
              <w:rPr>
                <w:rFonts w:ascii="Arial" w:hAnsi="Arial" w:cs="Arial"/>
                <w:sz w:val="22"/>
                <w:szCs w:val="22"/>
              </w:rPr>
              <w:t xml:space="preserve">video med en </w:t>
            </w:r>
            <w:r>
              <w:rPr>
                <w:rFonts w:ascii="Arial" w:hAnsi="Arial" w:cs="Arial"/>
                <w:sz w:val="22"/>
                <w:szCs w:val="22"/>
              </w:rPr>
              <w:t>oppdatering fra siste Kirkemøte</w:t>
            </w:r>
            <w:r w:rsidR="00C35A4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C17E72" w:rsidRPr="00C17E72">
                <w:rPr>
                  <w:color w:val="0000FF"/>
                  <w:u w:val="single"/>
                </w:rPr>
                <w:t>Allmøte for alle ansatte - Ressursbanken, Den norske kirke</w:t>
              </w:r>
            </w:hyperlink>
            <w:r w:rsidR="008854A1">
              <w:t>. Denne var opplysende og alle oppfor</w:t>
            </w:r>
            <w:r w:rsidR="00981104">
              <w:t xml:space="preserve">dres til å se den. </w:t>
            </w:r>
          </w:p>
        </w:tc>
      </w:tr>
    </w:tbl>
    <w:p w14:paraId="209BB883" w14:textId="77777777" w:rsidR="00305644" w:rsidRPr="00305644" w:rsidRDefault="00305644" w:rsidP="003056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05644" w:rsidRPr="00305644" w14:paraId="1B70B7E3" w14:textId="77777777" w:rsidTr="002E287F">
        <w:trPr>
          <w:trHeight w:val="378"/>
        </w:trPr>
        <w:tc>
          <w:tcPr>
            <w:tcW w:w="9211" w:type="dxa"/>
            <w:shd w:val="clear" w:color="auto" w:fill="auto"/>
          </w:tcPr>
          <w:p w14:paraId="11022C78" w14:textId="77777777" w:rsidR="00305644" w:rsidRPr="00305644" w:rsidRDefault="00305644" w:rsidP="00305644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5644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305644" w:rsidRPr="00305644" w14:paraId="350DE350" w14:textId="77777777" w:rsidTr="002E287F">
        <w:tc>
          <w:tcPr>
            <w:tcW w:w="9211" w:type="dxa"/>
            <w:shd w:val="clear" w:color="auto" w:fill="auto"/>
          </w:tcPr>
          <w:p w14:paraId="4E4B2D18" w14:textId="16EDEEA7" w:rsidR="00305644" w:rsidRPr="00305644" w:rsidRDefault="00D8364F" w:rsidP="0030564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takker for oppfordringene</w:t>
            </w:r>
          </w:p>
        </w:tc>
      </w:tr>
    </w:tbl>
    <w:p w14:paraId="70D6359F" w14:textId="77777777" w:rsidR="00305644" w:rsidRPr="00305644" w:rsidRDefault="00305644" w:rsidP="00305644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4DB9321E" w14:textId="725668A4" w:rsidR="00570782" w:rsidRDefault="00570782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sectPr w:rsidR="00570782" w:rsidSect="009425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/>
      <w:pgMar w:top="624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5AE3" w14:textId="77777777" w:rsidR="00974C8F" w:rsidRDefault="00974C8F">
      <w:pPr>
        <w:spacing w:after="0" w:line="240" w:lineRule="auto"/>
      </w:pPr>
      <w:r>
        <w:separator/>
      </w:r>
    </w:p>
  </w:endnote>
  <w:endnote w:type="continuationSeparator" w:id="0">
    <w:p w14:paraId="36F9A24E" w14:textId="77777777" w:rsidR="00974C8F" w:rsidRDefault="00974C8F">
      <w:pPr>
        <w:spacing w:after="0" w:line="240" w:lineRule="auto"/>
      </w:pPr>
      <w:r>
        <w:continuationSeparator/>
      </w:r>
    </w:p>
  </w:endnote>
  <w:endnote w:type="continuationNotice" w:id="1">
    <w:p w14:paraId="69568393" w14:textId="77777777" w:rsidR="00974C8F" w:rsidRDefault="00974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3886D6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99B59B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DDB6D7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5BC393D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D8E" w14:textId="77777777" w:rsidR="004D1C00" w:rsidRDefault="004D1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9F35" w14:textId="77777777" w:rsidR="00974C8F" w:rsidRDefault="00974C8F">
      <w:pPr>
        <w:spacing w:after="0" w:line="240" w:lineRule="auto"/>
      </w:pPr>
      <w:r>
        <w:separator/>
      </w:r>
    </w:p>
  </w:footnote>
  <w:footnote w:type="continuationSeparator" w:id="0">
    <w:p w14:paraId="054F670C" w14:textId="77777777" w:rsidR="00974C8F" w:rsidRDefault="00974C8F">
      <w:pPr>
        <w:spacing w:after="0" w:line="240" w:lineRule="auto"/>
      </w:pPr>
      <w:r>
        <w:continuationSeparator/>
      </w:r>
    </w:p>
  </w:footnote>
  <w:footnote w:type="continuationNotice" w:id="1">
    <w:p w14:paraId="394C29D0" w14:textId="77777777" w:rsidR="00974C8F" w:rsidRDefault="00974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9CF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8FB4" w14:textId="4B35A7EC" w:rsidR="00D45EBA" w:rsidRDefault="0020231A" w:rsidP="0020231A">
    <w:pPr>
      <w:pStyle w:val="Top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2211C" wp14:editId="33559C24">
          <wp:simplePos x="0" y="0"/>
          <wp:positionH relativeFrom="column">
            <wp:posOffset>-186690</wp:posOffset>
          </wp:positionH>
          <wp:positionV relativeFrom="paragraph">
            <wp:posOffset>-228600</wp:posOffset>
          </wp:positionV>
          <wp:extent cx="3619500" cy="2035175"/>
          <wp:effectExtent l="0" t="0" r="0" b="3175"/>
          <wp:wrapSquare wrapText="left"/>
          <wp:docPr id="8" name="Bilde 7" descr="Sidestilt log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destilt logo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42B"/>
    <w:multiLevelType w:val="hybridMultilevel"/>
    <w:tmpl w:val="7E702D1C"/>
    <w:lvl w:ilvl="0" w:tplc="17C67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66FA6"/>
    <w:multiLevelType w:val="hybridMultilevel"/>
    <w:tmpl w:val="5908216E"/>
    <w:lvl w:ilvl="0" w:tplc="D7C40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710B4"/>
    <w:multiLevelType w:val="hybridMultilevel"/>
    <w:tmpl w:val="1312FD14"/>
    <w:lvl w:ilvl="0" w:tplc="6714F37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D3665"/>
    <w:multiLevelType w:val="hybridMultilevel"/>
    <w:tmpl w:val="78F49DA2"/>
    <w:lvl w:ilvl="0" w:tplc="6714F37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34B55"/>
    <w:multiLevelType w:val="hybridMultilevel"/>
    <w:tmpl w:val="A8AEC6EC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6FF9"/>
    <w:multiLevelType w:val="hybridMultilevel"/>
    <w:tmpl w:val="66125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95F27"/>
    <w:multiLevelType w:val="hybridMultilevel"/>
    <w:tmpl w:val="5194F65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4FBD"/>
    <w:multiLevelType w:val="hybridMultilevel"/>
    <w:tmpl w:val="85D4A2F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20DC"/>
    <w:multiLevelType w:val="hybridMultilevel"/>
    <w:tmpl w:val="E47C1514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3211"/>
    <w:multiLevelType w:val="hybridMultilevel"/>
    <w:tmpl w:val="7E309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75F3B"/>
    <w:multiLevelType w:val="hybridMultilevel"/>
    <w:tmpl w:val="3AF41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262E"/>
    <w:multiLevelType w:val="hybridMultilevel"/>
    <w:tmpl w:val="EBB2D074"/>
    <w:lvl w:ilvl="0" w:tplc="39C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B68DA"/>
    <w:multiLevelType w:val="hybridMultilevel"/>
    <w:tmpl w:val="A29E2570"/>
    <w:lvl w:ilvl="0" w:tplc="3F6681E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2839"/>
    <w:multiLevelType w:val="hybridMultilevel"/>
    <w:tmpl w:val="D3AE3A36"/>
    <w:lvl w:ilvl="0" w:tplc="EC4EFA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1DEF"/>
    <w:multiLevelType w:val="hybridMultilevel"/>
    <w:tmpl w:val="3E46848C"/>
    <w:lvl w:ilvl="0" w:tplc="6DDE4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1263"/>
    <w:multiLevelType w:val="hybridMultilevel"/>
    <w:tmpl w:val="C9C8A99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36259"/>
    <w:multiLevelType w:val="hybridMultilevel"/>
    <w:tmpl w:val="76D0AD6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C6F9B"/>
    <w:multiLevelType w:val="hybridMultilevel"/>
    <w:tmpl w:val="32C2B9B8"/>
    <w:lvl w:ilvl="0" w:tplc="5D3090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15BC6"/>
    <w:multiLevelType w:val="hybridMultilevel"/>
    <w:tmpl w:val="0C7095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34E49"/>
    <w:multiLevelType w:val="hybridMultilevel"/>
    <w:tmpl w:val="CEF2D02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73A27"/>
    <w:multiLevelType w:val="hybridMultilevel"/>
    <w:tmpl w:val="580894B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476">
    <w:abstractNumId w:val="4"/>
  </w:num>
  <w:num w:numId="2" w16cid:durableId="314146083">
    <w:abstractNumId w:val="5"/>
  </w:num>
  <w:num w:numId="3" w16cid:durableId="345064709">
    <w:abstractNumId w:val="6"/>
  </w:num>
  <w:num w:numId="4" w16cid:durableId="531310051">
    <w:abstractNumId w:val="7"/>
  </w:num>
  <w:num w:numId="5" w16cid:durableId="1039237020">
    <w:abstractNumId w:val="9"/>
  </w:num>
  <w:num w:numId="6" w16cid:durableId="890966188">
    <w:abstractNumId w:val="0"/>
  </w:num>
  <w:num w:numId="7" w16cid:durableId="1670712935">
    <w:abstractNumId w:val="1"/>
  </w:num>
  <w:num w:numId="8" w16cid:durableId="462651212">
    <w:abstractNumId w:val="2"/>
  </w:num>
  <w:num w:numId="9" w16cid:durableId="561016797">
    <w:abstractNumId w:val="3"/>
  </w:num>
  <w:num w:numId="10" w16cid:durableId="106433446">
    <w:abstractNumId w:val="8"/>
  </w:num>
  <w:num w:numId="11" w16cid:durableId="176236426">
    <w:abstractNumId w:val="21"/>
  </w:num>
  <w:num w:numId="12" w16cid:durableId="326638789">
    <w:abstractNumId w:val="15"/>
  </w:num>
  <w:num w:numId="13" w16cid:durableId="1363169933">
    <w:abstractNumId w:val="25"/>
  </w:num>
  <w:num w:numId="14" w16cid:durableId="1228107081">
    <w:abstractNumId w:val="19"/>
  </w:num>
  <w:num w:numId="15" w16cid:durableId="1350985702">
    <w:abstractNumId w:val="27"/>
  </w:num>
  <w:num w:numId="16" w16cid:durableId="1076364708">
    <w:abstractNumId w:val="16"/>
  </w:num>
  <w:num w:numId="17" w16cid:durableId="201551944">
    <w:abstractNumId w:val="24"/>
  </w:num>
  <w:num w:numId="18" w16cid:durableId="1127550628">
    <w:abstractNumId w:val="29"/>
  </w:num>
  <w:num w:numId="19" w16cid:durableId="326835000">
    <w:abstractNumId w:val="30"/>
  </w:num>
  <w:num w:numId="20" w16cid:durableId="64105393">
    <w:abstractNumId w:val="26"/>
  </w:num>
  <w:num w:numId="21" w16cid:durableId="175733646">
    <w:abstractNumId w:val="17"/>
  </w:num>
  <w:num w:numId="22" w16cid:durableId="1179155584">
    <w:abstractNumId w:val="10"/>
  </w:num>
  <w:num w:numId="23" w16cid:durableId="360017539">
    <w:abstractNumId w:val="11"/>
  </w:num>
  <w:num w:numId="24" w16cid:durableId="1669094799">
    <w:abstractNumId w:val="28"/>
  </w:num>
  <w:num w:numId="25" w16cid:durableId="1766412943">
    <w:abstractNumId w:val="23"/>
  </w:num>
  <w:num w:numId="26" w16cid:durableId="755830082">
    <w:abstractNumId w:val="20"/>
  </w:num>
  <w:num w:numId="27" w16cid:durableId="1851680862">
    <w:abstractNumId w:val="13"/>
  </w:num>
  <w:num w:numId="28" w16cid:durableId="2002197855">
    <w:abstractNumId w:val="12"/>
  </w:num>
  <w:num w:numId="29" w16cid:durableId="1738893665">
    <w:abstractNumId w:val="14"/>
  </w:num>
  <w:num w:numId="30" w16cid:durableId="1749499669">
    <w:abstractNumId w:val="18"/>
  </w:num>
  <w:num w:numId="31" w16cid:durableId="17494232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4"/>
    <w:rsid w:val="00001DD2"/>
    <w:rsid w:val="00005C27"/>
    <w:rsid w:val="00005C5A"/>
    <w:rsid w:val="000076F1"/>
    <w:rsid w:val="00012EC6"/>
    <w:rsid w:val="000146FF"/>
    <w:rsid w:val="00014B09"/>
    <w:rsid w:val="00014CD7"/>
    <w:rsid w:val="000227B7"/>
    <w:rsid w:val="00023937"/>
    <w:rsid w:val="00023F4D"/>
    <w:rsid w:val="00024236"/>
    <w:rsid w:val="0002443A"/>
    <w:rsid w:val="00025B70"/>
    <w:rsid w:val="0002687C"/>
    <w:rsid w:val="00027641"/>
    <w:rsid w:val="000308A8"/>
    <w:rsid w:val="00032AC3"/>
    <w:rsid w:val="000341E1"/>
    <w:rsid w:val="00037C2C"/>
    <w:rsid w:val="00037E8F"/>
    <w:rsid w:val="000409B8"/>
    <w:rsid w:val="00041371"/>
    <w:rsid w:val="000420AE"/>
    <w:rsid w:val="00042E9D"/>
    <w:rsid w:val="00044008"/>
    <w:rsid w:val="000443BD"/>
    <w:rsid w:val="0004638D"/>
    <w:rsid w:val="000502CD"/>
    <w:rsid w:val="000542F9"/>
    <w:rsid w:val="00057BAE"/>
    <w:rsid w:val="000608A6"/>
    <w:rsid w:val="00061D49"/>
    <w:rsid w:val="00062372"/>
    <w:rsid w:val="00062500"/>
    <w:rsid w:val="00063D70"/>
    <w:rsid w:val="000656E0"/>
    <w:rsid w:val="00065BEC"/>
    <w:rsid w:val="00066806"/>
    <w:rsid w:val="0006699A"/>
    <w:rsid w:val="00070B11"/>
    <w:rsid w:val="000732AA"/>
    <w:rsid w:val="00073FBC"/>
    <w:rsid w:val="00074050"/>
    <w:rsid w:val="00075EB1"/>
    <w:rsid w:val="00076A82"/>
    <w:rsid w:val="00077DA1"/>
    <w:rsid w:val="00082101"/>
    <w:rsid w:val="00082A78"/>
    <w:rsid w:val="00083F3E"/>
    <w:rsid w:val="00084BA4"/>
    <w:rsid w:val="0008551B"/>
    <w:rsid w:val="00096396"/>
    <w:rsid w:val="0009701C"/>
    <w:rsid w:val="000A0282"/>
    <w:rsid w:val="000A1056"/>
    <w:rsid w:val="000A2A49"/>
    <w:rsid w:val="000A43C7"/>
    <w:rsid w:val="000A51D3"/>
    <w:rsid w:val="000A71A3"/>
    <w:rsid w:val="000B13DD"/>
    <w:rsid w:val="000B4C54"/>
    <w:rsid w:val="000B5379"/>
    <w:rsid w:val="000B5D5D"/>
    <w:rsid w:val="000B6F0D"/>
    <w:rsid w:val="000B77AC"/>
    <w:rsid w:val="000C11F2"/>
    <w:rsid w:val="000C2EBE"/>
    <w:rsid w:val="000C36E6"/>
    <w:rsid w:val="000C6D90"/>
    <w:rsid w:val="000D4A32"/>
    <w:rsid w:val="000D7DCD"/>
    <w:rsid w:val="000D7F1E"/>
    <w:rsid w:val="000E320B"/>
    <w:rsid w:val="000E7BF6"/>
    <w:rsid w:val="000E7DE5"/>
    <w:rsid w:val="000F216D"/>
    <w:rsid w:val="000F3521"/>
    <w:rsid w:val="000F7ABC"/>
    <w:rsid w:val="00100365"/>
    <w:rsid w:val="0010075E"/>
    <w:rsid w:val="00100CA4"/>
    <w:rsid w:val="00100E4D"/>
    <w:rsid w:val="00110181"/>
    <w:rsid w:val="00110A16"/>
    <w:rsid w:val="00111131"/>
    <w:rsid w:val="00112232"/>
    <w:rsid w:val="00112CB2"/>
    <w:rsid w:val="00113D27"/>
    <w:rsid w:val="00114D23"/>
    <w:rsid w:val="00114DE6"/>
    <w:rsid w:val="0011551B"/>
    <w:rsid w:val="001174A3"/>
    <w:rsid w:val="001200D2"/>
    <w:rsid w:val="00125105"/>
    <w:rsid w:val="001256D5"/>
    <w:rsid w:val="001259D3"/>
    <w:rsid w:val="00126EB2"/>
    <w:rsid w:val="00127FB4"/>
    <w:rsid w:val="00131544"/>
    <w:rsid w:val="00131B9A"/>
    <w:rsid w:val="00132351"/>
    <w:rsid w:val="00133549"/>
    <w:rsid w:val="0013492A"/>
    <w:rsid w:val="00134FB2"/>
    <w:rsid w:val="00135956"/>
    <w:rsid w:val="00137796"/>
    <w:rsid w:val="00137C47"/>
    <w:rsid w:val="00140005"/>
    <w:rsid w:val="0014020D"/>
    <w:rsid w:val="001403F3"/>
    <w:rsid w:val="00140755"/>
    <w:rsid w:val="001408DB"/>
    <w:rsid w:val="001420A0"/>
    <w:rsid w:val="00142291"/>
    <w:rsid w:val="001426DA"/>
    <w:rsid w:val="00142AD4"/>
    <w:rsid w:val="00143455"/>
    <w:rsid w:val="00147582"/>
    <w:rsid w:val="0015108A"/>
    <w:rsid w:val="00152BAC"/>
    <w:rsid w:val="0015386D"/>
    <w:rsid w:val="00154329"/>
    <w:rsid w:val="00154D11"/>
    <w:rsid w:val="00154EAC"/>
    <w:rsid w:val="00155B62"/>
    <w:rsid w:val="0015609C"/>
    <w:rsid w:val="001560FB"/>
    <w:rsid w:val="0015612D"/>
    <w:rsid w:val="00157984"/>
    <w:rsid w:val="00157B1D"/>
    <w:rsid w:val="00161DF1"/>
    <w:rsid w:val="00163B55"/>
    <w:rsid w:val="001646A1"/>
    <w:rsid w:val="0016647A"/>
    <w:rsid w:val="00166C4B"/>
    <w:rsid w:val="00166E5F"/>
    <w:rsid w:val="0017096D"/>
    <w:rsid w:val="00172DFC"/>
    <w:rsid w:val="00173A67"/>
    <w:rsid w:val="00173A69"/>
    <w:rsid w:val="00174D7F"/>
    <w:rsid w:val="00175A66"/>
    <w:rsid w:val="0017613C"/>
    <w:rsid w:val="0017755D"/>
    <w:rsid w:val="00181E99"/>
    <w:rsid w:val="001823AC"/>
    <w:rsid w:val="001874AC"/>
    <w:rsid w:val="00187E14"/>
    <w:rsid w:val="00187E72"/>
    <w:rsid w:val="00190BAE"/>
    <w:rsid w:val="00192E24"/>
    <w:rsid w:val="001933FB"/>
    <w:rsid w:val="0019480A"/>
    <w:rsid w:val="001957B8"/>
    <w:rsid w:val="00197852"/>
    <w:rsid w:val="001A00AD"/>
    <w:rsid w:val="001A0CAC"/>
    <w:rsid w:val="001A2D50"/>
    <w:rsid w:val="001A5D8D"/>
    <w:rsid w:val="001A6B46"/>
    <w:rsid w:val="001A76C5"/>
    <w:rsid w:val="001B0CC4"/>
    <w:rsid w:val="001B3CD9"/>
    <w:rsid w:val="001B4A89"/>
    <w:rsid w:val="001B5229"/>
    <w:rsid w:val="001B7626"/>
    <w:rsid w:val="001B7E7D"/>
    <w:rsid w:val="001C1B69"/>
    <w:rsid w:val="001C45B6"/>
    <w:rsid w:val="001D2C86"/>
    <w:rsid w:val="001D58CF"/>
    <w:rsid w:val="001D5EA2"/>
    <w:rsid w:val="001E1739"/>
    <w:rsid w:val="001E1ABF"/>
    <w:rsid w:val="001E21DF"/>
    <w:rsid w:val="001E2468"/>
    <w:rsid w:val="001E38F5"/>
    <w:rsid w:val="001E3F92"/>
    <w:rsid w:val="001E5984"/>
    <w:rsid w:val="001E6330"/>
    <w:rsid w:val="001E6E20"/>
    <w:rsid w:val="001E7641"/>
    <w:rsid w:val="001E7CC5"/>
    <w:rsid w:val="001E7CF9"/>
    <w:rsid w:val="001F10EC"/>
    <w:rsid w:val="001F5821"/>
    <w:rsid w:val="001F698C"/>
    <w:rsid w:val="001F6A19"/>
    <w:rsid w:val="001F772A"/>
    <w:rsid w:val="001F794E"/>
    <w:rsid w:val="00200B24"/>
    <w:rsid w:val="00200E5B"/>
    <w:rsid w:val="0020231A"/>
    <w:rsid w:val="002041CC"/>
    <w:rsid w:val="0021103B"/>
    <w:rsid w:val="0021163E"/>
    <w:rsid w:val="00211A18"/>
    <w:rsid w:val="00212EE4"/>
    <w:rsid w:val="002142CE"/>
    <w:rsid w:val="00215614"/>
    <w:rsid w:val="00215958"/>
    <w:rsid w:val="00217F40"/>
    <w:rsid w:val="002221A1"/>
    <w:rsid w:val="00223069"/>
    <w:rsid w:val="00223665"/>
    <w:rsid w:val="002237ED"/>
    <w:rsid w:val="0022582D"/>
    <w:rsid w:val="00225AE2"/>
    <w:rsid w:val="002262CC"/>
    <w:rsid w:val="002269FF"/>
    <w:rsid w:val="00230D39"/>
    <w:rsid w:val="002322BC"/>
    <w:rsid w:val="00232919"/>
    <w:rsid w:val="0023527D"/>
    <w:rsid w:val="00235D4E"/>
    <w:rsid w:val="002362B5"/>
    <w:rsid w:val="00241D15"/>
    <w:rsid w:val="002433C3"/>
    <w:rsid w:val="002506C2"/>
    <w:rsid w:val="00250FCB"/>
    <w:rsid w:val="00251BC1"/>
    <w:rsid w:val="00252878"/>
    <w:rsid w:val="00254625"/>
    <w:rsid w:val="0025501D"/>
    <w:rsid w:val="00255C56"/>
    <w:rsid w:val="00256C3A"/>
    <w:rsid w:val="00260683"/>
    <w:rsid w:val="00263012"/>
    <w:rsid w:val="002631CA"/>
    <w:rsid w:val="002644D0"/>
    <w:rsid w:val="002651CC"/>
    <w:rsid w:val="0026523C"/>
    <w:rsid w:val="0026588A"/>
    <w:rsid w:val="0026670D"/>
    <w:rsid w:val="00266EEA"/>
    <w:rsid w:val="0027042A"/>
    <w:rsid w:val="002741D7"/>
    <w:rsid w:val="00275613"/>
    <w:rsid w:val="002804F3"/>
    <w:rsid w:val="00280994"/>
    <w:rsid w:val="0028156E"/>
    <w:rsid w:val="002854B3"/>
    <w:rsid w:val="002858B9"/>
    <w:rsid w:val="00286143"/>
    <w:rsid w:val="002861C1"/>
    <w:rsid w:val="002869C5"/>
    <w:rsid w:val="00290743"/>
    <w:rsid w:val="00293CF4"/>
    <w:rsid w:val="00294F4B"/>
    <w:rsid w:val="002979A9"/>
    <w:rsid w:val="002A0354"/>
    <w:rsid w:val="002A20E6"/>
    <w:rsid w:val="002A49CB"/>
    <w:rsid w:val="002A7CA2"/>
    <w:rsid w:val="002B0111"/>
    <w:rsid w:val="002B1C65"/>
    <w:rsid w:val="002B1FE6"/>
    <w:rsid w:val="002B4562"/>
    <w:rsid w:val="002B7037"/>
    <w:rsid w:val="002B72C8"/>
    <w:rsid w:val="002B755C"/>
    <w:rsid w:val="002C05EA"/>
    <w:rsid w:val="002C0699"/>
    <w:rsid w:val="002C12CE"/>
    <w:rsid w:val="002C6442"/>
    <w:rsid w:val="002C7BBD"/>
    <w:rsid w:val="002D0FAD"/>
    <w:rsid w:val="002D219B"/>
    <w:rsid w:val="002D5648"/>
    <w:rsid w:val="002E046E"/>
    <w:rsid w:val="002E15D2"/>
    <w:rsid w:val="002E373C"/>
    <w:rsid w:val="002E41A4"/>
    <w:rsid w:val="002E446C"/>
    <w:rsid w:val="002E542B"/>
    <w:rsid w:val="002E5538"/>
    <w:rsid w:val="002E6BC3"/>
    <w:rsid w:val="002E7C6D"/>
    <w:rsid w:val="002F0445"/>
    <w:rsid w:val="002F0479"/>
    <w:rsid w:val="002F1E7C"/>
    <w:rsid w:val="002F39CD"/>
    <w:rsid w:val="002F60F5"/>
    <w:rsid w:val="002F73A2"/>
    <w:rsid w:val="00302F19"/>
    <w:rsid w:val="00305644"/>
    <w:rsid w:val="003060AC"/>
    <w:rsid w:val="00310D2C"/>
    <w:rsid w:val="00310FA5"/>
    <w:rsid w:val="00312827"/>
    <w:rsid w:val="00312EAE"/>
    <w:rsid w:val="003133CD"/>
    <w:rsid w:val="003156B1"/>
    <w:rsid w:val="003164D6"/>
    <w:rsid w:val="00317438"/>
    <w:rsid w:val="0031797D"/>
    <w:rsid w:val="00322F71"/>
    <w:rsid w:val="0032330C"/>
    <w:rsid w:val="003233FA"/>
    <w:rsid w:val="00323ED3"/>
    <w:rsid w:val="00324D42"/>
    <w:rsid w:val="00325814"/>
    <w:rsid w:val="003260C7"/>
    <w:rsid w:val="00327160"/>
    <w:rsid w:val="00327EEB"/>
    <w:rsid w:val="00330120"/>
    <w:rsid w:val="00333040"/>
    <w:rsid w:val="0033379A"/>
    <w:rsid w:val="003354DC"/>
    <w:rsid w:val="003370A0"/>
    <w:rsid w:val="00337522"/>
    <w:rsid w:val="00341D33"/>
    <w:rsid w:val="003444F0"/>
    <w:rsid w:val="00344E7A"/>
    <w:rsid w:val="00346590"/>
    <w:rsid w:val="0035154B"/>
    <w:rsid w:val="00353292"/>
    <w:rsid w:val="0035540F"/>
    <w:rsid w:val="00356A27"/>
    <w:rsid w:val="00356D5D"/>
    <w:rsid w:val="00356FF9"/>
    <w:rsid w:val="0035775A"/>
    <w:rsid w:val="00360224"/>
    <w:rsid w:val="00363FD9"/>
    <w:rsid w:val="0036457C"/>
    <w:rsid w:val="00364AA7"/>
    <w:rsid w:val="00367B1C"/>
    <w:rsid w:val="00370177"/>
    <w:rsid w:val="00370DA1"/>
    <w:rsid w:val="00370EFC"/>
    <w:rsid w:val="00375531"/>
    <w:rsid w:val="0037658B"/>
    <w:rsid w:val="00376A74"/>
    <w:rsid w:val="00381310"/>
    <w:rsid w:val="00383777"/>
    <w:rsid w:val="003841EF"/>
    <w:rsid w:val="0038421B"/>
    <w:rsid w:val="003850EE"/>
    <w:rsid w:val="00385368"/>
    <w:rsid w:val="00385645"/>
    <w:rsid w:val="00386AD0"/>
    <w:rsid w:val="00390E06"/>
    <w:rsid w:val="00391F90"/>
    <w:rsid w:val="0039240D"/>
    <w:rsid w:val="003946F0"/>
    <w:rsid w:val="00396776"/>
    <w:rsid w:val="003974DE"/>
    <w:rsid w:val="00397792"/>
    <w:rsid w:val="003A069A"/>
    <w:rsid w:val="003A0A47"/>
    <w:rsid w:val="003A1E63"/>
    <w:rsid w:val="003A33A8"/>
    <w:rsid w:val="003A4958"/>
    <w:rsid w:val="003A67C3"/>
    <w:rsid w:val="003A7911"/>
    <w:rsid w:val="003B0E74"/>
    <w:rsid w:val="003B2730"/>
    <w:rsid w:val="003B3E55"/>
    <w:rsid w:val="003B3F2C"/>
    <w:rsid w:val="003B4650"/>
    <w:rsid w:val="003C04E8"/>
    <w:rsid w:val="003C135B"/>
    <w:rsid w:val="003C2303"/>
    <w:rsid w:val="003C27BD"/>
    <w:rsid w:val="003C47B4"/>
    <w:rsid w:val="003C5F0E"/>
    <w:rsid w:val="003C784E"/>
    <w:rsid w:val="003D22F5"/>
    <w:rsid w:val="003D26E8"/>
    <w:rsid w:val="003D29AD"/>
    <w:rsid w:val="003D29B6"/>
    <w:rsid w:val="003D4636"/>
    <w:rsid w:val="003D5662"/>
    <w:rsid w:val="003E102D"/>
    <w:rsid w:val="003E1DBB"/>
    <w:rsid w:val="003E2E75"/>
    <w:rsid w:val="003E574E"/>
    <w:rsid w:val="003E683E"/>
    <w:rsid w:val="003E692F"/>
    <w:rsid w:val="003E6A6B"/>
    <w:rsid w:val="003E7B74"/>
    <w:rsid w:val="003E7DDC"/>
    <w:rsid w:val="003F2CCE"/>
    <w:rsid w:val="003F5227"/>
    <w:rsid w:val="003F69BE"/>
    <w:rsid w:val="004013A4"/>
    <w:rsid w:val="0040299A"/>
    <w:rsid w:val="004037FB"/>
    <w:rsid w:val="0040402C"/>
    <w:rsid w:val="00406692"/>
    <w:rsid w:val="0040669B"/>
    <w:rsid w:val="004103F0"/>
    <w:rsid w:val="004115A3"/>
    <w:rsid w:val="004120FB"/>
    <w:rsid w:val="00413B71"/>
    <w:rsid w:val="00414637"/>
    <w:rsid w:val="0041521E"/>
    <w:rsid w:val="00416D57"/>
    <w:rsid w:val="00417AD4"/>
    <w:rsid w:val="00420504"/>
    <w:rsid w:val="0042230D"/>
    <w:rsid w:val="00422B28"/>
    <w:rsid w:val="004240E6"/>
    <w:rsid w:val="0042511A"/>
    <w:rsid w:val="0042705C"/>
    <w:rsid w:val="004311B5"/>
    <w:rsid w:val="00432609"/>
    <w:rsid w:val="00433712"/>
    <w:rsid w:val="0043456D"/>
    <w:rsid w:val="00434A40"/>
    <w:rsid w:val="0043614B"/>
    <w:rsid w:val="004364F2"/>
    <w:rsid w:val="004373AD"/>
    <w:rsid w:val="00437DD4"/>
    <w:rsid w:val="004406D4"/>
    <w:rsid w:val="00440700"/>
    <w:rsid w:val="004409B5"/>
    <w:rsid w:val="00441089"/>
    <w:rsid w:val="00441CB4"/>
    <w:rsid w:val="004428A9"/>
    <w:rsid w:val="00444F91"/>
    <w:rsid w:val="004460A6"/>
    <w:rsid w:val="00447408"/>
    <w:rsid w:val="00450FB8"/>
    <w:rsid w:val="00454AAC"/>
    <w:rsid w:val="00457216"/>
    <w:rsid w:val="00460C6B"/>
    <w:rsid w:val="004610AF"/>
    <w:rsid w:val="00462630"/>
    <w:rsid w:val="00464977"/>
    <w:rsid w:val="004706F7"/>
    <w:rsid w:val="004709A3"/>
    <w:rsid w:val="004712CE"/>
    <w:rsid w:val="00471EF8"/>
    <w:rsid w:val="004720AB"/>
    <w:rsid w:val="004724EC"/>
    <w:rsid w:val="00474572"/>
    <w:rsid w:val="00474E98"/>
    <w:rsid w:val="00476476"/>
    <w:rsid w:val="00477262"/>
    <w:rsid w:val="004816F1"/>
    <w:rsid w:val="00482E20"/>
    <w:rsid w:val="004846D6"/>
    <w:rsid w:val="00484B04"/>
    <w:rsid w:val="004868EA"/>
    <w:rsid w:val="00492DF6"/>
    <w:rsid w:val="00495E6B"/>
    <w:rsid w:val="004A0394"/>
    <w:rsid w:val="004A4F68"/>
    <w:rsid w:val="004A7F0A"/>
    <w:rsid w:val="004C3EBF"/>
    <w:rsid w:val="004C49EF"/>
    <w:rsid w:val="004C576B"/>
    <w:rsid w:val="004D1C00"/>
    <w:rsid w:val="004D1C79"/>
    <w:rsid w:val="004D2078"/>
    <w:rsid w:val="004D3962"/>
    <w:rsid w:val="004D59FB"/>
    <w:rsid w:val="004D71B6"/>
    <w:rsid w:val="004E0A7A"/>
    <w:rsid w:val="004E2927"/>
    <w:rsid w:val="004E2EE6"/>
    <w:rsid w:val="004E3D85"/>
    <w:rsid w:val="004E3E83"/>
    <w:rsid w:val="004E4A55"/>
    <w:rsid w:val="004E4F93"/>
    <w:rsid w:val="004E5CE1"/>
    <w:rsid w:val="004E66F2"/>
    <w:rsid w:val="004F014E"/>
    <w:rsid w:val="004F4C27"/>
    <w:rsid w:val="004F6A6A"/>
    <w:rsid w:val="004F76F8"/>
    <w:rsid w:val="005043C1"/>
    <w:rsid w:val="00505C1F"/>
    <w:rsid w:val="005111FB"/>
    <w:rsid w:val="005126B1"/>
    <w:rsid w:val="005159E4"/>
    <w:rsid w:val="00516A43"/>
    <w:rsid w:val="005210AE"/>
    <w:rsid w:val="005211CF"/>
    <w:rsid w:val="00521A89"/>
    <w:rsid w:val="00524593"/>
    <w:rsid w:val="00525396"/>
    <w:rsid w:val="00525EE5"/>
    <w:rsid w:val="00527576"/>
    <w:rsid w:val="00527C46"/>
    <w:rsid w:val="00527FE9"/>
    <w:rsid w:val="005303EE"/>
    <w:rsid w:val="00530862"/>
    <w:rsid w:val="00530B4F"/>
    <w:rsid w:val="00531117"/>
    <w:rsid w:val="0053129B"/>
    <w:rsid w:val="005323A3"/>
    <w:rsid w:val="00532C61"/>
    <w:rsid w:val="0053355B"/>
    <w:rsid w:val="0053379D"/>
    <w:rsid w:val="005354B8"/>
    <w:rsid w:val="00535C01"/>
    <w:rsid w:val="005360B7"/>
    <w:rsid w:val="005364A4"/>
    <w:rsid w:val="00540640"/>
    <w:rsid w:val="005409F2"/>
    <w:rsid w:val="005413BF"/>
    <w:rsid w:val="0054342C"/>
    <w:rsid w:val="00543BCE"/>
    <w:rsid w:val="00543D92"/>
    <w:rsid w:val="0054453E"/>
    <w:rsid w:val="00544EA4"/>
    <w:rsid w:val="00546668"/>
    <w:rsid w:val="005479DC"/>
    <w:rsid w:val="005500D9"/>
    <w:rsid w:val="00552AC8"/>
    <w:rsid w:val="00554CF5"/>
    <w:rsid w:val="00556441"/>
    <w:rsid w:val="00557062"/>
    <w:rsid w:val="00557849"/>
    <w:rsid w:val="005600E7"/>
    <w:rsid w:val="00561082"/>
    <w:rsid w:val="00562B8C"/>
    <w:rsid w:val="00562DB5"/>
    <w:rsid w:val="005647B1"/>
    <w:rsid w:val="0056664E"/>
    <w:rsid w:val="005677C9"/>
    <w:rsid w:val="00567F72"/>
    <w:rsid w:val="0057016B"/>
    <w:rsid w:val="00570782"/>
    <w:rsid w:val="00571268"/>
    <w:rsid w:val="0057306C"/>
    <w:rsid w:val="0057447D"/>
    <w:rsid w:val="0057517A"/>
    <w:rsid w:val="00576DA7"/>
    <w:rsid w:val="00577000"/>
    <w:rsid w:val="005800F6"/>
    <w:rsid w:val="00581EE4"/>
    <w:rsid w:val="00583723"/>
    <w:rsid w:val="0058384E"/>
    <w:rsid w:val="00587FDF"/>
    <w:rsid w:val="00590BF0"/>
    <w:rsid w:val="00591279"/>
    <w:rsid w:val="005918A4"/>
    <w:rsid w:val="00591F4E"/>
    <w:rsid w:val="00593449"/>
    <w:rsid w:val="00593602"/>
    <w:rsid w:val="00593750"/>
    <w:rsid w:val="005944D1"/>
    <w:rsid w:val="005963E4"/>
    <w:rsid w:val="00597AAB"/>
    <w:rsid w:val="005A1FD1"/>
    <w:rsid w:val="005A37A5"/>
    <w:rsid w:val="005A3FCC"/>
    <w:rsid w:val="005A5B6A"/>
    <w:rsid w:val="005A5BCD"/>
    <w:rsid w:val="005A6AD4"/>
    <w:rsid w:val="005A6EB2"/>
    <w:rsid w:val="005A786F"/>
    <w:rsid w:val="005B06DE"/>
    <w:rsid w:val="005B397A"/>
    <w:rsid w:val="005B4449"/>
    <w:rsid w:val="005C103A"/>
    <w:rsid w:val="005C1E37"/>
    <w:rsid w:val="005C39BA"/>
    <w:rsid w:val="005D0DCE"/>
    <w:rsid w:val="005D3DA8"/>
    <w:rsid w:val="005D7F52"/>
    <w:rsid w:val="005E45BB"/>
    <w:rsid w:val="005E73FF"/>
    <w:rsid w:val="005F0D9C"/>
    <w:rsid w:val="005F188B"/>
    <w:rsid w:val="005F3792"/>
    <w:rsid w:val="005F462E"/>
    <w:rsid w:val="005F47A4"/>
    <w:rsid w:val="005F4D0B"/>
    <w:rsid w:val="005F520D"/>
    <w:rsid w:val="005F7C45"/>
    <w:rsid w:val="00601E11"/>
    <w:rsid w:val="00602120"/>
    <w:rsid w:val="006025FF"/>
    <w:rsid w:val="006055AB"/>
    <w:rsid w:val="00605859"/>
    <w:rsid w:val="00605A4F"/>
    <w:rsid w:val="006105C4"/>
    <w:rsid w:val="00610CEE"/>
    <w:rsid w:val="0061125F"/>
    <w:rsid w:val="00611310"/>
    <w:rsid w:val="0061138F"/>
    <w:rsid w:val="00612767"/>
    <w:rsid w:val="00613195"/>
    <w:rsid w:val="006147C3"/>
    <w:rsid w:val="00623CF5"/>
    <w:rsid w:val="0062505B"/>
    <w:rsid w:val="0062631B"/>
    <w:rsid w:val="006279B8"/>
    <w:rsid w:val="00630F3B"/>
    <w:rsid w:val="006351E7"/>
    <w:rsid w:val="006352C4"/>
    <w:rsid w:val="00635B77"/>
    <w:rsid w:val="00636BB7"/>
    <w:rsid w:val="00637883"/>
    <w:rsid w:val="00637C2F"/>
    <w:rsid w:val="00640893"/>
    <w:rsid w:val="00641502"/>
    <w:rsid w:val="006415F6"/>
    <w:rsid w:val="00641E61"/>
    <w:rsid w:val="006444BD"/>
    <w:rsid w:val="006449FD"/>
    <w:rsid w:val="0064671F"/>
    <w:rsid w:val="0064732D"/>
    <w:rsid w:val="00650292"/>
    <w:rsid w:val="00651962"/>
    <w:rsid w:val="00651BBF"/>
    <w:rsid w:val="00656CD1"/>
    <w:rsid w:val="00660316"/>
    <w:rsid w:val="00660FCF"/>
    <w:rsid w:val="006639CB"/>
    <w:rsid w:val="0066497D"/>
    <w:rsid w:val="00666C58"/>
    <w:rsid w:val="00666C7D"/>
    <w:rsid w:val="00667488"/>
    <w:rsid w:val="006735FF"/>
    <w:rsid w:val="00673EAC"/>
    <w:rsid w:val="00674981"/>
    <w:rsid w:val="006765B3"/>
    <w:rsid w:val="00676BBF"/>
    <w:rsid w:val="00677F3A"/>
    <w:rsid w:val="006805BA"/>
    <w:rsid w:val="00685065"/>
    <w:rsid w:val="0069193C"/>
    <w:rsid w:val="00694E75"/>
    <w:rsid w:val="006954F8"/>
    <w:rsid w:val="00696622"/>
    <w:rsid w:val="00696A14"/>
    <w:rsid w:val="006A0073"/>
    <w:rsid w:val="006A064E"/>
    <w:rsid w:val="006A22FD"/>
    <w:rsid w:val="006A2658"/>
    <w:rsid w:val="006A2CC0"/>
    <w:rsid w:val="006A43BB"/>
    <w:rsid w:val="006A5423"/>
    <w:rsid w:val="006A74BE"/>
    <w:rsid w:val="006B1192"/>
    <w:rsid w:val="006B27DF"/>
    <w:rsid w:val="006B2E87"/>
    <w:rsid w:val="006B32E0"/>
    <w:rsid w:val="006B78E2"/>
    <w:rsid w:val="006C1D3C"/>
    <w:rsid w:val="006C23F3"/>
    <w:rsid w:val="006C24F6"/>
    <w:rsid w:val="006C4130"/>
    <w:rsid w:val="006C5782"/>
    <w:rsid w:val="006D4913"/>
    <w:rsid w:val="006D4CDD"/>
    <w:rsid w:val="006E66FC"/>
    <w:rsid w:val="006E7542"/>
    <w:rsid w:val="006E79FB"/>
    <w:rsid w:val="006F1119"/>
    <w:rsid w:val="006F6C1E"/>
    <w:rsid w:val="00701C46"/>
    <w:rsid w:val="00701C61"/>
    <w:rsid w:val="00705317"/>
    <w:rsid w:val="007076B0"/>
    <w:rsid w:val="00707D42"/>
    <w:rsid w:val="00711378"/>
    <w:rsid w:val="00712B23"/>
    <w:rsid w:val="00714811"/>
    <w:rsid w:val="007154C5"/>
    <w:rsid w:val="007161C1"/>
    <w:rsid w:val="007162D9"/>
    <w:rsid w:val="00721054"/>
    <w:rsid w:val="0072152B"/>
    <w:rsid w:val="007229E3"/>
    <w:rsid w:val="00722F7D"/>
    <w:rsid w:val="00724F2A"/>
    <w:rsid w:val="0073497D"/>
    <w:rsid w:val="007357E3"/>
    <w:rsid w:val="0073603D"/>
    <w:rsid w:val="00736E2E"/>
    <w:rsid w:val="00741751"/>
    <w:rsid w:val="00743F85"/>
    <w:rsid w:val="00744A6F"/>
    <w:rsid w:val="00744B66"/>
    <w:rsid w:val="00751E86"/>
    <w:rsid w:val="00752628"/>
    <w:rsid w:val="00752766"/>
    <w:rsid w:val="00755350"/>
    <w:rsid w:val="007566C3"/>
    <w:rsid w:val="00763B3A"/>
    <w:rsid w:val="0076786E"/>
    <w:rsid w:val="007706D3"/>
    <w:rsid w:val="0077112F"/>
    <w:rsid w:val="00771248"/>
    <w:rsid w:val="007722F7"/>
    <w:rsid w:val="00772388"/>
    <w:rsid w:val="007723DC"/>
    <w:rsid w:val="00772999"/>
    <w:rsid w:val="00772D2F"/>
    <w:rsid w:val="00773039"/>
    <w:rsid w:val="00773A34"/>
    <w:rsid w:val="007750A5"/>
    <w:rsid w:val="00775BDA"/>
    <w:rsid w:val="00775CE6"/>
    <w:rsid w:val="0077620D"/>
    <w:rsid w:val="007770E3"/>
    <w:rsid w:val="00783FD2"/>
    <w:rsid w:val="00785FA5"/>
    <w:rsid w:val="0078621E"/>
    <w:rsid w:val="00786F31"/>
    <w:rsid w:val="00787982"/>
    <w:rsid w:val="0079076E"/>
    <w:rsid w:val="007912B8"/>
    <w:rsid w:val="00792B86"/>
    <w:rsid w:val="00794173"/>
    <w:rsid w:val="00794C71"/>
    <w:rsid w:val="0079705B"/>
    <w:rsid w:val="007A211A"/>
    <w:rsid w:val="007A434D"/>
    <w:rsid w:val="007A4927"/>
    <w:rsid w:val="007A65B4"/>
    <w:rsid w:val="007A79A4"/>
    <w:rsid w:val="007B0FBA"/>
    <w:rsid w:val="007B1EA7"/>
    <w:rsid w:val="007B3570"/>
    <w:rsid w:val="007B3A4A"/>
    <w:rsid w:val="007B3C34"/>
    <w:rsid w:val="007B474B"/>
    <w:rsid w:val="007B6A43"/>
    <w:rsid w:val="007B6E88"/>
    <w:rsid w:val="007B7E6A"/>
    <w:rsid w:val="007C1B67"/>
    <w:rsid w:val="007C3AFB"/>
    <w:rsid w:val="007C4BB8"/>
    <w:rsid w:val="007C6301"/>
    <w:rsid w:val="007D1B09"/>
    <w:rsid w:val="007D276B"/>
    <w:rsid w:val="007D5E85"/>
    <w:rsid w:val="007D5F8D"/>
    <w:rsid w:val="007D600E"/>
    <w:rsid w:val="007D7CAB"/>
    <w:rsid w:val="007E0640"/>
    <w:rsid w:val="007E51EF"/>
    <w:rsid w:val="007E69E8"/>
    <w:rsid w:val="007E6A17"/>
    <w:rsid w:val="007F7BB3"/>
    <w:rsid w:val="008012C0"/>
    <w:rsid w:val="00803EC7"/>
    <w:rsid w:val="00804C20"/>
    <w:rsid w:val="00804DA2"/>
    <w:rsid w:val="008066E4"/>
    <w:rsid w:val="00807141"/>
    <w:rsid w:val="00811795"/>
    <w:rsid w:val="00812BA1"/>
    <w:rsid w:val="00812C8F"/>
    <w:rsid w:val="008134C5"/>
    <w:rsid w:val="00816629"/>
    <w:rsid w:val="00817F3C"/>
    <w:rsid w:val="008210D5"/>
    <w:rsid w:val="0082397D"/>
    <w:rsid w:val="00824641"/>
    <w:rsid w:val="0082527D"/>
    <w:rsid w:val="008268C5"/>
    <w:rsid w:val="00827A9C"/>
    <w:rsid w:val="00827CA8"/>
    <w:rsid w:val="00831802"/>
    <w:rsid w:val="00834A27"/>
    <w:rsid w:val="00835069"/>
    <w:rsid w:val="008356E2"/>
    <w:rsid w:val="0083765B"/>
    <w:rsid w:val="008436EF"/>
    <w:rsid w:val="00843F24"/>
    <w:rsid w:val="008453E3"/>
    <w:rsid w:val="00845C49"/>
    <w:rsid w:val="0085058C"/>
    <w:rsid w:val="00851E09"/>
    <w:rsid w:val="008545F2"/>
    <w:rsid w:val="008546C2"/>
    <w:rsid w:val="00855122"/>
    <w:rsid w:val="008556C0"/>
    <w:rsid w:val="00857129"/>
    <w:rsid w:val="008605AD"/>
    <w:rsid w:val="00861858"/>
    <w:rsid w:val="00861E2C"/>
    <w:rsid w:val="008620BE"/>
    <w:rsid w:val="00863993"/>
    <w:rsid w:val="00867BC6"/>
    <w:rsid w:val="008707F1"/>
    <w:rsid w:val="00872FFC"/>
    <w:rsid w:val="0087364B"/>
    <w:rsid w:val="00875868"/>
    <w:rsid w:val="00875CC5"/>
    <w:rsid w:val="008815B8"/>
    <w:rsid w:val="00882F60"/>
    <w:rsid w:val="00882FE6"/>
    <w:rsid w:val="00883129"/>
    <w:rsid w:val="0088424E"/>
    <w:rsid w:val="00884413"/>
    <w:rsid w:val="008854A1"/>
    <w:rsid w:val="0088555E"/>
    <w:rsid w:val="0088742C"/>
    <w:rsid w:val="0089189F"/>
    <w:rsid w:val="00893E62"/>
    <w:rsid w:val="00893FE4"/>
    <w:rsid w:val="00895C6B"/>
    <w:rsid w:val="00895C8B"/>
    <w:rsid w:val="00895DC7"/>
    <w:rsid w:val="008A05BB"/>
    <w:rsid w:val="008A1A94"/>
    <w:rsid w:val="008A2D6D"/>
    <w:rsid w:val="008A31A1"/>
    <w:rsid w:val="008A34BB"/>
    <w:rsid w:val="008A5FFC"/>
    <w:rsid w:val="008A61EB"/>
    <w:rsid w:val="008A6670"/>
    <w:rsid w:val="008A722E"/>
    <w:rsid w:val="008B0B03"/>
    <w:rsid w:val="008B4807"/>
    <w:rsid w:val="008B4BB6"/>
    <w:rsid w:val="008C061D"/>
    <w:rsid w:val="008C44AD"/>
    <w:rsid w:val="008C5033"/>
    <w:rsid w:val="008C7531"/>
    <w:rsid w:val="008D0239"/>
    <w:rsid w:val="008D0B4A"/>
    <w:rsid w:val="008D26C0"/>
    <w:rsid w:val="008D5E7A"/>
    <w:rsid w:val="008E0C2C"/>
    <w:rsid w:val="008E31D4"/>
    <w:rsid w:val="008E6068"/>
    <w:rsid w:val="008E6491"/>
    <w:rsid w:val="008E7DDF"/>
    <w:rsid w:val="008F0016"/>
    <w:rsid w:val="008F1E7A"/>
    <w:rsid w:val="009035AE"/>
    <w:rsid w:val="00906C03"/>
    <w:rsid w:val="009074EC"/>
    <w:rsid w:val="00907D5F"/>
    <w:rsid w:val="009115B1"/>
    <w:rsid w:val="00913C73"/>
    <w:rsid w:val="009148AE"/>
    <w:rsid w:val="009211D8"/>
    <w:rsid w:val="00921E92"/>
    <w:rsid w:val="00922E3D"/>
    <w:rsid w:val="009265E9"/>
    <w:rsid w:val="0092708E"/>
    <w:rsid w:val="00927D55"/>
    <w:rsid w:val="00931352"/>
    <w:rsid w:val="009323DC"/>
    <w:rsid w:val="0093604E"/>
    <w:rsid w:val="00936E67"/>
    <w:rsid w:val="00940331"/>
    <w:rsid w:val="00940706"/>
    <w:rsid w:val="00942363"/>
    <w:rsid w:val="00942564"/>
    <w:rsid w:val="00942FD6"/>
    <w:rsid w:val="009431A8"/>
    <w:rsid w:val="009438E4"/>
    <w:rsid w:val="00943BDB"/>
    <w:rsid w:val="00945518"/>
    <w:rsid w:val="00945E1A"/>
    <w:rsid w:val="009460E4"/>
    <w:rsid w:val="00946E2D"/>
    <w:rsid w:val="00947CEE"/>
    <w:rsid w:val="0095427B"/>
    <w:rsid w:val="009545F4"/>
    <w:rsid w:val="00956612"/>
    <w:rsid w:val="009575C2"/>
    <w:rsid w:val="00960F7E"/>
    <w:rsid w:val="00964484"/>
    <w:rsid w:val="00970FA3"/>
    <w:rsid w:val="00971A4E"/>
    <w:rsid w:val="009738A6"/>
    <w:rsid w:val="00974C8F"/>
    <w:rsid w:val="00974F01"/>
    <w:rsid w:val="00976E89"/>
    <w:rsid w:val="00981104"/>
    <w:rsid w:val="0098246D"/>
    <w:rsid w:val="00982806"/>
    <w:rsid w:val="00984026"/>
    <w:rsid w:val="00987B06"/>
    <w:rsid w:val="009922DD"/>
    <w:rsid w:val="00994623"/>
    <w:rsid w:val="009963B3"/>
    <w:rsid w:val="009A1837"/>
    <w:rsid w:val="009A30CF"/>
    <w:rsid w:val="009A45F4"/>
    <w:rsid w:val="009A473A"/>
    <w:rsid w:val="009A7264"/>
    <w:rsid w:val="009A7F01"/>
    <w:rsid w:val="009B2A26"/>
    <w:rsid w:val="009B38A5"/>
    <w:rsid w:val="009C2C21"/>
    <w:rsid w:val="009C3E76"/>
    <w:rsid w:val="009C638B"/>
    <w:rsid w:val="009D2D2D"/>
    <w:rsid w:val="009D3B86"/>
    <w:rsid w:val="009D626F"/>
    <w:rsid w:val="009D6864"/>
    <w:rsid w:val="009E2C2B"/>
    <w:rsid w:val="009E32B0"/>
    <w:rsid w:val="009E4408"/>
    <w:rsid w:val="009E6F69"/>
    <w:rsid w:val="009F27DA"/>
    <w:rsid w:val="009F2F5B"/>
    <w:rsid w:val="009F3713"/>
    <w:rsid w:val="009F5FDB"/>
    <w:rsid w:val="00A03B84"/>
    <w:rsid w:val="00A05385"/>
    <w:rsid w:val="00A05FA3"/>
    <w:rsid w:val="00A06633"/>
    <w:rsid w:val="00A07027"/>
    <w:rsid w:val="00A0755B"/>
    <w:rsid w:val="00A12A04"/>
    <w:rsid w:val="00A130ED"/>
    <w:rsid w:val="00A132C1"/>
    <w:rsid w:val="00A21F44"/>
    <w:rsid w:val="00A231B2"/>
    <w:rsid w:val="00A2397B"/>
    <w:rsid w:val="00A246C0"/>
    <w:rsid w:val="00A24FE4"/>
    <w:rsid w:val="00A2615D"/>
    <w:rsid w:val="00A263CA"/>
    <w:rsid w:val="00A31228"/>
    <w:rsid w:val="00A318B2"/>
    <w:rsid w:val="00A32EE8"/>
    <w:rsid w:val="00A35B72"/>
    <w:rsid w:val="00A35D75"/>
    <w:rsid w:val="00A410B4"/>
    <w:rsid w:val="00A41663"/>
    <w:rsid w:val="00A4246B"/>
    <w:rsid w:val="00A44831"/>
    <w:rsid w:val="00A4596B"/>
    <w:rsid w:val="00A50465"/>
    <w:rsid w:val="00A5469F"/>
    <w:rsid w:val="00A57D88"/>
    <w:rsid w:val="00A64902"/>
    <w:rsid w:val="00A64955"/>
    <w:rsid w:val="00A657CF"/>
    <w:rsid w:val="00A669BB"/>
    <w:rsid w:val="00A6792E"/>
    <w:rsid w:val="00A7127C"/>
    <w:rsid w:val="00A73C0C"/>
    <w:rsid w:val="00A748D3"/>
    <w:rsid w:val="00A74E88"/>
    <w:rsid w:val="00A74FA2"/>
    <w:rsid w:val="00A75082"/>
    <w:rsid w:val="00A75EC5"/>
    <w:rsid w:val="00A7641D"/>
    <w:rsid w:val="00A7700B"/>
    <w:rsid w:val="00A774C8"/>
    <w:rsid w:val="00A80E09"/>
    <w:rsid w:val="00A83F1C"/>
    <w:rsid w:val="00A84355"/>
    <w:rsid w:val="00A84C0C"/>
    <w:rsid w:val="00A85199"/>
    <w:rsid w:val="00A868BF"/>
    <w:rsid w:val="00A86BDB"/>
    <w:rsid w:val="00A940B4"/>
    <w:rsid w:val="00A94187"/>
    <w:rsid w:val="00AA0C7B"/>
    <w:rsid w:val="00AB3F82"/>
    <w:rsid w:val="00AB509D"/>
    <w:rsid w:val="00AB5491"/>
    <w:rsid w:val="00AC21CA"/>
    <w:rsid w:val="00AC44D4"/>
    <w:rsid w:val="00AC66F3"/>
    <w:rsid w:val="00AC756B"/>
    <w:rsid w:val="00AC762D"/>
    <w:rsid w:val="00AC7AF3"/>
    <w:rsid w:val="00AD397F"/>
    <w:rsid w:val="00AD4983"/>
    <w:rsid w:val="00AD607D"/>
    <w:rsid w:val="00AD6477"/>
    <w:rsid w:val="00AD7580"/>
    <w:rsid w:val="00AD796E"/>
    <w:rsid w:val="00AD7CB1"/>
    <w:rsid w:val="00AE0092"/>
    <w:rsid w:val="00AE00FC"/>
    <w:rsid w:val="00AF03DB"/>
    <w:rsid w:val="00AF5E6A"/>
    <w:rsid w:val="00B01A8F"/>
    <w:rsid w:val="00B04EC0"/>
    <w:rsid w:val="00B064C9"/>
    <w:rsid w:val="00B068AE"/>
    <w:rsid w:val="00B173F5"/>
    <w:rsid w:val="00B23560"/>
    <w:rsid w:val="00B2386F"/>
    <w:rsid w:val="00B264C6"/>
    <w:rsid w:val="00B27A57"/>
    <w:rsid w:val="00B27AE7"/>
    <w:rsid w:val="00B27B18"/>
    <w:rsid w:val="00B31446"/>
    <w:rsid w:val="00B342C8"/>
    <w:rsid w:val="00B34368"/>
    <w:rsid w:val="00B34BB7"/>
    <w:rsid w:val="00B400EA"/>
    <w:rsid w:val="00B44D09"/>
    <w:rsid w:val="00B52A57"/>
    <w:rsid w:val="00B52DED"/>
    <w:rsid w:val="00B543C3"/>
    <w:rsid w:val="00B61CAD"/>
    <w:rsid w:val="00B64684"/>
    <w:rsid w:val="00B6586D"/>
    <w:rsid w:val="00B67AE6"/>
    <w:rsid w:val="00B67B28"/>
    <w:rsid w:val="00B70722"/>
    <w:rsid w:val="00B712BB"/>
    <w:rsid w:val="00B7195F"/>
    <w:rsid w:val="00B72BEB"/>
    <w:rsid w:val="00B7379E"/>
    <w:rsid w:val="00B73E11"/>
    <w:rsid w:val="00B74478"/>
    <w:rsid w:val="00B745BA"/>
    <w:rsid w:val="00B74FC9"/>
    <w:rsid w:val="00B75945"/>
    <w:rsid w:val="00B75C3D"/>
    <w:rsid w:val="00B82138"/>
    <w:rsid w:val="00B84851"/>
    <w:rsid w:val="00B8585D"/>
    <w:rsid w:val="00B85E99"/>
    <w:rsid w:val="00B865A2"/>
    <w:rsid w:val="00B87B58"/>
    <w:rsid w:val="00B9140B"/>
    <w:rsid w:val="00B91670"/>
    <w:rsid w:val="00B9229E"/>
    <w:rsid w:val="00B93BCF"/>
    <w:rsid w:val="00B94DBB"/>
    <w:rsid w:val="00B94DDE"/>
    <w:rsid w:val="00B95011"/>
    <w:rsid w:val="00B96013"/>
    <w:rsid w:val="00B96FFA"/>
    <w:rsid w:val="00BA240F"/>
    <w:rsid w:val="00BA2CDB"/>
    <w:rsid w:val="00BA3734"/>
    <w:rsid w:val="00BA3AF2"/>
    <w:rsid w:val="00BB64EA"/>
    <w:rsid w:val="00BB6F4A"/>
    <w:rsid w:val="00BC0D21"/>
    <w:rsid w:val="00BC1732"/>
    <w:rsid w:val="00BC1988"/>
    <w:rsid w:val="00BC1F75"/>
    <w:rsid w:val="00BC34A0"/>
    <w:rsid w:val="00BC532D"/>
    <w:rsid w:val="00BD75B0"/>
    <w:rsid w:val="00BE0FB3"/>
    <w:rsid w:val="00BE19E8"/>
    <w:rsid w:val="00BE39C0"/>
    <w:rsid w:val="00BE4246"/>
    <w:rsid w:val="00BE7124"/>
    <w:rsid w:val="00BE7707"/>
    <w:rsid w:val="00BF0996"/>
    <w:rsid w:val="00BF0F12"/>
    <w:rsid w:val="00BF1A61"/>
    <w:rsid w:val="00BF29A9"/>
    <w:rsid w:val="00BF6B62"/>
    <w:rsid w:val="00BF7271"/>
    <w:rsid w:val="00C014F2"/>
    <w:rsid w:val="00C0159F"/>
    <w:rsid w:val="00C0493E"/>
    <w:rsid w:val="00C05755"/>
    <w:rsid w:val="00C05C94"/>
    <w:rsid w:val="00C0744D"/>
    <w:rsid w:val="00C104B2"/>
    <w:rsid w:val="00C1062A"/>
    <w:rsid w:val="00C133D6"/>
    <w:rsid w:val="00C149D6"/>
    <w:rsid w:val="00C15F48"/>
    <w:rsid w:val="00C17E72"/>
    <w:rsid w:val="00C209AD"/>
    <w:rsid w:val="00C23028"/>
    <w:rsid w:val="00C231E5"/>
    <w:rsid w:val="00C23F1D"/>
    <w:rsid w:val="00C25484"/>
    <w:rsid w:val="00C30C0F"/>
    <w:rsid w:val="00C31A20"/>
    <w:rsid w:val="00C334AB"/>
    <w:rsid w:val="00C34B9C"/>
    <w:rsid w:val="00C35A46"/>
    <w:rsid w:val="00C35E12"/>
    <w:rsid w:val="00C375EA"/>
    <w:rsid w:val="00C406BC"/>
    <w:rsid w:val="00C4130B"/>
    <w:rsid w:val="00C42C63"/>
    <w:rsid w:val="00C43D70"/>
    <w:rsid w:val="00C43D85"/>
    <w:rsid w:val="00C47254"/>
    <w:rsid w:val="00C47678"/>
    <w:rsid w:val="00C47C8D"/>
    <w:rsid w:val="00C52269"/>
    <w:rsid w:val="00C52D60"/>
    <w:rsid w:val="00C530C3"/>
    <w:rsid w:val="00C5329B"/>
    <w:rsid w:val="00C535A8"/>
    <w:rsid w:val="00C538D3"/>
    <w:rsid w:val="00C54441"/>
    <w:rsid w:val="00C55257"/>
    <w:rsid w:val="00C554A1"/>
    <w:rsid w:val="00C55DD8"/>
    <w:rsid w:val="00C62C6B"/>
    <w:rsid w:val="00C63A87"/>
    <w:rsid w:val="00C6483A"/>
    <w:rsid w:val="00C65BB9"/>
    <w:rsid w:val="00C66A70"/>
    <w:rsid w:val="00C70C83"/>
    <w:rsid w:val="00C71AEA"/>
    <w:rsid w:val="00C73397"/>
    <w:rsid w:val="00C74508"/>
    <w:rsid w:val="00C745CC"/>
    <w:rsid w:val="00C7493D"/>
    <w:rsid w:val="00C75805"/>
    <w:rsid w:val="00C75DE7"/>
    <w:rsid w:val="00C76DFC"/>
    <w:rsid w:val="00C7720C"/>
    <w:rsid w:val="00C77B16"/>
    <w:rsid w:val="00C81D25"/>
    <w:rsid w:val="00C82C6B"/>
    <w:rsid w:val="00C83501"/>
    <w:rsid w:val="00C842C8"/>
    <w:rsid w:val="00C84AA6"/>
    <w:rsid w:val="00C84E3A"/>
    <w:rsid w:val="00C8680A"/>
    <w:rsid w:val="00C87C1F"/>
    <w:rsid w:val="00C9033F"/>
    <w:rsid w:val="00C91712"/>
    <w:rsid w:val="00C924DF"/>
    <w:rsid w:val="00C95940"/>
    <w:rsid w:val="00C97787"/>
    <w:rsid w:val="00CA0520"/>
    <w:rsid w:val="00CA0B57"/>
    <w:rsid w:val="00CA31AC"/>
    <w:rsid w:val="00CA4D47"/>
    <w:rsid w:val="00CA58C0"/>
    <w:rsid w:val="00CB0330"/>
    <w:rsid w:val="00CB0771"/>
    <w:rsid w:val="00CB144B"/>
    <w:rsid w:val="00CB6412"/>
    <w:rsid w:val="00CB7272"/>
    <w:rsid w:val="00CB7275"/>
    <w:rsid w:val="00CB72DB"/>
    <w:rsid w:val="00CC2121"/>
    <w:rsid w:val="00CC250C"/>
    <w:rsid w:val="00CC3DEA"/>
    <w:rsid w:val="00CC572F"/>
    <w:rsid w:val="00CC7ED5"/>
    <w:rsid w:val="00CD06C6"/>
    <w:rsid w:val="00CD0CA1"/>
    <w:rsid w:val="00CD0CE8"/>
    <w:rsid w:val="00CD38F4"/>
    <w:rsid w:val="00CD652A"/>
    <w:rsid w:val="00CE5727"/>
    <w:rsid w:val="00CE64A4"/>
    <w:rsid w:val="00CE7588"/>
    <w:rsid w:val="00CF00E7"/>
    <w:rsid w:val="00CF2420"/>
    <w:rsid w:val="00CF492C"/>
    <w:rsid w:val="00CF505D"/>
    <w:rsid w:val="00D01631"/>
    <w:rsid w:val="00D020F9"/>
    <w:rsid w:val="00D03003"/>
    <w:rsid w:val="00D06E69"/>
    <w:rsid w:val="00D06FEC"/>
    <w:rsid w:val="00D07901"/>
    <w:rsid w:val="00D07A25"/>
    <w:rsid w:val="00D10BD1"/>
    <w:rsid w:val="00D10FC0"/>
    <w:rsid w:val="00D111E2"/>
    <w:rsid w:val="00D12B46"/>
    <w:rsid w:val="00D13594"/>
    <w:rsid w:val="00D13825"/>
    <w:rsid w:val="00D14295"/>
    <w:rsid w:val="00D14663"/>
    <w:rsid w:val="00D16718"/>
    <w:rsid w:val="00D16B11"/>
    <w:rsid w:val="00D17AE5"/>
    <w:rsid w:val="00D213F8"/>
    <w:rsid w:val="00D21651"/>
    <w:rsid w:val="00D21EDE"/>
    <w:rsid w:val="00D26E80"/>
    <w:rsid w:val="00D27B6E"/>
    <w:rsid w:val="00D30689"/>
    <w:rsid w:val="00D32551"/>
    <w:rsid w:val="00D32909"/>
    <w:rsid w:val="00D33910"/>
    <w:rsid w:val="00D33ABA"/>
    <w:rsid w:val="00D36E8B"/>
    <w:rsid w:val="00D4439D"/>
    <w:rsid w:val="00D45EBA"/>
    <w:rsid w:val="00D46962"/>
    <w:rsid w:val="00D46E62"/>
    <w:rsid w:val="00D46EA5"/>
    <w:rsid w:val="00D47B5C"/>
    <w:rsid w:val="00D513BA"/>
    <w:rsid w:val="00D5221F"/>
    <w:rsid w:val="00D52D8B"/>
    <w:rsid w:val="00D54559"/>
    <w:rsid w:val="00D549D2"/>
    <w:rsid w:val="00D54C78"/>
    <w:rsid w:val="00D54E7A"/>
    <w:rsid w:val="00D56623"/>
    <w:rsid w:val="00D57248"/>
    <w:rsid w:val="00D57791"/>
    <w:rsid w:val="00D6220B"/>
    <w:rsid w:val="00D65A26"/>
    <w:rsid w:val="00D66D95"/>
    <w:rsid w:val="00D67EAB"/>
    <w:rsid w:val="00D702CC"/>
    <w:rsid w:val="00D724AF"/>
    <w:rsid w:val="00D726D3"/>
    <w:rsid w:val="00D72E27"/>
    <w:rsid w:val="00D73CC8"/>
    <w:rsid w:val="00D76E5E"/>
    <w:rsid w:val="00D7743D"/>
    <w:rsid w:val="00D81694"/>
    <w:rsid w:val="00D8364F"/>
    <w:rsid w:val="00D8447D"/>
    <w:rsid w:val="00D847DE"/>
    <w:rsid w:val="00D84FE4"/>
    <w:rsid w:val="00D85FE9"/>
    <w:rsid w:val="00D90996"/>
    <w:rsid w:val="00D918EA"/>
    <w:rsid w:val="00D92475"/>
    <w:rsid w:val="00D92FF0"/>
    <w:rsid w:val="00D96A5C"/>
    <w:rsid w:val="00D97011"/>
    <w:rsid w:val="00D97FE7"/>
    <w:rsid w:val="00DA1E09"/>
    <w:rsid w:val="00DA418D"/>
    <w:rsid w:val="00DA47D4"/>
    <w:rsid w:val="00DA643F"/>
    <w:rsid w:val="00DA69EB"/>
    <w:rsid w:val="00DA6C0F"/>
    <w:rsid w:val="00DA707D"/>
    <w:rsid w:val="00DB0B06"/>
    <w:rsid w:val="00DB1FDE"/>
    <w:rsid w:val="00DB37A7"/>
    <w:rsid w:val="00DB5932"/>
    <w:rsid w:val="00DB60DE"/>
    <w:rsid w:val="00DD0339"/>
    <w:rsid w:val="00DD2120"/>
    <w:rsid w:val="00DD3F48"/>
    <w:rsid w:val="00DD456C"/>
    <w:rsid w:val="00DD666A"/>
    <w:rsid w:val="00DE0D4E"/>
    <w:rsid w:val="00DE1140"/>
    <w:rsid w:val="00DE18D3"/>
    <w:rsid w:val="00DE2163"/>
    <w:rsid w:val="00DE3762"/>
    <w:rsid w:val="00DE4481"/>
    <w:rsid w:val="00DE4A59"/>
    <w:rsid w:val="00DF0998"/>
    <w:rsid w:val="00DF2F4B"/>
    <w:rsid w:val="00DF388D"/>
    <w:rsid w:val="00DF44F8"/>
    <w:rsid w:val="00DF704F"/>
    <w:rsid w:val="00DF75F5"/>
    <w:rsid w:val="00DF79F0"/>
    <w:rsid w:val="00E0472D"/>
    <w:rsid w:val="00E074FE"/>
    <w:rsid w:val="00E1177D"/>
    <w:rsid w:val="00E13847"/>
    <w:rsid w:val="00E13B9F"/>
    <w:rsid w:val="00E13ECE"/>
    <w:rsid w:val="00E1634E"/>
    <w:rsid w:val="00E22B58"/>
    <w:rsid w:val="00E2592D"/>
    <w:rsid w:val="00E26812"/>
    <w:rsid w:val="00E27A47"/>
    <w:rsid w:val="00E30C87"/>
    <w:rsid w:val="00E30F95"/>
    <w:rsid w:val="00E31C9C"/>
    <w:rsid w:val="00E33754"/>
    <w:rsid w:val="00E33962"/>
    <w:rsid w:val="00E361F4"/>
    <w:rsid w:val="00E36A13"/>
    <w:rsid w:val="00E36A4D"/>
    <w:rsid w:val="00E372AF"/>
    <w:rsid w:val="00E372DC"/>
    <w:rsid w:val="00E375DD"/>
    <w:rsid w:val="00E3773A"/>
    <w:rsid w:val="00E40E23"/>
    <w:rsid w:val="00E416AB"/>
    <w:rsid w:val="00E44BE2"/>
    <w:rsid w:val="00E45824"/>
    <w:rsid w:val="00E4768A"/>
    <w:rsid w:val="00E47C4D"/>
    <w:rsid w:val="00E51ECC"/>
    <w:rsid w:val="00E53C32"/>
    <w:rsid w:val="00E57F83"/>
    <w:rsid w:val="00E60108"/>
    <w:rsid w:val="00E6175C"/>
    <w:rsid w:val="00E61F18"/>
    <w:rsid w:val="00E63E17"/>
    <w:rsid w:val="00E649CE"/>
    <w:rsid w:val="00E64E56"/>
    <w:rsid w:val="00E65A6C"/>
    <w:rsid w:val="00E65EA9"/>
    <w:rsid w:val="00E70CFD"/>
    <w:rsid w:val="00E718A1"/>
    <w:rsid w:val="00E74461"/>
    <w:rsid w:val="00E82CBD"/>
    <w:rsid w:val="00E83956"/>
    <w:rsid w:val="00E83978"/>
    <w:rsid w:val="00E83A3B"/>
    <w:rsid w:val="00E846BD"/>
    <w:rsid w:val="00E84CCC"/>
    <w:rsid w:val="00E906A6"/>
    <w:rsid w:val="00E92D66"/>
    <w:rsid w:val="00E93C15"/>
    <w:rsid w:val="00E953BC"/>
    <w:rsid w:val="00E96D0F"/>
    <w:rsid w:val="00E97654"/>
    <w:rsid w:val="00E97D1E"/>
    <w:rsid w:val="00EA0294"/>
    <w:rsid w:val="00EA0DD6"/>
    <w:rsid w:val="00EA1D20"/>
    <w:rsid w:val="00EA29CE"/>
    <w:rsid w:val="00EA2E3D"/>
    <w:rsid w:val="00EA3283"/>
    <w:rsid w:val="00EA6649"/>
    <w:rsid w:val="00EA6C5A"/>
    <w:rsid w:val="00EA7493"/>
    <w:rsid w:val="00EB073D"/>
    <w:rsid w:val="00EB0759"/>
    <w:rsid w:val="00EB1D03"/>
    <w:rsid w:val="00EB249D"/>
    <w:rsid w:val="00EB40C1"/>
    <w:rsid w:val="00EB52F0"/>
    <w:rsid w:val="00EB5681"/>
    <w:rsid w:val="00EC01FF"/>
    <w:rsid w:val="00EC1296"/>
    <w:rsid w:val="00EC151D"/>
    <w:rsid w:val="00EC173E"/>
    <w:rsid w:val="00EC1DA6"/>
    <w:rsid w:val="00EC34FC"/>
    <w:rsid w:val="00EC3F63"/>
    <w:rsid w:val="00EC4C58"/>
    <w:rsid w:val="00EC67B9"/>
    <w:rsid w:val="00EC693D"/>
    <w:rsid w:val="00ED2C85"/>
    <w:rsid w:val="00ED3ECF"/>
    <w:rsid w:val="00ED4BC4"/>
    <w:rsid w:val="00ED75B0"/>
    <w:rsid w:val="00EE0352"/>
    <w:rsid w:val="00EE0806"/>
    <w:rsid w:val="00EE2CC5"/>
    <w:rsid w:val="00EE4BB3"/>
    <w:rsid w:val="00EE55FB"/>
    <w:rsid w:val="00EE5F48"/>
    <w:rsid w:val="00EE7D34"/>
    <w:rsid w:val="00EF0814"/>
    <w:rsid w:val="00EF55CF"/>
    <w:rsid w:val="00EF580B"/>
    <w:rsid w:val="00F00E4F"/>
    <w:rsid w:val="00F03446"/>
    <w:rsid w:val="00F03462"/>
    <w:rsid w:val="00F035C9"/>
    <w:rsid w:val="00F042CB"/>
    <w:rsid w:val="00F0439C"/>
    <w:rsid w:val="00F04DF3"/>
    <w:rsid w:val="00F073E8"/>
    <w:rsid w:val="00F0767D"/>
    <w:rsid w:val="00F077B3"/>
    <w:rsid w:val="00F1042E"/>
    <w:rsid w:val="00F11AAF"/>
    <w:rsid w:val="00F12DAF"/>
    <w:rsid w:val="00F13539"/>
    <w:rsid w:val="00F13815"/>
    <w:rsid w:val="00F1431F"/>
    <w:rsid w:val="00F15A90"/>
    <w:rsid w:val="00F1614A"/>
    <w:rsid w:val="00F17AF2"/>
    <w:rsid w:val="00F20B08"/>
    <w:rsid w:val="00F22CA3"/>
    <w:rsid w:val="00F250F5"/>
    <w:rsid w:val="00F2588B"/>
    <w:rsid w:val="00F27C3C"/>
    <w:rsid w:val="00F311D6"/>
    <w:rsid w:val="00F32162"/>
    <w:rsid w:val="00F34555"/>
    <w:rsid w:val="00F3596C"/>
    <w:rsid w:val="00F364BB"/>
    <w:rsid w:val="00F36BC0"/>
    <w:rsid w:val="00F40278"/>
    <w:rsid w:val="00F44704"/>
    <w:rsid w:val="00F45F7A"/>
    <w:rsid w:val="00F468D5"/>
    <w:rsid w:val="00F47701"/>
    <w:rsid w:val="00F47AD9"/>
    <w:rsid w:val="00F5009F"/>
    <w:rsid w:val="00F526E6"/>
    <w:rsid w:val="00F5270B"/>
    <w:rsid w:val="00F539CC"/>
    <w:rsid w:val="00F53D5A"/>
    <w:rsid w:val="00F54C91"/>
    <w:rsid w:val="00F54F1C"/>
    <w:rsid w:val="00F55AE0"/>
    <w:rsid w:val="00F562B1"/>
    <w:rsid w:val="00F566C1"/>
    <w:rsid w:val="00F62ADB"/>
    <w:rsid w:val="00F6789A"/>
    <w:rsid w:val="00F67C7D"/>
    <w:rsid w:val="00F73128"/>
    <w:rsid w:val="00F73B1B"/>
    <w:rsid w:val="00F74161"/>
    <w:rsid w:val="00F750DD"/>
    <w:rsid w:val="00F77486"/>
    <w:rsid w:val="00F80796"/>
    <w:rsid w:val="00F809F3"/>
    <w:rsid w:val="00F80CB7"/>
    <w:rsid w:val="00F8123D"/>
    <w:rsid w:val="00F822F8"/>
    <w:rsid w:val="00F82A9E"/>
    <w:rsid w:val="00F82D87"/>
    <w:rsid w:val="00F86B73"/>
    <w:rsid w:val="00F93764"/>
    <w:rsid w:val="00F95C92"/>
    <w:rsid w:val="00F9781B"/>
    <w:rsid w:val="00F97DC6"/>
    <w:rsid w:val="00FA0276"/>
    <w:rsid w:val="00FA3C6F"/>
    <w:rsid w:val="00FA4074"/>
    <w:rsid w:val="00FA4086"/>
    <w:rsid w:val="00FA604C"/>
    <w:rsid w:val="00FA7AD6"/>
    <w:rsid w:val="00FA7AEA"/>
    <w:rsid w:val="00FB1502"/>
    <w:rsid w:val="00FB37F8"/>
    <w:rsid w:val="00FB4291"/>
    <w:rsid w:val="00FB45B1"/>
    <w:rsid w:val="00FB697E"/>
    <w:rsid w:val="00FC0120"/>
    <w:rsid w:val="00FC0D04"/>
    <w:rsid w:val="00FC0E3C"/>
    <w:rsid w:val="00FC131C"/>
    <w:rsid w:val="00FC35C1"/>
    <w:rsid w:val="00FC41AC"/>
    <w:rsid w:val="00FC6469"/>
    <w:rsid w:val="00FD2414"/>
    <w:rsid w:val="00FD50CE"/>
    <w:rsid w:val="00FD5DC3"/>
    <w:rsid w:val="00FD667F"/>
    <w:rsid w:val="00FE0B05"/>
    <w:rsid w:val="00FE2181"/>
    <w:rsid w:val="00FE2558"/>
    <w:rsid w:val="00FE6341"/>
    <w:rsid w:val="00FE7E2E"/>
    <w:rsid w:val="00FF0BA4"/>
    <w:rsid w:val="00FF16A5"/>
    <w:rsid w:val="00FF16AF"/>
    <w:rsid w:val="00FF3CCC"/>
    <w:rsid w:val="00FF4D96"/>
    <w:rsid w:val="00FF525A"/>
    <w:rsid w:val="00FF737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78DD"/>
  <w15:chartTrackingRefBased/>
  <w15:docId w15:val="{E1287C24-6C41-4C8D-9E8F-CEFE9AA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E97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6B0"/>
    <w:rPr>
      <w:rFonts w:ascii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302F19"/>
    <w:pPr>
      <w:spacing w:after="0" w:line="240" w:lineRule="auto"/>
    </w:pPr>
    <w:rPr>
      <w:color w:val="000000" w:themeColor="text1"/>
      <w:sz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allm%C3%B8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834\Downloads\Den%20norske%20kirke-Word-mal%20(2)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2c2f23a6a857a9c2070126776ceb0141">
  <xsd:schema xmlns:xsd="http://www.w3.org/2001/XMLSchema" xmlns:xs="http://www.w3.org/2001/XMLSchema" xmlns:p="http://schemas.microsoft.com/office/2006/metadata/properties" xmlns:ns2="8766e4da-07f7-493b-808e-65cb581f27d6" xmlns:ns3="4acc329a-6b3d-4f68-b4ae-ccb7e63be0fc" targetNamespace="http://schemas.microsoft.com/office/2006/metadata/properties" ma:root="true" ma:fieldsID="c4cc3837278d419ee18627cd6d4ea33d" ns2:_="" ns3:_="">
    <xsd:import namespace="8766e4da-07f7-493b-808e-65cb581f27d6"/>
    <xsd:import namespace="4acc329a-6b3d-4f68-b4ae-ccb7e63be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5ee156-63e8-4b52-a988-e8bef73d79b5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AC4F6-AC90-40F6-9A26-F44A7BA0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e4da-07f7-493b-808e-65cb581f27d6"/>
    <ds:schemaRef ds:uri="4acc329a-6b3d-4f68-b4ae-ccb7e63be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 (2)</Template>
  <TotalTime>2</TotalTime>
  <Pages>11</Pages>
  <Words>2362</Words>
  <Characters>12521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Holmberg Chavez</dc:creator>
  <cp:keywords/>
  <dc:description/>
  <cp:lastModifiedBy>Hanne Holmberg Chavez</cp:lastModifiedBy>
  <cp:revision>4</cp:revision>
  <cp:lastPrinted>2022-04-26T07:42:00Z</cp:lastPrinted>
  <dcterms:created xsi:type="dcterms:W3CDTF">2025-07-22T11:53:00Z</dcterms:created>
  <dcterms:modified xsi:type="dcterms:W3CDTF">2025-07-22T11:55:00Z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