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6E5E" w14:textId="77777777" w:rsidR="00367B1C" w:rsidRPr="00B42D7A" w:rsidRDefault="00367B1C" w:rsidP="00B42D7A">
      <w:pPr>
        <w:pStyle w:val="Tittel"/>
        <w:rPr>
          <w:sz w:val="56"/>
        </w:rPr>
      </w:pPr>
      <w:r w:rsidRPr="00B42D7A">
        <w:rPr>
          <w:sz w:val="56"/>
        </w:rPr>
        <w:t>Møteinnkalling</w:t>
      </w:r>
    </w:p>
    <w:p w14:paraId="4532D86D" w14:textId="099EFE2A" w:rsidR="00367B1C" w:rsidRDefault="00367B1C" w:rsidP="00B42D7A">
      <w:pPr>
        <w:pStyle w:val="Tittel"/>
        <w:rPr>
          <w:sz w:val="56"/>
        </w:rPr>
      </w:pPr>
      <w:r w:rsidRPr="00B42D7A">
        <w:rPr>
          <w:sz w:val="56"/>
        </w:rPr>
        <w:t xml:space="preserve">Bekkelaget og Ormøy </w:t>
      </w:r>
      <w:r w:rsidR="00737049">
        <w:rPr>
          <w:sz w:val="56"/>
        </w:rPr>
        <w:t>menighetsråd</w:t>
      </w:r>
    </w:p>
    <w:p w14:paraId="120D9B57" w14:textId="77777777" w:rsidR="0005240D" w:rsidRPr="00B42D7A" w:rsidRDefault="0005240D" w:rsidP="00B42D7A">
      <w:pPr>
        <w:pStyle w:val="Tittel"/>
        <w:rPr>
          <w:sz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367B1C" w:rsidRPr="00367B1C" w14:paraId="0A6BACD8" w14:textId="77777777" w:rsidTr="00C6427E">
        <w:tc>
          <w:tcPr>
            <w:tcW w:w="4605" w:type="dxa"/>
            <w:shd w:val="clear" w:color="auto" w:fill="auto"/>
          </w:tcPr>
          <w:p w14:paraId="4AA5A3FD" w14:textId="77777777" w:rsidR="00367B1C" w:rsidRPr="00367B1C" w:rsidRDefault="00367B1C" w:rsidP="0005240D">
            <w:pPr>
              <w:spacing w:after="0" w:line="240" w:lineRule="auto"/>
              <w:rPr>
                <w:bCs/>
              </w:rPr>
            </w:pPr>
            <w:r w:rsidRPr="00367B1C">
              <w:rPr>
                <w:bCs/>
              </w:rPr>
              <w:t>Møtedato</w:t>
            </w:r>
          </w:p>
        </w:tc>
        <w:tc>
          <w:tcPr>
            <w:tcW w:w="4606" w:type="dxa"/>
            <w:shd w:val="clear" w:color="auto" w:fill="auto"/>
          </w:tcPr>
          <w:p w14:paraId="4F910B4F" w14:textId="6BF12314" w:rsidR="00367B1C" w:rsidRPr="00367B1C" w:rsidRDefault="00CA432A" w:rsidP="0005240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07.05</w:t>
            </w:r>
            <w:r w:rsidR="00221A1F">
              <w:rPr>
                <w:bCs/>
              </w:rPr>
              <w:t>.25</w:t>
            </w:r>
          </w:p>
        </w:tc>
      </w:tr>
      <w:tr w:rsidR="00367B1C" w:rsidRPr="00367B1C" w14:paraId="5B6E31FF" w14:textId="77777777" w:rsidTr="00C6427E">
        <w:tc>
          <w:tcPr>
            <w:tcW w:w="4605" w:type="dxa"/>
            <w:shd w:val="clear" w:color="auto" w:fill="auto"/>
          </w:tcPr>
          <w:p w14:paraId="5FD29775" w14:textId="77777777" w:rsidR="00367B1C" w:rsidRPr="00367B1C" w:rsidRDefault="00367B1C" w:rsidP="0005240D">
            <w:pPr>
              <w:spacing w:after="0" w:line="240" w:lineRule="auto"/>
              <w:rPr>
                <w:bCs/>
              </w:rPr>
            </w:pPr>
            <w:r w:rsidRPr="00367B1C">
              <w:rPr>
                <w:bCs/>
              </w:rPr>
              <w:t>Møtested</w:t>
            </w:r>
          </w:p>
        </w:tc>
        <w:tc>
          <w:tcPr>
            <w:tcW w:w="4606" w:type="dxa"/>
            <w:shd w:val="clear" w:color="auto" w:fill="auto"/>
          </w:tcPr>
          <w:p w14:paraId="2D095E2A" w14:textId="5A312356" w:rsidR="00367B1C" w:rsidRPr="00367B1C" w:rsidRDefault="00CA432A" w:rsidP="0005240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SEM-huset</w:t>
            </w:r>
          </w:p>
        </w:tc>
      </w:tr>
      <w:tr w:rsidR="00367B1C" w:rsidRPr="00367B1C" w14:paraId="0ABE472A" w14:textId="77777777" w:rsidTr="00C6427E">
        <w:tc>
          <w:tcPr>
            <w:tcW w:w="4605" w:type="dxa"/>
            <w:shd w:val="clear" w:color="auto" w:fill="auto"/>
          </w:tcPr>
          <w:p w14:paraId="2D80DB14" w14:textId="77777777" w:rsidR="00367B1C" w:rsidRPr="00367B1C" w:rsidRDefault="00367B1C" w:rsidP="0005240D">
            <w:pPr>
              <w:spacing w:after="0" w:line="240" w:lineRule="auto"/>
              <w:rPr>
                <w:bCs/>
              </w:rPr>
            </w:pPr>
            <w:r w:rsidRPr="00367B1C">
              <w:rPr>
                <w:bCs/>
              </w:rPr>
              <w:t>Arkivsak</w:t>
            </w:r>
          </w:p>
        </w:tc>
        <w:tc>
          <w:tcPr>
            <w:tcW w:w="4606" w:type="dxa"/>
            <w:shd w:val="clear" w:color="auto" w:fill="auto"/>
          </w:tcPr>
          <w:p w14:paraId="43616721" w14:textId="3A27DD9F" w:rsidR="00367B1C" w:rsidRPr="00367B1C" w:rsidRDefault="00737049" w:rsidP="0005240D">
            <w:pPr>
              <w:spacing w:after="0" w:line="240" w:lineRule="auto"/>
              <w:rPr>
                <w:bCs/>
              </w:rPr>
            </w:pPr>
            <w:r w:rsidRPr="00737049">
              <w:rPr>
                <w:bCs/>
              </w:rPr>
              <w:t>23/02621</w:t>
            </w:r>
          </w:p>
        </w:tc>
      </w:tr>
    </w:tbl>
    <w:p w14:paraId="40BCD87F" w14:textId="77777777" w:rsidR="00367B1C" w:rsidRPr="00367B1C" w:rsidRDefault="00367B1C" w:rsidP="00367B1C">
      <w:pPr>
        <w:rPr>
          <w:b/>
        </w:rPr>
      </w:pPr>
    </w:p>
    <w:p w14:paraId="27CA497E" w14:textId="77777777" w:rsidR="00367B1C" w:rsidRPr="00367B1C" w:rsidRDefault="00367B1C" w:rsidP="00367B1C">
      <w:pPr>
        <w:rPr>
          <w:b/>
        </w:rPr>
      </w:pPr>
    </w:p>
    <w:p w14:paraId="167239F2" w14:textId="1E3CE209" w:rsidR="00367B1C" w:rsidRPr="00367B1C" w:rsidRDefault="00367B1C" w:rsidP="00367B1C">
      <w:pPr>
        <w:rPr>
          <w:bCs/>
        </w:rPr>
      </w:pPr>
      <w:r w:rsidRPr="00367B1C">
        <w:rPr>
          <w:bCs/>
        </w:rPr>
        <w:t>Oslo</w:t>
      </w:r>
      <w:r w:rsidR="00737049">
        <w:rPr>
          <w:bCs/>
        </w:rPr>
        <w:t xml:space="preserve">, </w:t>
      </w:r>
      <w:r w:rsidR="00CA432A">
        <w:rPr>
          <w:bCs/>
        </w:rPr>
        <w:t>30. april</w:t>
      </w:r>
      <w:r w:rsidR="00737049">
        <w:rPr>
          <w:bCs/>
        </w:rPr>
        <w:t xml:space="preserve"> 202</w:t>
      </w:r>
      <w:r w:rsidR="004E351A">
        <w:rPr>
          <w:bCs/>
        </w:rPr>
        <w:t>5</w:t>
      </w:r>
    </w:p>
    <w:p w14:paraId="3725C438" w14:textId="77777777" w:rsidR="00367B1C" w:rsidRPr="00AD66E5" w:rsidRDefault="00367B1C" w:rsidP="00367B1C"/>
    <w:p w14:paraId="74A3565B" w14:textId="77777777" w:rsidR="00133FBB" w:rsidRPr="00AD66E5" w:rsidRDefault="00133FBB" w:rsidP="00133FBB">
      <w:pPr>
        <w:widowControl w:val="0"/>
        <w:suppressAutoHyphens/>
        <w:spacing w:after="0" w:line="240" w:lineRule="auto"/>
        <w:rPr>
          <w:rFonts w:ascii="Arial" w:eastAsia="HG Mincho Light J" w:hAnsi="Arial" w:cs="Arial"/>
          <w:color w:val="000000"/>
        </w:rPr>
      </w:pPr>
    </w:p>
    <w:p w14:paraId="3934D905" w14:textId="1EF29E33" w:rsidR="00133FBB" w:rsidRPr="00915812" w:rsidRDefault="004E351A" w:rsidP="00133FBB">
      <w:pPr>
        <w:widowControl w:val="0"/>
        <w:suppressAutoHyphens/>
        <w:spacing w:after="0" w:line="240" w:lineRule="auto"/>
        <w:rPr>
          <w:rFonts w:ascii="Arial" w:eastAsia="HG Mincho Light J" w:hAnsi="Arial" w:cs="Arial"/>
          <w:color w:val="000000"/>
          <w:lang w:val="da-DK"/>
        </w:rPr>
      </w:pPr>
      <w:r w:rsidRPr="00915812">
        <w:rPr>
          <w:rFonts w:ascii="Arial" w:eastAsia="HG Mincho Light J" w:hAnsi="Arial" w:cs="Arial"/>
          <w:color w:val="000000"/>
          <w:lang w:val="da-DK"/>
        </w:rPr>
        <w:t>Betzy Marie Ellingsen Tunold</w:t>
      </w:r>
      <w:r w:rsidR="00133FBB" w:rsidRPr="00915812">
        <w:rPr>
          <w:rFonts w:ascii="Arial" w:eastAsia="HG Mincho Light J" w:hAnsi="Arial" w:cs="Arial"/>
          <w:color w:val="000000"/>
          <w:lang w:val="da-DK"/>
        </w:rPr>
        <w:tab/>
      </w:r>
      <w:r w:rsidR="00133FBB" w:rsidRPr="00915812">
        <w:rPr>
          <w:rFonts w:ascii="Arial" w:eastAsia="HG Mincho Light J" w:hAnsi="Arial" w:cs="Arial"/>
          <w:color w:val="000000"/>
          <w:lang w:val="da-DK"/>
        </w:rPr>
        <w:tab/>
      </w:r>
      <w:r w:rsidR="00133FBB" w:rsidRPr="00915812">
        <w:rPr>
          <w:rFonts w:ascii="Arial" w:eastAsia="HG Mincho Light J" w:hAnsi="Arial" w:cs="Arial"/>
          <w:color w:val="000000"/>
          <w:lang w:val="da-DK"/>
        </w:rPr>
        <w:tab/>
      </w:r>
      <w:r w:rsidR="00133FBB" w:rsidRPr="00915812">
        <w:rPr>
          <w:rFonts w:ascii="Arial" w:eastAsia="HG Mincho Light J" w:hAnsi="Arial" w:cs="Arial"/>
          <w:color w:val="000000"/>
          <w:lang w:val="da-DK"/>
        </w:rPr>
        <w:tab/>
        <w:t>Hanne Holmberg Chavez</w:t>
      </w:r>
    </w:p>
    <w:p w14:paraId="3B766750" w14:textId="77777777" w:rsidR="00133FBB" w:rsidRPr="00915812" w:rsidRDefault="00133FBB" w:rsidP="00133FBB">
      <w:pPr>
        <w:widowControl w:val="0"/>
        <w:suppressAutoHyphens/>
        <w:spacing w:after="0" w:line="240" w:lineRule="auto"/>
        <w:rPr>
          <w:rFonts w:ascii="Arial" w:eastAsia="HG Mincho Light J" w:hAnsi="Arial" w:cs="Arial"/>
          <w:b/>
          <w:color w:val="000000"/>
          <w:sz w:val="28"/>
          <w:lang w:val="da-DK"/>
        </w:rPr>
      </w:pPr>
      <w:r w:rsidRPr="00915812">
        <w:rPr>
          <w:rFonts w:ascii="Arial" w:eastAsia="HG Mincho Light J" w:hAnsi="Arial" w:cs="Arial"/>
          <w:color w:val="000000"/>
          <w:lang w:val="da-DK"/>
        </w:rPr>
        <w:br w:type="page"/>
      </w:r>
    </w:p>
    <w:p w14:paraId="00C244A0" w14:textId="77777777" w:rsidR="00367B1C" w:rsidRPr="00915812" w:rsidRDefault="00367B1C" w:rsidP="00367B1C">
      <w:pPr>
        <w:rPr>
          <w:lang w:val="da-DK"/>
        </w:rPr>
      </w:pPr>
    </w:p>
    <w:p w14:paraId="37CF5A09" w14:textId="77777777" w:rsidR="00367B1C" w:rsidRPr="00915812" w:rsidRDefault="00367B1C" w:rsidP="00367B1C">
      <w:pPr>
        <w:rPr>
          <w:lang w:val="da-DK"/>
        </w:rPr>
      </w:pPr>
    </w:p>
    <w:p w14:paraId="60E9707F" w14:textId="77777777" w:rsidR="00793780" w:rsidRPr="00793780" w:rsidRDefault="00793780" w:rsidP="00793780">
      <w:pPr>
        <w:pStyle w:val="Overskrift1"/>
        <w:rPr>
          <w:rFonts w:ascii="Georgia" w:hAnsi="Georgia"/>
          <w:bCs/>
        </w:rPr>
      </w:pPr>
      <w:r w:rsidRPr="00793780">
        <w:rPr>
          <w:rFonts w:ascii="Georgia" w:hAnsi="Georgia"/>
          <w:bCs/>
        </w:rPr>
        <w:t xml:space="preserve">Saksliste </w:t>
      </w:r>
    </w:p>
    <w:p w14:paraId="768DAE12" w14:textId="77777777" w:rsidR="00793780" w:rsidRPr="00793780" w:rsidRDefault="00793780" w:rsidP="00793780">
      <w:pPr>
        <w:pStyle w:val="Overskrift1"/>
        <w:rPr>
          <w:rFonts w:ascii="Georgia" w:hAnsi="Georgia"/>
          <w:bCs/>
        </w:rPr>
      </w:pPr>
      <w:r w:rsidRPr="00793780">
        <w:rPr>
          <w:rFonts w:ascii="Georgia" w:hAnsi="Georgia"/>
          <w:bCs/>
        </w:rPr>
        <w:t>Bekkelaget og Ormøy menighetsråd</w:t>
      </w:r>
    </w:p>
    <w:p w14:paraId="345BE4FF" w14:textId="77777777" w:rsidR="00793780" w:rsidRPr="00793780" w:rsidRDefault="00793780" w:rsidP="00793780">
      <w:pPr>
        <w:pStyle w:val="Overskrift1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93780" w:rsidRPr="00793780" w14:paraId="2FC5F711" w14:textId="77777777" w:rsidTr="00901E86">
        <w:tc>
          <w:tcPr>
            <w:tcW w:w="4605" w:type="dxa"/>
            <w:shd w:val="clear" w:color="auto" w:fill="auto"/>
          </w:tcPr>
          <w:p w14:paraId="446CD93D" w14:textId="77777777" w:rsidR="00793780" w:rsidRPr="00793780" w:rsidRDefault="00793780" w:rsidP="0005240D">
            <w:pPr>
              <w:spacing w:after="0" w:line="240" w:lineRule="auto"/>
            </w:pPr>
            <w:r w:rsidRPr="00793780">
              <w:t>Møtedato</w:t>
            </w:r>
          </w:p>
        </w:tc>
        <w:tc>
          <w:tcPr>
            <w:tcW w:w="4606" w:type="dxa"/>
            <w:shd w:val="clear" w:color="auto" w:fill="auto"/>
          </w:tcPr>
          <w:p w14:paraId="1ED6C165" w14:textId="687FC00E" w:rsidR="00793780" w:rsidRPr="00793780" w:rsidRDefault="009676EE" w:rsidP="0005240D">
            <w:pPr>
              <w:spacing w:after="0" w:line="240" w:lineRule="auto"/>
            </w:pPr>
            <w:r>
              <w:t>07.05</w:t>
            </w:r>
            <w:r w:rsidR="004567A8">
              <w:t>.25</w:t>
            </w:r>
          </w:p>
        </w:tc>
      </w:tr>
      <w:tr w:rsidR="00793780" w:rsidRPr="00793780" w14:paraId="06F5DDFD" w14:textId="77777777" w:rsidTr="00901E86">
        <w:tc>
          <w:tcPr>
            <w:tcW w:w="4605" w:type="dxa"/>
            <w:shd w:val="clear" w:color="auto" w:fill="auto"/>
          </w:tcPr>
          <w:p w14:paraId="58A40391" w14:textId="77777777" w:rsidR="00793780" w:rsidRPr="00793780" w:rsidRDefault="00793780" w:rsidP="0005240D">
            <w:pPr>
              <w:spacing w:after="0" w:line="240" w:lineRule="auto"/>
            </w:pPr>
            <w:r w:rsidRPr="00793780">
              <w:t>Møtested</w:t>
            </w:r>
          </w:p>
        </w:tc>
        <w:tc>
          <w:tcPr>
            <w:tcW w:w="4606" w:type="dxa"/>
            <w:shd w:val="clear" w:color="auto" w:fill="auto"/>
          </w:tcPr>
          <w:p w14:paraId="2729BAF4" w14:textId="5A7138B6" w:rsidR="00793780" w:rsidRPr="00793780" w:rsidRDefault="009676EE" w:rsidP="0005240D">
            <w:pPr>
              <w:spacing w:after="0" w:line="240" w:lineRule="auto"/>
            </w:pPr>
            <w:r>
              <w:t>SEM huset</w:t>
            </w:r>
          </w:p>
        </w:tc>
      </w:tr>
      <w:tr w:rsidR="00793780" w:rsidRPr="00793780" w14:paraId="4548BF7A" w14:textId="77777777" w:rsidTr="00901E86">
        <w:tc>
          <w:tcPr>
            <w:tcW w:w="4605" w:type="dxa"/>
            <w:shd w:val="clear" w:color="auto" w:fill="auto"/>
          </w:tcPr>
          <w:p w14:paraId="2151E0FE" w14:textId="77777777" w:rsidR="00793780" w:rsidRPr="00793780" w:rsidRDefault="00793780" w:rsidP="0005240D">
            <w:pPr>
              <w:spacing w:after="0" w:line="240" w:lineRule="auto"/>
            </w:pPr>
            <w:r w:rsidRPr="00793780">
              <w:t>Arkivsak</w:t>
            </w:r>
          </w:p>
        </w:tc>
        <w:tc>
          <w:tcPr>
            <w:tcW w:w="4606" w:type="dxa"/>
            <w:shd w:val="clear" w:color="auto" w:fill="auto"/>
          </w:tcPr>
          <w:p w14:paraId="5D313EF2" w14:textId="77777777" w:rsidR="00793780" w:rsidRPr="00793780" w:rsidRDefault="00793780" w:rsidP="0005240D">
            <w:pPr>
              <w:spacing w:after="0" w:line="240" w:lineRule="auto"/>
            </w:pPr>
            <w:r w:rsidRPr="00793780">
              <w:t>23/02621</w:t>
            </w:r>
          </w:p>
        </w:tc>
      </w:tr>
    </w:tbl>
    <w:p w14:paraId="12E684F0" w14:textId="77777777" w:rsidR="00793780" w:rsidRPr="00793780" w:rsidRDefault="00793780" w:rsidP="00793780">
      <w:pPr>
        <w:pStyle w:val="Overskrift1"/>
        <w:rPr>
          <w:rFonts w:ascii="Georgia" w:hAnsi="Georgia"/>
          <w:lang w:val="da-DK"/>
        </w:rPr>
      </w:pPr>
    </w:p>
    <w:p w14:paraId="3086A7F5" w14:textId="77777777" w:rsidR="00793780" w:rsidRPr="00793780" w:rsidRDefault="00793780" w:rsidP="00793780">
      <w:pPr>
        <w:rPr>
          <w:lang w:val="da-DK"/>
        </w:rPr>
      </w:pPr>
      <w:proofErr w:type="spellStart"/>
      <w:r w:rsidRPr="00793780">
        <w:rPr>
          <w:lang w:val="da-DK"/>
        </w:rPr>
        <w:t>Forfall</w:t>
      </w:r>
      <w:proofErr w:type="spellEnd"/>
      <w:r w:rsidRPr="00793780">
        <w:rPr>
          <w:lang w:val="da-DK"/>
        </w:rPr>
        <w:t xml:space="preserve"> og </w:t>
      </w:r>
      <w:proofErr w:type="spellStart"/>
      <w:r w:rsidRPr="00793780">
        <w:rPr>
          <w:lang w:val="da-DK"/>
        </w:rPr>
        <w:t>saker</w:t>
      </w:r>
      <w:proofErr w:type="spellEnd"/>
      <w:r w:rsidRPr="00793780">
        <w:rPr>
          <w:lang w:val="da-DK"/>
        </w:rPr>
        <w:t xml:space="preserve"> til eventuelt meldes til telefon 99036351 eller e-post </w:t>
      </w:r>
      <w:hyperlink r:id="rId11" w:history="1">
        <w:r w:rsidRPr="00793780">
          <w:rPr>
            <w:rStyle w:val="Hyperkobling"/>
            <w:rFonts w:ascii="Georgia" w:hAnsi="Georgia"/>
            <w:lang w:val="da-DK"/>
          </w:rPr>
          <w:t>hc834@kirken.no</w:t>
        </w:r>
      </w:hyperlink>
    </w:p>
    <w:p w14:paraId="746D2D8C" w14:textId="0167F2A8" w:rsidR="005A2C01" w:rsidRDefault="00793780" w:rsidP="00793780">
      <w:r w:rsidRPr="00793780">
        <w:t xml:space="preserve">Vara representanter møter. Det hadde vært fint om </w:t>
      </w:r>
      <w:r w:rsidR="0055241D">
        <w:t xml:space="preserve">Kjell-Erik Granly </w:t>
      </w:r>
      <w:r w:rsidR="000363D7">
        <w:t xml:space="preserve">kunne ha </w:t>
      </w:r>
      <w:r w:rsidR="000E4FDA">
        <w:t>forberedt et ord for dage</w:t>
      </w:r>
      <w:r w:rsidR="00926A9F">
        <w:t>n</w:t>
      </w:r>
      <w:r w:rsidR="004166DA">
        <w:t xml:space="preserve">. </w:t>
      </w:r>
    </w:p>
    <w:p w14:paraId="2CAF00AB" w14:textId="48424B04" w:rsidR="000363D7" w:rsidRDefault="00A33A2C" w:rsidP="00793780">
      <w:r>
        <w:t xml:space="preserve">Merk av menighetsrådets møte </w:t>
      </w:r>
      <w:r w:rsidRPr="009E388F">
        <w:rPr>
          <w:u w:val="single"/>
        </w:rPr>
        <w:t xml:space="preserve">avholdes </w:t>
      </w:r>
      <w:r w:rsidR="00B8754A">
        <w:rPr>
          <w:u w:val="single"/>
        </w:rPr>
        <w:t xml:space="preserve">på </w:t>
      </w:r>
      <w:r w:rsidR="009676EE">
        <w:rPr>
          <w:u w:val="single"/>
        </w:rPr>
        <w:t>SEM</w:t>
      </w:r>
      <w:r w:rsidR="00BD0CA5">
        <w:rPr>
          <w:u w:val="single"/>
        </w:rPr>
        <w:t>-</w:t>
      </w:r>
      <w:r w:rsidR="009676EE">
        <w:rPr>
          <w:u w:val="single"/>
        </w:rPr>
        <w:t>huset</w:t>
      </w:r>
      <w:r w:rsidR="004A7E7E">
        <w:t xml:space="preserve">. </w:t>
      </w:r>
    </w:p>
    <w:p w14:paraId="74119ED0" w14:textId="38D85F3F" w:rsidR="004628D3" w:rsidRDefault="004628D3" w:rsidP="00793780">
      <w:r w:rsidRPr="00C8017C">
        <w:t>Vi har invitert Randi Dyrerud til møtet</w:t>
      </w:r>
      <w:r w:rsidR="00C8017C" w:rsidRPr="00C8017C">
        <w:t>. Randi har vært frivillig i menigheten</w:t>
      </w:r>
      <w:r w:rsidR="00C8017C">
        <w:t xml:space="preserve"> i alle år, hun har vært leder i Simensbråten søndagsskole</w:t>
      </w:r>
      <w:r w:rsidR="00464908">
        <w:t xml:space="preserve">, hun gjorde en stor innsats under 100 års </w:t>
      </w:r>
      <w:r w:rsidR="007C691D">
        <w:t>feiringen av</w:t>
      </w:r>
      <w:r w:rsidR="00464908">
        <w:t xml:space="preserve"> Bekkelaget kirke</w:t>
      </w:r>
      <w:r w:rsidR="007C691D">
        <w:t xml:space="preserve"> og hun har gjort en enorm innsats for å </w:t>
      </w:r>
      <w:r w:rsidR="008C2E34">
        <w:t xml:space="preserve">rydde opp i menighetens arkiv, systematisere og tilgjengeliggjøre dokumenter </w:t>
      </w:r>
      <w:r w:rsidR="007A29BE">
        <w:t>og gjenstander</w:t>
      </w:r>
      <w:r w:rsidR="008C2E34">
        <w:t xml:space="preserve"> med historisk verdi.</w:t>
      </w:r>
      <w:r w:rsidR="00A15171">
        <w:t xml:space="preserve"> </w:t>
      </w:r>
      <w:r w:rsidR="00240F96">
        <w:t xml:space="preserve">Vi ønsker å synliggjøre hennes innsats for menighetsrådet og spurt henne om hun kunne </w:t>
      </w:r>
      <w:r w:rsidR="00FF25A6">
        <w:t>bruke noen m</w:t>
      </w:r>
      <w:r w:rsidR="00760F0D">
        <w:t xml:space="preserve">inutter til å fortelle om sitt arbeid med menighetens arkiv. </w:t>
      </w:r>
      <w:r w:rsidR="00582BB3">
        <w:t xml:space="preserve">Vi har også kjøpt inn en gave til henne. </w:t>
      </w:r>
    </w:p>
    <w:p w14:paraId="3D6007F5" w14:textId="0F5D260F" w:rsidR="004628D3" w:rsidRDefault="00582BB3" w:rsidP="00793780">
      <w:r>
        <w:t xml:space="preserve">Dessuten har </w:t>
      </w:r>
      <w:r w:rsidR="007E04F6">
        <w:t>vi</w:t>
      </w:r>
      <w:r>
        <w:t xml:space="preserve"> spurt Torunn Leiknes, styreleder på Simensbråten Ekeberg seniorsenter </w:t>
      </w:r>
      <w:r w:rsidR="007E04F6">
        <w:t xml:space="preserve">om å legge fram </w:t>
      </w:r>
      <w:r w:rsidR="00D73BE6">
        <w:t xml:space="preserve">seniorsenterets </w:t>
      </w:r>
      <w:r w:rsidR="00F6016D">
        <w:t xml:space="preserve">årsmelding og årsregnskap for menighetsrådet. </w:t>
      </w:r>
    </w:p>
    <w:p w14:paraId="53814D2B" w14:textId="77777777" w:rsidR="00C958B3" w:rsidRPr="00C8017C" w:rsidRDefault="00C958B3" w:rsidP="00793780"/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6484"/>
        <w:gridCol w:w="2403"/>
      </w:tblGrid>
      <w:tr w:rsidR="00BE66D9" w14:paraId="76A207F6" w14:textId="77777777" w:rsidTr="00E04B95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E348" w14:textId="77777777" w:rsidR="002425C8" w:rsidRPr="002425C8" w:rsidRDefault="002425C8" w:rsidP="00132C4B">
            <w:pPr>
              <w:spacing w:after="0" w:line="240" w:lineRule="auto"/>
              <w:rPr>
                <w:rFonts w:ascii="Arial" w:hAnsi="Arial" w:cs="Arial"/>
                <w:b/>
                <w:bCs/>
                <w:szCs w:val="21"/>
              </w:rPr>
            </w:pPr>
            <w:r w:rsidRPr="002425C8">
              <w:rPr>
                <w:rFonts w:ascii="Arial" w:hAnsi="Arial" w:cs="Arial"/>
                <w:b/>
                <w:bCs/>
                <w:szCs w:val="21"/>
              </w:rPr>
              <w:t>Sak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209D" w14:textId="77777777" w:rsidR="002425C8" w:rsidRPr="002425C8" w:rsidRDefault="002425C8" w:rsidP="00132C4B">
            <w:pPr>
              <w:spacing w:after="0" w:line="240" w:lineRule="auto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109B" w14:textId="77777777" w:rsidR="002425C8" w:rsidRPr="002425C8" w:rsidRDefault="002425C8" w:rsidP="00132C4B">
            <w:pPr>
              <w:spacing w:after="0" w:line="240" w:lineRule="auto"/>
              <w:rPr>
                <w:rFonts w:ascii="Arial" w:hAnsi="Arial" w:cs="Arial"/>
                <w:b/>
                <w:bCs/>
                <w:szCs w:val="21"/>
              </w:rPr>
            </w:pPr>
            <w:r w:rsidRPr="002425C8">
              <w:rPr>
                <w:rFonts w:ascii="Arial" w:hAnsi="Arial" w:cs="Arial"/>
                <w:b/>
                <w:bCs/>
                <w:szCs w:val="21"/>
              </w:rPr>
              <w:t>Saksansvarlig</w:t>
            </w:r>
          </w:p>
        </w:tc>
      </w:tr>
      <w:tr w:rsidR="00BE66D9" w14:paraId="16EFB833" w14:textId="77777777" w:rsidTr="00E04B95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59BC" w14:textId="77777777" w:rsidR="002425C8" w:rsidRPr="00132C4B" w:rsidRDefault="002425C8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132C4B">
              <w:rPr>
                <w:rFonts w:ascii="Arial" w:hAnsi="Arial" w:cs="Arial"/>
                <w:szCs w:val="21"/>
              </w:rPr>
              <w:t>18/25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5464" w14:textId="77777777" w:rsidR="002425C8" w:rsidRPr="002425C8" w:rsidRDefault="002425C8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2425C8">
              <w:rPr>
                <w:rFonts w:ascii="Arial" w:hAnsi="Arial" w:cs="Arial"/>
                <w:szCs w:val="21"/>
              </w:rPr>
              <w:t>Sognepresten informerer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6B08" w14:textId="77777777" w:rsidR="002425C8" w:rsidRPr="002425C8" w:rsidRDefault="002425C8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2425C8">
              <w:rPr>
                <w:rFonts w:ascii="Arial" w:hAnsi="Arial" w:cs="Arial"/>
                <w:szCs w:val="21"/>
              </w:rPr>
              <w:t>Magne Torbjørnsen</w:t>
            </w:r>
          </w:p>
        </w:tc>
      </w:tr>
      <w:tr w:rsidR="00BE66D9" w14:paraId="512AD0C3" w14:textId="77777777" w:rsidTr="00E04B95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290A" w14:textId="77777777" w:rsidR="002425C8" w:rsidRPr="00132C4B" w:rsidRDefault="002425C8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132C4B">
              <w:rPr>
                <w:rFonts w:ascii="Arial" w:hAnsi="Arial" w:cs="Arial"/>
                <w:szCs w:val="21"/>
              </w:rPr>
              <w:t>19/25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1410" w14:textId="77777777" w:rsidR="002425C8" w:rsidRPr="002425C8" w:rsidRDefault="002425C8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2425C8">
              <w:rPr>
                <w:rFonts w:ascii="Arial" w:hAnsi="Arial" w:cs="Arial" w:hint="cs"/>
                <w:szCs w:val="21"/>
              </w:rPr>
              <w:t>Å</w:t>
            </w:r>
            <w:r w:rsidRPr="002425C8">
              <w:rPr>
                <w:rFonts w:ascii="Arial" w:hAnsi="Arial" w:cs="Arial"/>
                <w:szCs w:val="21"/>
              </w:rPr>
              <w:t xml:space="preserve">rsregnskap og </w:t>
            </w:r>
            <w:r w:rsidRPr="002425C8">
              <w:rPr>
                <w:rFonts w:ascii="Arial" w:hAnsi="Arial" w:cs="Arial" w:hint="cs"/>
                <w:szCs w:val="21"/>
              </w:rPr>
              <w:t>å</w:t>
            </w:r>
            <w:r w:rsidRPr="002425C8">
              <w:rPr>
                <w:rFonts w:ascii="Arial" w:hAnsi="Arial" w:cs="Arial"/>
                <w:szCs w:val="21"/>
              </w:rPr>
              <w:t>rsmelding Simensbr</w:t>
            </w:r>
            <w:r w:rsidRPr="002425C8">
              <w:rPr>
                <w:rFonts w:ascii="Arial" w:hAnsi="Arial" w:cs="Arial" w:hint="cs"/>
                <w:szCs w:val="21"/>
              </w:rPr>
              <w:t>å</w:t>
            </w:r>
            <w:r w:rsidRPr="002425C8">
              <w:rPr>
                <w:rFonts w:ascii="Arial" w:hAnsi="Arial" w:cs="Arial"/>
                <w:szCs w:val="21"/>
              </w:rPr>
              <w:t>ten Ekeberg Seniorsenter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82D4" w14:textId="77777777" w:rsidR="002425C8" w:rsidRPr="002425C8" w:rsidRDefault="002425C8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2425C8">
              <w:rPr>
                <w:rFonts w:ascii="Arial" w:hAnsi="Arial" w:cs="Arial"/>
                <w:szCs w:val="21"/>
              </w:rPr>
              <w:t>Torunn Leiknes</w:t>
            </w:r>
          </w:p>
        </w:tc>
      </w:tr>
      <w:tr w:rsidR="00BE66D9" w14:paraId="66977A82" w14:textId="77777777" w:rsidTr="00E04B95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A932" w14:textId="77777777" w:rsidR="002425C8" w:rsidRPr="00132C4B" w:rsidRDefault="002425C8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132C4B">
              <w:rPr>
                <w:rFonts w:ascii="Arial" w:hAnsi="Arial" w:cs="Arial"/>
                <w:szCs w:val="21"/>
              </w:rPr>
              <w:t>20/25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D3A2" w14:textId="77777777" w:rsidR="002425C8" w:rsidRPr="002425C8" w:rsidRDefault="002425C8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2425C8">
              <w:rPr>
                <w:rFonts w:ascii="Arial" w:hAnsi="Arial" w:cs="Arial" w:hint="cs"/>
                <w:szCs w:val="21"/>
              </w:rPr>
              <w:t>Å</w:t>
            </w:r>
            <w:r w:rsidRPr="002425C8">
              <w:rPr>
                <w:rFonts w:ascii="Arial" w:hAnsi="Arial" w:cs="Arial"/>
                <w:szCs w:val="21"/>
              </w:rPr>
              <w:t xml:space="preserve">rsregnskap og </w:t>
            </w:r>
            <w:r w:rsidRPr="002425C8">
              <w:rPr>
                <w:rFonts w:ascii="Arial" w:hAnsi="Arial" w:cs="Arial" w:hint="cs"/>
                <w:szCs w:val="21"/>
              </w:rPr>
              <w:t>å</w:t>
            </w:r>
            <w:r w:rsidRPr="002425C8">
              <w:rPr>
                <w:rFonts w:ascii="Arial" w:hAnsi="Arial" w:cs="Arial"/>
                <w:szCs w:val="21"/>
              </w:rPr>
              <w:t>rsmelding Bekkelaget kirkes barnehage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A0F" w14:textId="77777777" w:rsidR="002425C8" w:rsidRPr="002425C8" w:rsidRDefault="002425C8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2425C8">
              <w:rPr>
                <w:rFonts w:ascii="Arial" w:hAnsi="Arial" w:cs="Arial"/>
                <w:szCs w:val="21"/>
              </w:rPr>
              <w:t xml:space="preserve">Inger Christine </w:t>
            </w:r>
            <w:proofErr w:type="spellStart"/>
            <w:r w:rsidRPr="002425C8">
              <w:rPr>
                <w:rFonts w:ascii="Arial" w:hAnsi="Arial" w:cs="Arial"/>
                <w:szCs w:val="21"/>
              </w:rPr>
              <w:t>Krath</w:t>
            </w:r>
            <w:proofErr w:type="spellEnd"/>
            <w:r w:rsidRPr="002425C8">
              <w:rPr>
                <w:rFonts w:ascii="Arial" w:hAnsi="Arial" w:cs="Arial"/>
                <w:szCs w:val="21"/>
              </w:rPr>
              <w:t xml:space="preserve"> Hansen</w:t>
            </w:r>
          </w:p>
        </w:tc>
      </w:tr>
      <w:tr w:rsidR="00BE66D9" w14:paraId="49BF3B54" w14:textId="77777777" w:rsidTr="00E04B95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BBBF" w14:textId="77777777" w:rsidR="002425C8" w:rsidRPr="00132C4B" w:rsidRDefault="002425C8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132C4B">
              <w:rPr>
                <w:rFonts w:ascii="Arial" w:hAnsi="Arial" w:cs="Arial"/>
                <w:szCs w:val="21"/>
              </w:rPr>
              <w:t>21/25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7C28" w14:textId="77777777" w:rsidR="002425C8" w:rsidRPr="002425C8" w:rsidRDefault="002425C8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2425C8">
              <w:rPr>
                <w:rFonts w:ascii="Arial" w:hAnsi="Arial" w:cs="Arial"/>
                <w:szCs w:val="21"/>
              </w:rPr>
              <w:t>R</w:t>
            </w:r>
            <w:r w:rsidRPr="002425C8">
              <w:rPr>
                <w:rFonts w:ascii="Arial" w:hAnsi="Arial" w:cs="Arial" w:hint="cs"/>
                <w:szCs w:val="21"/>
              </w:rPr>
              <w:t>å</w:t>
            </w:r>
            <w:r w:rsidRPr="002425C8">
              <w:rPr>
                <w:rFonts w:ascii="Arial" w:hAnsi="Arial" w:cs="Arial"/>
                <w:szCs w:val="21"/>
              </w:rPr>
              <w:t>dets m</w:t>
            </w:r>
            <w:r w:rsidRPr="002425C8">
              <w:rPr>
                <w:rFonts w:ascii="Arial" w:hAnsi="Arial" w:cs="Arial" w:hint="cs"/>
                <w:szCs w:val="21"/>
              </w:rPr>
              <w:t>ø</w:t>
            </w:r>
            <w:r w:rsidRPr="002425C8">
              <w:rPr>
                <w:rFonts w:ascii="Arial" w:hAnsi="Arial" w:cs="Arial"/>
                <w:szCs w:val="21"/>
              </w:rPr>
              <w:t>ter for h</w:t>
            </w:r>
            <w:r w:rsidRPr="002425C8">
              <w:rPr>
                <w:rFonts w:ascii="Arial" w:hAnsi="Arial" w:cs="Arial" w:hint="cs"/>
                <w:szCs w:val="21"/>
              </w:rPr>
              <w:t>ø</w:t>
            </w:r>
            <w:r w:rsidRPr="002425C8">
              <w:rPr>
                <w:rFonts w:ascii="Arial" w:hAnsi="Arial" w:cs="Arial"/>
                <w:szCs w:val="21"/>
              </w:rPr>
              <w:t>sten settes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E858" w14:textId="77777777" w:rsidR="002425C8" w:rsidRPr="002425C8" w:rsidRDefault="002425C8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2425C8">
              <w:rPr>
                <w:rFonts w:ascii="Arial" w:hAnsi="Arial" w:cs="Arial"/>
                <w:szCs w:val="21"/>
              </w:rPr>
              <w:t>Betzy Ellingsen Tunold</w:t>
            </w:r>
          </w:p>
        </w:tc>
      </w:tr>
      <w:tr w:rsidR="00BE66D9" w14:paraId="1453FF00" w14:textId="77777777" w:rsidTr="00E04B95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EAAB" w14:textId="77777777" w:rsidR="002425C8" w:rsidRPr="00132C4B" w:rsidRDefault="002425C8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132C4B">
              <w:rPr>
                <w:rFonts w:ascii="Arial" w:hAnsi="Arial" w:cs="Arial"/>
                <w:szCs w:val="21"/>
              </w:rPr>
              <w:t>22/25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8434" w14:textId="77777777" w:rsidR="002425C8" w:rsidRPr="002425C8" w:rsidRDefault="002425C8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2425C8">
              <w:rPr>
                <w:rFonts w:ascii="Arial" w:hAnsi="Arial" w:cs="Arial"/>
                <w:szCs w:val="21"/>
              </w:rPr>
              <w:t>Mandat for arbeidsgruppe kommunikasjon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8FD1" w14:textId="19C1B3E9" w:rsidR="002425C8" w:rsidRPr="002425C8" w:rsidRDefault="00BE66D9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Betzy Ellingsen Tunold</w:t>
            </w:r>
          </w:p>
        </w:tc>
      </w:tr>
      <w:tr w:rsidR="00BE66D9" w14:paraId="5A554F95" w14:textId="77777777" w:rsidTr="00E04B95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3D6F" w14:textId="1ACC3D07" w:rsidR="008D3DA7" w:rsidRPr="00132C4B" w:rsidRDefault="00A9466E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132C4B">
              <w:rPr>
                <w:rFonts w:ascii="Arial" w:hAnsi="Arial" w:cs="Arial"/>
                <w:szCs w:val="21"/>
              </w:rPr>
              <w:t>23/25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8266" w14:textId="33427D05" w:rsidR="008D3DA7" w:rsidRPr="002425C8" w:rsidRDefault="00A9466E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Orientering om misjonskomiteen og </w:t>
            </w:r>
            <w:r w:rsidR="00A15171">
              <w:rPr>
                <w:rFonts w:ascii="Arial" w:hAnsi="Arial" w:cs="Arial"/>
                <w:szCs w:val="21"/>
              </w:rPr>
              <w:t xml:space="preserve">misjonsavtalen med </w:t>
            </w:r>
            <w:proofErr w:type="spellStart"/>
            <w:r w:rsidR="00A15171">
              <w:rPr>
                <w:rFonts w:ascii="Arial" w:hAnsi="Arial" w:cs="Arial"/>
                <w:szCs w:val="21"/>
              </w:rPr>
              <w:t>Stefanusalliansen</w:t>
            </w:r>
            <w:proofErr w:type="spellEnd"/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9F0" w14:textId="722F56D2" w:rsidR="008D3DA7" w:rsidRPr="002425C8" w:rsidRDefault="00A15171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Magne Torbjørnsen</w:t>
            </w:r>
          </w:p>
        </w:tc>
      </w:tr>
      <w:tr w:rsidR="00BE66D9" w14:paraId="6FEE90B1" w14:textId="77777777" w:rsidTr="00E04B95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4DB5" w14:textId="513BC79D" w:rsidR="002425C8" w:rsidRPr="00132C4B" w:rsidRDefault="002425C8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132C4B">
              <w:rPr>
                <w:rFonts w:ascii="Arial" w:hAnsi="Arial" w:cs="Arial"/>
                <w:szCs w:val="21"/>
              </w:rPr>
              <w:t>2</w:t>
            </w:r>
            <w:r w:rsidR="00A9466E" w:rsidRPr="00132C4B">
              <w:rPr>
                <w:rFonts w:ascii="Arial" w:hAnsi="Arial" w:cs="Arial"/>
                <w:szCs w:val="21"/>
              </w:rPr>
              <w:t>4</w:t>
            </w:r>
            <w:r w:rsidRPr="00132C4B">
              <w:rPr>
                <w:rFonts w:ascii="Arial" w:hAnsi="Arial" w:cs="Arial"/>
                <w:szCs w:val="21"/>
              </w:rPr>
              <w:t>/25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1E21" w14:textId="77777777" w:rsidR="002425C8" w:rsidRPr="002425C8" w:rsidRDefault="002425C8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2425C8">
              <w:rPr>
                <w:rFonts w:ascii="Arial" w:hAnsi="Arial" w:cs="Arial"/>
                <w:szCs w:val="21"/>
              </w:rPr>
              <w:t>Rapport fra Fellesr</w:t>
            </w:r>
            <w:r w:rsidRPr="002425C8">
              <w:rPr>
                <w:rFonts w:ascii="Arial" w:hAnsi="Arial" w:cs="Arial" w:hint="cs"/>
                <w:szCs w:val="21"/>
              </w:rPr>
              <w:t>å</w:t>
            </w:r>
            <w:r w:rsidRPr="002425C8">
              <w:rPr>
                <w:rFonts w:ascii="Arial" w:hAnsi="Arial" w:cs="Arial"/>
                <w:szCs w:val="21"/>
              </w:rPr>
              <w:t>dets m</w:t>
            </w:r>
            <w:r w:rsidRPr="002425C8">
              <w:rPr>
                <w:rFonts w:ascii="Arial" w:hAnsi="Arial" w:cs="Arial" w:hint="cs"/>
                <w:szCs w:val="21"/>
              </w:rPr>
              <w:t>ø</w:t>
            </w:r>
            <w:r w:rsidRPr="002425C8">
              <w:rPr>
                <w:rFonts w:ascii="Arial" w:hAnsi="Arial" w:cs="Arial"/>
                <w:szCs w:val="21"/>
              </w:rPr>
              <w:t>te 13.02 og 03.04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97C1" w14:textId="77777777" w:rsidR="002425C8" w:rsidRPr="002425C8" w:rsidRDefault="002425C8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2425C8">
              <w:rPr>
                <w:rFonts w:ascii="Arial" w:hAnsi="Arial" w:cs="Arial"/>
                <w:szCs w:val="21"/>
              </w:rPr>
              <w:t>Trond Skard Dokka</w:t>
            </w:r>
          </w:p>
        </w:tc>
      </w:tr>
      <w:tr w:rsidR="00BE66D9" w14:paraId="4D57BCB8" w14:textId="77777777" w:rsidTr="00E04B95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BE61" w14:textId="4425B804" w:rsidR="002425C8" w:rsidRPr="00132C4B" w:rsidRDefault="002425C8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132C4B">
              <w:rPr>
                <w:rFonts w:ascii="Arial" w:hAnsi="Arial" w:cs="Arial"/>
                <w:szCs w:val="21"/>
              </w:rPr>
              <w:t>2</w:t>
            </w:r>
            <w:r w:rsidR="00A9466E" w:rsidRPr="00132C4B">
              <w:rPr>
                <w:rFonts w:ascii="Arial" w:hAnsi="Arial" w:cs="Arial"/>
                <w:szCs w:val="21"/>
              </w:rPr>
              <w:t>5</w:t>
            </w:r>
            <w:r w:rsidRPr="00132C4B">
              <w:rPr>
                <w:rFonts w:ascii="Arial" w:hAnsi="Arial" w:cs="Arial"/>
                <w:szCs w:val="21"/>
              </w:rPr>
              <w:t>/25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4E41" w14:textId="70AEAD00" w:rsidR="002425C8" w:rsidRPr="002425C8" w:rsidRDefault="002425C8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2425C8">
              <w:rPr>
                <w:rFonts w:ascii="Arial" w:hAnsi="Arial" w:cs="Arial"/>
                <w:szCs w:val="21"/>
              </w:rPr>
              <w:t xml:space="preserve">Godkjenning av felles komite for Lambertseter menighet og Bekkelaget og Ormøy menighets vennskapsmenighetsarbeid </w:t>
            </w:r>
            <w:r w:rsidR="00A35940">
              <w:rPr>
                <w:rFonts w:ascii="Arial" w:hAnsi="Arial" w:cs="Arial"/>
                <w:szCs w:val="21"/>
              </w:rPr>
              <w:t xml:space="preserve">og </w:t>
            </w:r>
            <w:r w:rsidR="0067347E">
              <w:rPr>
                <w:rFonts w:ascii="Arial" w:hAnsi="Arial" w:cs="Arial"/>
                <w:szCs w:val="21"/>
              </w:rPr>
              <w:t>nye oppnevninger i komiteen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E43D" w14:textId="77777777" w:rsidR="002425C8" w:rsidRPr="002425C8" w:rsidRDefault="002425C8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2425C8">
              <w:rPr>
                <w:rFonts w:ascii="Arial" w:hAnsi="Arial" w:cs="Arial"/>
                <w:szCs w:val="21"/>
              </w:rPr>
              <w:t>Hanne Holmberg Chavez</w:t>
            </w:r>
          </w:p>
        </w:tc>
      </w:tr>
      <w:tr w:rsidR="00BE66D9" w14:paraId="0015D3E8" w14:textId="77777777" w:rsidTr="00E04B95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C067" w14:textId="10F548C0" w:rsidR="002425C8" w:rsidRPr="00132C4B" w:rsidRDefault="002425C8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132C4B">
              <w:rPr>
                <w:rFonts w:ascii="Arial" w:hAnsi="Arial" w:cs="Arial"/>
                <w:szCs w:val="21"/>
              </w:rPr>
              <w:t>2</w:t>
            </w:r>
            <w:r w:rsidR="00A9466E" w:rsidRPr="00132C4B">
              <w:rPr>
                <w:rFonts w:ascii="Arial" w:hAnsi="Arial" w:cs="Arial"/>
                <w:szCs w:val="21"/>
              </w:rPr>
              <w:t>6</w:t>
            </w:r>
            <w:r w:rsidRPr="00132C4B">
              <w:rPr>
                <w:rFonts w:ascii="Arial" w:hAnsi="Arial" w:cs="Arial"/>
                <w:szCs w:val="21"/>
              </w:rPr>
              <w:t>/25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F5ED" w14:textId="22763961" w:rsidR="002425C8" w:rsidRPr="002425C8" w:rsidRDefault="00837D88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Unntatt </w:t>
            </w:r>
            <w:proofErr w:type="spellStart"/>
            <w:r>
              <w:rPr>
                <w:rFonts w:ascii="Arial" w:hAnsi="Arial" w:cs="Arial"/>
                <w:szCs w:val="21"/>
              </w:rPr>
              <w:t>off</w:t>
            </w:r>
            <w:proofErr w:type="spellEnd"/>
            <w:r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1"/>
              </w:rPr>
              <w:t>jf</w:t>
            </w:r>
            <w:proofErr w:type="spellEnd"/>
            <w:r>
              <w:rPr>
                <w:rFonts w:ascii="Arial" w:hAnsi="Arial" w:cs="Arial"/>
                <w:szCs w:val="21"/>
              </w:rPr>
              <w:t xml:space="preserve"> §14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5C03" w14:textId="77777777" w:rsidR="002425C8" w:rsidRPr="002425C8" w:rsidRDefault="002425C8" w:rsidP="00132C4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2425C8">
              <w:rPr>
                <w:rFonts w:ascii="Arial" w:hAnsi="Arial" w:cs="Arial"/>
                <w:szCs w:val="21"/>
              </w:rPr>
              <w:t>Hanne Holmberg Chavez</w:t>
            </w:r>
          </w:p>
        </w:tc>
      </w:tr>
    </w:tbl>
    <w:p w14:paraId="794E85F9" w14:textId="77777777" w:rsidR="00367B1C" w:rsidRDefault="00367B1C" w:rsidP="00367B1C">
      <w:pPr>
        <w:pStyle w:val="Overskrift1"/>
      </w:pPr>
      <w:bookmarkStart w:id="0" w:name="_Hlk169253484"/>
      <w:bookmarkStart w:id="1" w:name="_Hlk156929817"/>
      <w:bookmarkStart w:id="2" w:name="_Hlk174356346"/>
    </w:p>
    <w:p w14:paraId="4D496143" w14:textId="77777777" w:rsidR="00FF6C86" w:rsidRDefault="00FF6C86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hAnsi="Georgia"/>
        </w:rPr>
        <w:br w:type="page"/>
      </w:r>
    </w:p>
    <w:p w14:paraId="2BC2C756" w14:textId="4C50A7FD" w:rsidR="00367B1C" w:rsidRPr="00BE50B1" w:rsidRDefault="00367B1C" w:rsidP="00367B1C">
      <w:pPr>
        <w:pStyle w:val="Overskrift1"/>
        <w:rPr>
          <w:rFonts w:ascii="Georgia" w:hAnsi="Georgia"/>
        </w:rPr>
      </w:pPr>
      <w:bookmarkStart w:id="3" w:name="_Hlk189587328"/>
      <w:r w:rsidRPr="00BE50B1">
        <w:rPr>
          <w:rFonts w:ascii="Georgia" w:hAnsi="Georgia"/>
        </w:rPr>
        <w:lastRenderedPageBreak/>
        <w:t>SAKSFRAMLEGG</w:t>
      </w:r>
    </w:p>
    <w:p w14:paraId="6A65EDDB" w14:textId="77777777" w:rsidR="00367B1C" w:rsidRPr="00367B1C" w:rsidRDefault="00367B1C" w:rsidP="00367B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67B1C" w:rsidRPr="00367B1C" w14:paraId="001AE7B3" w14:textId="77777777" w:rsidTr="00C6427E">
        <w:tc>
          <w:tcPr>
            <w:tcW w:w="3070" w:type="dxa"/>
            <w:shd w:val="clear" w:color="auto" w:fill="auto"/>
          </w:tcPr>
          <w:p w14:paraId="6362CC90" w14:textId="77777777" w:rsidR="00367B1C" w:rsidRPr="00367B1C" w:rsidRDefault="00367B1C" w:rsidP="0005240D">
            <w:pPr>
              <w:spacing w:after="0" w:line="240" w:lineRule="auto"/>
            </w:pPr>
            <w:r w:rsidRPr="00367B1C">
              <w:t>Saksbehandler</w:t>
            </w:r>
          </w:p>
        </w:tc>
        <w:tc>
          <w:tcPr>
            <w:tcW w:w="3070" w:type="dxa"/>
            <w:shd w:val="clear" w:color="auto" w:fill="auto"/>
          </w:tcPr>
          <w:p w14:paraId="604EA0A1" w14:textId="77777777" w:rsidR="00367B1C" w:rsidRPr="00367B1C" w:rsidRDefault="00367B1C" w:rsidP="0005240D">
            <w:pPr>
              <w:spacing w:after="0" w:line="240" w:lineRule="auto"/>
            </w:pPr>
            <w:r w:rsidRPr="00367B1C">
              <w:t>Sak</w:t>
            </w:r>
          </w:p>
        </w:tc>
        <w:tc>
          <w:tcPr>
            <w:tcW w:w="3071" w:type="dxa"/>
            <w:shd w:val="clear" w:color="auto" w:fill="auto"/>
          </w:tcPr>
          <w:p w14:paraId="4375250B" w14:textId="77777777" w:rsidR="00367B1C" w:rsidRPr="00367B1C" w:rsidRDefault="00367B1C" w:rsidP="0005240D">
            <w:pPr>
              <w:spacing w:after="0" w:line="240" w:lineRule="auto"/>
            </w:pPr>
            <w:r w:rsidRPr="00367B1C">
              <w:t>Gradering</w:t>
            </w:r>
          </w:p>
        </w:tc>
      </w:tr>
      <w:tr w:rsidR="00C800EB" w:rsidRPr="00367B1C" w14:paraId="2C10C20C" w14:textId="77777777" w:rsidTr="00C6427E">
        <w:tc>
          <w:tcPr>
            <w:tcW w:w="3070" w:type="dxa"/>
            <w:shd w:val="clear" w:color="auto" w:fill="auto"/>
          </w:tcPr>
          <w:p w14:paraId="733A2507" w14:textId="60976E2A" w:rsidR="00C800EB" w:rsidRPr="00367B1C" w:rsidRDefault="00C800EB" w:rsidP="0005240D">
            <w:pPr>
              <w:spacing w:after="0" w:line="240" w:lineRule="auto"/>
            </w:pPr>
            <w:r>
              <w:t>Hanne Holmberg Chavez</w:t>
            </w:r>
          </w:p>
        </w:tc>
        <w:tc>
          <w:tcPr>
            <w:tcW w:w="3070" w:type="dxa"/>
            <w:shd w:val="clear" w:color="auto" w:fill="auto"/>
          </w:tcPr>
          <w:p w14:paraId="18AB6B04" w14:textId="495CAD91" w:rsidR="00C800EB" w:rsidRPr="00367B1C" w:rsidRDefault="00C800EB" w:rsidP="0005240D">
            <w:pPr>
              <w:spacing w:after="0" w:line="240" w:lineRule="auto"/>
            </w:pPr>
            <w:r w:rsidRPr="00C800EB">
              <w:t>23/02621</w:t>
            </w:r>
          </w:p>
        </w:tc>
        <w:tc>
          <w:tcPr>
            <w:tcW w:w="3071" w:type="dxa"/>
            <w:shd w:val="clear" w:color="auto" w:fill="auto"/>
          </w:tcPr>
          <w:p w14:paraId="03353A78" w14:textId="1E1C15B0" w:rsidR="00C800EB" w:rsidRPr="00367B1C" w:rsidRDefault="00E11576" w:rsidP="0005240D">
            <w:pPr>
              <w:spacing w:after="0" w:line="240" w:lineRule="auto"/>
            </w:pPr>
            <w:r>
              <w:t>Offentlig</w:t>
            </w:r>
          </w:p>
        </w:tc>
      </w:tr>
    </w:tbl>
    <w:p w14:paraId="23376332" w14:textId="77777777" w:rsidR="00367B1C" w:rsidRPr="00367B1C" w:rsidRDefault="00367B1C" w:rsidP="00B9140B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67B1C" w:rsidRPr="00367B1C" w14:paraId="7AB19B8A" w14:textId="77777777" w:rsidTr="00C6427E">
        <w:tc>
          <w:tcPr>
            <w:tcW w:w="3070" w:type="dxa"/>
            <w:shd w:val="clear" w:color="auto" w:fill="auto"/>
          </w:tcPr>
          <w:p w14:paraId="1EE52C3D" w14:textId="77777777" w:rsidR="00367B1C" w:rsidRPr="00367B1C" w:rsidRDefault="00367B1C" w:rsidP="0005240D">
            <w:pPr>
              <w:spacing w:after="0" w:line="240" w:lineRule="auto"/>
            </w:pPr>
            <w:r w:rsidRPr="00367B1C">
              <w:t>Råd/utvalg</w:t>
            </w:r>
          </w:p>
        </w:tc>
        <w:tc>
          <w:tcPr>
            <w:tcW w:w="3070" w:type="dxa"/>
            <w:shd w:val="clear" w:color="auto" w:fill="auto"/>
          </w:tcPr>
          <w:p w14:paraId="58DEF56D" w14:textId="77777777" w:rsidR="00367B1C" w:rsidRPr="00367B1C" w:rsidRDefault="00367B1C" w:rsidP="0005240D">
            <w:pPr>
              <w:spacing w:after="0" w:line="240" w:lineRule="auto"/>
            </w:pPr>
            <w:r w:rsidRPr="00367B1C">
              <w:t>Saksnummer</w:t>
            </w:r>
          </w:p>
        </w:tc>
        <w:tc>
          <w:tcPr>
            <w:tcW w:w="3071" w:type="dxa"/>
            <w:shd w:val="clear" w:color="auto" w:fill="auto"/>
          </w:tcPr>
          <w:p w14:paraId="7C7A4B8F" w14:textId="77777777" w:rsidR="00367B1C" w:rsidRPr="00367B1C" w:rsidRDefault="00367B1C" w:rsidP="0005240D">
            <w:pPr>
              <w:spacing w:after="0" w:line="240" w:lineRule="auto"/>
            </w:pPr>
            <w:r w:rsidRPr="00367B1C">
              <w:t>Møtedato</w:t>
            </w:r>
          </w:p>
        </w:tc>
      </w:tr>
      <w:tr w:rsidR="00367B1C" w:rsidRPr="00367B1C" w14:paraId="010E12B8" w14:textId="77777777" w:rsidTr="00C6427E">
        <w:tc>
          <w:tcPr>
            <w:tcW w:w="3070" w:type="dxa"/>
            <w:shd w:val="clear" w:color="auto" w:fill="auto"/>
          </w:tcPr>
          <w:p w14:paraId="0AA9013C" w14:textId="1841B6CF" w:rsidR="00367B1C" w:rsidRPr="00367B1C" w:rsidRDefault="00C800EB" w:rsidP="0005240D">
            <w:pPr>
              <w:spacing w:after="0" w:line="240" w:lineRule="auto"/>
            </w:pPr>
            <w:r>
              <w:t xml:space="preserve">Bekkelaget og Ormøy </w:t>
            </w:r>
            <w:r w:rsidR="00F21CEA">
              <w:t>Menighetsråd</w:t>
            </w:r>
          </w:p>
        </w:tc>
        <w:tc>
          <w:tcPr>
            <w:tcW w:w="3070" w:type="dxa"/>
            <w:shd w:val="clear" w:color="auto" w:fill="auto"/>
          </w:tcPr>
          <w:p w14:paraId="10A11744" w14:textId="56FF71BC" w:rsidR="00367B1C" w:rsidRPr="00367B1C" w:rsidRDefault="00BE216E" w:rsidP="0005240D">
            <w:pPr>
              <w:spacing w:after="0" w:line="240" w:lineRule="auto"/>
            </w:pPr>
            <w:r>
              <w:t>18</w:t>
            </w:r>
            <w:r w:rsidR="0005240D">
              <w:t>/25</w:t>
            </w:r>
          </w:p>
        </w:tc>
        <w:tc>
          <w:tcPr>
            <w:tcW w:w="3071" w:type="dxa"/>
            <w:shd w:val="clear" w:color="auto" w:fill="auto"/>
          </w:tcPr>
          <w:p w14:paraId="0F065596" w14:textId="6BA685D9" w:rsidR="00367B1C" w:rsidRPr="00367B1C" w:rsidRDefault="00F6016D" w:rsidP="0005240D">
            <w:pPr>
              <w:spacing w:after="0" w:line="240" w:lineRule="auto"/>
            </w:pPr>
            <w:r>
              <w:t>07.05.</w:t>
            </w:r>
            <w:r w:rsidR="005121C4">
              <w:t>25</w:t>
            </w:r>
          </w:p>
        </w:tc>
      </w:tr>
    </w:tbl>
    <w:p w14:paraId="17B41421" w14:textId="77777777" w:rsidR="00367B1C" w:rsidRPr="00367B1C" w:rsidRDefault="00367B1C" w:rsidP="00367B1C"/>
    <w:p w14:paraId="555302D3" w14:textId="77777777" w:rsidR="00BE216E" w:rsidRPr="00BE216E" w:rsidRDefault="00367B1C" w:rsidP="00BE216E">
      <w:pPr>
        <w:pStyle w:val="Overskrift2"/>
        <w:rPr>
          <w:rFonts w:ascii="Georgia" w:hAnsi="Georgia"/>
        </w:rPr>
      </w:pPr>
      <w:r w:rsidRPr="00BE50B1">
        <w:rPr>
          <w:rFonts w:ascii="Georgia" w:hAnsi="Georgia"/>
        </w:rPr>
        <w:t xml:space="preserve">SAK </w:t>
      </w:r>
      <w:r w:rsidR="00BE216E" w:rsidRPr="00BE216E">
        <w:rPr>
          <w:rFonts w:ascii="Georgia" w:hAnsi="Georgia"/>
        </w:rPr>
        <w:t>Sognepresten informerer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67B1C" w:rsidRPr="00367B1C" w14:paraId="5D87ED1E" w14:textId="77777777" w:rsidTr="00C6427E">
        <w:tc>
          <w:tcPr>
            <w:tcW w:w="9211" w:type="dxa"/>
            <w:shd w:val="clear" w:color="auto" w:fill="auto"/>
          </w:tcPr>
          <w:p w14:paraId="121F8041" w14:textId="77777777" w:rsidR="00367B1C" w:rsidRPr="00367B1C" w:rsidRDefault="00367B1C" w:rsidP="00FF6C86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Vedlegg</w:t>
            </w:r>
          </w:p>
        </w:tc>
      </w:tr>
      <w:tr w:rsidR="00367B1C" w:rsidRPr="00367B1C" w14:paraId="2123E6BB" w14:textId="77777777" w:rsidTr="00C6427E">
        <w:tc>
          <w:tcPr>
            <w:tcW w:w="9211" w:type="dxa"/>
            <w:shd w:val="clear" w:color="auto" w:fill="auto"/>
          </w:tcPr>
          <w:p w14:paraId="42A077E2" w14:textId="7CE14325" w:rsidR="00367B1C" w:rsidRPr="00367B1C" w:rsidRDefault="00367B1C" w:rsidP="009822FB">
            <w:pPr>
              <w:pStyle w:val="Listeavsnitt"/>
              <w:numPr>
                <w:ilvl w:val="0"/>
                <w:numId w:val="21"/>
              </w:numPr>
              <w:spacing w:after="0" w:line="240" w:lineRule="auto"/>
            </w:pPr>
          </w:p>
        </w:tc>
      </w:tr>
    </w:tbl>
    <w:p w14:paraId="79574E4D" w14:textId="77777777" w:rsidR="00367B1C" w:rsidRPr="00367B1C" w:rsidRDefault="00367B1C" w:rsidP="00367B1C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67B1C" w:rsidRPr="00367B1C" w14:paraId="5BA93B0C" w14:textId="77777777" w:rsidTr="00C6427E">
        <w:tc>
          <w:tcPr>
            <w:tcW w:w="9211" w:type="dxa"/>
            <w:shd w:val="clear" w:color="auto" w:fill="auto"/>
          </w:tcPr>
          <w:p w14:paraId="00B93169" w14:textId="77777777" w:rsidR="00367B1C" w:rsidRPr="00367B1C" w:rsidRDefault="00367B1C" w:rsidP="00FF6C86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Saksframlegg</w:t>
            </w:r>
          </w:p>
        </w:tc>
      </w:tr>
      <w:tr w:rsidR="00367B1C" w:rsidRPr="00367B1C" w14:paraId="0950E47A" w14:textId="77777777" w:rsidTr="00C6427E">
        <w:tc>
          <w:tcPr>
            <w:tcW w:w="9211" w:type="dxa"/>
            <w:shd w:val="clear" w:color="auto" w:fill="auto"/>
          </w:tcPr>
          <w:p w14:paraId="064B1428" w14:textId="30164CF9" w:rsidR="002B46C1" w:rsidRPr="00367B1C" w:rsidRDefault="002A6615" w:rsidP="002F640D">
            <w:pPr>
              <w:spacing w:after="0" w:line="240" w:lineRule="auto"/>
            </w:pPr>
            <w:r>
              <w:t xml:space="preserve"> </w:t>
            </w:r>
            <w:r w:rsidR="0067347E">
              <w:t>Sogneprest Magne Torbjørnsen orienterer muntlig på møtet</w:t>
            </w:r>
            <w:r w:rsidR="00C958B3">
              <w:t xml:space="preserve"> fra menighetens arbeid</w:t>
            </w:r>
            <w:r w:rsidR="00671027">
              <w:t>.</w:t>
            </w:r>
          </w:p>
        </w:tc>
      </w:tr>
    </w:tbl>
    <w:p w14:paraId="7F59DAA8" w14:textId="77777777" w:rsidR="00367B1C" w:rsidRPr="00367B1C" w:rsidRDefault="00367B1C" w:rsidP="00367B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67B1C" w:rsidRPr="00367B1C" w14:paraId="30A5F7DC" w14:textId="77777777" w:rsidTr="00C6427E">
        <w:tc>
          <w:tcPr>
            <w:tcW w:w="9211" w:type="dxa"/>
            <w:shd w:val="clear" w:color="auto" w:fill="auto"/>
          </w:tcPr>
          <w:p w14:paraId="1CD84A45" w14:textId="77777777" w:rsidR="00367B1C" w:rsidRPr="00367B1C" w:rsidRDefault="00367B1C" w:rsidP="00FF6C86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Forslag til vedtak</w:t>
            </w:r>
          </w:p>
        </w:tc>
      </w:tr>
      <w:tr w:rsidR="00367B1C" w:rsidRPr="00367B1C" w14:paraId="45FB5A80" w14:textId="77777777" w:rsidTr="00C6427E">
        <w:tc>
          <w:tcPr>
            <w:tcW w:w="9211" w:type="dxa"/>
            <w:shd w:val="clear" w:color="auto" w:fill="auto"/>
          </w:tcPr>
          <w:p w14:paraId="6A226EA3" w14:textId="1C136BAB" w:rsidR="003F4B2E" w:rsidRPr="00367B1C" w:rsidRDefault="00671027" w:rsidP="00FF6C86">
            <w:pPr>
              <w:spacing w:after="0" w:line="240" w:lineRule="auto"/>
            </w:pPr>
            <w:r>
              <w:t>MR tar orienteringen til etterretning.</w:t>
            </w:r>
          </w:p>
        </w:tc>
      </w:tr>
      <w:bookmarkEnd w:id="0"/>
    </w:tbl>
    <w:p w14:paraId="469477F6" w14:textId="77777777" w:rsidR="00BE216E" w:rsidRDefault="00BE216E" w:rsidP="00BE216E">
      <w:pPr>
        <w:pStyle w:val="Overskrift1"/>
        <w:rPr>
          <w:rFonts w:ascii="Georgia" w:hAnsi="Georgia"/>
        </w:rPr>
      </w:pPr>
    </w:p>
    <w:p w14:paraId="2C11148F" w14:textId="77777777" w:rsidR="00BE216E" w:rsidRDefault="00BE216E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hAnsi="Georgia"/>
        </w:rPr>
        <w:br w:type="page"/>
      </w:r>
    </w:p>
    <w:p w14:paraId="4ADE54E6" w14:textId="48CAEDC9" w:rsidR="00BE216E" w:rsidRPr="00BE50B1" w:rsidRDefault="00BE216E" w:rsidP="00BE216E">
      <w:pPr>
        <w:pStyle w:val="Overskrift1"/>
        <w:rPr>
          <w:rFonts w:ascii="Georgia" w:hAnsi="Georgia"/>
        </w:rPr>
      </w:pPr>
      <w:r w:rsidRPr="00BE50B1">
        <w:rPr>
          <w:rFonts w:ascii="Georgia" w:hAnsi="Georgia"/>
        </w:rPr>
        <w:lastRenderedPageBreak/>
        <w:t>SAKSFRAMLEGG</w:t>
      </w:r>
    </w:p>
    <w:p w14:paraId="4E6BE953" w14:textId="77777777" w:rsidR="00BE216E" w:rsidRPr="00367B1C" w:rsidRDefault="00BE216E" w:rsidP="00BE21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BE216E" w:rsidRPr="00367B1C" w14:paraId="4378F14F" w14:textId="77777777" w:rsidTr="00BE658A">
        <w:tc>
          <w:tcPr>
            <w:tcW w:w="3070" w:type="dxa"/>
            <w:shd w:val="clear" w:color="auto" w:fill="auto"/>
          </w:tcPr>
          <w:p w14:paraId="1CE2F2F7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Saksbehandler</w:t>
            </w:r>
          </w:p>
        </w:tc>
        <w:tc>
          <w:tcPr>
            <w:tcW w:w="3070" w:type="dxa"/>
            <w:shd w:val="clear" w:color="auto" w:fill="auto"/>
          </w:tcPr>
          <w:p w14:paraId="498FB117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</w:t>
            </w:r>
          </w:p>
        </w:tc>
        <w:tc>
          <w:tcPr>
            <w:tcW w:w="3071" w:type="dxa"/>
            <w:shd w:val="clear" w:color="auto" w:fill="auto"/>
          </w:tcPr>
          <w:p w14:paraId="2889A483" w14:textId="77777777" w:rsidR="00BE216E" w:rsidRPr="00367B1C" w:rsidRDefault="00BE216E" w:rsidP="00BE658A">
            <w:pPr>
              <w:spacing w:after="0" w:line="240" w:lineRule="auto"/>
            </w:pPr>
            <w:r w:rsidRPr="00367B1C">
              <w:t>Gradering</w:t>
            </w:r>
          </w:p>
        </w:tc>
      </w:tr>
      <w:tr w:rsidR="00BE216E" w:rsidRPr="00367B1C" w14:paraId="778CF72A" w14:textId="77777777" w:rsidTr="00BE658A">
        <w:tc>
          <w:tcPr>
            <w:tcW w:w="3070" w:type="dxa"/>
            <w:shd w:val="clear" w:color="auto" w:fill="auto"/>
          </w:tcPr>
          <w:p w14:paraId="11CE34A0" w14:textId="77777777" w:rsidR="00BE216E" w:rsidRPr="00367B1C" w:rsidRDefault="00BE216E" w:rsidP="00BE658A">
            <w:pPr>
              <w:spacing w:after="0" w:line="240" w:lineRule="auto"/>
            </w:pPr>
            <w:r>
              <w:t>Hanne Holmberg Chavez</w:t>
            </w:r>
          </w:p>
        </w:tc>
        <w:tc>
          <w:tcPr>
            <w:tcW w:w="3070" w:type="dxa"/>
            <w:shd w:val="clear" w:color="auto" w:fill="auto"/>
          </w:tcPr>
          <w:p w14:paraId="2EC59832" w14:textId="77777777" w:rsidR="00BE216E" w:rsidRPr="00367B1C" w:rsidRDefault="00BE216E" w:rsidP="00BE658A">
            <w:pPr>
              <w:spacing w:after="0" w:line="240" w:lineRule="auto"/>
            </w:pPr>
            <w:r w:rsidRPr="00C800EB">
              <w:t>23/02621</w:t>
            </w:r>
          </w:p>
        </w:tc>
        <w:tc>
          <w:tcPr>
            <w:tcW w:w="3071" w:type="dxa"/>
            <w:shd w:val="clear" w:color="auto" w:fill="auto"/>
          </w:tcPr>
          <w:p w14:paraId="6D6C873C" w14:textId="77777777" w:rsidR="00BE216E" w:rsidRPr="00367B1C" w:rsidRDefault="00BE216E" w:rsidP="00BE658A">
            <w:pPr>
              <w:spacing w:after="0" w:line="240" w:lineRule="auto"/>
            </w:pPr>
            <w:r>
              <w:t>Offentlig</w:t>
            </w:r>
          </w:p>
        </w:tc>
      </w:tr>
    </w:tbl>
    <w:p w14:paraId="75F2F586" w14:textId="77777777" w:rsidR="00BE216E" w:rsidRPr="00367B1C" w:rsidRDefault="00BE216E" w:rsidP="00BE216E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BE216E" w:rsidRPr="00367B1C" w14:paraId="64AAA7BB" w14:textId="77777777" w:rsidTr="00BE658A">
        <w:tc>
          <w:tcPr>
            <w:tcW w:w="3070" w:type="dxa"/>
            <w:shd w:val="clear" w:color="auto" w:fill="auto"/>
          </w:tcPr>
          <w:p w14:paraId="04C20BD8" w14:textId="77777777" w:rsidR="00BE216E" w:rsidRPr="00367B1C" w:rsidRDefault="00BE216E" w:rsidP="00BE658A">
            <w:pPr>
              <w:spacing w:after="0" w:line="240" w:lineRule="auto"/>
            </w:pPr>
            <w:r w:rsidRPr="00367B1C">
              <w:t>Råd/utvalg</w:t>
            </w:r>
          </w:p>
        </w:tc>
        <w:tc>
          <w:tcPr>
            <w:tcW w:w="3070" w:type="dxa"/>
            <w:shd w:val="clear" w:color="auto" w:fill="auto"/>
          </w:tcPr>
          <w:p w14:paraId="234D222E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Saksnummer</w:t>
            </w:r>
          </w:p>
        </w:tc>
        <w:tc>
          <w:tcPr>
            <w:tcW w:w="3071" w:type="dxa"/>
            <w:shd w:val="clear" w:color="auto" w:fill="auto"/>
          </w:tcPr>
          <w:p w14:paraId="612507D7" w14:textId="77777777" w:rsidR="00BE216E" w:rsidRPr="00367B1C" w:rsidRDefault="00BE216E" w:rsidP="00BE658A">
            <w:pPr>
              <w:spacing w:after="0" w:line="240" w:lineRule="auto"/>
            </w:pPr>
            <w:r w:rsidRPr="00367B1C">
              <w:t>Møtedato</w:t>
            </w:r>
          </w:p>
        </w:tc>
      </w:tr>
      <w:tr w:rsidR="00BE216E" w:rsidRPr="00367B1C" w14:paraId="767D0A67" w14:textId="77777777" w:rsidTr="00BE658A">
        <w:tc>
          <w:tcPr>
            <w:tcW w:w="3070" w:type="dxa"/>
            <w:shd w:val="clear" w:color="auto" w:fill="auto"/>
          </w:tcPr>
          <w:p w14:paraId="01F1AEF8" w14:textId="77777777" w:rsidR="00BE216E" w:rsidRPr="00367B1C" w:rsidRDefault="00BE216E" w:rsidP="00BE658A">
            <w:pPr>
              <w:spacing w:after="0" w:line="240" w:lineRule="auto"/>
            </w:pPr>
            <w: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2FD20123" w14:textId="2A75E2AC" w:rsidR="00BE216E" w:rsidRPr="00367B1C" w:rsidRDefault="00BE216E" w:rsidP="00BE658A">
            <w:pPr>
              <w:spacing w:after="0" w:line="240" w:lineRule="auto"/>
            </w:pPr>
            <w:r>
              <w:t>19/25</w:t>
            </w:r>
          </w:p>
        </w:tc>
        <w:tc>
          <w:tcPr>
            <w:tcW w:w="3071" w:type="dxa"/>
            <w:shd w:val="clear" w:color="auto" w:fill="auto"/>
          </w:tcPr>
          <w:p w14:paraId="26827987" w14:textId="77777777" w:rsidR="00BE216E" w:rsidRPr="00367B1C" w:rsidRDefault="00BE216E" w:rsidP="00BE658A">
            <w:pPr>
              <w:spacing w:after="0" w:line="240" w:lineRule="auto"/>
            </w:pPr>
            <w:r>
              <w:t>07.05.25</w:t>
            </w:r>
          </w:p>
        </w:tc>
      </w:tr>
    </w:tbl>
    <w:p w14:paraId="360513DE" w14:textId="77777777" w:rsidR="00BE216E" w:rsidRPr="00367B1C" w:rsidRDefault="00BE216E" w:rsidP="00BE216E"/>
    <w:p w14:paraId="345B28E1" w14:textId="77777777" w:rsidR="001B3479" w:rsidRPr="00BE216E" w:rsidRDefault="00BE216E" w:rsidP="001B3479">
      <w:pPr>
        <w:pStyle w:val="Overskrift2"/>
        <w:rPr>
          <w:rFonts w:ascii="Georgia" w:hAnsi="Georgia"/>
        </w:rPr>
      </w:pPr>
      <w:r w:rsidRPr="00BE50B1">
        <w:rPr>
          <w:rFonts w:ascii="Georgia" w:hAnsi="Georgia"/>
        </w:rPr>
        <w:t xml:space="preserve">SAK </w:t>
      </w:r>
      <w:r w:rsidR="001B3479" w:rsidRPr="00BE216E">
        <w:rPr>
          <w:rFonts w:ascii="Georgia" w:hAnsi="Georgia"/>
        </w:rPr>
        <w:t>Årsregnskap og årsmelding Simensbråten Ekeberg Seniorsenter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E216E" w:rsidRPr="00367B1C" w14:paraId="7A1437C7" w14:textId="77777777" w:rsidTr="00BE658A">
        <w:tc>
          <w:tcPr>
            <w:tcW w:w="9211" w:type="dxa"/>
            <w:shd w:val="clear" w:color="auto" w:fill="auto"/>
          </w:tcPr>
          <w:p w14:paraId="254F9BAE" w14:textId="77777777" w:rsidR="00BE216E" w:rsidRPr="00367B1C" w:rsidRDefault="00BE216E" w:rsidP="00BE658A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Vedlegg</w:t>
            </w:r>
          </w:p>
        </w:tc>
      </w:tr>
      <w:tr w:rsidR="00BE216E" w:rsidRPr="00367B1C" w14:paraId="2112B864" w14:textId="77777777" w:rsidTr="00BE658A">
        <w:tc>
          <w:tcPr>
            <w:tcW w:w="9211" w:type="dxa"/>
            <w:shd w:val="clear" w:color="auto" w:fill="auto"/>
          </w:tcPr>
          <w:p w14:paraId="30C9282E" w14:textId="77777777" w:rsidR="00BE216E" w:rsidRDefault="00BE27F9" w:rsidP="00BE658A">
            <w:pPr>
              <w:pStyle w:val="Listeavsnitt"/>
              <w:numPr>
                <w:ilvl w:val="0"/>
                <w:numId w:val="21"/>
              </w:numPr>
              <w:spacing w:after="0" w:line="240" w:lineRule="auto"/>
            </w:pPr>
            <w:r>
              <w:t>Vedlegg sak 19 Årsmelding Simensbråten Ekeberg Seniorsenter</w:t>
            </w:r>
          </w:p>
          <w:p w14:paraId="74ACB7C3" w14:textId="30B09828" w:rsidR="00BE27F9" w:rsidRPr="00367B1C" w:rsidRDefault="00BE27F9" w:rsidP="00BE658A">
            <w:pPr>
              <w:pStyle w:val="Listeavsnitt"/>
              <w:numPr>
                <w:ilvl w:val="0"/>
                <w:numId w:val="21"/>
              </w:numPr>
              <w:spacing w:after="0" w:line="240" w:lineRule="auto"/>
            </w:pPr>
            <w:r>
              <w:t>Vedlegg sak 19 Årsregnskap Simensbråten Ekeberg Seniorsenter</w:t>
            </w:r>
          </w:p>
        </w:tc>
      </w:tr>
    </w:tbl>
    <w:p w14:paraId="6638943D" w14:textId="77777777" w:rsidR="00BE216E" w:rsidRPr="00367B1C" w:rsidRDefault="00BE216E" w:rsidP="00BE216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E216E" w:rsidRPr="00367B1C" w14:paraId="2ED4ED78" w14:textId="77777777" w:rsidTr="00BE658A">
        <w:tc>
          <w:tcPr>
            <w:tcW w:w="9211" w:type="dxa"/>
            <w:shd w:val="clear" w:color="auto" w:fill="auto"/>
          </w:tcPr>
          <w:p w14:paraId="239BE60B" w14:textId="77777777" w:rsidR="00BE216E" w:rsidRPr="00367B1C" w:rsidRDefault="00BE216E" w:rsidP="00BE658A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Saksframlegg</w:t>
            </w:r>
          </w:p>
        </w:tc>
      </w:tr>
      <w:tr w:rsidR="00BE216E" w:rsidRPr="00367B1C" w14:paraId="502AB721" w14:textId="77777777" w:rsidTr="00BE658A">
        <w:tc>
          <w:tcPr>
            <w:tcW w:w="9211" w:type="dxa"/>
            <w:shd w:val="clear" w:color="auto" w:fill="auto"/>
          </w:tcPr>
          <w:p w14:paraId="39A6D449" w14:textId="6293BBBB" w:rsidR="00BE216E" w:rsidRPr="00367B1C" w:rsidRDefault="00BE216E" w:rsidP="00BE658A">
            <w:pPr>
              <w:spacing w:after="0" w:line="240" w:lineRule="auto"/>
            </w:pPr>
            <w:r>
              <w:t xml:space="preserve"> </w:t>
            </w:r>
            <w:r w:rsidR="00BE27F9">
              <w:t xml:space="preserve">Styreleder Torunn Leiknes </w:t>
            </w:r>
            <w:r w:rsidR="00F77259">
              <w:t>presenterer årsmeldingen og årsregnskapet på møtet</w:t>
            </w:r>
            <w:r w:rsidR="00671027">
              <w:t>.</w:t>
            </w:r>
          </w:p>
        </w:tc>
      </w:tr>
    </w:tbl>
    <w:p w14:paraId="11C05930" w14:textId="77777777" w:rsidR="00BE216E" w:rsidRPr="00367B1C" w:rsidRDefault="00BE216E" w:rsidP="00BE21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E216E" w:rsidRPr="00367B1C" w14:paraId="3FA6048A" w14:textId="77777777" w:rsidTr="00BE658A">
        <w:tc>
          <w:tcPr>
            <w:tcW w:w="9211" w:type="dxa"/>
            <w:shd w:val="clear" w:color="auto" w:fill="auto"/>
          </w:tcPr>
          <w:p w14:paraId="1B2A4501" w14:textId="77777777" w:rsidR="00BE216E" w:rsidRPr="00367B1C" w:rsidRDefault="00BE216E" w:rsidP="00BE658A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Forslag til vedtak</w:t>
            </w:r>
          </w:p>
        </w:tc>
      </w:tr>
      <w:tr w:rsidR="00BE216E" w:rsidRPr="00367B1C" w14:paraId="773B8B2D" w14:textId="77777777" w:rsidTr="00BE658A">
        <w:tc>
          <w:tcPr>
            <w:tcW w:w="9211" w:type="dxa"/>
            <w:shd w:val="clear" w:color="auto" w:fill="auto"/>
          </w:tcPr>
          <w:p w14:paraId="5F08FF6B" w14:textId="5895D584" w:rsidR="00BE216E" w:rsidRPr="00367B1C" w:rsidRDefault="00F77259" w:rsidP="00BE658A">
            <w:pPr>
              <w:spacing w:after="0" w:line="240" w:lineRule="auto"/>
            </w:pPr>
            <w:r>
              <w:t xml:space="preserve">MR godkjenner </w:t>
            </w:r>
            <w:r w:rsidR="005E25ED">
              <w:t>årsmelding og årsregnskap for Simensbråten Ekeberg seniorsenter for 2024</w:t>
            </w:r>
            <w:r w:rsidR="00671027">
              <w:t>.</w:t>
            </w:r>
          </w:p>
        </w:tc>
      </w:tr>
    </w:tbl>
    <w:p w14:paraId="42573F59" w14:textId="77777777" w:rsidR="00BE216E" w:rsidRDefault="00BE216E" w:rsidP="00BE216E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hAnsi="Georgia"/>
        </w:rPr>
        <w:br w:type="page"/>
      </w:r>
    </w:p>
    <w:p w14:paraId="282618DE" w14:textId="77777777" w:rsidR="00BE216E" w:rsidRPr="00BE50B1" w:rsidRDefault="00BE216E" w:rsidP="00BE216E">
      <w:pPr>
        <w:pStyle w:val="Overskrift1"/>
        <w:rPr>
          <w:rFonts w:ascii="Georgia" w:hAnsi="Georgia"/>
        </w:rPr>
      </w:pPr>
      <w:r w:rsidRPr="00BE50B1">
        <w:rPr>
          <w:rFonts w:ascii="Georgia" w:hAnsi="Georgia"/>
        </w:rPr>
        <w:lastRenderedPageBreak/>
        <w:t>SAKSFRAMLEGG</w:t>
      </w:r>
    </w:p>
    <w:p w14:paraId="5894C6D4" w14:textId="77777777" w:rsidR="00BE216E" w:rsidRPr="00367B1C" w:rsidRDefault="00BE216E" w:rsidP="00BE21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BE216E" w:rsidRPr="00367B1C" w14:paraId="30F3E1A1" w14:textId="77777777" w:rsidTr="00BE658A">
        <w:tc>
          <w:tcPr>
            <w:tcW w:w="3070" w:type="dxa"/>
            <w:shd w:val="clear" w:color="auto" w:fill="auto"/>
          </w:tcPr>
          <w:p w14:paraId="5E9C861C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Saksbehandler</w:t>
            </w:r>
          </w:p>
        </w:tc>
        <w:tc>
          <w:tcPr>
            <w:tcW w:w="3070" w:type="dxa"/>
            <w:shd w:val="clear" w:color="auto" w:fill="auto"/>
          </w:tcPr>
          <w:p w14:paraId="35D1CADF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</w:t>
            </w:r>
          </w:p>
        </w:tc>
        <w:tc>
          <w:tcPr>
            <w:tcW w:w="3071" w:type="dxa"/>
            <w:shd w:val="clear" w:color="auto" w:fill="auto"/>
          </w:tcPr>
          <w:p w14:paraId="4C6099AA" w14:textId="77777777" w:rsidR="00BE216E" w:rsidRPr="00367B1C" w:rsidRDefault="00BE216E" w:rsidP="00BE658A">
            <w:pPr>
              <w:spacing w:after="0" w:line="240" w:lineRule="auto"/>
            </w:pPr>
            <w:r w:rsidRPr="00367B1C">
              <w:t>Gradering</w:t>
            </w:r>
          </w:p>
        </w:tc>
      </w:tr>
      <w:tr w:rsidR="00BE216E" w:rsidRPr="00367B1C" w14:paraId="093C854C" w14:textId="77777777" w:rsidTr="00BE658A">
        <w:tc>
          <w:tcPr>
            <w:tcW w:w="3070" w:type="dxa"/>
            <w:shd w:val="clear" w:color="auto" w:fill="auto"/>
          </w:tcPr>
          <w:p w14:paraId="1723B349" w14:textId="77777777" w:rsidR="00BE216E" w:rsidRPr="00367B1C" w:rsidRDefault="00BE216E" w:rsidP="00BE658A">
            <w:pPr>
              <w:spacing w:after="0" w:line="240" w:lineRule="auto"/>
            </w:pPr>
            <w:r>
              <w:t>Hanne Holmberg Chavez</w:t>
            </w:r>
          </w:p>
        </w:tc>
        <w:tc>
          <w:tcPr>
            <w:tcW w:w="3070" w:type="dxa"/>
            <w:shd w:val="clear" w:color="auto" w:fill="auto"/>
          </w:tcPr>
          <w:p w14:paraId="4FA1AA2C" w14:textId="77777777" w:rsidR="00BE216E" w:rsidRPr="00367B1C" w:rsidRDefault="00BE216E" w:rsidP="00BE658A">
            <w:pPr>
              <w:spacing w:after="0" w:line="240" w:lineRule="auto"/>
            </w:pPr>
            <w:r w:rsidRPr="00C800EB">
              <w:t>23/02621</w:t>
            </w:r>
          </w:p>
        </w:tc>
        <w:tc>
          <w:tcPr>
            <w:tcW w:w="3071" w:type="dxa"/>
            <w:shd w:val="clear" w:color="auto" w:fill="auto"/>
          </w:tcPr>
          <w:p w14:paraId="080A2BBC" w14:textId="77777777" w:rsidR="00BE216E" w:rsidRPr="00367B1C" w:rsidRDefault="00BE216E" w:rsidP="00BE658A">
            <w:pPr>
              <w:spacing w:after="0" w:line="240" w:lineRule="auto"/>
            </w:pPr>
            <w:r>
              <w:t>Offentlig</w:t>
            </w:r>
          </w:p>
        </w:tc>
      </w:tr>
    </w:tbl>
    <w:p w14:paraId="71D25859" w14:textId="77777777" w:rsidR="00BE216E" w:rsidRPr="00367B1C" w:rsidRDefault="00BE216E" w:rsidP="00BE216E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BE216E" w:rsidRPr="00367B1C" w14:paraId="62CB772B" w14:textId="77777777" w:rsidTr="00BE658A">
        <w:tc>
          <w:tcPr>
            <w:tcW w:w="3070" w:type="dxa"/>
            <w:shd w:val="clear" w:color="auto" w:fill="auto"/>
          </w:tcPr>
          <w:p w14:paraId="2D9440D3" w14:textId="77777777" w:rsidR="00BE216E" w:rsidRPr="00367B1C" w:rsidRDefault="00BE216E" w:rsidP="00BE658A">
            <w:pPr>
              <w:spacing w:after="0" w:line="240" w:lineRule="auto"/>
            </w:pPr>
            <w:r w:rsidRPr="00367B1C">
              <w:t>Råd/utvalg</w:t>
            </w:r>
          </w:p>
        </w:tc>
        <w:tc>
          <w:tcPr>
            <w:tcW w:w="3070" w:type="dxa"/>
            <w:shd w:val="clear" w:color="auto" w:fill="auto"/>
          </w:tcPr>
          <w:p w14:paraId="2B87A71C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Saksnummer</w:t>
            </w:r>
          </w:p>
        </w:tc>
        <w:tc>
          <w:tcPr>
            <w:tcW w:w="3071" w:type="dxa"/>
            <w:shd w:val="clear" w:color="auto" w:fill="auto"/>
          </w:tcPr>
          <w:p w14:paraId="0E22A974" w14:textId="77777777" w:rsidR="00BE216E" w:rsidRPr="00367B1C" w:rsidRDefault="00BE216E" w:rsidP="00BE658A">
            <w:pPr>
              <w:spacing w:after="0" w:line="240" w:lineRule="auto"/>
            </w:pPr>
            <w:r w:rsidRPr="00367B1C">
              <w:t>Møtedato</w:t>
            </w:r>
          </w:p>
        </w:tc>
      </w:tr>
      <w:tr w:rsidR="00BE216E" w:rsidRPr="00367B1C" w14:paraId="68A248B7" w14:textId="77777777" w:rsidTr="00BE658A">
        <w:tc>
          <w:tcPr>
            <w:tcW w:w="3070" w:type="dxa"/>
            <w:shd w:val="clear" w:color="auto" w:fill="auto"/>
          </w:tcPr>
          <w:p w14:paraId="32A79705" w14:textId="77777777" w:rsidR="00BE216E" w:rsidRPr="00367B1C" w:rsidRDefault="00BE216E" w:rsidP="00BE658A">
            <w:pPr>
              <w:spacing w:after="0" w:line="240" w:lineRule="auto"/>
            </w:pPr>
            <w: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625971F5" w14:textId="3091B098" w:rsidR="00BE216E" w:rsidRPr="00367B1C" w:rsidRDefault="00BE216E" w:rsidP="00BE658A">
            <w:pPr>
              <w:spacing w:after="0" w:line="240" w:lineRule="auto"/>
            </w:pPr>
            <w:r>
              <w:t>20/25</w:t>
            </w:r>
          </w:p>
        </w:tc>
        <w:tc>
          <w:tcPr>
            <w:tcW w:w="3071" w:type="dxa"/>
            <w:shd w:val="clear" w:color="auto" w:fill="auto"/>
          </w:tcPr>
          <w:p w14:paraId="1C75A75C" w14:textId="77777777" w:rsidR="00BE216E" w:rsidRPr="00367B1C" w:rsidRDefault="00BE216E" w:rsidP="00BE658A">
            <w:pPr>
              <w:spacing w:after="0" w:line="240" w:lineRule="auto"/>
            </w:pPr>
            <w:r>
              <w:t>07.05.25</w:t>
            </w:r>
          </w:p>
        </w:tc>
      </w:tr>
    </w:tbl>
    <w:p w14:paraId="34CC7B95" w14:textId="77777777" w:rsidR="00BE216E" w:rsidRPr="00367B1C" w:rsidRDefault="00BE216E" w:rsidP="00BE216E"/>
    <w:p w14:paraId="63B79E46" w14:textId="77777777" w:rsidR="001B3479" w:rsidRPr="00BE216E" w:rsidRDefault="00BE216E" w:rsidP="001B3479">
      <w:pPr>
        <w:pStyle w:val="Overskrift2"/>
        <w:rPr>
          <w:rFonts w:ascii="Georgia" w:hAnsi="Georgia"/>
        </w:rPr>
      </w:pPr>
      <w:r w:rsidRPr="00BE50B1">
        <w:rPr>
          <w:rFonts w:ascii="Georgia" w:hAnsi="Georgia"/>
        </w:rPr>
        <w:t xml:space="preserve">SAK </w:t>
      </w:r>
      <w:r w:rsidR="001B3479" w:rsidRPr="00BE216E">
        <w:rPr>
          <w:rFonts w:ascii="Georgia" w:hAnsi="Georgia"/>
        </w:rPr>
        <w:t>Årsregnskap og årsmelding Bekkelaget kirkes barnehage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E216E" w:rsidRPr="00367B1C" w14:paraId="341245F5" w14:textId="77777777" w:rsidTr="00BE658A">
        <w:tc>
          <w:tcPr>
            <w:tcW w:w="9211" w:type="dxa"/>
            <w:shd w:val="clear" w:color="auto" w:fill="auto"/>
          </w:tcPr>
          <w:p w14:paraId="21B4E718" w14:textId="77777777" w:rsidR="00BE216E" w:rsidRPr="00367B1C" w:rsidRDefault="00BE216E" w:rsidP="00BE658A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Vedlegg</w:t>
            </w:r>
          </w:p>
        </w:tc>
      </w:tr>
      <w:tr w:rsidR="00BE216E" w:rsidRPr="00367B1C" w14:paraId="2F5F4998" w14:textId="77777777" w:rsidTr="00BE658A">
        <w:tc>
          <w:tcPr>
            <w:tcW w:w="9211" w:type="dxa"/>
            <w:shd w:val="clear" w:color="auto" w:fill="auto"/>
          </w:tcPr>
          <w:p w14:paraId="20B1039D" w14:textId="77777777" w:rsidR="00BE216E" w:rsidRDefault="00C373C0" w:rsidP="00BE658A">
            <w:pPr>
              <w:pStyle w:val="Listeavsnitt"/>
              <w:numPr>
                <w:ilvl w:val="0"/>
                <w:numId w:val="21"/>
              </w:numPr>
              <w:spacing w:after="0" w:line="240" w:lineRule="auto"/>
            </w:pPr>
            <w:r>
              <w:t>Vedlegg sak 20 Årsmelding for Bekkelaget Kirkes Barnehage</w:t>
            </w:r>
            <w:r w:rsidR="007133D3">
              <w:t xml:space="preserve"> 2024</w:t>
            </w:r>
          </w:p>
          <w:p w14:paraId="3C12915C" w14:textId="46C9E109" w:rsidR="007133D3" w:rsidRPr="00367B1C" w:rsidRDefault="007133D3" w:rsidP="00BE658A">
            <w:pPr>
              <w:pStyle w:val="Listeavsnitt"/>
              <w:numPr>
                <w:ilvl w:val="0"/>
                <w:numId w:val="21"/>
              </w:numPr>
              <w:spacing w:after="0" w:line="240" w:lineRule="auto"/>
            </w:pPr>
            <w:r>
              <w:t>Vedlegg sak 20 Årsregnskap for Bekkelaget Kirkes Barnehage for 2024</w:t>
            </w:r>
          </w:p>
        </w:tc>
      </w:tr>
    </w:tbl>
    <w:p w14:paraId="75971785" w14:textId="77777777" w:rsidR="00BE216E" w:rsidRPr="00367B1C" w:rsidRDefault="00BE216E" w:rsidP="00BE216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E216E" w:rsidRPr="00367B1C" w14:paraId="5F6F42DC" w14:textId="77777777" w:rsidTr="00BE658A">
        <w:tc>
          <w:tcPr>
            <w:tcW w:w="9211" w:type="dxa"/>
            <w:shd w:val="clear" w:color="auto" w:fill="auto"/>
          </w:tcPr>
          <w:p w14:paraId="406E3836" w14:textId="77777777" w:rsidR="00BE216E" w:rsidRPr="00367B1C" w:rsidRDefault="00BE216E" w:rsidP="00BE658A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Saksframlegg</w:t>
            </w:r>
          </w:p>
        </w:tc>
      </w:tr>
      <w:tr w:rsidR="00BE216E" w:rsidRPr="00367B1C" w14:paraId="1C87345C" w14:textId="77777777" w:rsidTr="00BE658A">
        <w:tc>
          <w:tcPr>
            <w:tcW w:w="9211" w:type="dxa"/>
            <w:shd w:val="clear" w:color="auto" w:fill="auto"/>
          </w:tcPr>
          <w:p w14:paraId="4A64EA8E" w14:textId="072D07F7" w:rsidR="00BE216E" w:rsidRPr="00367B1C" w:rsidRDefault="005E25ED" w:rsidP="00BE658A">
            <w:pPr>
              <w:spacing w:after="0" w:line="240" w:lineRule="auto"/>
            </w:pPr>
            <w:r>
              <w:t xml:space="preserve">Inger Christine </w:t>
            </w:r>
            <w:proofErr w:type="spellStart"/>
            <w:r>
              <w:t>Krath</w:t>
            </w:r>
            <w:proofErr w:type="spellEnd"/>
            <w:r>
              <w:t xml:space="preserve"> Hansen </w:t>
            </w:r>
            <w:r w:rsidR="00A63E80">
              <w:t xml:space="preserve">legger fram årsmeldingen </w:t>
            </w:r>
            <w:r w:rsidR="00C373C0">
              <w:t xml:space="preserve">for Bekkelaget Kirkes barnehage </w:t>
            </w:r>
            <w:r w:rsidR="00A63E80">
              <w:t xml:space="preserve">muntlig på møtet. Hanne Holmberg Chavez svarer på </w:t>
            </w:r>
            <w:r w:rsidR="002535D4">
              <w:t xml:space="preserve">eventuelle </w:t>
            </w:r>
            <w:r w:rsidR="00A63E80">
              <w:t xml:space="preserve">spørsmål </w:t>
            </w:r>
            <w:r w:rsidR="00F15A0E">
              <w:t>om</w:t>
            </w:r>
            <w:r w:rsidR="00A63E80">
              <w:t xml:space="preserve"> årsregnskapet</w:t>
            </w:r>
            <w:r w:rsidR="00671027">
              <w:t>.</w:t>
            </w:r>
          </w:p>
        </w:tc>
      </w:tr>
    </w:tbl>
    <w:p w14:paraId="09F0810C" w14:textId="77777777" w:rsidR="00BE216E" w:rsidRPr="00367B1C" w:rsidRDefault="00BE216E" w:rsidP="00BE21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E216E" w:rsidRPr="00367B1C" w14:paraId="30B3E28E" w14:textId="77777777" w:rsidTr="00BE658A">
        <w:tc>
          <w:tcPr>
            <w:tcW w:w="9211" w:type="dxa"/>
            <w:shd w:val="clear" w:color="auto" w:fill="auto"/>
          </w:tcPr>
          <w:p w14:paraId="6A9351BE" w14:textId="77777777" w:rsidR="00BE216E" w:rsidRPr="00367B1C" w:rsidRDefault="00BE216E" w:rsidP="00BE658A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Forslag til vedtak</w:t>
            </w:r>
          </w:p>
        </w:tc>
      </w:tr>
      <w:tr w:rsidR="00BE216E" w:rsidRPr="00367B1C" w14:paraId="2FD8DDC6" w14:textId="77777777" w:rsidTr="00BE658A">
        <w:tc>
          <w:tcPr>
            <w:tcW w:w="9211" w:type="dxa"/>
            <w:shd w:val="clear" w:color="auto" w:fill="auto"/>
          </w:tcPr>
          <w:p w14:paraId="00073715" w14:textId="65974E7E" w:rsidR="00BE216E" w:rsidRPr="00367B1C" w:rsidRDefault="005E25ED" w:rsidP="00BE658A">
            <w:pPr>
              <w:spacing w:after="0" w:line="240" w:lineRule="auto"/>
            </w:pPr>
            <w:r w:rsidRPr="005E25ED">
              <w:t xml:space="preserve">MR godkjenner årsmelding og årsregnskap for </w:t>
            </w:r>
            <w:r>
              <w:t>Bekkelaget Kirkes barnehage</w:t>
            </w:r>
            <w:r w:rsidRPr="005E25ED">
              <w:t xml:space="preserve"> for 2024</w:t>
            </w:r>
            <w:r w:rsidR="00671027">
              <w:t>.</w:t>
            </w:r>
          </w:p>
        </w:tc>
      </w:tr>
    </w:tbl>
    <w:p w14:paraId="5264F081" w14:textId="77777777" w:rsidR="00BE216E" w:rsidRDefault="00BE216E" w:rsidP="00BE216E">
      <w:pPr>
        <w:pStyle w:val="Overskrift1"/>
        <w:rPr>
          <w:rFonts w:ascii="Georgia" w:hAnsi="Georgia"/>
        </w:rPr>
      </w:pPr>
    </w:p>
    <w:p w14:paraId="0572D62B" w14:textId="77777777" w:rsidR="00BE216E" w:rsidRDefault="00BE216E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hAnsi="Georgia"/>
        </w:rPr>
        <w:br w:type="page"/>
      </w:r>
    </w:p>
    <w:p w14:paraId="544B6E9B" w14:textId="056B6E4B" w:rsidR="00BE216E" w:rsidRPr="00BE50B1" w:rsidRDefault="00BE216E" w:rsidP="00BE216E">
      <w:pPr>
        <w:pStyle w:val="Overskrift1"/>
        <w:rPr>
          <w:rFonts w:ascii="Georgia" w:hAnsi="Georgia"/>
        </w:rPr>
      </w:pPr>
      <w:r w:rsidRPr="00BE50B1">
        <w:rPr>
          <w:rFonts w:ascii="Georgia" w:hAnsi="Georgia"/>
        </w:rPr>
        <w:lastRenderedPageBreak/>
        <w:t>SAKSFRAMLEGG</w:t>
      </w:r>
    </w:p>
    <w:p w14:paraId="6CDF0ABF" w14:textId="77777777" w:rsidR="00BE216E" w:rsidRPr="00367B1C" w:rsidRDefault="00BE216E" w:rsidP="00BE21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BE216E" w:rsidRPr="00367B1C" w14:paraId="38D47075" w14:textId="77777777" w:rsidTr="00BE658A">
        <w:tc>
          <w:tcPr>
            <w:tcW w:w="3070" w:type="dxa"/>
            <w:shd w:val="clear" w:color="auto" w:fill="auto"/>
          </w:tcPr>
          <w:p w14:paraId="43AC2471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Saksbehandler</w:t>
            </w:r>
          </w:p>
        </w:tc>
        <w:tc>
          <w:tcPr>
            <w:tcW w:w="3070" w:type="dxa"/>
            <w:shd w:val="clear" w:color="auto" w:fill="auto"/>
          </w:tcPr>
          <w:p w14:paraId="3DFEE1FC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</w:t>
            </w:r>
          </w:p>
        </w:tc>
        <w:tc>
          <w:tcPr>
            <w:tcW w:w="3071" w:type="dxa"/>
            <w:shd w:val="clear" w:color="auto" w:fill="auto"/>
          </w:tcPr>
          <w:p w14:paraId="76305FB4" w14:textId="77777777" w:rsidR="00BE216E" w:rsidRPr="00367B1C" w:rsidRDefault="00BE216E" w:rsidP="00BE658A">
            <w:pPr>
              <w:spacing w:after="0" w:line="240" w:lineRule="auto"/>
            </w:pPr>
            <w:r w:rsidRPr="00367B1C">
              <w:t>Gradering</w:t>
            </w:r>
          </w:p>
        </w:tc>
      </w:tr>
      <w:tr w:rsidR="00BE216E" w:rsidRPr="00367B1C" w14:paraId="7473354A" w14:textId="77777777" w:rsidTr="00BE658A">
        <w:tc>
          <w:tcPr>
            <w:tcW w:w="3070" w:type="dxa"/>
            <w:shd w:val="clear" w:color="auto" w:fill="auto"/>
          </w:tcPr>
          <w:p w14:paraId="48EAF9EB" w14:textId="77777777" w:rsidR="00BE216E" w:rsidRPr="00367B1C" w:rsidRDefault="00BE216E" w:rsidP="00BE658A">
            <w:pPr>
              <w:spacing w:after="0" w:line="240" w:lineRule="auto"/>
            </w:pPr>
            <w:r>
              <w:t>Hanne Holmberg Chavez</w:t>
            </w:r>
          </w:p>
        </w:tc>
        <w:tc>
          <w:tcPr>
            <w:tcW w:w="3070" w:type="dxa"/>
            <w:shd w:val="clear" w:color="auto" w:fill="auto"/>
          </w:tcPr>
          <w:p w14:paraId="798275CC" w14:textId="77777777" w:rsidR="00BE216E" w:rsidRPr="00367B1C" w:rsidRDefault="00BE216E" w:rsidP="00BE658A">
            <w:pPr>
              <w:spacing w:after="0" w:line="240" w:lineRule="auto"/>
            </w:pPr>
            <w:r w:rsidRPr="00C800EB">
              <w:t>23/02621</w:t>
            </w:r>
          </w:p>
        </w:tc>
        <w:tc>
          <w:tcPr>
            <w:tcW w:w="3071" w:type="dxa"/>
            <w:shd w:val="clear" w:color="auto" w:fill="auto"/>
          </w:tcPr>
          <w:p w14:paraId="1CEE139D" w14:textId="77777777" w:rsidR="00BE216E" w:rsidRPr="00367B1C" w:rsidRDefault="00BE216E" w:rsidP="00BE658A">
            <w:pPr>
              <w:spacing w:after="0" w:line="240" w:lineRule="auto"/>
            </w:pPr>
            <w:r>
              <w:t>Offentlig</w:t>
            </w:r>
          </w:p>
        </w:tc>
      </w:tr>
    </w:tbl>
    <w:p w14:paraId="02D04E20" w14:textId="77777777" w:rsidR="00BE216E" w:rsidRPr="00367B1C" w:rsidRDefault="00BE216E" w:rsidP="00BE216E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BE216E" w:rsidRPr="00367B1C" w14:paraId="7617EB45" w14:textId="77777777" w:rsidTr="00BE658A">
        <w:tc>
          <w:tcPr>
            <w:tcW w:w="3070" w:type="dxa"/>
            <w:shd w:val="clear" w:color="auto" w:fill="auto"/>
          </w:tcPr>
          <w:p w14:paraId="0C51C705" w14:textId="77777777" w:rsidR="00BE216E" w:rsidRPr="00367B1C" w:rsidRDefault="00BE216E" w:rsidP="00BE658A">
            <w:pPr>
              <w:spacing w:after="0" w:line="240" w:lineRule="auto"/>
            </w:pPr>
            <w:r w:rsidRPr="00367B1C">
              <w:t>Råd/utvalg</w:t>
            </w:r>
          </w:p>
        </w:tc>
        <w:tc>
          <w:tcPr>
            <w:tcW w:w="3070" w:type="dxa"/>
            <w:shd w:val="clear" w:color="auto" w:fill="auto"/>
          </w:tcPr>
          <w:p w14:paraId="384CB06F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Saksnummer</w:t>
            </w:r>
          </w:p>
        </w:tc>
        <w:tc>
          <w:tcPr>
            <w:tcW w:w="3071" w:type="dxa"/>
            <w:shd w:val="clear" w:color="auto" w:fill="auto"/>
          </w:tcPr>
          <w:p w14:paraId="711963D6" w14:textId="77777777" w:rsidR="00BE216E" w:rsidRPr="00367B1C" w:rsidRDefault="00BE216E" w:rsidP="00BE658A">
            <w:pPr>
              <w:spacing w:after="0" w:line="240" w:lineRule="auto"/>
            </w:pPr>
            <w:r w:rsidRPr="00367B1C">
              <w:t>Møtedato</w:t>
            </w:r>
          </w:p>
        </w:tc>
      </w:tr>
      <w:tr w:rsidR="00BE216E" w:rsidRPr="00367B1C" w14:paraId="2D928E3E" w14:textId="77777777" w:rsidTr="00BE658A">
        <w:tc>
          <w:tcPr>
            <w:tcW w:w="3070" w:type="dxa"/>
            <w:shd w:val="clear" w:color="auto" w:fill="auto"/>
          </w:tcPr>
          <w:p w14:paraId="0EA9B0E1" w14:textId="77777777" w:rsidR="00BE216E" w:rsidRPr="00367B1C" w:rsidRDefault="00BE216E" w:rsidP="00BE658A">
            <w:pPr>
              <w:spacing w:after="0" w:line="240" w:lineRule="auto"/>
            </w:pPr>
            <w: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1EF35021" w14:textId="7F9FDF4A" w:rsidR="00BE216E" w:rsidRPr="00367B1C" w:rsidRDefault="00BE216E" w:rsidP="00BE658A">
            <w:pPr>
              <w:spacing w:after="0" w:line="240" w:lineRule="auto"/>
            </w:pPr>
            <w:r>
              <w:t>21/25</w:t>
            </w:r>
          </w:p>
        </w:tc>
        <w:tc>
          <w:tcPr>
            <w:tcW w:w="3071" w:type="dxa"/>
            <w:shd w:val="clear" w:color="auto" w:fill="auto"/>
          </w:tcPr>
          <w:p w14:paraId="7755B1CA" w14:textId="77777777" w:rsidR="00BE216E" w:rsidRPr="00367B1C" w:rsidRDefault="00BE216E" w:rsidP="00BE658A">
            <w:pPr>
              <w:spacing w:after="0" w:line="240" w:lineRule="auto"/>
            </w:pPr>
            <w:r>
              <w:t>07.05.25</w:t>
            </w:r>
          </w:p>
        </w:tc>
      </w:tr>
    </w:tbl>
    <w:p w14:paraId="6A679DBD" w14:textId="77777777" w:rsidR="00BE216E" w:rsidRPr="00367B1C" w:rsidRDefault="00BE216E" w:rsidP="00BE216E"/>
    <w:p w14:paraId="70D710FB" w14:textId="77777777" w:rsidR="001B3479" w:rsidRPr="00BE216E" w:rsidRDefault="00BE216E" w:rsidP="001B3479">
      <w:pPr>
        <w:pStyle w:val="Overskrift2"/>
        <w:rPr>
          <w:rFonts w:ascii="Georgia" w:hAnsi="Georgia"/>
        </w:rPr>
      </w:pPr>
      <w:r w:rsidRPr="00BE50B1">
        <w:rPr>
          <w:rFonts w:ascii="Georgia" w:hAnsi="Georgia"/>
        </w:rPr>
        <w:t xml:space="preserve">SAK </w:t>
      </w:r>
      <w:r w:rsidR="001B3479" w:rsidRPr="00BE216E">
        <w:rPr>
          <w:rFonts w:ascii="Georgia" w:hAnsi="Georgia"/>
        </w:rPr>
        <w:t>Rådets møter for høsten settes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E216E" w:rsidRPr="00367B1C" w14:paraId="091D80AC" w14:textId="77777777" w:rsidTr="00BE658A">
        <w:tc>
          <w:tcPr>
            <w:tcW w:w="9211" w:type="dxa"/>
            <w:shd w:val="clear" w:color="auto" w:fill="auto"/>
          </w:tcPr>
          <w:p w14:paraId="7E93D9F5" w14:textId="77777777" w:rsidR="00BE216E" w:rsidRPr="00367B1C" w:rsidRDefault="00BE216E" w:rsidP="00BE658A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Vedlegg</w:t>
            </w:r>
          </w:p>
        </w:tc>
      </w:tr>
      <w:tr w:rsidR="00BE216E" w:rsidRPr="00367B1C" w14:paraId="1CBCF033" w14:textId="77777777" w:rsidTr="00BE658A">
        <w:tc>
          <w:tcPr>
            <w:tcW w:w="9211" w:type="dxa"/>
            <w:shd w:val="clear" w:color="auto" w:fill="auto"/>
          </w:tcPr>
          <w:p w14:paraId="4BDDF2EB" w14:textId="77777777" w:rsidR="00BE216E" w:rsidRPr="00367B1C" w:rsidRDefault="00BE216E" w:rsidP="00BE658A">
            <w:pPr>
              <w:pStyle w:val="Listeavsnitt"/>
              <w:numPr>
                <w:ilvl w:val="0"/>
                <w:numId w:val="21"/>
              </w:numPr>
              <w:spacing w:after="0" w:line="240" w:lineRule="auto"/>
            </w:pPr>
          </w:p>
        </w:tc>
      </w:tr>
    </w:tbl>
    <w:p w14:paraId="17578B4E" w14:textId="77777777" w:rsidR="00BE216E" w:rsidRPr="00367B1C" w:rsidRDefault="00BE216E" w:rsidP="00BE216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E216E" w:rsidRPr="00367B1C" w14:paraId="3AD045D9" w14:textId="77777777" w:rsidTr="00BE658A">
        <w:tc>
          <w:tcPr>
            <w:tcW w:w="9211" w:type="dxa"/>
            <w:shd w:val="clear" w:color="auto" w:fill="auto"/>
          </w:tcPr>
          <w:p w14:paraId="1487DA59" w14:textId="77777777" w:rsidR="00BE216E" w:rsidRPr="00367B1C" w:rsidRDefault="00BE216E" w:rsidP="00BE658A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Saksframlegg</w:t>
            </w:r>
          </w:p>
        </w:tc>
      </w:tr>
      <w:tr w:rsidR="00BE216E" w:rsidRPr="00367B1C" w14:paraId="22C7C2C1" w14:textId="77777777" w:rsidTr="00BE658A">
        <w:tc>
          <w:tcPr>
            <w:tcW w:w="9211" w:type="dxa"/>
            <w:shd w:val="clear" w:color="auto" w:fill="auto"/>
          </w:tcPr>
          <w:p w14:paraId="63E5D9DA" w14:textId="6A25C7AE" w:rsidR="00BE216E" w:rsidRDefault="00BE216E" w:rsidP="00BE658A">
            <w:pPr>
              <w:spacing w:after="0" w:line="240" w:lineRule="auto"/>
            </w:pPr>
            <w:r>
              <w:t xml:space="preserve"> </w:t>
            </w:r>
            <w:r w:rsidR="00086854">
              <w:t>AU foreslår at høstens møter legge</w:t>
            </w:r>
            <w:r w:rsidR="00C47552">
              <w:t>s</w:t>
            </w:r>
            <w:r w:rsidR="00086854">
              <w:t xml:space="preserve"> til;</w:t>
            </w:r>
          </w:p>
          <w:p w14:paraId="79365FDE" w14:textId="25D10B5F" w:rsidR="00C47552" w:rsidRPr="00C47552" w:rsidRDefault="00C47552" w:rsidP="00086854">
            <w:pPr>
              <w:pStyle w:val="Listeavsnitt"/>
              <w:numPr>
                <w:ilvl w:val="0"/>
                <w:numId w:val="21"/>
              </w:numPr>
              <w:spacing w:after="0" w:line="240" w:lineRule="auto"/>
            </w:pPr>
            <w:r w:rsidRPr="002C14DA">
              <w:rPr>
                <w:rFonts w:ascii="Arial" w:hAnsi="Arial" w:cs="Arial"/>
                <w:sz w:val="22"/>
                <w:szCs w:val="22"/>
              </w:rPr>
              <w:t>1</w:t>
            </w:r>
            <w:r w:rsidR="00F462BC">
              <w:rPr>
                <w:rFonts w:ascii="Arial" w:hAnsi="Arial" w:cs="Arial"/>
                <w:sz w:val="22"/>
                <w:szCs w:val="22"/>
              </w:rPr>
              <w:t>7</w:t>
            </w:r>
            <w:r w:rsidRPr="002C14DA">
              <w:rPr>
                <w:rFonts w:ascii="Arial" w:hAnsi="Arial" w:cs="Arial"/>
                <w:sz w:val="22"/>
                <w:szCs w:val="22"/>
              </w:rPr>
              <w:t>. september</w:t>
            </w:r>
          </w:p>
          <w:p w14:paraId="3DEA1F25" w14:textId="77777777" w:rsidR="00C47552" w:rsidRPr="00C47552" w:rsidRDefault="00C47552" w:rsidP="00086854">
            <w:pPr>
              <w:pStyle w:val="Listeavsnitt"/>
              <w:numPr>
                <w:ilvl w:val="0"/>
                <w:numId w:val="21"/>
              </w:numPr>
              <w:spacing w:after="0" w:line="240" w:lineRule="auto"/>
            </w:pPr>
            <w:r w:rsidRPr="002C14DA">
              <w:rPr>
                <w:rFonts w:ascii="Arial" w:hAnsi="Arial" w:cs="Arial"/>
                <w:sz w:val="22"/>
                <w:szCs w:val="22"/>
              </w:rPr>
              <w:t>22. oktober</w:t>
            </w:r>
          </w:p>
          <w:p w14:paraId="6314748A" w14:textId="0178F9AD" w:rsidR="00086854" w:rsidRPr="00367B1C" w:rsidRDefault="00C47552" w:rsidP="00086854">
            <w:pPr>
              <w:pStyle w:val="Listeavsnitt"/>
              <w:numPr>
                <w:ilvl w:val="0"/>
                <w:numId w:val="21"/>
              </w:numPr>
              <w:spacing w:after="0" w:line="240" w:lineRule="auto"/>
            </w:pPr>
            <w:r w:rsidRPr="002C14DA">
              <w:rPr>
                <w:rFonts w:ascii="Arial" w:hAnsi="Arial" w:cs="Arial"/>
                <w:sz w:val="22"/>
                <w:szCs w:val="22"/>
              </w:rPr>
              <w:t>10. desember</w:t>
            </w:r>
          </w:p>
        </w:tc>
      </w:tr>
    </w:tbl>
    <w:p w14:paraId="648719D0" w14:textId="77777777" w:rsidR="00BE216E" w:rsidRPr="00367B1C" w:rsidRDefault="00BE216E" w:rsidP="00BE21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E216E" w:rsidRPr="00367B1C" w14:paraId="57485D1A" w14:textId="77777777" w:rsidTr="00BE658A">
        <w:tc>
          <w:tcPr>
            <w:tcW w:w="9211" w:type="dxa"/>
            <w:shd w:val="clear" w:color="auto" w:fill="auto"/>
          </w:tcPr>
          <w:p w14:paraId="2DF62724" w14:textId="77777777" w:rsidR="00BE216E" w:rsidRPr="00367B1C" w:rsidRDefault="00BE216E" w:rsidP="00BE658A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Forslag til vedtak</w:t>
            </w:r>
          </w:p>
        </w:tc>
      </w:tr>
      <w:tr w:rsidR="00BE216E" w:rsidRPr="00367B1C" w14:paraId="482E7A15" w14:textId="77777777" w:rsidTr="00BE658A">
        <w:tc>
          <w:tcPr>
            <w:tcW w:w="9211" w:type="dxa"/>
            <w:shd w:val="clear" w:color="auto" w:fill="auto"/>
          </w:tcPr>
          <w:p w14:paraId="0E28A429" w14:textId="3333FDDA" w:rsidR="00BE216E" w:rsidRPr="00367B1C" w:rsidRDefault="00C47552" w:rsidP="00BE658A">
            <w:pPr>
              <w:spacing w:after="0" w:line="240" w:lineRule="auto"/>
            </w:pPr>
            <w:r>
              <w:t>MR</w:t>
            </w:r>
            <w:r w:rsidR="001F603F">
              <w:t xml:space="preserve"> sine møter for høsten blir </w:t>
            </w:r>
            <w:r w:rsidR="001F603F" w:rsidRPr="001F603F">
              <w:t>1</w:t>
            </w:r>
            <w:r w:rsidR="00F462BC">
              <w:t>7</w:t>
            </w:r>
            <w:r w:rsidR="001F603F" w:rsidRPr="001F603F">
              <w:t>. september, 22. oktober og 10. desember</w:t>
            </w:r>
            <w:r w:rsidR="00671027">
              <w:t>.</w:t>
            </w:r>
          </w:p>
        </w:tc>
      </w:tr>
    </w:tbl>
    <w:p w14:paraId="3A0E5285" w14:textId="77777777" w:rsidR="00BE216E" w:rsidRDefault="00BE216E" w:rsidP="00BE216E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hAnsi="Georgia"/>
        </w:rPr>
        <w:br w:type="page"/>
      </w:r>
    </w:p>
    <w:p w14:paraId="52807874" w14:textId="77777777" w:rsidR="00BE216E" w:rsidRPr="00BE50B1" w:rsidRDefault="00BE216E" w:rsidP="00BE216E">
      <w:pPr>
        <w:pStyle w:val="Overskrift1"/>
        <w:rPr>
          <w:rFonts w:ascii="Georgia" w:hAnsi="Georgia"/>
        </w:rPr>
      </w:pPr>
      <w:r w:rsidRPr="00BE50B1">
        <w:rPr>
          <w:rFonts w:ascii="Georgia" w:hAnsi="Georgia"/>
        </w:rPr>
        <w:lastRenderedPageBreak/>
        <w:t>SAKSFRAMLEGG</w:t>
      </w:r>
    </w:p>
    <w:p w14:paraId="2599E690" w14:textId="77777777" w:rsidR="00BE216E" w:rsidRPr="00367B1C" w:rsidRDefault="00BE216E" w:rsidP="00BE21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BE216E" w:rsidRPr="00367B1C" w14:paraId="27E4FF21" w14:textId="77777777" w:rsidTr="00BE658A">
        <w:tc>
          <w:tcPr>
            <w:tcW w:w="3070" w:type="dxa"/>
            <w:shd w:val="clear" w:color="auto" w:fill="auto"/>
          </w:tcPr>
          <w:p w14:paraId="1C2EF5C9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Saksbehandler</w:t>
            </w:r>
          </w:p>
        </w:tc>
        <w:tc>
          <w:tcPr>
            <w:tcW w:w="3070" w:type="dxa"/>
            <w:shd w:val="clear" w:color="auto" w:fill="auto"/>
          </w:tcPr>
          <w:p w14:paraId="5097E0D5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</w:t>
            </w:r>
          </w:p>
        </w:tc>
        <w:tc>
          <w:tcPr>
            <w:tcW w:w="3071" w:type="dxa"/>
            <w:shd w:val="clear" w:color="auto" w:fill="auto"/>
          </w:tcPr>
          <w:p w14:paraId="6D9929C9" w14:textId="77777777" w:rsidR="00BE216E" w:rsidRPr="00367B1C" w:rsidRDefault="00BE216E" w:rsidP="00BE658A">
            <w:pPr>
              <w:spacing w:after="0" w:line="240" w:lineRule="auto"/>
            </w:pPr>
            <w:r w:rsidRPr="00367B1C">
              <w:t>Gradering</w:t>
            </w:r>
          </w:p>
        </w:tc>
      </w:tr>
      <w:tr w:rsidR="00BE216E" w:rsidRPr="00367B1C" w14:paraId="1332CB59" w14:textId="77777777" w:rsidTr="00BE658A">
        <w:tc>
          <w:tcPr>
            <w:tcW w:w="3070" w:type="dxa"/>
            <w:shd w:val="clear" w:color="auto" w:fill="auto"/>
          </w:tcPr>
          <w:p w14:paraId="171C5940" w14:textId="77777777" w:rsidR="00BE216E" w:rsidRPr="00367B1C" w:rsidRDefault="00BE216E" w:rsidP="00BE658A">
            <w:pPr>
              <w:spacing w:after="0" w:line="240" w:lineRule="auto"/>
            </w:pPr>
            <w:r>
              <w:t>Hanne Holmberg Chavez</w:t>
            </w:r>
          </w:p>
        </w:tc>
        <w:tc>
          <w:tcPr>
            <w:tcW w:w="3070" w:type="dxa"/>
            <w:shd w:val="clear" w:color="auto" w:fill="auto"/>
          </w:tcPr>
          <w:p w14:paraId="3598B1EF" w14:textId="77777777" w:rsidR="00BE216E" w:rsidRPr="00367B1C" w:rsidRDefault="00BE216E" w:rsidP="00BE658A">
            <w:pPr>
              <w:spacing w:after="0" w:line="240" w:lineRule="auto"/>
            </w:pPr>
            <w:r w:rsidRPr="00C800EB">
              <w:t>23/02621</w:t>
            </w:r>
          </w:p>
        </w:tc>
        <w:tc>
          <w:tcPr>
            <w:tcW w:w="3071" w:type="dxa"/>
            <w:shd w:val="clear" w:color="auto" w:fill="auto"/>
          </w:tcPr>
          <w:p w14:paraId="3DEEF4D1" w14:textId="77777777" w:rsidR="00BE216E" w:rsidRPr="00367B1C" w:rsidRDefault="00BE216E" w:rsidP="00BE658A">
            <w:pPr>
              <w:spacing w:after="0" w:line="240" w:lineRule="auto"/>
            </w:pPr>
            <w:r>
              <w:t>Offentlig</w:t>
            </w:r>
          </w:p>
        </w:tc>
      </w:tr>
    </w:tbl>
    <w:p w14:paraId="1EAFCB82" w14:textId="77777777" w:rsidR="00BE216E" w:rsidRPr="00367B1C" w:rsidRDefault="00BE216E" w:rsidP="00BE216E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BE216E" w:rsidRPr="00367B1C" w14:paraId="3FA0D1FA" w14:textId="77777777" w:rsidTr="00BE658A">
        <w:tc>
          <w:tcPr>
            <w:tcW w:w="3070" w:type="dxa"/>
            <w:shd w:val="clear" w:color="auto" w:fill="auto"/>
          </w:tcPr>
          <w:p w14:paraId="591EFA37" w14:textId="77777777" w:rsidR="00BE216E" w:rsidRPr="00367B1C" w:rsidRDefault="00BE216E" w:rsidP="00BE658A">
            <w:pPr>
              <w:spacing w:after="0" w:line="240" w:lineRule="auto"/>
            </w:pPr>
            <w:r w:rsidRPr="00367B1C">
              <w:t>Råd/utvalg</w:t>
            </w:r>
          </w:p>
        </w:tc>
        <w:tc>
          <w:tcPr>
            <w:tcW w:w="3070" w:type="dxa"/>
            <w:shd w:val="clear" w:color="auto" w:fill="auto"/>
          </w:tcPr>
          <w:p w14:paraId="1471EE78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Saksnummer</w:t>
            </w:r>
          </w:p>
        </w:tc>
        <w:tc>
          <w:tcPr>
            <w:tcW w:w="3071" w:type="dxa"/>
            <w:shd w:val="clear" w:color="auto" w:fill="auto"/>
          </w:tcPr>
          <w:p w14:paraId="71D626F1" w14:textId="77777777" w:rsidR="00BE216E" w:rsidRPr="00367B1C" w:rsidRDefault="00BE216E" w:rsidP="00BE658A">
            <w:pPr>
              <w:spacing w:after="0" w:line="240" w:lineRule="auto"/>
            </w:pPr>
            <w:r w:rsidRPr="00367B1C">
              <w:t>Møtedato</w:t>
            </w:r>
          </w:p>
        </w:tc>
      </w:tr>
      <w:tr w:rsidR="00BE216E" w:rsidRPr="00367B1C" w14:paraId="5D5A5788" w14:textId="77777777" w:rsidTr="00BE658A">
        <w:tc>
          <w:tcPr>
            <w:tcW w:w="3070" w:type="dxa"/>
            <w:shd w:val="clear" w:color="auto" w:fill="auto"/>
          </w:tcPr>
          <w:p w14:paraId="17A4495A" w14:textId="77777777" w:rsidR="00BE216E" w:rsidRPr="00367B1C" w:rsidRDefault="00BE216E" w:rsidP="00BE658A">
            <w:pPr>
              <w:spacing w:after="0" w:line="240" w:lineRule="auto"/>
            </w:pPr>
            <w: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149EB9E5" w14:textId="20BD2E43" w:rsidR="00BE216E" w:rsidRPr="00367B1C" w:rsidRDefault="00BE216E" w:rsidP="00BE658A">
            <w:pPr>
              <w:spacing w:after="0" w:line="240" w:lineRule="auto"/>
            </w:pPr>
            <w:r>
              <w:t>22/25</w:t>
            </w:r>
          </w:p>
        </w:tc>
        <w:tc>
          <w:tcPr>
            <w:tcW w:w="3071" w:type="dxa"/>
            <w:shd w:val="clear" w:color="auto" w:fill="auto"/>
          </w:tcPr>
          <w:p w14:paraId="284E4283" w14:textId="77777777" w:rsidR="00BE216E" w:rsidRPr="00367B1C" w:rsidRDefault="00BE216E" w:rsidP="00BE658A">
            <w:pPr>
              <w:spacing w:after="0" w:line="240" w:lineRule="auto"/>
            </w:pPr>
            <w:r>
              <w:t>07.05.25</w:t>
            </w:r>
          </w:p>
        </w:tc>
      </w:tr>
    </w:tbl>
    <w:p w14:paraId="6DDCE23B" w14:textId="77777777" w:rsidR="00BE216E" w:rsidRPr="00367B1C" w:rsidRDefault="00BE216E" w:rsidP="00BE216E"/>
    <w:p w14:paraId="39F5EE62" w14:textId="77777777" w:rsidR="001B3479" w:rsidRPr="00BE216E" w:rsidRDefault="00BE216E" w:rsidP="001B3479">
      <w:pPr>
        <w:pStyle w:val="Overskrift2"/>
        <w:rPr>
          <w:rFonts w:ascii="Georgia" w:hAnsi="Georgia"/>
        </w:rPr>
      </w:pPr>
      <w:r w:rsidRPr="00BE50B1">
        <w:rPr>
          <w:rFonts w:ascii="Georgia" w:hAnsi="Georgia"/>
        </w:rPr>
        <w:t xml:space="preserve">SAK </w:t>
      </w:r>
      <w:r w:rsidR="001B3479" w:rsidRPr="00BE216E">
        <w:rPr>
          <w:rFonts w:ascii="Georgia" w:hAnsi="Georgia"/>
        </w:rPr>
        <w:t>Mandat for arbeidsgruppe kommunikasjon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E216E" w:rsidRPr="00367B1C" w14:paraId="7C45FFF3" w14:textId="77777777" w:rsidTr="00BE658A">
        <w:tc>
          <w:tcPr>
            <w:tcW w:w="9211" w:type="dxa"/>
            <w:shd w:val="clear" w:color="auto" w:fill="auto"/>
          </w:tcPr>
          <w:p w14:paraId="1C838304" w14:textId="77777777" w:rsidR="00BE216E" w:rsidRPr="00367B1C" w:rsidRDefault="00BE216E" w:rsidP="00BE658A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Vedlegg</w:t>
            </w:r>
          </w:p>
        </w:tc>
      </w:tr>
      <w:tr w:rsidR="00BE216E" w:rsidRPr="00367B1C" w14:paraId="516BEBD9" w14:textId="77777777" w:rsidTr="00BE658A">
        <w:tc>
          <w:tcPr>
            <w:tcW w:w="9211" w:type="dxa"/>
            <w:shd w:val="clear" w:color="auto" w:fill="auto"/>
          </w:tcPr>
          <w:p w14:paraId="247902C4" w14:textId="77777777" w:rsidR="00BE216E" w:rsidRPr="00367B1C" w:rsidRDefault="00BE216E" w:rsidP="001F603F">
            <w:pPr>
              <w:pStyle w:val="Listeavsnitt"/>
              <w:spacing w:after="0" w:line="240" w:lineRule="auto"/>
            </w:pPr>
          </w:p>
        </w:tc>
      </w:tr>
    </w:tbl>
    <w:p w14:paraId="3443CB16" w14:textId="77777777" w:rsidR="00BE216E" w:rsidRPr="00367B1C" w:rsidRDefault="00BE216E" w:rsidP="00BE216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E216E" w:rsidRPr="00367B1C" w14:paraId="5C9C7F59" w14:textId="77777777" w:rsidTr="00BE658A">
        <w:tc>
          <w:tcPr>
            <w:tcW w:w="9211" w:type="dxa"/>
            <w:shd w:val="clear" w:color="auto" w:fill="auto"/>
          </w:tcPr>
          <w:p w14:paraId="27D2CA02" w14:textId="77777777" w:rsidR="00BE216E" w:rsidRPr="00367B1C" w:rsidRDefault="00BE216E" w:rsidP="00BE658A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Saksframlegg</w:t>
            </w:r>
          </w:p>
        </w:tc>
      </w:tr>
      <w:tr w:rsidR="00BE216E" w:rsidRPr="00D44503" w14:paraId="5AE8F32B" w14:textId="77777777" w:rsidTr="00BE658A">
        <w:tc>
          <w:tcPr>
            <w:tcW w:w="9211" w:type="dxa"/>
            <w:shd w:val="clear" w:color="auto" w:fill="auto"/>
          </w:tcPr>
          <w:p w14:paraId="1A87E9F2" w14:textId="1E35D5F2" w:rsidR="00BE216E" w:rsidRPr="00D44503" w:rsidRDefault="00BE507C" w:rsidP="00BE658A">
            <w:pPr>
              <w:spacing w:after="0" w:line="240" w:lineRule="auto"/>
            </w:pPr>
            <w:r w:rsidRPr="00D44503">
              <w:t xml:space="preserve">Den norske kirke </w:t>
            </w:r>
            <w:r w:rsidR="00256663" w:rsidRPr="00D44503">
              <w:t>har utarbeidet en kommunikasjonsstrategi</w:t>
            </w:r>
            <w:r w:rsidR="004208DB" w:rsidRPr="00D44503">
              <w:t xml:space="preserve"> og en </w:t>
            </w:r>
            <w:r w:rsidR="00DE6809" w:rsidRPr="00D44503">
              <w:t xml:space="preserve">grafisk profil som begge er </w:t>
            </w:r>
            <w:r w:rsidR="00B94A5A" w:rsidRPr="00D44503">
              <w:t>gode og tilgjengelige for menigheten</w:t>
            </w:r>
            <w:r w:rsidR="00297C63" w:rsidRPr="00D44503">
              <w:t>. AU ønsker at disse brukes som ressurser inn i det videre strategiarbeidet i menigheten</w:t>
            </w:r>
            <w:r w:rsidR="007332B6" w:rsidRPr="00D44503">
              <w:t>. I tillegg bør gruppen som skal arbeide med kommunikasjon ta utgangspunkt i menighetens strate</w:t>
            </w:r>
            <w:r w:rsidR="00C10936" w:rsidRPr="00D44503">
              <w:t xml:space="preserve">giplan og de målsetninger som ligger der. </w:t>
            </w:r>
          </w:p>
          <w:p w14:paraId="465576F4" w14:textId="77777777" w:rsidR="00C10936" w:rsidRPr="00D44503" w:rsidRDefault="00C10936" w:rsidP="00BE658A">
            <w:pPr>
              <w:spacing w:after="0" w:line="240" w:lineRule="auto"/>
            </w:pPr>
          </w:p>
          <w:p w14:paraId="48881613" w14:textId="77777777" w:rsidR="004E4D95" w:rsidRPr="00D44503" w:rsidRDefault="00C10936" w:rsidP="004E4D95">
            <w:pPr>
              <w:spacing w:after="0" w:line="240" w:lineRule="auto"/>
            </w:pPr>
            <w:r w:rsidRPr="00D44503">
              <w:t>AU foreslår følgende mandat for gruppen som skal arbeide med kommunikasjon</w:t>
            </w:r>
            <w:r w:rsidR="00E51AC0" w:rsidRPr="00D44503">
              <w:t>:</w:t>
            </w:r>
          </w:p>
          <w:p w14:paraId="0252C761" w14:textId="0FBAA0BC" w:rsidR="00E51AC0" w:rsidRPr="00D44503" w:rsidRDefault="00E32674" w:rsidP="007B0EDD">
            <w:pPr>
              <w:pStyle w:val="Listeavsnitt"/>
              <w:numPr>
                <w:ilvl w:val="0"/>
                <w:numId w:val="21"/>
              </w:numPr>
              <w:spacing w:after="0" w:line="240" w:lineRule="auto"/>
            </w:pPr>
            <w:r w:rsidRPr="00D44503">
              <w:t xml:space="preserve">Lage en </w:t>
            </w:r>
            <w:r w:rsidR="004E4D95" w:rsidRPr="00D44503">
              <w:t>lokal kommunikasjonsstrategi basert på kommunikasjonsstrategien til den norske kirke</w:t>
            </w:r>
            <w:r w:rsidRPr="00D44503">
              <w:t xml:space="preserve"> og menighetens strategiplan.</w:t>
            </w:r>
          </w:p>
          <w:p w14:paraId="19B4AD98" w14:textId="77777777" w:rsidR="009F4BCF" w:rsidRPr="00D44503" w:rsidRDefault="009F4BCF" w:rsidP="009F4BCF">
            <w:pPr>
              <w:spacing w:after="0" w:line="240" w:lineRule="auto"/>
            </w:pPr>
          </w:p>
          <w:p w14:paraId="658F5966" w14:textId="7ECEAE29" w:rsidR="009F4BCF" w:rsidRPr="00D44503" w:rsidRDefault="009F4BCF" w:rsidP="009F4BCF">
            <w:pPr>
              <w:spacing w:after="0" w:line="240" w:lineRule="auto"/>
            </w:pPr>
            <w:r w:rsidRPr="00D44503">
              <w:t>Dersom arbeidsgruppen har tid og anledning</w:t>
            </w:r>
            <w:r w:rsidR="00E32674" w:rsidRPr="00D44503">
              <w:t xml:space="preserve"> foreslår AU </w:t>
            </w:r>
            <w:r w:rsidR="0025052F">
              <w:t>a</w:t>
            </w:r>
            <w:r w:rsidR="00E32674" w:rsidRPr="00D44503">
              <w:t>t mandatet kan utvides med følgende:</w:t>
            </w:r>
          </w:p>
          <w:p w14:paraId="71C047CA" w14:textId="6821E31B" w:rsidR="007B0EDD" w:rsidRPr="00D44503" w:rsidRDefault="007B0EDD" w:rsidP="007B0EDD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D44503">
              <w:rPr>
                <w:rFonts w:eastAsia="Times New Roman"/>
                <w:sz w:val="22"/>
                <w:szCs w:val="22"/>
              </w:rPr>
              <w:t>Vurdere våre eksisterende kanaler/medier (elektroniske plattformer, Kontakten, plakater, m.fl.) opp mot lokal strategi</w:t>
            </w:r>
          </w:p>
          <w:p w14:paraId="788F0904" w14:textId="77777777" w:rsidR="007B0EDD" w:rsidRPr="00D44503" w:rsidRDefault="007B0EDD" w:rsidP="007B0EDD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44503">
              <w:rPr>
                <w:rFonts w:eastAsia="Times New Roman"/>
                <w:sz w:val="22"/>
                <w:szCs w:val="22"/>
              </w:rPr>
              <w:t>Foreslå tiltak for å nå målene i vår lokale kommunikasjonsstrategi.</w:t>
            </w:r>
          </w:p>
          <w:p w14:paraId="7ACE6440" w14:textId="486E368B" w:rsidR="00E32674" w:rsidRPr="00D44503" w:rsidRDefault="00D44503" w:rsidP="00D4450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D44503">
              <w:rPr>
                <w:rFonts w:eastAsia="Times New Roman"/>
                <w:color w:val="000000"/>
                <w:sz w:val="22"/>
                <w:szCs w:val="22"/>
              </w:rPr>
              <w:t>Estimere</w:t>
            </w:r>
            <w:r w:rsidR="004C613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7B0EDD" w:rsidRPr="00D44503">
              <w:rPr>
                <w:rFonts w:eastAsia="Times New Roman"/>
                <w:color w:val="000000"/>
                <w:sz w:val="22"/>
                <w:szCs w:val="22"/>
              </w:rPr>
              <w:t>inntekts- og utgiftssiden ved foreslåtte tiltak</w:t>
            </w:r>
          </w:p>
        </w:tc>
      </w:tr>
    </w:tbl>
    <w:p w14:paraId="35C5A5A5" w14:textId="77777777" w:rsidR="00BE216E" w:rsidRPr="00D44503" w:rsidRDefault="00BE216E" w:rsidP="00BE21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E216E" w:rsidRPr="00367B1C" w14:paraId="45898D88" w14:textId="77777777" w:rsidTr="00BE658A">
        <w:tc>
          <w:tcPr>
            <w:tcW w:w="9211" w:type="dxa"/>
            <w:shd w:val="clear" w:color="auto" w:fill="auto"/>
          </w:tcPr>
          <w:p w14:paraId="7A70696E" w14:textId="77777777" w:rsidR="00BE216E" w:rsidRPr="00367B1C" w:rsidRDefault="00BE216E" w:rsidP="00BE658A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Forslag til vedtak</w:t>
            </w:r>
          </w:p>
        </w:tc>
      </w:tr>
      <w:tr w:rsidR="00BE216E" w:rsidRPr="00A61E8D" w14:paraId="3F28995E" w14:textId="77777777" w:rsidTr="00BE658A">
        <w:tc>
          <w:tcPr>
            <w:tcW w:w="9211" w:type="dxa"/>
            <w:shd w:val="clear" w:color="auto" w:fill="auto"/>
          </w:tcPr>
          <w:p w14:paraId="53207FBE" w14:textId="77777777" w:rsidR="00EF24D1" w:rsidRDefault="00A61E8D" w:rsidP="004C6135">
            <w:pPr>
              <w:spacing w:after="0" w:line="240" w:lineRule="auto"/>
            </w:pPr>
            <w:r w:rsidRPr="00A61E8D">
              <w:t xml:space="preserve">Mandatet til ad hoc gruppen som skal arbeide med kommunikasjon </w:t>
            </w:r>
            <w:r w:rsidR="00EF24D1">
              <w:t>er</w:t>
            </w:r>
            <w:r>
              <w:t xml:space="preserve"> </w:t>
            </w:r>
            <w:r w:rsidRPr="00A61E8D">
              <w:t>å la</w:t>
            </w:r>
            <w:r>
              <w:t xml:space="preserve">ge </w:t>
            </w:r>
            <w:r w:rsidRPr="00A61E8D">
              <w:t>en lokal kommunikasjonsstrategi basert på kommunikasjonsstrategien til den norske kirke og menighetens strategiplan</w:t>
            </w:r>
            <w:r w:rsidR="004C6135">
              <w:t xml:space="preserve">. </w:t>
            </w:r>
          </w:p>
          <w:p w14:paraId="22832457" w14:textId="77777777" w:rsidR="00EF24D1" w:rsidRDefault="00EF24D1" w:rsidP="004C6135">
            <w:pPr>
              <w:spacing w:after="0" w:line="240" w:lineRule="auto"/>
            </w:pPr>
          </w:p>
          <w:p w14:paraId="12F48D7C" w14:textId="793B291D" w:rsidR="002F489B" w:rsidRDefault="004C6135" w:rsidP="004C6135">
            <w:pPr>
              <w:spacing w:after="0" w:line="240" w:lineRule="auto"/>
            </w:pPr>
            <w:r>
              <w:t xml:space="preserve">Dersom arbeidsgruppen har tid </w:t>
            </w:r>
            <w:r w:rsidR="00671027">
              <w:t xml:space="preserve">og anledning </w:t>
            </w:r>
            <w:r w:rsidR="002F489B">
              <w:t xml:space="preserve">utvides </w:t>
            </w:r>
            <w:r>
              <w:t>mandatet</w:t>
            </w:r>
            <w:r w:rsidR="002F489B">
              <w:t xml:space="preserve"> til å inkludere f</w:t>
            </w:r>
            <w:r>
              <w:t>ølgende:</w:t>
            </w:r>
          </w:p>
          <w:p w14:paraId="08845745" w14:textId="4C010626" w:rsidR="004C6135" w:rsidRDefault="004C6135" w:rsidP="002F489B">
            <w:pPr>
              <w:pStyle w:val="Listeavsnitt"/>
              <w:numPr>
                <w:ilvl w:val="0"/>
                <w:numId w:val="21"/>
              </w:numPr>
              <w:spacing w:after="0" w:line="240" w:lineRule="auto"/>
            </w:pPr>
            <w:r>
              <w:t>Vurdere våre eksisterende kanaler/medier (elektroniske plattformer, Kontakten, plakater, m.fl.) opp mot lokal strategi</w:t>
            </w:r>
          </w:p>
          <w:p w14:paraId="5814973B" w14:textId="3C21E52A" w:rsidR="004C6135" w:rsidRDefault="004C6135" w:rsidP="002F489B">
            <w:pPr>
              <w:pStyle w:val="Listeavsnitt"/>
              <w:numPr>
                <w:ilvl w:val="0"/>
                <w:numId w:val="21"/>
              </w:numPr>
              <w:spacing w:after="0" w:line="240" w:lineRule="auto"/>
            </w:pPr>
            <w:r>
              <w:t>Foreslå tiltak for å nå målene i vår lokale kommunikasjonsstrategi</w:t>
            </w:r>
          </w:p>
          <w:p w14:paraId="49077BE3" w14:textId="34155019" w:rsidR="00BE216E" w:rsidRPr="00A61E8D" w:rsidRDefault="004C6135" w:rsidP="002F489B">
            <w:pPr>
              <w:pStyle w:val="Listeavsnitt"/>
              <w:numPr>
                <w:ilvl w:val="0"/>
                <w:numId w:val="25"/>
              </w:numPr>
              <w:spacing w:after="0" w:line="240" w:lineRule="auto"/>
            </w:pPr>
            <w:r>
              <w:t>Estimere inntekts- og utgiftssiden ved foreslåtte tiltak</w:t>
            </w:r>
          </w:p>
        </w:tc>
      </w:tr>
    </w:tbl>
    <w:p w14:paraId="13908630" w14:textId="77777777" w:rsidR="00BE216E" w:rsidRPr="00A61E8D" w:rsidRDefault="00BE216E" w:rsidP="00BE216E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 w:rsidRPr="00A61E8D">
        <w:rPr>
          <w:rFonts w:ascii="Georgia" w:hAnsi="Georgia"/>
        </w:rPr>
        <w:br w:type="page"/>
      </w:r>
    </w:p>
    <w:p w14:paraId="2A78AD84" w14:textId="77777777" w:rsidR="00BE216E" w:rsidRPr="00BE50B1" w:rsidRDefault="00BE216E" w:rsidP="00BE216E">
      <w:pPr>
        <w:pStyle w:val="Overskrift1"/>
        <w:rPr>
          <w:rFonts w:ascii="Georgia" w:hAnsi="Georgia"/>
        </w:rPr>
      </w:pPr>
      <w:r w:rsidRPr="00BE50B1">
        <w:rPr>
          <w:rFonts w:ascii="Georgia" w:hAnsi="Georgia"/>
        </w:rPr>
        <w:lastRenderedPageBreak/>
        <w:t>SAKSFRAMLEGG</w:t>
      </w:r>
    </w:p>
    <w:p w14:paraId="72A55EC4" w14:textId="77777777" w:rsidR="00BE216E" w:rsidRPr="00367B1C" w:rsidRDefault="00BE216E" w:rsidP="00BE21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BE216E" w:rsidRPr="00367B1C" w14:paraId="65BA9792" w14:textId="77777777" w:rsidTr="00BE658A">
        <w:tc>
          <w:tcPr>
            <w:tcW w:w="3070" w:type="dxa"/>
            <w:shd w:val="clear" w:color="auto" w:fill="auto"/>
          </w:tcPr>
          <w:p w14:paraId="4D317FC9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Saksbehandler</w:t>
            </w:r>
          </w:p>
        </w:tc>
        <w:tc>
          <w:tcPr>
            <w:tcW w:w="3070" w:type="dxa"/>
            <w:shd w:val="clear" w:color="auto" w:fill="auto"/>
          </w:tcPr>
          <w:p w14:paraId="7F002226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</w:t>
            </w:r>
          </w:p>
        </w:tc>
        <w:tc>
          <w:tcPr>
            <w:tcW w:w="3071" w:type="dxa"/>
            <w:shd w:val="clear" w:color="auto" w:fill="auto"/>
          </w:tcPr>
          <w:p w14:paraId="432B0DBB" w14:textId="77777777" w:rsidR="00BE216E" w:rsidRPr="00367B1C" w:rsidRDefault="00BE216E" w:rsidP="00BE658A">
            <w:pPr>
              <w:spacing w:after="0" w:line="240" w:lineRule="auto"/>
            </w:pPr>
            <w:r w:rsidRPr="00367B1C">
              <w:t>Gradering</w:t>
            </w:r>
          </w:p>
        </w:tc>
      </w:tr>
      <w:tr w:rsidR="00BE216E" w:rsidRPr="00367B1C" w14:paraId="62D53C71" w14:textId="77777777" w:rsidTr="00BE658A">
        <w:tc>
          <w:tcPr>
            <w:tcW w:w="3070" w:type="dxa"/>
            <w:shd w:val="clear" w:color="auto" w:fill="auto"/>
          </w:tcPr>
          <w:p w14:paraId="4255B7AC" w14:textId="77777777" w:rsidR="00BE216E" w:rsidRPr="00367B1C" w:rsidRDefault="00BE216E" w:rsidP="00BE658A">
            <w:pPr>
              <w:spacing w:after="0" w:line="240" w:lineRule="auto"/>
            </w:pPr>
            <w:r>
              <w:t>Hanne Holmberg Chavez</w:t>
            </w:r>
          </w:p>
        </w:tc>
        <w:tc>
          <w:tcPr>
            <w:tcW w:w="3070" w:type="dxa"/>
            <w:shd w:val="clear" w:color="auto" w:fill="auto"/>
          </w:tcPr>
          <w:p w14:paraId="6D741015" w14:textId="77777777" w:rsidR="00BE216E" w:rsidRPr="00367B1C" w:rsidRDefault="00BE216E" w:rsidP="00BE658A">
            <w:pPr>
              <w:spacing w:after="0" w:line="240" w:lineRule="auto"/>
            </w:pPr>
            <w:r w:rsidRPr="00C800EB">
              <w:t>23/02621</w:t>
            </w:r>
          </w:p>
        </w:tc>
        <w:tc>
          <w:tcPr>
            <w:tcW w:w="3071" w:type="dxa"/>
            <w:shd w:val="clear" w:color="auto" w:fill="auto"/>
          </w:tcPr>
          <w:p w14:paraId="1899E43A" w14:textId="77777777" w:rsidR="00BE216E" w:rsidRPr="00367B1C" w:rsidRDefault="00BE216E" w:rsidP="00BE658A">
            <w:pPr>
              <w:spacing w:after="0" w:line="240" w:lineRule="auto"/>
            </w:pPr>
            <w:r>
              <w:t>Offentlig</w:t>
            </w:r>
          </w:p>
        </w:tc>
      </w:tr>
    </w:tbl>
    <w:p w14:paraId="297C9DCF" w14:textId="77777777" w:rsidR="00BE216E" w:rsidRPr="00367B1C" w:rsidRDefault="00BE216E" w:rsidP="00BE216E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BE216E" w:rsidRPr="00367B1C" w14:paraId="2235B5C0" w14:textId="77777777" w:rsidTr="00BE658A">
        <w:tc>
          <w:tcPr>
            <w:tcW w:w="3070" w:type="dxa"/>
            <w:shd w:val="clear" w:color="auto" w:fill="auto"/>
          </w:tcPr>
          <w:p w14:paraId="2CBED11D" w14:textId="77777777" w:rsidR="00BE216E" w:rsidRPr="00367B1C" w:rsidRDefault="00BE216E" w:rsidP="00BE658A">
            <w:pPr>
              <w:spacing w:after="0" w:line="240" w:lineRule="auto"/>
            </w:pPr>
            <w:r w:rsidRPr="00367B1C">
              <w:t>Råd/utvalg</w:t>
            </w:r>
          </w:p>
        </w:tc>
        <w:tc>
          <w:tcPr>
            <w:tcW w:w="3070" w:type="dxa"/>
            <w:shd w:val="clear" w:color="auto" w:fill="auto"/>
          </w:tcPr>
          <w:p w14:paraId="2F6900E1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Saksnummer</w:t>
            </w:r>
          </w:p>
        </w:tc>
        <w:tc>
          <w:tcPr>
            <w:tcW w:w="3071" w:type="dxa"/>
            <w:shd w:val="clear" w:color="auto" w:fill="auto"/>
          </w:tcPr>
          <w:p w14:paraId="6A538C2E" w14:textId="77777777" w:rsidR="00BE216E" w:rsidRPr="00367B1C" w:rsidRDefault="00BE216E" w:rsidP="00BE658A">
            <w:pPr>
              <w:spacing w:after="0" w:line="240" w:lineRule="auto"/>
            </w:pPr>
            <w:r w:rsidRPr="00367B1C">
              <w:t>Møtedato</w:t>
            </w:r>
          </w:p>
        </w:tc>
      </w:tr>
      <w:tr w:rsidR="00BE216E" w:rsidRPr="00367B1C" w14:paraId="5577A542" w14:textId="77777777" w:rsidTr="00BE658A">
        <w:tc>
          <w:tcPr>
            <w:tcW w:w="3070" w:type="dxa"/>
            <w:shd w:val="clear" w:color="auto" w:fill="auto"/>
          </w:tcPr>
          <w:p w14:paraId="018A55F4" w14:textId="77777777" w:rsidR="00BE216E" w:rsidRPr="00367B1C" w:rsidRDefault="00BE216E" w:rsidP="00BE658A">
            <w:pPr>
              <w:spacing w:after="0" w:line="240" w:lineRule="auto"/>
            </w:pPr>
            <w: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331024E5" w14:textId="06FB6812" w:rsidR="00BE216E" w:rsidRPr="00367B1C" w:rsidRDefault="00BE216E" w:rsidP="00BE658A">
            <w:pPr>
              <w:spacing w:after="0" w:line="240" w:lineRule="auto"/>
            </w:pPr>
            <w:r>
              <w:t>23/25</w:t>
            </w:r>
          </w:p>
        </w:tc>
        <w:tc>
          <w:tcPr>
            <w:tcW w:w="3071" w:type="dxa"/>
            <w:shd w:val="clear" w:color="auto" w:fill="auto"/>
          </w:tcPr>
          <w:p w14:paraId="0D6421F6" w14:textId="77777777" w:rsidR="00BE216E" w:rsidRPr="00367B1C" w:rsidRDefault="00BE216E" w:rsidP="00BE658A">
            <w:pPr>
              <w:spacing w:after="0" w:line="240" w:lineRule="auto"/>
            </w:pPr>
            <w:r>
              <w:t>07.05.25</w:t>
            </w:r>
          </w:p>
        </w:tc>
      </w:tr>
    </w:tbl>
    <w:p w14:paraId="6A0BB0B9" w14:textId="77777777" w:rsidR="00BE216E" w:rsidRPr="00367B1C" w:rsidRDefault="00BE216E" w:rsidP="00BE216E"/>
    <w:p w14:paraId="15B4466B" w14:textId="77777777" w:rsidR="001B3479" w:rsidRPr="00BE216E" w:rsidRDefault="00BE216E" w:rsidP="001B3479">
      <w:pPr>
        <w:pStyle w:val="Overskrift2"/>
        <w:rPr>
          <w:rFonts w:ascii="Georgia" w:hAnsi="Georgia"/>
        </w:rPr>
      </w:pPr>
      <w:r w:rsidRPr="00BE50B1">
        <w:rPr>
          <w:rFonts w:ascii="Georgia" w:hAnsi="Georgia"/>
        </w:rPr>
        <w:t xml:space="preserve">SAK </w:t>
      </w:r>
      <w:r w:rsidR="001B3479" w:rsidRPr="00BE216E">
        <w:rPr>
          <w:rFonts w:ascii="Georgia" w:hAnsi="Georgia"/>
        </w:rPr>
        <w:t xml:space="preserve">Orientering om misjonskomiteen og misjonsavtalen med </w:t>
      </w:r>
      <w:proofErr w:type="spellStart"/>
      <w:r w:rsidR="001B3479" w:rsidRPr="00BE216E">
        <w:rPr>
          <w:rFonts w:ascii="Georgia" w:hAnsi="Georgia"/>
        </w:rPr>
        <w:t>Stefanusalliansen</w:t>
      </w:r>
      <w:proofErr w:type="spellEnd"/>
    </w:p>
    <w:p w14:paraId="3805181F" w14:textId="77777777" w:rsidR="00BE216E" w:rsidRPr="00367B1C" w:rsidRDefault="00BE216E" w:rsidP="00BE21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E216E" w:rsidRPr="00367B1C" w14:paraId="2C7FBA57" w14:textId="77777777" w:rsidTr="00BE658A">
        <w:tc>
          <w:tcPr>
            <w:tcW w:w="9211" w:type="dxa"/>
            <w:shd w:val="clear" w:color="auto" w:fill="auto"/>
          </w:tcPr>
          <w:p w14:paraId="367B1FCD" w14:textId="77777777" w:rsidR="00BE216E" w:rsidRPr="00367B1C" w:rsidRDefault="00BE216E" w:rsidP="00BE658A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Vedlegg</w:t>
            </w:r>
          </w:p>
        </w:tc>
      </w:tr>
      <w:tr w:rsidR="00BE216E" w:rsidRPr="00367B1C" w14:paraId="4A5A300C" w14:textId="77777777" w:rsidTr="00BE658A">
        <w:tc>
          <w:tcPr>
            <w:tcW w:w="9211" w:type="dxa"/>
            <w:shd w:val="clear" w:color="auto" w:fill="auto"/>
          </w:tcPr>
          <w:p w14:paraId="3B1C5E4B" w14:textId="3966327D" w:rsidR="00BE216E" w:rsidRPr="00367B1C" w:rsidRDefault="00441985" w:rsidP="00BE658A">
            <w:pPr>
              <w:pStyle w:val="Listeavsnitt"/>
              <w:numPr>
                <w:ilvl w:val="0"/>
                <w:numId w:val="21"/>
              </w:numPr>
              <w:spacing w:after="0" w:line="240" w:lineRule="auto"/>
            </w:pPr>
            <w:r>
              <w:t xml:space="preserve">Vedlegg sak 23 Misjonsavtale med </w:t>
            </w:r>
            <w:proofErr w:type="spellStart"/>
            <w:r>
              <w:t>Stefanusalliansen</w:t>
            </w:r>
            <w:proofErr w:type="spellEnd"/>
          </w:p>
        </w:tc>
      </w:tr>
    </w:tbl>
    <w:p w14:paraId="00F21D2C" w14:textId="77777777" w:rsidR="00BE216E" w:rsidRPr="00367B1C" w:rsidRDefault="00BE216E" w:rsidP="00BE216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E216E" w:rsidRPr="00367B1C" w14:paraId="6CED19BF" w14:textId="77777777" w:rsidTr="00BE658A">
        <w:tc>
          <w:tcPr>
            <w:tcW w:w="9211" w:type="dxa"/>
            <w:shd w:val="clear" w:color="auto" w:fill="auto"/>
          </w:tcPr>
          <w:p w14:paraId="6355C82C" w14:textId="77777777" w:rsidR="00BE216E" w:rsidRPr="00367B1C" w:rsidRDefault="00BE216E" w:rsidP="00BE658A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Saksframlegg</w:t>
            </w:r>
          </w:p>
        </w:tc>
      </w:tr>
      <w:tr w:rsidR="00BE216E" w:rsidRPr="00367B1C" w14:paraId="5EECFD03" w14:textId="77777777" w:rsidTr="00BE658A">
        <w:tc>
          <w:tcPr>
            <w:tcW w:w="9211" w:type="dxa"/>
            <w:shd w:val="clear" w:color="auto" w:fill="auto"/>
          </w:tcPr>
          <w:p w14:paraId="5F01B0EA" w14:textId="22753E06" w:rsidR="00BE216E" w:rsidRPr="00367B1C" w:rsidRDefault="00BE216E" w:rsidP="00BE658A">
            <w:pPr>
              <w:spacing w:after="0" w:line="240" w:lineRule="auto"/>
            </w:pPr>
            <w:r>
              <w:t xml:space="preserve"> </w:t>
            </w:r>
            <w:r w:rsidR="00E86EDF">
              <w:t xml:space="preserve">Magne Torbjørnsen </w:t>
            </w:r>
            <w:r w:rsidR="00AB32ED">
              <w:t>orienterer muntlig om saken på møtet</w:t>
            </w:r>
          </w:p>
        </w:tc>
      </w:tr>
    </w:tbl>
    <w:p w14:paraId="44B34D88" w14:textId="77777777" w:rsidR="00BE216E" w:rsidRPr="00367B1C" w:rsidRDefault="00BE216E" w:rsidP="00BE21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E216E" w:rsidRPr="00367B1C" w14:paraId="2890E64D" w14:textId="77777777" w:rsidTr="00BE658A">
        <w:tc>
          <w:tcPr>
            <w:tcW w:w="9211" w:type="dxa"/>
            <w:shd w:val="clear" w:color="auto" w:fill="auto"/>
          </w:tcPr>
          <w:p w14:paraId="2DB23466" w14:textId="77777777" w:rsidR="00BE216E" w:rsidRPr="00367B1C" w:rsidRDefault="00BE216E" w:rsidP="00BE658A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Forslag til vedtak</w:t>
            </w:r>
          </w:p>
        </w:tc>
      </w:tr>
      <w:tr w:rsidR="00BE216E" w:rsidRPr="00367B1C" w14:paraId="7DFF193C" w14:textId="77777777" w:rsidTr="00BE658A">
        <w:tc>
          <w:tcPr>
            <w:tcW w:w="9211" w:type="dxa"/>
            <w:shd w:val="clear" w:color="auto" w:fill="auto"/>
          </w:tcPr>
          <w:p w14:paraId="59DFE91E" w14:textId="6CE1602B" w:rsidR="00BE216E" w:rsidRPr="00367B1C" w:rsidRDefault="00671027" w:rsidP="00BE658A">
            <w:pPr>
              <w:spacing w:after="0" w:line="240" w:lineRule="auto"/>
            </w:pPr>
            <w:r>
              <w:t xml:space="preserve">Menigheten takker for orienteringen om misjonskomiteen og misjonsavtalen med </w:t>
            </w:r>
            <w:proofErr w:type="spellStart"/>
            <w:r>
              <w:t>Stefanusalliansen</w:t>
            </w:r>
            <w:proofErr w:type="spellEnd"/>
          </w:p>
        </w:tc>
      </w:tr>
    </w:tbl>
    <w:p w14:paraId="3E77FDDF" w14:textId="77777777" w:rsidR="00BE216E" w:rsidRDefault="00BE216E" w:rsidP="00BE216E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hAnsi="Georgia"/>
        </w:rPr>
        <w:br w:type="page"/>
      </w:r>
    </w:p>
    <w:p w14:paraId="1C531D38" w14:textId="77777777" w:rsidR="00BE216E" w:rsidRPr="00BE50B1" w:rsidRDefault="00BE216E" w:rsidP="00BE216E">
      <w:pPr>
        <w:pStyle w:val="Overskrift1"/>
        <w:rPr>
          <w:rFonts w:ascii="Georgia" w:hAnsi="Georgia"/>
        </w:rPr>
      </w:pPr>
      <w:r w:rsidRPr="00BE50B1">
        <w:rPr>
          <w:rFonts w:ascii="Georgia" w:hAnsi="Georgia"/>
        </w:rPr>
        <w:lastRenderedPageBreak/>
        <w:t>SAKSFRAMLEGG</w:t>
      </w:r>
    </w:p>
    <w:p w14:paraId="3B94B294" w14:textId="77777777" w:rsidR="00BE216E" w:rsidRPr="00367B1C" w:rsidRDefault="00BE216E" w:rsidP="00BE21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BE216E" w:rsidRPr="00367B1C" w14:paraId="67877A98" w14:textId="77777777" w:rsidTr="00BE658A">
        <w:tc>
          <w:tcPr>
            <w:tcW w:w="3070" w:type="dxa"/>
            <w:shd w:val="clear" w:color="auto" w:fill="auto"/>
          </w:tcPr>
          <w:p w14:paraId="5293AB4F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Saksbehandler</w:t>
            </w:r>
          </w:p>
        </w:tc>
        <w:tc>
          <w:tcPr>
            <w:tcW w:w="3070" w:type="dxa"/>
            <w:shd w:val="clear" w:color="auto" w:fill="auto"/>
          </w:tcPr>
          <w:p w14:paraId="061FE3D9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</w:t>
            </w:r>
          </w:p>
        </w:tc>
        <w:tc>
          <w:tcPr>
            <w:tcW w:w="3071" w:type="dxa"/>
            <w:shd w:val="clear" w:color="auto" w:fill="auto"/>
          </w:tcPr>
          <w:p w14:paraId="1074AFC3" w14:textId="77777777" w:rsidR="00BE216E" w:rsidRPr="00367B1C" w:rsidRDefault="00BE216E" w:rsidP="00BE658A">
            <w:pPr>
              <w:spacing w:after="0" w:line="240" w:lineRule="auto"/>
            </w:pPr>
            <w:r w:rsidRPr="00367B1C">
              <w:t>Gradering</w:t>
            </w:r>
          </w:p>
        </w:tc>
      </w:tr>
      <w:tr w:rsidR="00BE216E" w:rsidRPr="00367B1C" w14:paraId="3337D695" w14:textId="77777777" w:rsidTr="00BE658A">
        <w:tc>
          <w:tcPr>
            <w:tcW w:w="3070" w:type="dxa"/>
            <w:shd w:val="clear" w:color="auto" w:fill="auto"/>
          </w:tcPr>
          <w:p w14:paraId="5377003F" w14:textId="77777777" w:rsidR="00BE216E" w:rsidRPr="00367B1C" w:rsidRDefault="00BE216E" w:rsidP="00BE658A">
            <w:pPr>
              <w:spacing w:after="0" w:line="240" w:lineRule="auto"/>
            </w:pPr>
            <w:r>
              <w:t>Hanne Holmberg Chavez</w:t>
            </w:r>
          </w:p>
        </w:tc>
        <w:tc>
          <w:tcPr>
            <w:tcW w:w="3070" w:type="dxa"/>
            <w:shd w:val="clear" w:color="auto" w:fill="auto"/>
          </w:tcPr>
          <w:p w14:paraId="1751415D" w14:textId="77777777" w:rsidR="00BE216E" w:rsidRPr="00367B1C" w:rsidRDefault="00BE216E" w:rsidP="00BE658A">
            <w:pPr>
              <w:spacing w:after="0" w:line="240" w:lineRule="auto"/>
            </w:pPr>
            <w:r w:rsidRPr="00C800EB">
              <w:t>23/02621</w:t>
            </w:r>
          </w:p>
        </w:tc>
        <w:tc>
          <w:tcPr>
            <w:tcW w:w="3071" w:type="dxa"/>
            <w:shd w:val="clear" w:color="auto" w:fill="auto"/>
          </w:tcPr>
          <w:p w14:paraId="23454369" w14:textId="77777777" w:rsidR="00BE216E" w:rsidRPr="00367B1C" w:rsidRDefault="00BE216E" w:rsidP="00BE658A">
            <w:pPr>
              <w:spacing w:after="0" w:line="240" w:lineRule="auto"/>
            </w:pPr>
            <w:r>
              <w:t>Offentlig</w:t>
            </w:r>
          </w:p>
        </w:tc>
      </w:tr>
    </w:tbl>
    <w:p w14:paraId="002FD7E4" w14:textId="77777777" w:rsidR="00BE216E" w:rsidRPr="00367B1C" w:rsidRDefault="00BE216E" w:rsidP="00BE216E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BE216E" w:rsidRPr="00367B1C" w14:paraId="5C2B2C72" w14:textId="77777777" w:rsidTr="00BE658A">
        <w:tc>
          <w:tcPr>
            <w:tcW w:w="3070" w:type="dxa"/>
            <w:shd w:val="clear" w:color="auto" w:fill="auto"/>
          </w:tcPr>
          <w:p w14:paraId="4679FD6D" w14:textId="77777777" w:rsidR="00BE216E" w:rsidRPr="00367B1C" w:rsidRDefault="00BE216E" w:rsidP="00BE658A">
            <w:pPr>
              <w:spacing w:after="0" w:line="240" w:lineRule="auto"/>
            </w:pPr>
            <w:r w:rsidRPr="00367B1C">
              <w:t>Råd/utvalg</w:t>
            </w:r>
          </w:p>
        </w:tc>
        <w:tc>
          <w:tcPr>
            <w:tcW w:w="3070" w:type="dxa"/>
            <w:shd w:val="clear" w:color="auto" w:fill="auto"/>
          </w:tcPr>
          <w:p w14:paraId="50FC0FE5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Saksnummer</w:t>
            </w:r>
          </w:p>
        </w:tc>
        <w:tc>
          <w:tcPr>
            <w:tcW w:w="3071" w:type="dxa"/>
            <w:shd w:val="clear" w:color="auto" w:fill="auto"/>
          </w:tcPr>
          <w:p w14:paraId="70FAAF7C" w14:textId="77777777" w:rsidR="00BE216E" w:rsidRPr="00367B1C" w:rsidRDefault="00BE216E" w:rsidP="00BE658A">
            <w:pPr>
              <w:spacing w:after="0" w:line="240" w:lineRule="auto"/>
            </w:pPr>
            <w:r w:rsidRPr="00367B1C">
              <w:t>Møtedato</w:t>
            </w:r>
          </w:p>
        </w:tc>
      </w:tr>
      <w:tr w:rsidR="00BE216E" w:rsidRPr="00367B1C" w14:paraId="5B4317A1" w14:textId="77777777" w:rsidTr="00BE658A">
        <w:tc>
          <w:tcPr>
            <w:tcW w:w="3070" w:type="dxa"/>
            <w:shd w:val="clear" w:color="auto" w:fill="auto"/>
          </w:tcPr>
          <w:p w14:paraId="7F54E9C0" w14:textId="77777777" w:rsidR="00BE216E" w:rsidRPr="00367B1C" w:rsidRDefault="00BE216E" w:rsidP="00BE658A">
            <w:pPr>
              <w:spacing w:after="0" w:line="240" w:lineRule="auto"/>
            </w:pPr>
            <w: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779870DE" w14:textId="69B96CD2" w:rsidR="00BE216E" w:rsidRPr="00367B1C" w:rsidRDefault="00BE216E" w:rsidP="00BE658A">
            <w:pPr>
              <w:spacing w:after="0" w:line="240" w:lineRule="auto"/>
            </w:pPr>
            <w:r>
              <w:t>24/25</w:t>
            </w:r>
          </w:p>
        </w:tc>
        <w:tc>
          <w:tcPr>
            <w:tcW w:w="3071" w:type="dxa"/>
            <w:shd w:val="clear" w:color="auto" w:fill="auto"/>
          </w:tcPr>
          <w:p w14:paraId="2E2EFA3F" w14:textId="77777777" w:rsidR="00BE216E" w:rsidRPr="00367B1C" w:rsidRDefault="00BE216E" w:rsidP="00BE658A">
            <w:pPr>
              <w:spacing w:after="0" w:line="240" w:lineRule="auto"/>
            </w:pPr>
            <w:r>
              <w:t>07.05.25</w:t>
            </w:r>
          </w:p>
        </w:tc>
      </w:tr>
    </w:tbl>
    <w:p w14:paraId="37EE660A" w14:textId="77777777" w:rsidR="00BE216E" w:rsidRPr="00367B1C" w:rsidRDefault="00BE216E" w:rsidP="00BE216E"/>
    <w:p w14:paraId="63C9C02B" w14:textId="77777777" w:rsidR="001B3479" w:rsidRPr="00BE216E" w:rsidRDefault="00BE216E" w:rsidP="001B3479">
      <w:pPr>
        <w:pStyle w:val="Overskrift2"/>
        <w:rPr>
          <w:rFonts w:ascii="Georgia" w:hAnsi="Georgia"/>
        </w:rPr>
      </w:pPr>
      <w:r w:rsidRPr="00BE50B1">
        <w:rPr>
          <w:rFonts w:ascii="Georgia" w:hAnsi="Georgia"/>
        </w:rPr>
        <w:t xml:space="preserve">SAK </w:t>
      </w:r>
      <w:r w:rsidR="001B3479" w:rsidRPr="00BE216E">
        <w:rPr>
          <w:rFonts w:ascii="Georgia" w:hAnsi="Georgia"/>
        </w:rPr>
        <w:t>Rapport fra Fellesrådets møte 13.02 og 03.04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E216E" w:rsidRPr="00367B1C" w14:paraId="28D85F90" w14:textId="77777777" w:rsidTr="00BE658A">
        <w:tc>
          <w:tcPr>
            <w:tcW w:w="9211" w:type="dxa"/>
            <w:shd w:val="clear" w:color="auto" w:fill="auto"/>
          </w:tcPr>
          <w:p w14:paraId="44346375" w14:textId="77777777" w:rsidR="00BE216E" w:rsidRPr="00367B1C" w:rsidRDefault="00BE216E" w:rsidP="00BE658A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Vedlegg</w:t>
            </w:r>
          </w:p>
        </w:tc>
      </w:tr>
      <w:tr w:rsidR="00BE216E" w:rsidRPr="00367B1C" w14:paraId="4324FFE5" w14:textId="77777777" w:rsidTr="00BE658A">
        <w:tc>
          <w:tcPr>
            <w:tcW w:w="9211" w:type="dxa"/>
            <w:shd w:val="clear" w:color="auto" w:fill="auto"/>
          </w:tcPr>
          <w:p w14:paraId="0FD6EBE9" w14:textId="77777777" w:rsidR="00BE216E" w:rsidRPr="00367B1C" w:rsidRDefault="00BE216E" w:rsidP="00BE658A">
            <w:pPr>
              <w:pStyle w:val="Listeavsnitt"/>
              <w:numPr>
                <w:ilvl w:val="0"/>
                <w:numId w:val="21"/>
              </w:numPr>
              <w:spacing w:after="0" w:line="240" w:lineRule="auto"/>
            </w:pPr>
          </w:p>
        </w:tc>
      </w:tr>
    </w:tbl>
    <w:p w14:paraId="7D79BB25" w14:textId="77777777" w:rsidR="00BE216E" w:rsidRPr="00367B1C" w:rsidRDefault="00BE216E" w:rsidP="00BE216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E216E" w:rsidRPr="00367B1C" w14:paraId="1A3AFCDC" w14:textId="77777777" w:rsidTr="00BE658A">
        <w:tc>
          <w:tcPr>
            <w:tcW w:w="9211" w:type="dxa"/>
            <w:shd w:val="clear" w:color="auto" w:fill="auto"/>
          </w:tcPr>
          <w:p w14:paraId="420D7B2B" w14:textId="77777777" w:rsidR="00BE216E" w:rsidRPr="00367B1C" w:rsidRDefault="00BE216E" w:rsidP="00BE658A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Saksframlegg</w:t>
            </w:r>
          </w:p>
        </w:tc>
      </w:tr>
      <w:tr w:rsidR="00BE216E" w:rsidRPr="00367B1C" w14:paraId="6DE38E05" w14:textId="77777777" w:rsidTr="00BE658A">
        <w:tc>
          <w:tcPr>
            <w:tcW w:w="9211" w:type="dxa"/>
            <w:shd w:val="clear" w:color="auto" w:fill="auto"/>
          </w:tcPr>
          <w:p w14:paraId="64034E66" w14:textId="42206F2A" w:rsidR="00BE216E" w:rsidRPr="00367B1C" w:rsidRDefault="00BE216E" w:rsidP="00BE658A">
            <w:pPr>
              <w:spacing w:after="0" w:line="240" w:lineRule="auto"/>
            </w:pPr>
            <w:r>
              <w:t xml:space="preserve"> </w:t>
            </w:r>
            <w:r w:rsidR="0050512F">
              <w:t>Trond Skard Dokka orienterer muntlig fra møtene i Kirkelig Fellesråd i Oslo</w:t>
            </w:r>
          </w:p>
        </w:tc>
      </w:tr>
    </w:tbl>
    <w:p w14:paraId="4DCC5665" w14:textId="77777777" w:rsidR="00BE216E" w:rsidRPr="00367B1C" w:rsidRDefault="00BE216E" w:rsidP="00BE21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E216E" w:rsidRPr="00367B1C" w14:paraId="34E0D941" w14:textId="77777777" w:rsidTr="00BE658A">
        <w:tc>
          <w:tcPr>
            <w:tcW w:w="9211" w:type="dxa"/>
            <w:shd w:val="clear" w:color="auto" w:fill="auto"/>
          </w:tcPr>
          <w:p w14:paraId="331B2ED8" w14:textId="77777777" w:rsidR="00BE216E" w:rsidRPr="00367B1C" w:rsidRDefault="00BE216E" w:rsidP="00BE658A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Forslag til vedtak</w:t>
            </w:r>
          </w:p>
        </w:tc>
      </w:tr>
      <w:tr w:rsidR="00BE216E" w:rsidRPr="00367B1C" w14:paraId="3706C0A0" w14:textId="77777777" w:rsidTr="00BE658A">
        <w:tc>
          <w:tcPr>
            <w:tcW w:w="9211" w:type="dxa"/>
            <w:shd w:val="clear" w:color="auto" w:fill="auto"/>
          </w:tcPr>
          <w:p w14:paraId="30FB62B6" w14:textId="319ED2A5" w:rsidR="00BE216E" w:rsidRPr="00367B1C" w:rsidRDefault="00957646" w:rsidP="00BE658A">
            <w:pPr>
              <w:spacing w:after="0" w:line="240" w:lineRule="auto"/>
            </w:pPr>
            <w:r>
              <w:t xml:space="preserve">Menighetsrådet takker for orienteringen </w:t>
            </w:r>
            <w:r w:rsidR="00671027">
              <w:t>fra møtene i Kirkelig Fellesråd i Oslo</w:t>
            </w:r>
          </w:p>
        </w:tc>
      </w:tr>
    </w:tbl>
    <w:p w14:paraId="1918922B" w14:textId="77777777" w:rsidR="00BE216E" w:rsidRDefault="00BE216E" w:rsidP="00BE216E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hAnsi="Georgia"/>
        </w:rPr>
        <w:br w:type="page"/>
      </w:r>
    </w:p>
    <w:p w14:paraId="5EAC3F81" w14:textId="77777777" w:rsidR="00BE216E" w:rsidRPr="00BE50B1" w:rsidRDefault="00BE216E" w:rsidP="00BE216E">
      <w:pPr>
        <w:pStyle w:val="Overskrift1"/>
        <w:rPr>
          <w:rFonts w:ascii="Georgia" w:hAnsi="Georgia"/>
        </w:rPr>
      </w:pPr>
      <w:r w:rsidRPr="00BE50B1">
        <w:rPr>
          <w:rFonts w:ascii="Georgia" w:hAnsi="Georgia"/>
        </w:rPr>
        <w:lastRenderedPageBreak/>
        <w:t>SAKSFRAMLEGG</w:t>
      </w:r>
    </w:p>
    <w:p w14:paraId="110D276F" w14:textId="77777777" w:rsidR="00BE216E" w:rsidRPr="00367B1C" w:rsidRDefault="00BE216E" w:rsidP="00BE21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BE216E" w:rsidRPr="00367B1C" w14:paraId="40D327A9" w14:textId="77777777" w:rsidTr="00BE658A">
        <w:tc>
          <w:tcPr>
            <w:tcW w:w="3070" w:type="dxa"/>
            <w:shd w:val="clear" w:color="auto" w:fill="auto"/>
          </w:tcPr>
          <w:p w14:paraId="40AE928F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Saksbehandler</w:t>
            </w:r>
          </w:p>
        </w:tc>
        <w:tc>
          <w:tcPr>
            <w:tcW w:w="3070" w:type="dxa"/>
            <w:shd w:val="clear" w:color="auto" w:fill="auto"/>
          </w:tcPr>
          <w:p w14:paraId="04394B80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</w:t>
            </w:r>
          </w:p>
        </w:tc>
        <w:tc>
          <w:tcPr>
            <w:tcW w:w="3071" w:type="dxa"/>
            <w:shd w:val="clear" w:color="auto" w:fill="auto"/>
          </w:tcPr>
          <w:p w14:paraId="25120EEC" w14:textId="77777777" w:rsidR="00BE216E" w:rsidRPr="00367B1C" w:rsidRDefault="00BE216E" w:rsidP="00BE658A">
            <w:pPr>
              <w:spacing w:after="0" w:line="240" w:lineRule="auto"/>
            </w:pPr>
            <w:r w:rsidRPr="00367B1C">
              <w:t>Gradering</w:t>
            </w:r>
          </w:p>
        </w:tc>
      </w:tr>
      <w:tr w:rsidR="00BE216E" w:rsidRPr="00367B1C" w14:paraId="3B05F7DE" w14:textId="77777777" w:rsidTr="00BE658A">
        <w:tc>
          <w:tcPr>
            <w:tcW w:w="3070" w:type="dxa"/>
            <w:shd w:val="clear" w:color="auto" w:fill="auto"/>
          </w:tcPr>
          <w:p w14:paraId="7FA55382" w14:textId="77777777" w:rsidR="00BE216E" w:rsidRPr="00367B1C" w:rsidRDefault="00BE216E" w:rsidP="00BE658A">
            <w:pPr>
              <w:spacing w:after="0" w:line="240" w:lineRule="auto"/>
            </w:pPr>
            <w:r>
              <w:t>Hanne Holmberg Chavez</w:t>
            </w:r>
          </w:p>
        </w:tc>
        <w:tc>
          <w:tcPr>
            <w:tcW w:w="3070" w:type="dxa"/>
            <w:shd w:val="clear" w:color="auto" w:fill="auto"/>
          </w:tcPr>
          <w:p w14:paraId="0481AF9F" w14:textId="77777777" w:rsidR="00BE216E" w:rsidRPr="00367B1C" w:rsidRDefault="00BE216E" w:rsidP="00BE658A">
            <w:pPr>
              <w:spacing w:after="0" w:line="240" w:lineRule="auto"/>
            </w:pPr>
            <w:r w:rsidRPr="00C800EB">
              <w:t>23/02621</w:t>
            </w:r>
          </w:p>
        </w:tc>
        <w:tc>
          <w:tcPr>
            <w:tcW w:w="3071" w:type="dxa"/>
            <w:shd w:val="clear" w:color="auto" w:fill="auto"/>
          </w:tcPr>
          <w:p w14:paraId="7E3B10F1" w14:textId="52062F13" w:rsidR="00DB25DD" w:rsidRPr="00367B1C" w:rsidRDefault="00325074" w:rsidP="00BE658A">
            <w:pPr>
              <w:spacing w:after="0" w:line="240" w:lineRule="auto"/>
            </w:pPr>
            <w:r>
              <w:t>Offentlig</w:t>
            </w:r>
          </w:p>
        </w:tc>
      </w:tr>
    </w:tbl>
    <w:p w14:paraId="6F02E579" w14:textId="77777777" w:rsidR="00BE216E" w:rsidRPr="00367B1C" w:rsidRDefault="00BE216E" w:rsidP="00BE216E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BE216E" w:rsidRPr="00367B1C" w14:paraId="0E5C9793" w14:textId="77777777" w:rsidTr="00BE658A">
        <w:tc>
          <w:tcPr>
            <w:tcW w:w="3070" w:type="dxa"/>
            <w:shd w:val="clear" w:color="auto" w:fill="auto"/>
          </w:tcPr>
          <w:p w14:paraId="5D2A4D63" w14:textId="77777777" w:rsidR="00BE216E" w:rsidRPr="00367B1C" w:rsidRDefault="00BE216E" w:rsidP="00BE658A">
            <w:pPr>
              <w:spacing w:after="0" w:line="240" w:lineRule="auto"/>
            </w:pPr>
            <w:r w:rsidRPr="00367B1C">
              <w:t>Råd/utvalg</w:t>
            </w:r>
          </w:p>
        </w:tc>
        <w:tc>
          <w:tcPr>
            <w:tcW w:w="3070" w:type="dxa"/>
            <w:shd w:val="clear" w:color="auto" w:fill="auto"/>
          </w:tcPr>
          <w:p w14:paraId="3AE7C7AD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Saksnummer</w:t>
            </w:r>
          </w:p>
        </w:tc>
        <w:tc>
          <w:tcPr>
            <w:tcW w:w="3071" w:type="dxa"/>
            <w:shd w:val="clear" w:color="auto" w:fill="auto"/>
          </w:tcPr>
          <w:p w14:paraId="68E40339" w14:textId="77777777" w:rsidR="00BE216E" w:rsidRPr="00367B1C" w:rsidRDefault="00BE216E" w:rsidP="00BE658A">
            <w:pPr>
              <w:spacing w:after="0" w:line="240" w:lineRule="auto"/>
            </w:pPr>
            <w:r w:rsidRPr="00367B1C">
              <w:t>Møtedato</w:t>
            </w:r>
          </w:p>
        </w:tc>
      </w:tr>
      <w:tr w:rsidR="00BE216E" w:rsidRPr="00367B1C" w14:paraId="16052401" w14:textId="77777777" w:rsidTr="00BE658A">
        <w:tc>
          <w:tcPr>
            <w:tcW w:w="3070" w:type="dxa"/>
            <w:shd w:val="clear" w:color="auto" w:fill="auto"/>
          </w:tcPr>
          <w:p w14:paraId="112F8B2B" w14:textId="77777777" w:rsidR="00BE216E" w:rsidRPr="00367B1C" w:rsidRDefault="00BE216E" w:rsidP="00BE658A">
            <w:pPr>
              <w:spacing w:after="0" w:line="240" w:lineRule="auto"/>
            </w:pPr>
            <w: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67FA9CE7" w14:textId="0A615163" w:rsidR="00BE216E" w:rsidRPr="00367B1C" w:rsidRDefault="00BE216E" w:rsidP="00BE658A">
            <w:pPr>
              <w:spacing w:after="0" w:line="240" w:lineRule="auto"/>
            </w:pPr>
            <w:r>
              <w:t>25/25</w:t>
            </w:r>
          </w:p>
        </w:tc>
        <w:tc>
          <w:tcPr>
            <w:tcW w:w="3071" w:type="dxa"/>
            <w:shd w:val="clear" w:color="auto" w:fill="auto"/>
          </w:tcPr>
          <w:p w14:paraId="1462312C" w14:textId="77777777" w:rsidR="00BE216E" w:rsidRPr="00367B1C" w:rsidRDefault="00BE216E" w:rsidP="00BE658A">
            <w:pPr>
              <w:spacing w:after="0" w:line="240" w:lineRule="auto"/>
            </w:pPr>
            <w:r>
              <w:t>07.05.25</w:t>
            </w:r>
          </w:p>
        </w:tc>
      </w:tr>
    </w:tbl>
    <w:p w14:paraId="5E42E49F" w14:textId="77777777" w:rsidR="00BE216E" w:rsidRPr="00367B1C" w:rsidRDefault="00BE216E" w:rsidP="00BE216E"/>
    <w:p w14:paraId="4A657CCD" w14:textId="77777777" w:rsidR="001B3479" w:rsidRPr="00BE216E" w:rsidRDefault="00BE216E" w:rsidP="001B3479">
      <w:pPr>
        <w:pStyle w:val="Overskrift2"/>
        <w:rPr>
          <w:rFonts w:ascii="Georgia" w:hAnsi="Georgia"/>
        </w:rPr>
      </w:pPr>
      <w:r w:rsidRPr="00BE50B1">
        <w:rPr>
          <w:rFonts w:ascii="Georgia" w:hAnsi="Georgia"/>
        </w:rPr>
        <w:t xml:space="preserve">SAK </w:t>
      </w:r>
      <w:r w:rsidR="001B3479" w:rsidRPr="00BE216E">
        <w:rPr>
          <w:rFonts w:ascii="Georgia" w:hAnsi="Georgia"/>
        </w:rPr>
        <w:t xml:space="preserve">Godkjenning av felles komite for Lambertseter menighet og Bekkelaget og Ormøy menighets vennskapsmenighetsarbeid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E216E" w:rsidRPr="00367B1C" w14:paraId="21C281EA" w14:textId="77777777" w:rsidTr="00BE658A">
        <w:tc>
          <w:tcPr>
            <w:tcW w:w="9211" w:type="dxa"/>
            <w:shd w:val="clear" w:color="auto" w:fill="auto"/>
          </w:tcPr>
          <w:p w14:paraId="7DD64FDB" w14:textId="77777777" w:rsidR="00BE216E" w:rsidRPr="00367B1C" w:rsidRDefault="00BE216E" w:rsidP="00BE658A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Vedlegg</w:t>
            </w:r>
          </w:p>
        </w:tc>
      </w:tr>
      <w:tr w:rsidR="00BE216E" w:rsidRPr="00367B1C" w14:paraId="719EE901" w14:textId="77777777" w:rsidTr="00BE658A">
        <w:tc>
          <w:tcPr>
            <w:tcW w:w="9211" w:type="dxa"/>
            <w:shd w:val="clear" w:color="auto" w:fill="auto"/>
          </w:tcPr>
          <w:p w14:paraId="3DFEC380" w14:textId="6146BA0B" w:rsidR="00BE216E" w:rsidRPr="00367B1C" w:rsidRDefault="0050512F" w:rsidP="00BE658A">
            <w:pPr>
              <w:pStyle w:val="Listeavsnitt"/>
              <w:numPr>
                <w:ilvl w:val="0"/>
                <w:numId w:val="21"/>
              </w:numPr>
              <w:spacing w:after="0" w:line="240" w:lineRule="auto"/>
            </w:pPr>
            <w:r>
              <w:t xml:space="preserve">Vedlegg sak </w:t>
            </w:r>
            <w:r w:rsidR="00AD7423">
              <w:t xml:space="preserve">25 Referat fra VMK </w:t>
            </w:r>
            <w:r w:rsidR="00663F47">
              <w:t>27.01.2025</w:t>
            </w:r>
          </w:p>
        </w:tc>
      </w:tr>
    </w:tbl>
    <w:p w14:paraId="785DAD97" w14:textId="77777777" w:rsidR="00BE216E" w:rsidRPr="00367B1C" w:rsidRDefault="00BE216E" w:rsidP="00BE216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E216E" w:rsidRPr="00367B1C" w14:paraId="7EEFDA66" w14:textId="77777777" w:rsidTr="00BE658A">
        <w:tc>
          <w:tcPr>
            <w:tcW w:w="9211" w:type="dxa"/>
            <w:shd w:val="clear" w:color="auto" w:fill="auto"/>
          </w:tcPr>
          <w:p w14:paraId="3CD97F27" w14:textId="77777777" w:rsidR="00BE216E" w:rsidRPr="00367B1C" w:rsidRDefault="00BE216E" w:rsidP="00BE658A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Saksframlegg</w:t>
            </w:r>
          </w:p>
        </w:tc>
      </w:tr>
      <w:tr w:rsidR="00BE216E" w:rsidRPr="00E43679" w14:paraId="0AB10DBA" w14:textId="77777777" w:rsidTr="00BE658A">
        <w:tc>
          <w:tcPr>
            <w:tcW w:w="9211" w:type="dxa"/>
            <w:shd w:val="clear" w:color="auto" w:fill="auto"/>
          </w:tcPr>
          <w:p w14:paraId="74119F0B" w14:textId="1C7E322D" w:rsidR="00BE216E" w:rsidRDefault="002F32AB" w:rsidP="00BE658A">
            <w:pPr>
              <w:spacing w:after="0" w:line="240" w:lineRule="auto"/>
            </w:pPr>
            <w:r>
              <w:t>Vennskapsmenighetskomiteen (VMK)</w:t>
            </w:r>
            <w:r w:rsidR="00C25DCF">
              <w:t xml:space="preserve"> i Bekkelaget og Ormøy menighet </w:t>
            </w:r>
            <w:r>
              <w:t xml:space="preserve">inngikk </w:t>
            </w:r>
            <w:r w:rsidR="00C25DCF">
              <w:t xml:space="preserve">et </w:t>
            </w:r>
            <w:r>
              <w:t xml:space="preserve">samarbeid med Lambertseter menighet </w:t>
            </w:r>
            <w:r w:rsidR="00C25DCF">
              <w:t xml:space="preserve">i 2024. Dette var en prøveordning som skulle evalueres etter ett år. </w:t>
            </w:r>
            <w:r w:rsidR="00B16CB9">
              <w:t xml:space="preserve">Ordningen fungerer godt og VMK ønsker at </w:t>
            </w:r>
            <w:r w:rsidR="00B2344E">
              <w:t xml:space="preserve">samarbeidet om </w:t>
            </w:r>
            <w:r w:rsidR="00EF38AF">
              <w:t>vennskaps</w:t>
            </w:r>
            <w:r w:rsidR="00B2344E">
              <w:t xml:space="preserve">menighetskomitearbeidet skal gjøres permanent. Derfor ber VMK i vedlagte referat menighetsrådet om å fatte et vedtak </w:t>
            </w:r>
            <w:r w:rsidR="00B90C1B">
              <w:t xml:space="preserve">om </w:t>
            </w:r>
            <w:r w:rsidR="00912F5C">
              <w:t>et permanent samarbeid</w:t>
            </w:r>
            <w:r w:rsidR="00A24926">
              <w:t xml:space="preserve"> med Lambertseter menighet.</w:t>
            </w:r>
          </w:p>
          <w:p w14:paraId="5D1EEB12" w14:textId="77777777" w:rsidR="00A24926" w:rsidRDefault="00A24926" w:rsidP="00BE658A">
            <w:pPr>
              <w:spacing w:after="0" w:line="240" w:lineRule="auto"/>
            </w:pPr>
          </w:p>
          <w:p w14:paraId="39CEFAA5" w14:textId="4ECE7CCD" w:rsidR="00A24926" w:rsidRDefault="00A24926" w:rsidP="00BE658A">
            <w:pPr>
              <w:spacing w:after="0" w:line="240" w:lineRule="auto"/>
            </w:pPr>
            <w:r>
              <w:t xml:space="preserve">Komiteen </w:t>
            </w:r>
            <w:r w:rsidR="00912F5C">
              <w:t xml:space="preserve">består av: </w:t>
            </w:r>
          </w:p>
          <w:p w14:paraId="62BDA118" w14:textId="50633D22" w:rsidR="00912F5C" w:rsidRDefault="00912F5C" w:rsidP="00912F5C">
            <w:pPr>
              <w:spacing w:after="0" w:line="240" w:lineRule="auto"/>
            </w:pPr>
            <w:r>
              <w:t>Fra Bekkelaget og Ormøy:</w:t>
            </w:r>
          </w:p>
          <w:p w14:paraId="1FDA0BA8" w14:textId="77777777" w:rsidR="00912F5C" w:rsidRDefault="00912F5C" w:rsidP="00912F5C">
            <w:pPr>
              <w:pStyle w:val="Listeavsnitt"/>
              <w:numPr>
                <w:ilvl w:val="0"/>
                <w:numId w:val="21"/>
              </w:numPr>
              <w:spacing w:after="0" w:line="240" w:lineRule="auto"/>
            </w:pPr>
            <w:r>
              <w:t xml:space="preserve">Eilert Rostrup   </w:t>
            </w:r>
          </w:p>
          <w:p w14:paraId="0AFE0221" w14:textId="77777777" w:rsidR="00912F5C" w:rsidRDefault="00912F5C" w:rsidP="00912F5C">
            <w:pPr>
              <w:pStyle w:val="Listeavsnitt"/>
              <w:numPr>
                <w:ilvl w:val="0"/>
                <w:numId w:val="21"/>
              </w:numPr>
              <w:spacing w:after="0" w:line="240" w:lineRule="auto"/>
            </w:pPr>
            <w:r>
              <w:t xml:space="preserve">Harriet Natvig </w:t>
            </w:r>
          </w:p>
          <w:p w14:paraId="4DA45426" w14:textId="77777777" w:rsidR="00912F5C" w:rsidRDefault="00912F5C" w:rsidP="00912F5C">
            <w:pPr>
              <w:pStyle w:val="Listeavsnitt"/>
              <w:numPr>
                <w:ilvl w:val="0"/>
                <w:numId w:val="21"/>
              </w:numPr>
              <w:spacing w:after="0" w:line="240" w:lineRule="auto"/>
            </w:pPr>
            <w:r>
              <w:t>Maj Volden</w:t>
            </w:r>
          </w:p>
          <w:p w14:paraId="343D1D6E" w14:textId="77777777" w:rsidR="00912F5C" w:rsidRDefault="00912F5C" w:rsidP="00912F5C">
            <w:pPr>
              <w:pStyle w:val="Listeavsnitt"/>
              <w:numPr>
                <w:ilvl w:val="0"/>
                <w:numId w:val="21"/>
              </w:numPr>
              <w:spacing w:after="0" w:line="240" w:lineRule="auto"/>
            </w:pPr>
            <w:r>
              <w:t>Eli Djupvik</w:t>
            </w:r>
          </w:p>
          <w:p w14:paraId="279EE6D2" w14:textId="77777777" w:rsidR="00912F5C" w:rsidRDefault="00912F5C" w:rsidP="00912F5C">
            <w:pPr>
              <w:spacing w:after="0" w:line="240" w:lineRule="auto"/>
            </w:pPr>
          </w:p>
          <w:p w14:paraId="1609C24F" w14:textId="2C98F9D0" w:rsidR="00912F5C" w:rsidRDefault="00912F5C" w:rsidP="00912F5C">
            <w:pPr>
              <w:spacing w:after="0" w:line="240" w:lineRule="auto"/>
            </w:pPr>
            <w:r>
              <w:t>Fra Lambertseter:</w:t>
            </w:r>
          </w:p>
          <w:p w14:paraId="0F701723" w14:textId="77777777" w:rsidR="00912F5C" w:rsidRDefault="00912F5C" w:rsidP="00912F5C">
            <w:pPr>
              <w:pStyle w:val="Listeavsnitt"/>
              <w:numPr>
                <w:ilvl w:val="0"/>
                <w:numId w:val="26"/>
              </w:numPr>
              <w:spacing w:after="0" w:line="240" w:lineRule="auto"/>
            </w:pPr>
            <w:r>
              <w:t>Barbro Schmedling</w:t>
            </w:r>
          </w:p>
          <w:p w14:paraId="5A34434C" w14:textId="77777777" w:rsidR="00912F5C" w:rsidRDefault="00912F5C" w:rsidP="00912F5C">
            <w:pPr>
              <w:pStyle w:val="Listeavsnitt"/>
              <w:numPr>
                <w:ilvl w:val="0"/>
                <w:numId w:val="26"/>
              </w:numPr>
              <w:spacing w:after="0" w:line="240" w:lineRule="auto"/>
            </w:pPr>
            <w:r>
              <w:t>Christian Danielsen</w:t>
            </w:r>
          </w:p>
          <w:p w14:paraId="2206B38C" w14:textId="77777777" w:rsidR="00912F5C" w:rsidRDefault="00912F5C" w:rsidP="00912F5C">
            <w:pPr>
              <w:pStyle w:val="Listeavsnitt"/>
              <w:numPr>
                <w:ilvl w:val="0"/>
                <w:numId w:val="26"/>
              </w:numPr>
              <w:spacing w:after="0" w:line="240" w:lineRule="auto"/>
            </w:pPr>
            <w:r>
              <w:t>Borgny Vestli</w:t>
            </w:r>
          </w:p>
          <w:p w14:paraId="48104B8D" w14:textId="77777777" w:rsidR="00912F5C" w:rsidRDefault="00912F5C" w:rsidP="00912F5C">
            <w:pPr>
              <w:pStyle w:val="Listeavsnitt"/>
              <w:numPr>
                <w:ilvl w:val="0"/>
                <w:numId w:val="26"/>
              </w:numPr>
              <w:spacing w:after="0" w:line="240" w:lineRule="auto"/>
            </w:pPr>
            <w:r>
              <w:t xml:space="preserve">Randi </w:t>
            </w:r>
            <w:proofErr w:type="spellStart"/>
            <w:r>
              <w:t>Thelle</w:t>
            </w:r>
            <w:proofErr w:type="spellEnd"/>
          </w:p>
          <w:p w14:paraId="5BD1FB57" w14:textId="77777777" w:rsidR="005F2687" w:rsidRDefault="005F2687" w:rsidP="00F8465E">
            <w:pPr>
              <w:spacing w:after="0" w:line="240" w:lineRule="auto"/>
            </w:pPr>
          </w:p>
          <w:p w14:paraId="529A7616" w14:textId="464D667E" w:rsidR="00F8465E" w:rsidRPr="00E43679" w:rsidRDefault="00FE7735" w:rsidP="00F8465E">
            <w:pPr>
              <w:spacing w:after="0" w:line="240" w:lineRule="auto"/>
            </w:pPr>
            <w:r w:rsidRPr="00E43679">
              <w:t xml:space="preserve">Til sommeren </w:t>
            </w:r>
            <w:r w:rsidR="00453EB8" w:rsidRPr="00E43679">
              <w:t>trer</w:t>
            </w:r>
            <w:r w:rsidRPr="00E43679">
              <w:t xml:space="preserve"> Harriet N</w:t>
            </w:r>
            <w:r w:rsidR="00453EB8" w:rsidRPr="00E43679">
              <w:t>a</w:t>
            </w:r>
            <w:r w:rsidRPr="00E43679">
              <w:t xml:space="preserve">tvig og </w:t>
            </w:r>
            <w:r w:rsidR="00453EB8" w:rsidRPr="00E43679">
              <w:t>Maj Volden ut av komiteen</w:t>
            </w:r>
            <w:r w:rsidR="00E43679">
              <w:t xml:space="preserve">. VMK ønsker </w:t>
            </w:r>
            <w:r w:rsidR="005F2687">
              <w:t xml:space="preserve">at menighetsrådet </w:t>
            </w:r>
            <w:r w:rsidR="00E43679">
              <w:t>oppnevne</w:t>
            </w:r>
            <w:r w:rsidR="005F2687">
              <w:t>r</w:t>
            </w:r>
            <w:r w:rsidR="00E43679">
              <w:t xml:space="preserve"> </w:t>
            </w:r>
            <w:r w:rsidR="005F2687" w:rsidRPr="005F2687">
              <w:t>Heidi Kvalvåg og Eivin Sundal</w:t>
            </w:r>
            <w:r w:rsidR="005F2687">
              <w:t xml:space="preserve"> som medlemmer av VMK fra høsten av</w:t>
            </w:r>
            <w:r w:rsidR="008E6CFF">
              <w:t>.</w:t>
            </w:r>
          </w:p>
        </w:tc>
      </w:tr>
    </w:tbl>
    <w:p w14:paraId="456842FB" w14:textId="77777777" w:rsidR="00BE216E" w:rsidRPr="00E43679" w:rsidRDefault="00BE216E" w:rsidP="00BE21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E216E" w:rsidRPr="00367B1C" w14:paraId="2E891187" w14:textId="77777777" w:rsidTr="00BE658A">
        <w:tc>
          <w:tcPr>
            <w:tcW w:w="9211" w:type="dxa"/>
            <w:shd w:val="clear" w:color="auto" w:fill="auto"/>
          </w:tcPr>
          <w:p w14:paraId="4BDE69AE" w14:textId="77777777" w:rsidR="00BE216E" w:rsidRPr="00367B1C" w:rsidRDefault="00BE216E" w:rsidP="00BE658A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Forslag til vedtak</w:t>
            </w:r>
          </w:p>
        </w:tc>
      </w:tr>
      <w:tr w:rsidR="00BE216E" w:rsidRPr="00367B1C" w14:paraId="468D6CD9" w14:textId="77777777" w:rsidTr="00BE658A">
        <w:tc>
          <w:tcPr>
            <w:tcW w:w="9211" w:type="dxa"/>
            <w:shd w:val="clear" w:color="auto" w:fill="auto"/>
          </w:tcPr>
          <w:p w14:paraId="1D33C890" w14:textId="05B5AB32" w:rsidR="00BE216E" w:rsidRDefault="00733F9D" w:rsidP="00BE658A">
            <w:pPr>
              <w:spacing w:after="0" w:line="240" w:lineRule="auto"/>
            </w:pPr>
            <w:r>
              <w:t xml:space="preserve">Menighetsrådet </w:t>
            </w:r>
            <w:r w:rsidR="00934A31">
              <w:t xml:space="preserve">godkjenner </w:t>
            </w:r>
            <w:r w:rsidR="009930F8">
              <w:t xml:space="preserve">at samarbeidet om vennskapsmenighetsarbeidet </w:t>
            </w:r>
            <w:r w:rsidR="00590DBB">
              <w:t xml:space="preserve">i </w:t>
            </w:r>
            <w:proofErr w:type="spellStart"/>
            <w:r w:rsidR="00590DBB">
              <w:t>Beith</w:t>
            </w:r>
            <w:proofErr w:type="spellEnd"/>
            <w:r w:rsidR="00590DBB">
              <w:t xml:space="preserve"> </w:t>
            </w:r>
            <w:proofErr w:type="spellStart"/>
            <w:r w:rsidR="00590DBB">
              <w:t>Sahour</w:t>
            </w:r>
            <w:proofErr w:type="spellEnd"/>
            <w:r w:rsidR="00590DBB">
              <w:t xml:space="preserve"> </w:t>
            </w:r>
            <w:r w:rsidR="009930F8">
              <w:t xml:space="preserve">med Lambertseter menighet gjøres til en permanent ordning. </w:t>
            </w:r>
          </w:p>
          <w:p w14:paraId="7067284C" w14:textId="77777777" w:rsidR="00590DBB" w:rsidRDefault="00590DBB" w:rsidP="00BE658A">
            <w:pPr>
              <w:spacing w:after="0" w:line="240" w:lineRule="auto"/>
            </w:pPr>
          </w:p>
          <w:p w14:paraId="74545CB7" w14:textId="77777777" w:rsidR="00590DBB" w:rsidRDefault="00590DBB" w:rsidP="00BE658A">
            <w:pPr>
              <w:spacing w:after="0" w:line="240" w:lineRule="auto"/>
            </w:pPr>
            <w:r>
              <w:t xml:space="preserve">Menighetsrådet godkjenner </w:t>
            </w:r>
            <w:r w:rsidR="009E74B5">
              <w:t xml:space="preserve">at Heidi Kvalvåg og Eivin Sundal blir medlem av VMK fra 1.08.2025. </w:t>
            </w:r>
          </w:p>
          <w:p w14:paraId="38AADE7B" w14:textId="77777777" w:rsidR="009E74B5" w:rsidRDefault="009E74B5" w:rsidP="00BE658A">
            <w:pPr>
              <w:spacing w:after="0" w:line="240" w:lineRule="auto"/>
            </w:pPr>
          </w:p>
          <w:p w14:paraId="5B722F4C" w14:textId="70B0D15E" w:rsidR="009E74B5" w:rsidRPr="00367B1C" w:rsidRDefault="009E74B5" w:rsidP="00BE658A">
            <w:pPr>
              <w:spacing w:after="0" w:line="240" w:lineRule="auto"/>
            </w:pPr>
            <w:r>
              <w:t>Menighetsrådet takker Harriet Natvig og Maj Volden for deres deltake</w:t>
            </w:r>
            <w:r w:rsidR="00934A31">
              <w:t xml:space="preserve">lse og innsats i VMK. </w:t>
            </w:r>
          </w:p>
        </w:tc>
      </w:tr>
    </w:tbl>
    <w:p w14:paraId="3A958C6F" w14:textId="77777777" w:rsidR="00BE216E" w:rsidRDefault="00BE216E" w:rsidP="00BE216E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hAnsi="Georgia"/>
        </w:rPr>
        <w:br w:type="page"/>
      </w:r>
    </w:p>
    <w:p w14:paraId="163962BB" w14:textId="77777777" w:rsidR="00BE216E" w:rsidRPr="00BE50B1" w:rsidRDefault="00BE216E" w:rsidP="00BE216E">
      <w:pPr>
        <w:pStyle w:val="Overskrift1"/>
        <w:rPr>
          <w:rFonts w:ascii="Georgia" w:hAnsi="Georgia"/>
        </w:rPr>
      </w:pPr>
      <w:r w:rsidRPr="00BE50B1">
        <w:rPr>
          <w:rFonts w:ascii="Georgia" w:hAnsi="Georgia"/>
        </w:rPr>
        <w:lastRenderedPageBreak/>
        <w:t>SAKSFRAMLEGG</w:t>
      </w:r>
    </w:p>
    <w:p w14:paraId="328D62B2" w14:textId="77777777" w:rsidR="00BE216E" w:rsidRPr="00367B1C" w:rsidRDefault="00BE216E" w:rsidP="00BE21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BE216E" w:rsidRPr="00367B1C" w14:paraId="04132592" w14:textId="77777777" w:rsidTr="00BE658A">
        <w:tc>
          <w:tcPr>
            <w:tcW w:w="3070" w:type="dxa"/>
            <w:shd w:val="clear" w:color="auto" w:fill="auto"/>
          </w:tcPr>
          <w:p w14:paraId="75101A6E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Saksbehandler</w:t>
            </w:r>
          </w:p>
        </w:tc>
        <w:tc>
          <w:tcPr>
            <w:tcW w:w="3070" w:type="dxa"/>
            <w:shd w:val="clear" w:color="auto" w:fill="auto"/>
          </w:tcPr>
          <w:p w14:paraId="05D2F104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</w:t>
            </w:r>
          </w:p>
        </w:tc>
        <w:tc>
          <w:tcPr>
            <w:tcW w:w="3071" w:type="dxa"/>
            <w:shd w:val="clear" w:color="auto" w:fill="auto"/>
          </w:tcPr>
          <w:p w14:paraId="0874CE18" w14:textId="77777777" w:rsidR="00BE216E" w:rsidRPr="00367B1C" w:rsidRDefault="00BE216E" w:rsidP="00BE658A">
            <w:pPr>
              <w:spacing w:after="0" w:line="240" w:lineRule="auto"/>
            </w:pPr>
            <w:r w:rsidRPr="00367B1C">
              <w:t>Gradering</w:t>
            </w:r>
          </w:p>
        </w:tc>
      </w:tr>
      <w:tr w:rsidR="00BE216E" w:rsidRPr="00367B1C" w14:paraId="6040F2DD" w14:textId="77777777" w:rsidTr="00BE658A">
        <w:tc>
          <w:tcPr>
            <w:tcW w:w="3070" w:type="dxa"/>
            <w:shd w:val="clear" w:color="auto" w:fill="auto"/>
          </w:tcPr>
          <w:p w14:paraId="6D950404" w14:textId="77777777" w:rsidR="00BE216E" w:rsidRPr="00367B1C" w:rsidRDefault="00BE216E" w:rsidP="00BE658A">
            <w:pPr>
              <w:spacing w:after="0" w:line="240" w:lineRule="auto"/>
            </w:pPr>
            <w:r>
              <w:t>Hanne Holmberg Chavez</w:t>
            </w:r>
          </w:p>
        </w:tc>
        <w:tc>
          <w:tcPr>
            <w:tcW w:w="3070" w:type="dxa"/>
            <w:shd w:val="clear" w:color="auto" w:fill="auto"/>
          </w:tcPr>
          <w:p w14:paraId="08C7ED37" w14:textId="77777777" w:rsidR="00BE216E" w:rsidRPr="00367B1C" w:rsidRDefault="00BE216E" w:rsidP="00BE658A">
            <w:pPr>
              <w:spacing w:after="0" w:line="240" w:lineRule="auto"/>
            </w:pPr>
            <w:r w:rsidRPr="00C800EB">
              <w:t>23/02621</w:t>
            </w:r>
          </w:p>
        </w:tc>
        <w:tc>
          <w:tcPr>
            <w:tcW w:w="3071" w:type="dxa"/>
            <w:shd w:val="clear" w:color="auto" w:fill="auto"/>
          </w:tcPr>
          <w:p w14:paraId="78E40FD9" w14:textId="0C806738" w:rsidR="00BE216E" w:rsidRPr="00367B1C" w:rsidRDefault="00936CC9" w:rsidP="00BE658A">
            <w:pPr>
              <w:spacing w:after="0" w:line="240" w:lineRule="auto"/>
            </w:pPr>
            <w:r>
              <w:t xml:space="preserve">Unntatt </w:t>
            </w:r>
            <w:proofErr w:type="spellStart"/>
            <w:r w:rsidR="00BE216E">
              <w:t>Off</w:t>
            </w:r>
            <w:proofErr w:type="spellEnd"/>
            <w:r>
              <w:t xml:space="preserve"> </w:t>
            </w:r>
            <w:proofErr w:type="spellStart"/>
            <w:r>
              <w:t>jf</w:t>
            </w:r>
            <w:proofErr w:type="spellEnd"/>
            <w:r>
              <w:t xml:space="preserve"> §</w:t>
            </w:r>
            <w:r w:rsidR="00917F99">
              <w:t>14</w:t>
            </w:r>
          </w:p>
        </w:tc>
      </w:tr>
    </w:tbl>
    <w:p w14:paraId="36B1EC04" w14:textId="77777777" w:rsidR="00BE216E" w:rsidRPr="00367B1C" w:rsidRDefault="00BE216E" w:rsidP="00BE216E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BE216E" w:rsidRPr="00367B1C" w14:paraId="1877D788" w14:textId="77777777" w:rsidTr="00BE658A">
        <w:tc>
          <w:tcPr>
            <w:tcW w:w="3070" w:type="dxa"/>
            <w:shd w:val="clear" w:color="auto" w:fill="auto"/>
          </w:tcPr>
          <w:p w14:paraId="62B82639" w14:textId="77777777" w:rsidR="00BE216E" w:rsidRPr="00367B1C" w:rsidRDefault="00BE216E" w:rsidP="00BE658A">
            <w:pPr>
              <w:spacing w:after="0" w:line="240" w:lineRule="auto"/>
            </w:pPr>
            <w:r w:rsidRPr="00367B1C">
              <w:t>Råd/utvalg</w:t>
            </w:r>
          </w:p>
        </w:tc>
        <w:tc>
          <w:tcPr>
            <w:tcW w:w="3070" w:type="dxa"/>
            <w:shd w:val="clear" w:color="auto" w:fill="auto"/>
          </w:tcPr>
          <w:p w14:paraId="4D9F5191" w14:textId="77777777" w:rsidR="00BE216E" w:rsidRPr="00367B1C" w:rsidRDefault="00BE216E" w:rsidP="00BE658A">
            <w:pPr>
              <w:spacing w:after="0" w:line="240" w:lineRule="auto"/>
            </w:pPr>
            <w:r w:rsidRPr="00367B1C">
              <w:t>Saksnummer</w:t>
            </w:r>
          </w:p>
        </w:tc>
        <w:tc>
          <w:tcPr>
            <w:tcW w:w="3071" w:type="dxa"/>
            <w:shd w:val="clear" w:color="auto" w:fill="auto"/>
          </w:tcPr>
          <w:p w14:paraId="740900FD" w14:textId="77777777" w:rsidR="00BE216E" w:rsidRPr="00367B1C" w:rsidRDefault="00BE216E" w:rsidP="00BE658A">
            <w:pPr>
              <w:spacing w:after="0" w:line="240" w:lineRule="auto"/>
            </w:pPr>
            <w:r w:rsidRPr="00367B1C">
              <w:t>Møtedato</w:t>
            </w:r>
          </w:p>
        </w:tc>
      </w:tr>
      <w:tr w:rsidR="00BE216E" w:rsidRPr="00367B1C" w14:paraId="7B07C823" w14:textId="77777777" w:rsidTr="00BE658A">
        <w:tc>
          <w:tcPr>
            <w:tcW w:w="3070" w:type="dxa"/>
            <w:shd w:val="clear" w:color="auto" w:fill="auto"/>
          </w:tcPr>
          <w:p w14:paraId="48944C5B" w14:textId="77777777" w:rsidR="00BE216E" w:rsidRPr="00367B1C" w:rsidRDefault="00BE216E" w:rsidP="00BE658A">
            <w:pPr>
              <w:spacing w:after="0" w:line="240" w:lineRule="auto"/>
            </w:pPr>
            <w: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7C4211A0" w14:textId="7950D738" w:rsidR="00BE216E" w:rsidRPr="00367B1C" w:rsidRDefault="00BE216E" w:rsidP="00BE658A">
            <w:pPr>
              <w:spacing w:after="0" w:line="240" w:lineRule="auto"/>
            </w:pPr>
            <w:r>
              <w:t>26/25</w:t>
            </w:r>
          </w:p>
        </w:tc>
        <w:tc>
          <w:tcPr>
            <w:tcW w:w="3071" w:type="dxa"/>
            <w:shd w:val="clear" w:color="auto" w:fill="auto"/>
          </w:tcPr>
          <w:p w14:paraId="0DAB2DC6" w14:textId="77777777" w:rsidR="00BE216E" w:rsidRPr="00367B1C" w:rsidRDefault="00BE216E" w:rsidP="00BE658A">
            <w:pPr>
              <w:spacing w:after="0" w:line="240" w:lineRule="auto"/>
            </w:pPr>
            <w:r>
              <w:t>07.05.25</w:t>
            </w:r>
          </w:p>
        </w:tc>
      </w:tr>
    </w:tbl>
    <w:p w14:paraId="7495E44B" w14:textId="77777777" w:rsidR="00BE216E" w:rsidRPr="00367B1C" w:rsidRDefault="00BE216E" w:rsidP="00BE216E"/>
    <w:bookmarkEnd w:id="1"/>
    <w:bookmarkEnd w:id="2"/>
    <w:bookmarkEnd w:id="3"/>
    <w:sectPr w:rsidR="00BE216E" w:rsidRPr="00367B1C" w:rsidSect="0094256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/>
      <w:pgMar w:top="624" w:right="1134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083F8" w14:textId="77777777" w:rsidR="006739DB" w:rsidRDefault="006739DB">
      <w:pPr>
        <w:spacing w:after="0" w:line="240" w:lineRule="auto"/>
      </w:pPr>
      <w:r>
        <w:separator/>
      </w:r>
    </w:p>
  </w:endnote>
  <w:endnote w:type="continuationSeparator" w:id="0">
    <w:p w14:paraId="55CC998E" w14:textId="77777777" w:rsidR="006739DB" w:rsidRDefault="006739DB">
      <w:pPr>
        <w:spacing w:after="0" w:line="240" w:lineRule="auto"/>
      </w:pPr>
      <w:r>
        <w:continuationSeparator/>
      </w:r>
    </w:p>
  </w:endnote>
  <w:endnote w:type="continuationNotice" w:id="1">
    <w:p w14:paraId="1B07ADFE" w14:textId="77777777" w:rsidR="006739DB" w:rsidRDefault="006739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89989585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C3886D6" w14:textId="77777777" w:rsidR="00D66D95" w:rsidRDefault="00D66D95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F99B59B" w14:textId="77777777" w:rsidR="00FB37F8" w:rsidRDefault="00FB37F8" w:rsidP="00D66D9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199689865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5DDB6D7" w14:textId="77777777" w:rsidR="00D66D95" w:rsidRDefault="00D66D95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3</w:t>
        </w:r>
        <w:r>
          <w:rPr>
            <w:rStyle w:val="Sidetall"/>
          </w:rPr>
          <w:fldChar w:fldCharType="end"/>
        </w:r>
      </w:p>
    </w:sdtContent>
  </w:sdt>
  <w:p w14:paraId="35BC393D" w14:textId="77777777" w:rsidR="00FB37F8" w:rsidRDefault="00FB37F8" w:rsidP="00D66D95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0D8E" w14:textId="77777777" w:rsidR="004D1C00" w:rsidRDefault="004D1C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20E39" w14:textId="77777777" w:rsidR="006739DB" w:rsidRDefault="006739DB">
      <w:pPr>
        <w:spacing w:after="0" w:line="240" w:lineRule="auto"/>
      </w:pPr>
      <w:r>
        <w:separator/>
      </w:r>
    </w:p>
  </w:footnote>
  <w:footnote w:type="continuationSeparator" w:id="0">
    <w:p w14:paraId="45EBB6E7" w14:textId="77777777" w:rsidR="006739DB" w:rsidRDefault="006739DB">
      <w:pPr>
        <w:spacing w:after="0" w:line="240" w:lineRule="auto"/>
      </w:pPr>
      <w:r>
        <w:continuationSeparator/>
      </w:r>
    </w:p>
  </w:footnote>
  <w:footnote w:type="continuationNotice" w:id="1">
    <w:p w14:paraId="3A7F7C4C" w14:textId="77777777" w:rsidR="006739DB" w:rsidRDefault="006739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099CF" w14:textId="77777777" w:rsidR="001D58CF" w:rsidRDefault="001D58CF" w:rsidP="00D66D95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78FB4" w14:textId="4B35A7EC" w:rsidR="00D45EBA" w:rsidRDefault="0020231A" w:rsidP="0020231A">
    <w:pPr>
      <w:pStyle w:val="Toppteks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E2211C" wp14:editId="33559C24">
          <wp:simplePos x="0" y="0"/>
          <wp:positionH relativeFrom="column">
            <wp:posOffset>-186690</wp:posOffset>
          </wp:positionH>
          <wp:positionV relativeFrom="paragraph">
            <wp:posOffset>-228600</wp:posOffset>
          </wp:positionV>
          <wp:extent cx="3619500" cy="2035175"/>
          <wp:effectExtent l="0" t="0" r="0" b="3175"/>
          <wp:wrapSquare wrapText="left"/>
          <wp:docPr id="8" name="Bilde 7" descr="Sidestilt logo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idestilt logom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203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B2FD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EA56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CC0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F08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C61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D85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9C43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9A6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4F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705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676"/>
    <w:multiLevelType w:val="hybridMultilevel"/>
    <w:tmpl w:val="3A60D5BE"/>
    <w:lvl w:ilvl="0" w:tplc="F12856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8D383B"/>
    <w:multiLevelType w:val="hybridMultilevel"/>
    <w:tmpl w:val="68F8819E"/>
    <w:lvl w:ilvl="0" w:tplc="D518779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82C62"/>
    <w:multiLevelType w:val="hybridMultilevel"/>
    <w:tmpl w:val="D3D899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34B55"/>
    <w:multiLevelType w:val="hybridMultilevel"/>
    <w:tmpl w:val="A8AEC6EC"/>
    <w:lvl w:ilvl="0" w:tplc="E0C43CE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E6FF9"/>
    <w:multiLevelType w:val="hybridMultilevel"/>
    <w:tmpl w:val="661258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95F27"/>
    <w:multiLevelType w:val="hybridMultilevel"/>
    <w:tmpl w:val="5194F654"/>
    <w:lvl w:ilvl="0" w:tplc="260C030A">
      <w:start w:val="20"/>
      <w:numFmt w:val="bullet"/>
      <w:lvlText w:val="-"/>
      <w:lvlJc w:val="left"/>
      <w:pPr>
        <w:ind w:left="720" w:hanging="360"/>
      </w:pPr>
      <w:rPr>
        <w:rFonts w:ascii="Arial" w:eastAsia="HG Mincho Light J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F0DB5"/>
    <w:multiLevelType w:val="hybridMultilevel"/>
    <w:tmpl w:val="0550418A"/>
    <w:lvl w:ilvl="0" w:tplc="E0C43CE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E2997"/>
    <w:multiLevelType w:val="hybridMultilevel"/>
    <w:tmpl w:val="8F226EC6"/>
    <w:lvl w:ilvl="0" w:tplc="E71835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520DC"/>
    <w:multiLevelType w:val="hybridMultilevel"/>
    <w:tmpl w:val="E47C1514"/>
    <w:lvl w:ilvl="0" w:tplc="E0C43CE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7262E"/>
    <w:multiLevelType w:val="hybridMultilevel"/>
    <w:tmpl w:val="EBB2D074"/>
    <w:lvl w:ilvl="0" w:tplc="39CC9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71784"/>
    <w:multiLevelType w:val="multilevel"/>
    <w:tmpl w:val="AD7E2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805E9D"/>
    <w:multiLevelType w:val="hybridMultilevel"/>
    <w:tmpl w:val="A6D25A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31263"/>
    <w:multiLevelType w:val="hybridMultilevel"/>
    <w:tmpl w:val="A02C4AEA"/>
    <w:lvl w:ilvl="0" w:tplc="260C030A">
      <w:start w:val="20"/>
      <w:numFmt w:val="bullet"/>
      <w:lvlText w:val="-"/>
      <w:lvlJc w:val="left"/>
      <w:pPr>
        <w:ind w:left="720" w:hanging="360"/>
      </w:pPr>
      <w:rPr>
        <w:rFonts w:ascii="Arial" w:eastAsia="HG Mincho Light J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C6F9B"/>
    <w:multiLevelType w:val="hybridMultilevel"/>
    <w:tmpl w:val="32C2B9B8"/>
    <w:lvl w:ilvl="0" w:tplc="5D30905A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A3AFE"/>
    <w:multiLevelType w:val="hybridMultilevel"/>
    <w:tmpl w:val="DD7C923C"/>
    <w:lvl w:ilvl="0" w:tplc="F12856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05C65"/>
    <w:multiLevelType w:val="hybridMultilevel"/>
    <w:tmpl w:val="9808F428"/>
    <w:lvl w:ilvl="0" w:tplc="E71835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35476">
    <w:abstractNumId w:val="4"/>
  </w:num>
  <w:num w:numId="2" w16cid:durableId="314146083">
    <w:abstractNumId w:val="5"/>
  </w:num>
  <w:num w:numId="3" w16cid:durableId="345064709">
    <w:abstractNumId w:val="6"/>
  </w:num>
  <w:num w:numId="4" w16cid:durableId="531310051">
    <w:abstractNumId w:val="7"/>
  </w:num>
  <w:num w:numId="5" w16cid:durableId="1039237020">
    <w:abstractNumId w:val="9"/>
  </w:num>
  <w:num w:numId="6" w16cid:durableId="890966188">
    <w:abstractNumId w:val="0"/>
  </w:num>
  <w:num w:numId="7" w16cid:durableId="1670712935">
    <w:abstractNumId w:val="1"/>
  </w:num>
  <w:num w:numId="8" w16cid:durableId="462651212">
    <w:abstractNumId w:val="2"/>
  </w:num>
  <w:num w:numId="9" w16cid:durableId="561016797">
    <w:abstractNumId w:val="3"/>
  </w:num>
  <w:num w:numId="10" w16cid:durableId="106433446">
    <w:abstractNumId w:val="8"/>
  </w:num>
  <w:num w:numId="11" w16cid:durableId="176236426">
    <w:abstractNumId w:val="19"/>
  </w:num>
  <w:num w:numId="12" w16cid:durableId="326638789">
    <w:abstractNumId w:val="14"/>
  </w:num>
  <w:num w:numId="13" w16cid:durableId="1363169933">
    <w:abstractNumId w:val="22"/>
  </w:num>
  <w:num w:numId="14" w16cid:durableId="1350985702">
    <w:abstractNumId w:val="23"/>
  </w:num>
  <w:num w:numId="15" w16cid:durableId="1076364708">
    <w:abstractNumId w:val="15"/>
  </w:num>
  <w:num w:numId="16" w16cid:durableId="304509318">
    <w:abstractNumId w:val="21"/>
  </w:num>
  <w:num w:numId="17" w16cid:durableId="1947812781">
    <w:abstractNumId w:val="24"/>
  </w:num>
  <w:num w:numId="18" w16cid:durableId="128014371">
    <w:abstractNumId w:val="17"/>
  </w:num>
  <w:num w:numId="19" w16cid:durableId="437600333">
    <w:abstractNumId w:val="25"/>
  </w:num>
  <w:num w:numId="20" w16cid:durableId="1293945565">
    <w:abstractNumId w:val="10"/>
  </w:num>
  <w:num w:numId="21" w16cid:durableId="1738893665">
    <w:abstractNumId w:val="13"/>
  </w:num>
  <w:num w:numId="22" w16cid:durableId="1587495180">
    <w:abstractNumId w:val="12"/>
  </w:num>
  <w:num w:numId="23" w16cid:durableId="2145079727">
    <w:abstractNumId w:val="11"/>
  </w:num>
  <w:num w:numId="24" w16cid:durableId="92256635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4068449">
    <w:abstractNumId w:val="16"/>
  </w:num>
  <w:num w:numId="26" w16cid:durableId="17494996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E4"/>
    <w:rsid w:val="00003F4F"/>
    <w:rsid w:val="00005C5A"/>
    <w:rsid w:val="00015DBF"/>
    <w:rsid w:val="000221B2"/>
    <w:rsid w:val="0002443A"/>
    <w:rsid w:val="00030C99"/>
    <w:rsid w:val="00031436"/>
    <w:rsid w:val="000341E1"/>
    <w:rsid w:val="000363D7"/>
    <w:rsid w:val="0004162E"/>
    <w:rsid w:val="00042E9D"/>
    <w:rsid w:val="00050A76"/>
    <w:rsid w:val="0005240D"/>
    <w:rsid w:val="000542F9"/>
    <w:rsid w:val="00057FC7"/>
    <w:rsid w:val="00063D70"/>
    <w:rsid w:val="00071640"/>
    <w:rsid w:val="00072905"/>
    <w:rsid w:val="00080501"/>
    <w:rsid w:val="000819A3"/>
    <w:rsid w:val="00082101"/>
    <w:rsid w:val="00085CD7"/>
    <w:rsid w:val="00086854"/>
    <w:rsid w:val="000878A5"/>
    <w:rsid w:val="00091C24"/>
    <w:rsid w:val="00093E93"/>
    <w:rsid w:val="000A0A58"/>
    <w:rsid w:val="000A55E1"/>
    <w:rsid w:val="000B13DD"/>
    <w:rsid w:val="000B2F11"/>
    <w:rsid w:val="000D0512"/>
    <w:rsid w:val="000D0946"/>
    <w:rsid w:val="000D6DB7"/>
    <w:rsid w:val="000E2DC6"/>
    <w:rsid w:val="000E402D"/>
    <w:rsid w:val="000E43D1"/>
    <w:rsid w:val="000E4560"/>
    <w:rsid w:val="000E4D91"/>
    <w:rsid w:val="000E4FDA"/>
    <w:rsid w:val="000F216D"/>
    <w:rsid w:val="000F460B"/>
    <w:rsid w:val="00100CA4"/>
    <w:rsid w:val="00103705"/>
    <w:rsid w:val="00106863"/>
    <w:rsid w:val="001101B7"/>
    <w:rsid w:val="00110A16"/>
    <w:rsid w:val="00112232"/>
    <w:rsid w:val="001174A3"/>
    <w:rsid w:val="00121D93"/>
    <w:rsid w:val="00125105"/>
    <w:rsid w:val="00125563"/>
    <w:rsid w:val="0012613C"/>
    <w:rsid w:val="0012705C"/>
    <w:rsid w:val="00132351"/>
    <w:rsid w:val="00132C4B"/>
    <w:rsid w:val="00133549"/>
    <w:rsid w:val="00133DEA"/>
    <w:rsid w:val="00133FBB"/>
    <w:rsid w:val="0013492A"/>
    <w:rsid w:val="00136A9E"/>
    <w:rsid w:val="00140755"/>
    <w:rsid w:val="0014693A"/>
    <w:rsid w:val="001533AA"/>
    <w:rsid w:val="00153B2B"/>
    <w:rsid w:val="00154C46"/>
    <w:rsid w:val="001633BE"/>
    <w:rsid w:val="00166C4B"/>
    <w:rsid w:val="00166E5F"/>
    <w:rsid w:val="00173137"/>
    <w:rsid w:val="001734DD"/>
    <w:rsid w:val="00176F27"/>
    <w:rsid w:val="001841F0"/>
    <w:rsid w:val="00190C18"/>
    <w:rsid w:val="0019480A"/>
    <w:rsid w:val="00197EA9"/>
    <w:rsid w:val="001A37EE"/>
    <w:rsid w:val="001A5B96"/>
    <w:rsid w:val="001A5F1B"/>
    <w:rsid w:val="001A7DF1"/>
    <w:rsid w:val="001B3479"/>
    <w:rsid w:val="001B4C2B"/>
    <w:rsid w:val="001B6095"/>
    <w:rsid w:val="001C3A2C"/>
    <w:rsid w:val="001D0090"/>
    <w:rsid w:val="001D09EC"/>
    <w:rsid w:val="001D37DC"/>
    <w:rsid w:val="001D45E8"/>
    <w:rsid w:val="001D58CF"/>
    <w:rsid w:val="001E072C"/>
    <w:rsid w:val="001E1ABF"/>
    <w:rsid w:val="001E6330"/>
    <w:rsid w:val="001F10EC"/>
    <w:rsid w:val="001F442A"/>
    <w:rsid w:val="001F466F"/>
    <w:rsid w:val="001F603F"/>
    <w:rsid w:val="00200820"/>
    <w:rsid w:val="00200B2F"/>
    <w:rsid w:val="0020231A"/>
    <w:rsid w:val="002029A6"/>
    <w:rsid w:val="00215958"/>
    <w:rsid w:val="00215F6D"/>
    <w:rsid w:val="00217AF4"/>
    <w:rsid w:val="00221A1F"/>
    <w:rsid w:val="00225639"/>
    <w:rsid w:val="00231D68"/>
    <w:rsid w:val="00240F96"/>
    <w:rsid w:val="00241D15"/>
    <w:rsid w:val="002425C8"/>
    <w:rsid w:val="00247235"/>
    <w:rsid w:val="002475BA"/>
    <w:rsid w:val="0025052F"/>
    <w:rsid w:val="00251BC1"/>
    <w:rsid w:val="002535D4"/>
    <w:rsid w:val="002544CC"/>
    <w:rsid w:val="002565D7"/>
    <w:rsid w:val="00256663"/>
    <w:rsid w:val="00261FAA"/>
    <w:rsid w:val="00262F0C"/>
    <w:rsid w:val="00264031"/>
    <w:rsid w:val="0026487C"/>
    <w:rsid w:val="00266EEA"/>
    <w:rsid w:val="00272150"/>
    <w:rsid w:val="002741D7"/>
    <w:rsid w:val="0028156E"/>
    <w:rsid w:val="002858B9"/>
    <w:rsid w:val="00285E3B"/>
    <w:rsid w:val="00286075"/>
    <w:rsid w:val="00286143"/>
    <w:rsid w:val="002861C1"/>
    <w:rsid w:val="00286DB2"/>
    <w:rsid w:val="00294F38"/>
    <w:rsid w:val="00294F4B"/>
    <w:rsid w:val="002952D6"/>
    <w:rsid w:val="00297C63"/>
    <w:rsid w:val="002A2821"/>
    <w:rsid w:val="002A3B5C"/>
    <w:rsid w:val="002A6615"/>
    <w:rsid w:val="002A7CA2"/>
    <w:rsid w:val="002A7EF1"/>
    <w:rsid w:val="002B3EE5"/>
    <w:rsid w:val="002B46C1"/>
    <w:rsid w:val="002B5357"/>
    <w:rsid w:val="002B5652"/>
    <w:rsid w:val="002C04FB"/>
    <w:rsid w:val="002C09F1"/>
    <w:rsid w:val="002C7DCB"/>
    <w:rsid w:val="002D7844"/>
    <w:rsid w:val="002E338A"/>
    <w:rsid w:val="002E4CAE"/>
    <w:rsid w:val="002E5538"/>
    <w:rsid w:val="002F32AB"/>
    <w:rsid w:val="002F3F83"/>
    <w:rsid w:val="002F489B"/>
    <w:rsid w:val="002F640D"/>
    <w:rsid w:val="002F66D1"/>
    <w:rsid w:val="0030403B"/>
    <w:rsid w:val="00310271"/>
    <w:rsid w:val="00311971"/>
    <w:rsid w:val="00313EA6"/>
    <w:rsid w:val="0031512F"/>
    <w:rsid w:val="003210F7"/>
    <w:rsid w:val="00321EB9"/>
    <w:rsid w:val="003225C7"/>
    <w:rsid w:val="00323881"/>
    <w:rsid w:val="00325074"/>
    <w:rsid w:val="00325475"/>
    <w:rsid w:val="00325814"/>
    <w:rsid w:val="00335079"/>
    <w:rsid w:val="00342B7C"/>
    <w:rsid w:val="00344E7A"/>
    <w:rsid w:val="00344EE5"/>
    <w:rsid w:val="00346F02"/>
    <w:rsid w:val="0035140F"/>
    <w:rsid w:val="00353292"/>
    <w:rsid w:val="00356FA5"/>
    <w:rsid w:val="00362E73"/>
    <w:rsid w:val="00367B1C"/>
    <w:rsid w:val="00376AE5"/>
    <w:rsid w:val="003800DB"/>
    <w:rsid w:val="003853FF"/>
    <w:rsid w:val="00385645"/>
    <w:rsid w:val="00386182"/>
    <w:rsid w:val="003911A6"/>
    <w:rsid w:val="00396639"/>
    <w:rsid w:val="003A30D3"/>
    <w:rsid w:val="003A3A31"/>
    <w:rsid w:val="003A5500"/>
    <w:rsid w:val="003B368A"/>
    <w:rsid w:val="003B6FC4"/>
    <w:rsid w:val="003C1016"/>
    <w:rsid w:val="003C6596"/>
    <w:rsid w:val="003C784E"/>
    <w:rsid w:val="003D02BE"/>
    <w:rsid w:val="003D0E61"/>
    <w:rsid w:val="003D29AD"/>
    <w:rsid w:val="003E26D3"/>
    <w:rsid w:val="003E660A"/>
    <w:rsid w:val="003E683E"/>
    <w:rsid w:val="003F33C2"/>
    <w:rsid w:val="003F4B2E"/>
    <w:rsid w:val="003F5227"/>
    <w:rsid w:val="003F5A84"/>
    <w:rsid w:val="003F5D7C"/>
    <w:rsid w:val="0041093D"/>
    <w:rsid w:val="00414637"/>
    <w:rsid w:val="004147DC"/>
    <w:rsid w:val="004166DA"/>
    <w:rsid w:val="00417AD4"/>
    <w:rsid w:val="004208DB"/>
    <w:rsid w:val="00422B68"/>
    <w:rsid w:val="00426DB7"/>
    <w:rsid w:val="004322E1"/>
    <w:rsid w:val="004337ED"/>
    <w:rsid w:val="00433E78"/>
    <w:rsid w:val="00440700"/>
    <w:rsid w:val="00441985"/>
    <w:rsid w:val="004534D1"/>
    <w:rsid w:val="00453EB8"/>
    <w:rsid w:val="00455DCE"/>
    <w:rsid w:val="004567A8"/>
    <w:rsid w:val="004600B7"/>
    <w:rsid w:val="004628D3"/>
    <w:rsid w:val="0046314A"/>
    <w:rsid w:val="00463368"/>
    <w:rsid w:val="00464908"/>
    <w:rsid w:val="00465097"/>
    <w:rsid w:val="00465DB1"/>
    <w:rsid w:val="00492DF6"/>
    <w:rsid w:val="00493734"/>
    <w:rsid w:val="0049384F"/>
    <w:rsid w:val="00495E6B"/>
    <w:rsid w:val="004A6066"/>
    <w:rsid w:val="004A7E7E"/>
    <w:rsid w:val="004A7F0A"/>
    <w:rsid w:val="004B57A8"/>
    <w:rsid w:val="004B684F"/>
    <w:rsid w:val="004C5E8E"/>
    <w:rsid w:val="004C6135"/>
    <w:rsid w:val="004D03D3"/>
    <w:rsid w:val="004D1C00"/>
    <w:rsid w:val="004E0A7A"/>
    <w:rsid w:val="004E2306"/>
    <w:rsid w:val="004E247E"/>
    <w:rsid w:val="004E351A"/>
    <w:rsid w:val="004E4D95"/>
    <w:rsid w:val="004E4E16"/>
    <w:rsid w:val="004F1449"/>
    <w:rsid w:val="004F2D0C"/>
    <w:rsid w:val="004F392B"/>
    <w:rsid w:val="004F7399"/>
    <w:rsid w:val="0050512F"/>
    <w:rsid w:val="00505444"/>
    <w:rsid w:val="005070E1"/>
    <w:rsid w:val="005121C4"/>
    <w:rsid w:val="005129A6"/>
    <w:rsid w:val="0051767D"/>
    <w:rsid w:val="00525415"/>
    <w:rsid w:val="00527C46"/>
    <w:rsid w:val="005303EE"/>
    <w:rsid w:val="00530862"/>
    <w:rsid w:val="00531117"/>
    <w:rsid w:val="00532FEA"/>
    <w:rsid w:val="005360B7"/>
    <w:rsid w:val="005365B3"/>
    <w:rsid w:val="00540640"/>
    <w:rsid w:val="0054400C"/>
    <w:rsid w:val="0054655E"/>
    <w:rsid w:val="0054742A"/>
    <w:rsid w:val="0055241D"/>
    <w:rsid w:val="00565505"/>
    <w:rsid w:val="0056664E"/>
    <w:rsid w:val="0057016B"/>
    <w:rsid w:val="00571268"/>
    <w:rsid w:val="00572AD0"/>
    <w:rsid w:val="00573E17"/>
    <w:rsid w:val="00574176"/>
    <w:rsid w:val="00574F2B"/>
    <w:rsid w:val="0057517A"/>
    <w:rsid w:val="00581EE4"/>
    <w:rsid w:val="00582BB3"/>
    <w:rsid w:val="00584496"/>
    <w:rsid w:val="0058564C"/>
    <w:rsid w:val="005863AC"/>
    <w:rsid w:val="00590DBB"/>
    <w:rsid w:val="00592953"/>
    <w:rsid w:val="00592FA8"/>
    <w:rsid w:val="00593C2C"/>
    <w:rsid w:val="005963E4"/>
    <w:rsid w:val="005A07E7"/>
    <w:rsid w:val="005A1FD1"/>
    <w:rsid w:val="005A20E4"/>
    <w:rsid w:val="005A2C01"/>
    <w:rsid w:val="005A37A5"/>
    <w:rsid w:val="005A3FCC"/>
    <w:rsid w:val="005A4E0B"/>
    <w:rsid w:val="005B68C9"/>
    <w:rsid w:val="005B7565"/>
    <w:rsid w:val="005C10E9"/>
    <w:rsid w:val="005C2F16"/>
    <w:rsid w:val="005C773A"/>
    <w:rsid w:val="005D0595"/>
    <w:rsid w:val="005D3F28"/>
    <w:rsid w:val="005E1216"/>
    <w:rsid w:val="005E1776"/>
    <w:rsid w:val="005E25ED"/>
    <w:rsid w:val="005E6CCA"/>
    <w:rsid w:val="005F1732"/>
    <w:rsid w:val="005F2687"/>
    <w:rsid w:val="005F4EEB"/>
    <w:rsid w:val="005F520D"/>
    <w:rsid w:val="005F5467"/>
    <w:rsid w:val="005F633E"/>
    <w:rsid w:val="00601E11"/>
    <w:rsid w:val="00610454"/>
    <w:rsid w:val="00611254"/>
    <w:rsid w:val="00623CF5"/>
    <w:rsid w:val="00624782"/>
    <w:rsid w:val="0062574F"/>
    <w:rsid w:val="00625E32"/>
    <w:rsid w:val="0062631B"/>
    <w:rsid w:val="006351E7"/>
    <w:rsid w:val="00635B77"/>
    <w:rsid w:val="00635E49"/>
    <w:rsid w:val="00645E6E"/>
    <w:rsid w:val="0065031D"/>
    <w:rsid w:val="00650EDC"/>
    <w:rsid w:val="006602EF"/>
    <w:rsid w:val="00660316"/>
    <w:rsid w:val="00660FCF"/>
    <w:rsid w:val="006639CB"/>
    <w:rsid w:val="00663F47"/>
    <w:rsid w:val="0066544A"/>
    <w:rsid w:val="006660E7"/>
    <w:rsid w:val="00671027"/>
    <w:rsid w:val="0067347E"/>
    <w:rsid w:val="006739DB"/>
    <w:rsid w:val="006805BA"/>
    <w:rsid w:val="006A0E41"/>
    <w:rsid w:val="006A14D8"/>
    <w:rsid w:val="006A43BB"/>
    <w:rsid w:val="006A4D71"/>
    <w:rsid w:val="006A5423"/>
    <w:rsid w:val="006B092C"/>
    <w:rsid w:val="006B1058"/>
    <w:rsid w:val="006B1EF3"/>
    <w:rsid w:val="006B5336"/>
    <w:rsid w:val="006B622D"/>
    <w:rsid w:val="006C481B"/>
    <w:rsid w:val="006C4B9D"/>
    <w:rsid w:val="006D04E4"/>
    <w:rsid w:val="006D313E"/>
    <w:rsid w:val="006D37E2"/>
    <w:rsid w:val="006D4F2A"/>
    <w:rsid w:val="006D5862"/>
    <w:rsid w:val="006D7A11"/>
    <w:rsid w:val="006E3198"/>
    <w:rsid w:val="006E382A"/>
    <w:rsid w:val="006E79FB"/>
    <w:rsid w:val="006F001A"/>
    <w:rsid w:val="006F18F9"/>
    <w:rsid w:val="006F5FFC"/>
    <w:rsid w:val="00701C46"/>
    <w:rsid w:val="00702C78"/>
    <w:rsid w:val="00703385"/>
    <w:rsid w:val="00706D79"/>
    <w:rsid w:val="007076B0"/>
    <w:rsid w:val="00707D2F"/>
    <w:rsid w:val="00710F62"/>
    <w:rsid w:val="007126BD"/>
    <w:rsid w:val="007133D3"/>
    <w:rsid w:val="00714BC1"/>
    <w:rsid w:val="0071622C"/>
    <w:rsid w:val="00722854"/>
    <w:rsid w:val="00726092"/>
    <w:rsid w:val="007332B6"/>
    <w:rsid w:val="00733F9D"/>
    <w:rsid w:val="0073497D"/>
    <w:rsid w:val="007357E3"/>
    <w:rsid w:val="00737049"/>
    <w:rsid w:val="007372DE"/>
    <w:rsid w:val="0074253C"/>
    <w:rsid w:val="007441B0"/>
    <w:rsid w:val="00745720"/>
    <w:rsid w:val="007507E6"/>
    <w:rsid w:val="00756E49"/>
    <w:rsid w:val="00760F0D"/>
    <w:rsid w:val="00761B3B"/>
    <w:rsid w:val="00763037"/>
    <w:rsid w:val="0077070C"/>
    <w:rsid w:val="00772125"/>
    <w:rsid w:val="00773A34"/>
    <w:rsid w:val="007762E4"/>
    <w:rsid w:val="00776808"/>
    <w:rsid w:val="007805B8"/>
    <w:rsid w:val="0078621E"/>
    <w:rsid w:val="00790FF2"/>
    <w:rsid w:val="00793780"/>
    <w:rsid w:val="00793B75"/>
    <w:rsid w:val="00794C71"/>
    <w:rsid w:val="007A29BE"/>
    <w:rsid w:val="007A36D1"/>
    <w:rsid w:val="007A434D"/>
    <w:rsid w:val="007A7E9F"/>
    <w:rsid w:val="007B0EDD"/>
    <w:rsid w:val="007B1F2B"/>
    <w:rsid w:val="007B6A43"/>
    <w:rsid w:val="007C0B86"/>
    <w:rsid w:val="007C1204"/>
    <w:rsid w:val="007C5D09"/>
    <w:rsid w:val="007C691D"/>
    <w:rsid w:val="007C7D49"/>
    <w:rsid w:val="007D7E34"/>
    <w:rsid w:val="007E04F6"/>
    <w:rsid w:val="007E228B"/>
    <w:rsid w:val="007F10E9"/>
    <w:rsid w:val="007F3570"/>
    <w:rsid w:val="007F3912"/>
    <w:rsid w:val="007F5A99"/>
    <w:rsid w:val="008144FB"/>
    <w:rsid w:val="00814697"/>
    <w:rsid w:val="00825A36"/>
    <w:rsid w:val="00827128"/>
    <w:rsid w:val="00831E8C"/>
    <w:rsid w:val="00834F93"/>
    <w:rsid w:val="00837D88"/>
    <w:rsid w:val="00841A7A"/>
    <w:rsid w:val="00842827"/>
    <w:rsid w:val="008430C2"/>
    <w:rsid w:val="0085058C"/>
    <w:rsid w:val="00853B0A"/>
    <w:rsid w:val="00855122"/>
    <w:rsid w:val="00855EBD"/>
    <w:rsid w:val="008605AD"/>
    <w:rsid w:val="00862700"/>
    <w:rsid w:val="00870192"/>
    <w:rsid w:val="008707F1"/>
    <w:rsid w:val="0087477C"/>
    <w:rsid w:val="00875695"/>
    <w:rsid w:val="00880AAB"/>
    <w:rsid w:val="00881642"/>
    <w:rsid w:val="00883129"/>
    <w:rsid w:val="00883945"/>
    <w:rsid w:val="0088555E"/>
    <w:rsid w:val="00892DD9"/>
    <w:rsid w:val="008939EA"/>
    <w:rsid w:val="00893FE4"/>
    <w:rsid w:val="00895B74"/>
    <w:rsid w:val="008A0BC8"/>
    <w:rsid w:val="008A5FFC"/>
    <w:rsid w:val="008A6370"/>
    <w:rsid w:val="008A7D2C"/>
    <w:rsid w:val="008B01D0"/>
    <w:rsid w:val="008B38B1"/>
    <w:rsid w:val="008C2E34"/>
    <w:rsid w:val="008C3CBE"/>
    <w:rsid w:val="008C4310"/>
    <w:rsid w:val="008C6421"/>
    <w:rsid w:val="008D0239"/>
    <w:rsid w:val="008D3DA7"/>
    <w:rsid w:val="008D43F7"/>
    <w:rsid w:val="008E6CFF"/>
    <w:rsid w:val="008F0016"/>
    <w:rsid w:val="008F0276"/>
    <w:rsid w:val="008F26CB"/>
    <w:rsid w:val="008F4047"/>
    <w:rsid w:val="008F7711"/>
    <w:rsid w:val="009035AE"/>
    <w:rsid w:val="00905929"/>
    <w:rsid w:val="00907D5F"/>
    <w:rsid w:val="00911C92"/>
    <w:rsid w:val="00912F5C"/>
    <w:rsid w:val="00915812"/>
    <w:rsid w:val="00916736"/>
    <w:rsid w:val="00916AD8"/>
    <w:rsid w:val="00917161"/>
    <w:rsid w:val="00917F99"/>
    <w:rsid w:val="009211D8"/>
    <w:rsid w:val="00924EEB"/>
    <w:rsid w:val="00926A9F"/>
    <w:rsid w:val="009319BB"/>
    <w:rsid w:val="009333F3"/>
    <w:rsid w:val="00934A31"/>
    <w:rsid w:val="0093559A"/>
    <w:rsid w:val="00936CC9"/>
    <w:rsid w:val="00942564"/>
    <w:rsid w:val="009431A8"/>
    <w:rsid w:val="00945518"/>
    <w:rsid w:val="009460E4"/>
    <w:rsid w:val="00946449"/>
    <w:rsid w:val="009465B0"/>
    <w:rsid w:val="00947806"/>
    <w:rsid w:val="009545F4"/>
    <w:rsid w:val="00954C70"/>
    <w:rsid w:val="00957646"/>
    <w:rsid w:val="009645AD"/>
    <w:rsid w:val="009676EE"/>
    <w:rsid w:val="0097052E"/>
    <w:rsid w:val="0097102E"/>
    <w:rsid w:val="009738A6"/>
    <w:rsid w:val="009822FB"/>
    <w:rsid w:val="00983CEF"/>
    <w:rsid w:val="00986265"/>
    <w:rsid w:val="00986B29"/>
    <w:rsid w:val="009905DD"/>
    <w:rsid w:val="009930F8"/>
    <w:rsid w:val="009A1837"/>
    <w:rsid w:val="009A1E1B"/>
    <w:rsid w:val="009A231E"/>
    <w:rsid w:val="009A45F4"/>
    <w:rsid w:val="009A6929"/>
    <w:rsid w:val="009B0B05"/>
    <w:rsid w:val="009B2A26"/>
    <w:rsid w:val="009B38A5"/>
    <w:rsid w:val="009B3CA0"/>
    <w:rsid w:val="009B3CE7"/>
    <w:rsid w:val="009C2C21"/>
    <w:rsid w:val="009D0D57"/>
    <w:rsid w:val="009D4F84"/>
    <w:rsid w:val="009D5A7A"/>
    <w:rsid w:val="009D6864"/>
    <w:rsid w:val="009D78D8"/>
    <w:rsid w:val="009E1C93"/>
    <w:rsid w:val="009E30B0"/>
    <w:rsid w:val="009E388F"/>
    <w:rsid w:val="009E74B5"/>
    <w:rsid w:val="009F3F7A"/>
    <w:rsid w:val="009F4BCF"/>
    <w:rsid w:val="009F55B1"/>
    <w:rsid w:val="00A033E0"/>
    <w:rsid w:val="00A06E2B"/>
    <w:rsid w:val="00A07E7B"/>
    <w:rsid w:val="00A10784"/>
    <w:rsid w:val="00A108A1"/>
    <w:rsid w:val="00A1425D"/>
    <w:rsid w:val="00A15171"/>
    <w:rsid w:val="00A15800"/>
    <w:rsid w:val="00A179BC"/>
    <w:rsid w:val="00A2397B"/>
    <w:rsid w:val="00A24926"/>
    <w:rsid w:val="00A26D30"/>
    <w:rsid w:val="00A31228"/>
    <w:rsid w:val="00A31BF7"/>
    <w:rsid w:val="00A338D3"/>
    <w:rsid w:val="00A33A2C"/>
    <w:rsid w:val="00A35940"/>
    <w:rsid w:val="00A36D3A"/>
    <w:rsid w:val="00A4064C"/>
    <w:rsid w:val="00A410B4"/>
    <w:rsid w:val="00A43842"/>
    <w:rsid w:val="00A45556"/>
    <w:rsid w:val="00A4596B"/>
    <w:rsid w:val="00A57D88"/>
    <w:rsid w:val="00A61E81"/>
    <w:rsid w:val="00A61E8D"/>
    <w:rsid w:val="00A63E80"/>
    <w:rsid w:val="00A7127C"/>
    <w:rsid w:val="00A7791B"/>
    <w:rsid w:val="00A804B8"/>
    <w:rsid w:val="00A84355"/>
    <w:rsid w:val="00A868BF"/>
    <w:rsid w:val="00A86BDB"/>
    <w:rsid w:val="00A91BF2"/>
    <w:rsid w:val="00A92D07"/>
    <w:rsid w:val="00A933E1"/>
    <w:rsid w:val="00A940B4"/>
    <w:rsid w:val="00A9466E"/>
    <w:rsid w:val="00A96950"/>
    <w:rsid w:val="00A97034"/>
    <w:rsid w:val="00AA1AEB"/>
    <w:rsid w:val="00AA5B6F"/>
    <w:rsid w:val="00AA5BB0"/>
    <w:rsid w:val="00AB0F26"/>
    <w:rsid w:val="00AB32ED"/>
    <w:rsid w:val="00AB44DB"/>
    <w:rsid w:val="00AB509D"/>
    <w:rsid w:val="00AC0F09"/>
    <w:rsid w:val="00AC50FC"/>
    <w:rsid w:val="00AC6A6D"/>
    <w:rsid w:val="00AD548B"/>
    <w:rsid w:val="00AD66E5"/>
    <w:rsid w:val="00AD7423"/>
    <w:rsid w:val="00AF2ADD"/>
    <w:rsid w:val="00AF2D6E"/>
    <w:rsid w:val="00AF4424"/>
    <w:rsid w:val="00B01F37"/>
    <w:rsid w:val="00B02EE2"/>
    <w:rsid w:val="00B079FD"/>
    <w:rsid w:val="00B16CB9"/>
    <w:rsid w:val="00B20E93"/>
    <w:rsid w:val="00B229AB"/>
    <w:rsid w:val="00B2344E"/>
    <w:rsid w:val="00B264C6"/>
    <w:rsid w:val="00B27AE7"/>
    <w:rsid w:val="00B3071B"/>
    <w:rsid w:val="00B31446"/>
    <w:rsid w:val="00B34F4D"/>
    <w:rsid w:val="00B358DF"/>
    <w:rsid w:val="00B36193"/>
    <w:rsid w:val="00B42D7A"/>
    <w:rsid w:val="00B52664"/>
    <w:rsid w:val="00B52A57"/>
    <w:rsid w:val="00B53819"/>
    <w:rsid w:val="00B62AA8"/>
    <w:rsid w:val="00B64684"/>
    <w:rsid w:val="00B6516B"/>
    <w:rsid w:val="00B73670"/>
    <w:rsid w:val="00B739D6"/>
    <w:rsid w:val="00B73A21"/>
    <w:rsid w:val="00B86966"/>
    <w:rsid w:val="00B8754A"/>
    <w:rsid w:val="00B90C1B"/>
    <w:rsid w:val="00B9140B"/>
    <w:rsid w:val="00B93BCF"/>
    <w:rsid w:val="00B94A5A"/>
    <w:rsid w:val="00B95011"/>
    <w:rsid w:val="00BA3AF2"/>
    <w:rsid w:val="00BB0788"/>
    <w:rsid w:val="00BB381E"/>
    <w:rsid w:val="00BB46A9"/>
    <w:rsid w:val="00BB610A"/>
    <w:rsid w:val="00BC1F75"/>
    <w:rsid w:val="00BC34A0"/>
    <w:rsid w:val="00BD0CA5"/>
    <w:rsid w:val="00BD26D2"/>
    <w:rsid w:val="00BD305E"/>
    <w:rsid w:val="00BE216E"/>
    <w:rsid w:val="00BE27F9"/>
    <w:rsid w:val="00BE507C"/>
    <w:rsid w:val="00BE50B1"/>
    <w:rsid w:val="00BE51A3"/>
    <w:rsid w:val="00BE66D9"/>
    <w:rsid w:val="00BE7124"/>
    <w:rsid w:val="00BE7C75"/>
    <w:rsid w:val="00BF6A60"/>
    <w:rsid w:val="00BF707F"/>
    <w:rsid w:val="00C014F2"/>
    <w:rsid w:val="00C0159F"/>
    <w:rsid w:val="00C066C9"/>
    <w:rsid w:val="00C0744D"/>
    <w:rsid w:val="00C10936"/>
    <w:rsid w:val="00C133D6"/>
    <w:rsid w:val="00C17F30"/>
    <w:rsid w:val="00C20821"/>
    <w:rsid w:val="00C20ABB"/>
    <w:rsid w:val="00C212EC"/>
    <w:rsid w:val="00C231E5"/>
    <w:rsid w:val="00C25DCF"/>
    <w:rsid w:val="00C25E63"/>
    <w:rsid w:val="00C31797"/>
    <w:rsid w:val="00C335AD"/>
    <w:rsid w:val="00C34B0D"/>
    <w:rsid w:val="00C3535B"/>
    <w:rsid w:val="00C35778"/>
    <w:rsid w:val="00C373C0"/>
    <w:rsid w:val="00C4487D"/>
    <w:rsid w:val="00C47552"/>
    <w:rsid w:val="00C47678"/>
    <w:rsid w:val="00C512EB"/>
    <w:rsid w:val="00C53090"/>
    <w:rsid w:val="00C535A8"/>
    <w:rsid w:val="00C538D3"/>
    <w:rsid w:val="00C55DD8"/>
    <w:rsid w:val="00C563D9"/>
    <w:rsid w:val="00C605C0"/>
    <w:rsid w:val="00C62067"/>
    <w:rsid w:val="00C63E35"/>
    <w:rsid w:val="00C65BB9"/>
    <w:rsid w:val="00C70289"/>
    <w:rsid w:val="00C70C83"/>
    <w:rsid w:val="00C72AAB"/>
    <w:rsid w:val="00C72EC3"/>
    <w:rsid w:val="00C72FA0"/>
    <w:rsid w:val="00C800EB"/>
    <w:rsid w:val="00C8017C"/>
    <w:rsid w:val="00C82C6B"/>
    <w:rsid w:val="00C84CB8"/>
    <w:rsid w:val="00C85E5D"/>
    <w:rsid w:val="00C8680A"/>
    <w:rsid w:val="00C86DDB"/>
    <w:rsid w:val="00C946C9"/>
    <w:rsid w:val="00C94C90"/>
    <w:rsid w:val="00C958B3"/>
    <w:rsid w:val="00C95940"/>
    <w:rsid w:val="00CA0B57"/>
    <w:rsid w:val="00CA0CCF"/>
    <w:rsid w:val="00CA1102"/>
    <w:rsid w:val="00CA329E"/>
    <w:rsid w:val="00CA432A"/>
    <w:rsid w:val="00CA58C0"/>
    <w:rsid w:val="00CA5A3E"/>
    <w:rsid w:val="00CA6E13"/>
    <w:rsid w:val="00CA6F5F"/>
    <w:rsid w:val="00CB17D1"/>
    <w:rsid w:val="00CB2D3A"/>
    <w:rsid w:val="00CB72DB"/>
    <w:rsid w:val="00CC1156"/>
    <w:rsid w:val="00CC7ED5"/>
    <w:rsid w:val="00CD045C"/>
    <w:rsid w:val="00CD0CA1"/>
    <w:rsid w:val="00CD4BFF"/>
    <w:rsid w:val="00CD5232"/>
    <w:rsid w:val="00CD6B55"/>
    <w:rsid w:val="00CE38BC"/>
    <w:rsid w:val="00CE7588"/>
    <w:rsid w:val="00CF1164"/>
    <w:rsid w:val="00CF6BA4"/>
    <w:rsid w:val="00D0020D"/>
    <w:rsid w:val="00D05045"/>
    <w:rsid w:val="00D11049"/>
    <w:rsid w:val="00D16B11"/>
    <w:rsid w:val="00D267C7"/>
    <w:rsid w:val="00D27A34"/>
    <w:rsid w:val="00D27D8C"/>
    <w:rsid w:val="00D32909"/>
    <w:rsid w:val="00D44503"/>
    <w:rsid w:val="00D451F2"/>
    <w:rsid w:val="00D45EBA"/>
    <w:rsid w:val="00D46962"/>
    <w:rsid w:val="00D473CA"/>
    <w:rsid w:val="00D521E7"/>
    <w:rsid w:val="00D54559"/>
    <w:rsid w:val="00D55E3E"/>
    <w:rsid w:val="00D56623"/>
    <w:rsid w:val="00D57791"/>
    <w:rsid w:val="00D66D95"/>
    <w:rsid w:val="00D67EAB"/>
    <w:rsid w:val="00D72E27"/>
    <w:rsid w:val="00D73BE6"/>
    <w:rsid w:val="00D73ED4"/>
    <w:rsid w:val="00D85A56"/>
    <w:rsid w:val="00D86193"/>
    <w:rsid w:val="00D86B03"/>
    <w:rsid w:val="00D95A01"/>
    <w:rsid w:val="00DA418D"/>
    <w:rsid w:val="00DA5C5F"/>
    <w:rsid w:val="00DB25DD"/>
    <w:rsid w:val="00DB46C4"/>
    <w:rsid w:val="00DB4D53"/>
    <w:rsid w:val="00DB60DE"/>
    <w:rsid w:val="00DC436F"/>
    <w:rsid w:val="00DC5CC6"/>
    <w:rsid w:val="00DC6EDE"/>
    <w:rsid w:val="00DD2120"/>
    <w:rsid w:val="00DE06BD"/>
    <w:rsid w:val="00DE0DA5"/>
    <w:rsid w:val="00DE4481"/>
    <w:rsid w:val="00DE53E1"/>
    <w:rsid w:val="00DE5817"/>
    <w:rsid w:val="00DE66CC"/>
    <w:rsid w:val="00DE6809"/>
    <w:rsid w:val="00DE7D5C"/>
    <w:rsid w:val="00DF030A"/>
    <w:rsid w:val="00E01A39"/>
    <w:rsid w:val="00E04B95"/>
    <w:rsid w:val="00E04C4E"/>
    <w:rsid w:val="00E074FE"/>
    <w:rsid w:val="00E11576"/>
    <w:rsid w:val="00E1177D"/>
    <w:rsid w:val="00E12D3D"/>
    <w:rsid w:val="00E26812"/>
    <w:rsid w:val="00E30FBC"/>
    <w:rsid w:val="00E31F05"/>
    <w:rsid w:val="00E32674"/>
    <w:rsid w:val="00E32F72"/>
    <w:rsid w:val="00E372DC"/>
    <w:rsid w:val="00E41E99"/>
    <w:rsid w:val="00E427E5"/>
    <w:rsid w:val="00E43679"/>
    <w:rsid w:val="00E51344"/>
    <w:rsid w:val="00E51AC0"/>
    <w:rsid w:val="00E53FE8"/>
    <w:rsid w:val="00E55658"/>
    <w:rsid w:val="00E57F83"/>
    <w:rsid w:val="00E60A2D"/>
    <w:rsid w:val="00E6265F"/>
    <w:rsid w:val="00E63579"/>
    <w:rsid w:val="00E63E17"/>
    <w:rsid w:val="00E649CE"/>
    <w:rsid w:val="00E65A85"/>
    <w:rsid w:val="00E65EA9"/>
    <w:rsid w:val="00E70774"/>
    <w:rsid w:val="00E714E2"/>
    <w:rsid w:val="00E718A1"/>
    <w:rsid w:val="00E74ADB"/>
    <w:rsid w:val="00E756CE"/>
    <w:rsid w:val="00E80639"/>
    <w:rsid w:val="00E812D4"/>
    <w:rsid w:val="00E82174"/>
    <w:rsid w:val="00E85028"/>
    <w:rsid w:val="00E86EDF"/>
    <w:rsid w:val="00E93B2E"/>
    <w:rsid w:val="00E9489D"/>
    <w:rsid w:val="00E97D1E"/>
    <w:rsid w:val="00EA26E0"/>
    <w:rsid w:val="00EA369E"/>
    <w:rsid w:val="00EB249D"/>
    <w:rsid w:val="00EB25D9"/>
    <w:rsid w:val="00EC1DA6"/>
    <w:rsid w:val="00EC5009"/>
    <w:rsid w:val="00EC79CA"/>
    <w:rsid w:val="00ED2E03"/>
    <w:rsid w:val="00ED4246"/>
    <w:rsid w:val="00ED62D1"/>
    <w:rsid w:val="00EE2CC5"/>
    <w:rsid w:val="00EE3CA1"/>
    <w:rsid w:val="00EF24D1"/>
    <w:rsid w:val="00EF38AF"/>
    <w:rsid w:val="00F000B5"/>
    <w:rsid w:val="00F10E37"/>
    <w:rsid w:val="00F11096"/>
    <w:rsid w:val="00F15A0E"/>
    <w:rsid w:val="00F15A90"/>
    <w:rsid w:val="00F16B31"/>
    <w:rsid w:val="00F21CEA"/>
    <w:rsid w:val="00F21FF4"/>
    <w:rsid w:val="00F27775"/>
    <w:rsid w:val="00F27F42"/>
    <w:rsid w:val="00F30A80"/>
    <w:rsid w:val="00F37DEA"/>
    <w:rsid w:val="00F41656"/>
    <w:rsid w:val="00F44704"/>
    <w:rsid w:val="00F45F7A"/>
    <w:rsid w:val="00F462BC"/>
    <w:rsid w:val="00F468D5"/>
    <w:rsid w:val="00F539CC"/>
    <w:rsid w:val="00F556A2"/>
    <w:rsid w:val="00F55AE0"/>
    <w:rsid w:val="00F6016D"/>
    <w:rsid w:val="00F6789A"/>
    <w:rsid w:val="00F708FE"/>
    <w:rsid w:val="00F74CD1"/>
    <w:rsid w:val="00F77259"/>
    <w:rsid w:val="00F809F3"/>
    <w:rsid w:val="00F8465E"/>
    <w:rsid w:val="00F847CE"/>
    <w:rsid w:val="00F86B73"/>
    <w:rsid w:val="00F87F38"/>
    <w:rsid w:val="00F91AF7"/>
    <w:rsid w:val="00F92D73"/>
    <w:rsid w:val="00F95C92"/>
    <w:rsid w:val="00F97DC6"/>
    <w:rsid w:val="00FB37F8"/>
    <w:rsid w:val="00FB3BA2"/>
    <w:rsid w:val="00FB5640"/>
    <w:rsid w:val="00FC02D8"/>
    <w:rsid w:val="00FC0E3C"/>
    <w:rsid w:val="00FC1935"/>
    <w:rsid w:val="00FC35C1"/>
    <w:rsid w:val="00FD2AEF"/>
    <w:rsid w:val="00FD3B49"/>
    <w:rsid w:val="00FD640D"/>
    <w:rsid w:val="00FE0ED9"/>
    <w:rsid w:val="00FE2D47"/>
    <w:rsid w:val="00FE7735"/>
    <w:rsid w:val="00FF25A6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D678DD"/>
  <w15:chartTrackingRefBased/>
  <w15:docId w15:val="{E1287C24-6C41-4C8D-9E8F-CEFE9AAD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7C"/>
    <w:pPr>
      <w:spacing w:line="288" w:lineRule="auto"/>
    </w:pPr>
    <w:rPr>
      <w:color w:val="000000" w:themeColor="text1"/>
      <w:sz w:val="21"/>
      <w:lang w:val="nb-NO"/>
    </w:rPr>
  </w:style>
  <w:style w:type="paragraph" w:styleId="Overskrift1">
    <w:name w:val="heading 1"/>
    <w:basedOn w:val="Normal"/>
    <w:link w:val="Overskrift1Tegn"/>
    <w:uiPriority w:val="3"/>
    <w:qFormat/>
    <w:rsid w:val="00BC1F75"/>
    <w:pPr>
      <w:keepNext/>
      <w:keepLines/>
      <w:spacing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D90000" w:themeColor="accent1"/>
      <w:sz w:val="36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BC1F75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A20000" w:themeColor="accent1" w:themeShade="BF"/>
      <w:sz w:val="24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BA3AF2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A20000" w:themeColor="accent1" w:themeShade="BF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A20000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aliases w:val="Georgia"/>
    <w:basedOn w:val="Normal"/>
    <w:link w:val="TittelTegn"/>
    <w:uiPriority w:val="1"/>
    <w:qFormat/>
    <w:rsid w:val="002741D7"/>
    <w:pPr>
      <w:spacing w:after="0" w:line="240" w:lineRule="auto"/>
      <w:ind w:left="74" w:right="74"/>
      <w:contextualSpacing/>
    </w:pPr>
    <w:rPr>
      <w:rFonts w:ascii="Georgia" w:eastAsiaTheme="majorEastAsia" w:hAnsi="Georgia" w:cstheme="majorBidi"/>
      <w:color w:val="D90000" w:themeColor="accent1"/>
      <w:kern w:val="28"/>
      <w:sz w:val="72"/>
      <w:szCs w:val="56"/>
    </w:rPr>
  </w:style>
  <w:style w:type="character" w:customStyle="1" w:styleId="TittelTegn">
    <w:name w:val="Tittel Tegn"/>
    <w:aliases w:val="Georgia Tegn"/>
    <w:basedOn w:val="Standardskriftforavsnitt"/>
    <w:link w:val="Tittel"/>
    <w:uiPriority w:val="1"/>
    <w:rsid w:val="002741D7"/>
    <w:rPr>
      <w:rFonts w:ascii="Georgia" w:eastAsiaTheme="majorEastAsia" w:hAnsi="Georgia" w:cstheme="majorBidi"/>
      <w:color w:val="D90000" w:themeColor="accent1"/>
      <w:kern w:val="28"/>
      <w:sz w:val="72"/>
      <w:szCs w:val="56"/>
      <w:lang w:val="nb-NO"/>
    </w:rPr>
  </w:style>
  <w:style w:type="paragraph" w:styleId="Undertittel">
    <w:name w:val="Subtitle"/>
    <w:basedOn w:val="Normal"/>
    <w:link w:val="UndertittelTegn"/>
    <w:uiPriority w:val="2"/>
    <w:qFormat/>
    <w:rsid w:val="001F10EC"/>
    <w:pPr>
      <w:numPr>
        <w:ilvl w:val="1"/>
      </w:numPr>
      <w:spacing w:before="240" w:after="120" w:line="240" w:lineRule="auto"/>
      <w:contextualSpacing/>
    </w:pPr>
    <w:rPr>
      <w:rFonts w:eastAsiaTheme="minorEastAsia"/>
      <w:b/>
      <w:color w:val="D90000" w:themeColor="accent1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1F10EC"/>
    <w:rPr>
      <w:rFonts w:eastAsiaTheme="minorEastAsia"/>
      <w:b/>
      <w:color w:val="D90000" w:themeColor="accent1"/>
      <w:sz w:val="32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3"/>
    <w:rsid w:val="00BC1F75"/>
    <w:rPr>
      <w:rFonts w:asciiTheme="majorHAnsi" w:eastAsiaTheme="majorEastAsia" w:hAnsiTheme="majorHAnsi" w:cstheme="majorBidi"/>
      <w:color w:val="D90000" w:themeColor="accent1"/>
      <w:sz w:val="36"/>
      <w:szCs w:val="32"/>
      <w:lang w:val="nb-NO"/>
    </w:rPr>
  </w:style>
  <w:style w:type="paragraph" w:styleId="Blokktekst">
    <w:name w:val="Block Text"/>
    <w:basedOn w:val="Normal"/>
    <w:uiPriority w:val="3"/>
    <w:unhideWhenUsed/>
    <w:qFormat/>
    <w:rsid w:val="00D54559"/>
    <w:pPr>
      <w:spacing w:line="240" w:lineRule="auto"/>
      <w:ind w:left="284" w:right="284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6D95"/>
    <w:rPr>
      <w:rFonts w:asciiTheme="majorHAnsi" w:eastAsiaTheme="majorEastAsia" w:hAnsiTheme="majorHAnsi" w:cstheme="majorBidi"/>
      <w:color w:val="A20000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6D95"/>
    <w:rPr>
      <w:rFonts w:asciiTheme="majorHAnsi" w:eastAsiaTheme="majorEastAsia" w:hAnsiTheme="majorHAnsi" w:cstheme="majorBidi"/>
      <w:color w:val="6C0000" w:themeColor="accent1" w:themeShade="7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6D95"/>
    <w:rPr>
      <w:rFonts w:asciiTheme="majorHAnsi" w:eastAsiaTheme="majorEastAsia" w:hAnsiTheme="majorHAnsi" w:cstheme="majorBidi"/>
      <w:i/>
      <w:iCs/>
      <w:color w:val="6C0000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6D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6D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C1F75"/>
    <w:rPr>
      <w:rFonts w:asciiTheme="majorHAnsi" w:eastAsiaTheme="majorEastAsia" w:hAnsiTheme="majorHAnsi" w:cstheme="majorBidi"/>
      <w:color w:val="A20000" w:themeColor="accent1" w:themeShade="BF"/>
      <w:sz w:val="24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3AF2"/>
    <w:rPr>
      <w:rFonts w:asciiTheme="majorHAnsi" w:eastAsiaTheme="majorEastAsia" w:hAnsiTheme="majorHAnsi" w:cstheme="majorBidi"/>
      <w:color w:val="A20000" w:themeColor="accent1" w:themeShade="BF"/>
      <w:sz w:val="22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customStyle="1" w:styleId="Ingress">
    <w:name w:val="Ingress"/>
    <w:basedOn w:val="Normal"/>
    <w:qFormat/>
    <w:rsid w:val="00D66D95"/>
    <w:pPr>
      <w:spacing w:before="240" w:after="240"/>
    </w:pPr>
    <w:rPr>
      <w:b/>
      <w:bCs/>
      <w:color w:val="D90000" w:themeColor="accent1"/>
      <w:sz w:val="28"/>
    </w:rPr>
  </w:style>
  <w:style w:type="paragraph" w:customStyle="1" w:styleId="TittelArial">
    <w:name w:val="Tittel Arial"/>
    <w:basedOn w:val="Overskrift2"/>
    <w:qFormat/>
    <w:rsid w:val="00F809F3"/>
    <w:rPr>
      <w:color w:val="D90000" w:themeColor="accent1"/>
      <w:sz w:val="72"/>
    </w:rPr>
  </w:style>
  <w:style w:type="paragraph" w:customStyle="1" w:styleId="Subtittelpforsiden">
    <w:name w:val="Subtittel på forsiden"/>
    <w:basedOn w:val="Ingress"/>
    <w:qFormat/>
    <w:rsid w:val="00BA3AF2"/>
    <w:pPr>
      <w:spacing w:before="0"/>
    </w:pPr>
    <w:rPr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460E4"/>
    <w:pPr>
      <w:spacing w:before="480" w:after="0" w:line="276" w:lineRule="auto"/>
      <w:contextualSpacing w:val="0"/>
      <w:outlineLvl w:val="9"/>
    </w:pPr>
    <w:rPr>
      <w:b/>
      <w:bCs/>
      <w:sz w:val="28"/>
      <w:szCs w:val="28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BC1F75"/>
    <w:pPr>
      <w:spacing w:before="60" w:after="0"/>
      <w:ind w:left="198"/>
    </w:pPr>
    <w:rPr>
      <w:rFonts w:cstheme="minorHAnsi"/>
      <w:iCs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9460E4"/>
    <w:pPr>
      <w:spacing w:before="240" w:after="120"/>
    </w:pPr>
    <w:rPr>
      <w:rFonts w:cstheme="minorHAnsi"/>
      <w:b/>
      <w:bCs/>
      <w:color w:val="D90000" w:themeColor="accent1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BC1F75"/>
    <w:pPr>
      <w:spacing w:before="60" w:after="0"/>
      <w:ind w:left="403"/>
    </w:pPr>
    <w:rPr>
      <w:rFonts w:cstheme="minorHAnsi"/>
      <w:szCs w:val="24"/>
    </w:rPr>
  </w:style>
  <w:style w:type="character" w:styleId="Hyperkobling">
    <w:name w:val="Hyperlink"/>
    <w:basedOn w:val="Standardskriftforavsnitt"/>
    <w:uiPriority w:val="99"/>
    <w:unhideWhenUsed/>
    <w:rsid w:val="00FB37F8"/>
    <w:rPr>
      <w:color w:val="D90000" w:themeColor="hyperlink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FB37F8"/>
    <w:pPr>
      <w:spacing w:after="0"/>
      <w:ind w:left="600"/>
    </w:pPr>
    <w:rPr>
      <w:rFonts w:cstheme="minorHAnsi"/>
      <w:szCs w:val="24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FB37F8"/>
    <w:pPr>
      <w:spacing w:after="0"/>
      <w:ind w:left="800"/>
    </w:pPr>
    <w:rPr>
      <w:rFonts w:cstheme="minorHAnsi"/>
      <w:szCs w:val="24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FB37F8"/>
    <w:pPr>
      <w:spacing w:after="0"/>
      <w:ind w:left="1000"/>
    </w:pPr>
    <w:rPr>
      <w:rFonts w:cstheme="minorHAnsi"/>
      <w:szCs w:val="24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FB37F8"/>
    <w:pPr>
      <w:spacing w:after="0"/>
      <w:ind w:left="1200"/>
    </w:pPr>
    <w:rPr>
      <w:rFonts w:cstheme="minorHAnsi"/>
      <w:szCs w:val="24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FB37F8"/>
    <w:pPr>
      <w:spacing w:after="0"/>
      <w:ind w:left="1400"/>
    </w:pPr>
    <w:rPr>
      <w:rFonts w:cstheme="minorHAnsi"/>
      <w:szCs w:val="24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FB37F8"/>
    <w:pPr>
      <w:spacing w:after="0"/>
      <w:ind w:left="1600"/>
    </w:pPr>
    <w:rPr>
      <w:rFonts w:cstheme="minorHAnsi"/>
      <w:szCs w:val="24"/>
    </w:rPr>
  </w:style>
  <w:style w:type="character" w:styleId="Sidetall">
    <w:name w:val="page number"/>
    <w:basedOn w:val="Standardskriftforavsnitt"/>
    <w:uiPriority w:val="99"/>
    <w:semiHidden/>
    <w:unhideWhenUsed/>
    <w:rsid w:val="009460E4"/>
  </w:style>
  <w:style w:type="table" w:styleId="Listetabell3uthevingsfarge1">
    <w:name w:val="List Table 3 Accent 1"/>
    <w:basedOn w:val="Vanligtabell"/>
    <w:uiPriority w:val="48"/>
    <w:rsid w:val="00BA3AF2"/>
    <w:pPr>
      <w:spacing w:after="0" w:line="240" w:lineRule="auto"/>
    </w:pPr>
    <w:tblPr>
      <w:tblStyleRowBandSize w:val="1"/>
      <w:tblStyleColBandSize w:val="1"/>
      <w:tblBorders>
        <w:top w:val="single" w:sz="4" w:space="0" w:color="D90000" w:themeColor="accent1"/>
        <w:left w:val="single" w:sz="4" w:space="0" w:color="D90000" w:themeColor="accent1"/>
        <w:bottom w:val="single" w:sz="4" w:space="0" w:color="D90000" w:themeColor="accent1"/>
        <w:right w:val="single" w:sz="4" w:space="0" w:color="D9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0000" w:themeFill="accent1"/>
      </w:tcPr>
    </w:tblStylePr>
    <w:tblStylePr w:type="lastRow">
      <w:rPr>
        <w:b/>
        <w:bCs/>
      </w:rPr>
      <w:tblPr/>
      <w:tcPr>
        <w:tcBorders>
          <w:top w:val="double" w:sz="4" w:space="0" w:color="D9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0000" w:themeColor="accent1"/>
          <w:right w:val="single" w:sz="4" w:space="0" w:color="D90000" w:themeColor="accent1"/>
        </w:tcBorders>
      </w:tcPr>
    </w:tblStylePr>
    <w:tblStylePr w:type="band1Horz">
      <w:tblPr/>
      <w:tcPr>
        <w:tcBorders>
          <w:top w:val="single" w:sz="4" w:space="0" w:color="D90000" w:themeColor="accent1"/>
          <w:bottom w:val="single" w:sz="4" w:space="0" w:color="D9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0000" w:themeColor="accent1"/>
          <w:left w:val="nil"/>
        </w:tcBorders>
      </w:tcPr>
    </w:tblStylePr>
    <w:tblStylePr w:type="swCell">
      <w:tblPr/>
      <w:tcPr>
        <w:tcBorders>
          <w:top w:val="double" w:sz="4" w:space="0" w:color="D90000" w:themeColor="accent1"/>
          <w:right w:val="nil"/>
        </w:tcBorders>
      </w:tcPr>
    </w:tblStylePr>
  </w:style>
  <w:style w:type="paragraph" w:customStyle="1" w:styleId="Billedtekst">
    <w:name w:val="Billedtekst"/>
    <w:basedOn w:val="Normal"/>
    <w:qFormat/>
    <w:rsid w:val="00E718A1"/>
    <w:rPr>
      <w:color w:val="A20000" w:themeColor="accent1" w:themeShade="BF"/>
    </w:rPr>
  </w:style>
  <w:style w:type="paragraph" w:styleId="Bildetekst">
    <w:name w:val="caption"/>
    <w:basedOn w:val="Normal"/>
    <w:next w:val="Normal"/>
    <w:uiPriority w:val="35"/>
    <w:unhideWhenUsed/>
    <w:qFormat/>
    <w:rsid w:val="00E718A1"/>
    <w:pPr>
      <w:spacing w:before="60" w:after="0" w:line="240" w:lineRule="auto"/>
    </w:pPr>
    <w:rPr>
      <w:b/>
      <w:iCs/>
      <w:color w:val="D90000" w:themeColor="accent1"/>
      <w:sz w:val="18"/>
      <w:szCs w:val="18"/>
    </w:rPr>
  </w:style>
  <w:style w:type="paragraph" w:customStyle="1" w:styleId="Tabelltittel">
    <w:name w:val="Tabell tittel"/>
    <w:basedOn w:val="Normal"/>
    <w:qFormat/>
    <w:rsid w:val="00E718A1"/>
    <w:pPr>
      <w:spacing w:after="60"/>
    </w:pPr>
    <w:rPr>
      <w:b/>
      <w:bCs/>
      <w:color w:val="D90000" w:themeColor="accent1"/>
    </w:rPr>
  </w:style>
  <w:style w:type="paragraph" w:styleId="Listeavsnitt">
    <w:name w:val="List Paragraph"/>
    <w:basedOn w:val="Normal"/>
    <w:uiPriority w:val="34"/>
    <w:unhideWhenUsed/>
    <w:qFormat/>
    <w:rsid w:val="00E97D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76B0"/>
    <w:rPr>
      <w:rFonts w:ascii="Times New Roman" w:hAnsi="Times New Roman" w:cs="Times New Roman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793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c834@kirken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C834\Downloads\Den%20norske%20kirke-Word-mal%20(2).dotx" TargetMode="External"/></Relationships>
</file>

<file path=word/theme/theme1.xml><?xml version="1.0" encoding="utf-8"?>
<a:theme xmlns:a="http://schemas.openxmlformats.org/drawingml/2006/main" name="Den norske kirkes tema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66e4da-07f7-493b-808e-65cb581f27d6" xsi:nil="true"/>
    <lcf76f155ced4ddcb4097134ff3c332f xmlns="4acc329a-6b3d-4f68-b4ae-ccb7e63be0f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02C7FBE4720468A5E532D7BE4BC08" ma:contentTypeVersion="15" ma:contentTypeDescription="Opprett et nytt dokument." ma:contentTypeScope="" ma:versionID="2c2f23a6a857a9c2070126776ceb0141">
  <xsd:schema xmlns:xsd="http://www.w3.org/2001/XMLSchema" xmlns:xs="http://www.w3.org/2001/XMLSchema" xmlns:p="http://schemas.microsoft.com/office/2006/metadata/properties" xmlns:ns2="8766e4da-07f7-493b-808e-65cb581f27d6" xmlns:ns3="4acc329a-6b3d-4f68-b4ae-ccb7e63be0fc" targetNamespace="http://schemas.microsoft.com/office/2006/metadata/properties" ma:root="true" ma:fieldsID="c4cc3837278d419ee18627cd6d4ea33d" ns2:_="" ns3:_="">
    <xsd:import namespace="8766e4da-07f7-493b-808e-65cb581f27d6"/>
    <xsd:import namespace="4acc329a-6b3d-4f68-b4ae-ccb7e63be0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6e4da-07f7-493b-808e-65cb581f27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05ee156-63e8-4b52-a988-e8bef73d79b5}" ma:internalName="TaxCatchAll" ma:showField="CatchAllData" ma:web="8766e4da-07f7-493b-808e-65cb581f2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329a-6b3d-4f68-b4ae-ccb7e63be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B8EC0-3389-F149-91B7-B264FCC87F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  <ds:schemaRef ds:uri="8766e4da-07f7-493b-808e-65cb581f27d6"/>
    <ds:schemaRef ds:uri="4acc329a-6b3d-4f68-b4ae-ccb7e63be0fc"/>
  </ds:schemaRefs>
</ds:datastoreItem>
</file>

<file path=customXml/itemProps4.xml><?xml version="1.0" encoding="utf-8"?>
<ds:datastoreItem xmlns:ds="http://schemas.openxmlformats.org/officeDocument/2006/customXml" ds:itemID="{533AC4F6-AC90-40F6-9A26-F44A7BA0C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6e4da-07f7-493b-808e-65cb581f27d6"/>
    <ds:schemaRef ds:uri="4acc329a-6b3d-4f68-b4ae-ccb7e63be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 norske kirke-Word-mal (2)</Template>
  <TotalTime>2</TotalTime>
  <Pages>11</Pages>
  <Words>1323</Words>
  <Characters>7012</Characters>
  <Application>Microsoft Office Word</Application>
  <DocSecurity>0</DocSecurity>
  <Lines>58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Holmberg Chavez</dc:creator>
  <cp:keywords/>
  <dc:description/>
  <cp:lastModifiedBy>Hanne Holmberg Chavez</cp:lastModifiedBy>
  <cp:revision>4</cp:revision>
  <cp:lastPrinted>2022-04-26T07:42:00Z</cp:lastPrinted>
  <dcterms:created xsi:type="dcterms:W3CDTF">2025-07-22T11:51:00Z</dcterms:created>
  <dcterms:modified xsi:type="dcterms:W3CDTF">2025-07-22T11:52:00Z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0x010100C2A02C7FBE4720468A5E532D7BE4BC08</vt:lpwstr>
  </property>
  <property fmtid="{D5CDD505-2E9C-101B-9397-08002B2CF9AE}" pid="3" name="MediaServiceImageTags">
    <vt:lpwstr/>
  </property>
</Properties>
</file>