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6E5E" w14:textId="77777777" w:rsidR="00367B1C" w:rsidRPr="00B42D7A" w:rsidRDefault="00367B1C" w:rsidP="00B42D7A">
      <w:pPr>
        <w:pStyle w:val="Tittel"/>
        <w:rPr>
          <w:sz w:val="56"/>
        </w:rPr>
      </w:pPr>
      <w:r w:rsidRPr="00B42D7A">
        <w:rPr>
          <w:sz w:val="56"/>
        </w:rPr>
        <w:t>Møteinnkalling</w:t>
      </w:r>
    </w:p>
    <w:p w14:paraId="4532D86D" w14:textId="099EFE2A" w:rsidR="00367B1C" w:rsidRDefault="00367B1C" w:rsidP="00B42D7A">
      <w:pPr>
        <w:pStyle w:val="Tittel"/>
        <w:rPr>
          <w:sz w:val="56"/>
        </w:rPr>
      </w:pPr>
      <w:r w:rsidRPr="00B42D7A">
        <w:rPr>
          <w:sz w:val="56"/>
        </w:rPr>
        <w:t xml:space="preserve">Bekkelaget og Ormøy </w:t>
      </w:r>
      <w:r w:rsidR="00737049">
        <w:rPr>
          <w:sz w:val="56"/>
        </w:rPr>
        <w:t>menighetsråd</w:t>
      </w:r>
    </w:p>
    <w:p w14:paraId="120D9B57" w14:textId="77777777" w:rsidR="0005240D" w:rsidRPr="00B42D7A" w:rsidRDefault="0005240D" w:rsidP="00B42D7A">
      <w:pPr>
        <w:pStyle w:val="Tittel"/>
        <w:rPr>
          <w:sz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67B1C" w:rsidRPr="00367B1C" w14:paraId="0A6BACD8" w14:textId="77777777" w:rsidTr="00C6427E">
        <w:tc>
          <w:tcPr>
            <w:tcW w:w="4605" w:type="dxa"/>
            <w:shd w:val="clear" w:color="auto" w:fill="auto"/>
          </w:tcPr>
          <w:p w14:paraId="4AA5A3FD" w14:textId="77777777" w:rsidR="00367B1C" w:rsidRPr="00367B1C" w:rsidRDefault="00367B1C" w:rsidP="0005240D">
            <w:pPr>
              <w:spacing w:after="0" w:line="240" w:lineRule="auto"/>
              <w:rPr>
                <w:bCs/>
              </w:rPr>
            </w:pPr>
            <w:r w:rsidRPr="00367B1C">
              <w:rPr>
                <w:bCs/>
              </w:rPr>
              <w:t>Møtedato</w:t>
            </w:r>
          </w:p>
        </w:tc>
        <w:tc>
          <w:tcPr>
            <w:tcW w:w="4606" w:type="dxa"/>
            <w:shd w:val="clear" w:color="auto" w:fill="auto"/>
          </w:tcPr>
          <w:p w14:paraId="4F910B4F" w14:textId="3E2AB48B" w:rsidR="00367B1C" w:rsidRPr="00367B1C" w:rsidRDefault="00221A1F" w:rsidP="0005240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B8754A">
              <w:rPr>
                <w:bCs/>
              </w:rPr>
              <w:t>3.03</w:t>
            </w:r>
            <w:r>
              <w:rPr>
                <w:bCs/>
              </w:rPr>
              <w:t>.25</w:t>
            </w:r>
          </w:p>
        </w:tc>
      </w:tr>
      <w:tr w:rsidR="00367B1C" w:rsidRPr="00367B1C" w14:paraId="5B6E31FF" w14:textId="77777777" w:rsidTr="00C6427E">
        <w:tc>
          <w:tcPr>
            <w:tcW w:w="4605" w:type="dxa"/>
            <w:shd w:val="clear" w:color="auto" w:fill="auto"/>
          </w:tcPr>
          <w:p w14:paraId="5FD29775" w14:textId="77777777" w:rsidR="00367B1C" w:rsidRPr="00367B1C" w:rsidRDefault="00367B1C" w:rsidP="0005240D">
            <w:pPr>
              <w:spacing w:after="0" w:line="240" w:lineRule="auto"/>
              <w:rPr>
                <w:bCs/>
              </w:rPr>
            </w:pPr>
            <w:r w:rsidRPr="00367B1C">
              <w:rPr>
                <w:bCs/>
              </w:rPr>
              <w:t>Møtested</w:t>
            </w:r>
          </w:p>
        </w:tc>
        <w:tc>
          <w:tcPr>
            <w:tcW w:w="4606" w:type="dxa"/>
            <w:shd w:val="clear" w:color="auto" w:fill="auto"/>
          </w:tcPr>
          <w:p w14:paraId="2D095E2A" w14:textId="593D6314" w:rsidR="00367B1C" w:rsidRPr="00367B1C" w:rsidRDefault="00B8754A" w:rsidP="0005240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Villa Kirkebakken</w:t>
            </w:r>
          </w:p>
        </w:tc>
      </w:tr>
      <w:tr w:rsidR="00367B1C" w:rsidRPr="00367B1C" w14:paraId="0ABE472A" w14:textId="77777777" w:rsidTr="00C6427E">
        <w:tc>
          <w:tcPr>
            <w:tcW w:w="4605" w:type="dxa"/>
            <w:shd w:val="clear" w:color="auto" w:fill="auto"/>
          </w:tcPr>
          <w:p w14:paraId="2D80DB14" w14:textId="77777777" w:rsidR="00367B1C" w:rsidRPr="00367B1C" w:rsidRDefault="00367B1C" w:rsidP="0005240D">
            <w:pPr>
              <w:spacing w:after="0" w:line="240" w:lineRule="auto"/>
              <w:rPr>
                <w:bCs/>
              </w:rPr>
            </w:pPr>
            <w:r w:rsidRPr="00367B1C">
              <w:rPr>
                <w:bCs/>
              </w:rPr>
              <w:t>Arkivsak</w:t>
            </w:r>
          </w:p>
        </w:tc>
        <w:tc>
          <w:tcPr>
            <w:tcW w:w="4606" w:type="dxa"/>
            <w:shd w:val="clear" w:color="auto" w:fill="auto"/>
          </w:tcPr>
          <w:p w14:paraId="43616721" w14:textId="3A27DD9F" w:rsidR="00367B1C" w:rsidRPr="00367B1C" w:rsidRDefault="00737049" w:rsidP="0005240D">
            <w:pPr>
              <w:spacing w:after="0" w:line="240" w:lineRule="auto"/>
              <w:rPr>
                <w:bCs/>
              </w:rPr>
            </w:pPr>
            <w:r w:rsidRPr="00737049">
              <w:rPr>
                <w:bCs/>
              </w:rPr>
              <w:t>23/02621</w:t>
            </w:r>
          </w:p>
        </w:tc>
      </w:tr>
    </w:tbl>
    <w:p w14:paraId="40BCD87F" w14:textId="77777777" w:rsidR="00367B1C" w:rsidRPr="00367B1C" w:rsidRDefault="00367B1C" w:rsidP="00367B1C">
      <w:pPr>
        <w:rPr>
          <w:b/>
        </w:rPr>
      </w:pPr>
    </w:p>
    <w:p w14:paraId="27CA497E" w14:textId="77777777" w:rsidR="00367B1C" w:rsidRPr="00367B1C" w:rsidRDefault="00367B1C" w:rsidP="00367B1C">
      <w:pPr>
        <w:rPr>
          <w:b/>
        </w:rPr>
      </w:pPr>
    </w:p>
    <w:p w14:paraId="167239F2" w14:textId="40DFDE20" w:rsidR="00367B1C" w:rsidRPr="00367B1C" w:rsidRDefault="00367B1C" w:rsidP="00367B1C">
      <w:pPr>
        <w:rPr>
          <w:bCs/>
        </w:rPr>
      </w:pPr>
      <w:r w:rsidRPr="00367B1C">
        <w:rPr>
          <w:bCs/>
        </w:rPr>
        <w:t>Oslo</w:t>
      </w:r>
      <w:r w:rsidR="00737049">
        <w:rPr>
          <w:bCs/>
        </w:rPr>
        <w:t xml:space="preserve">, </w:t>
      </w:r>
      <w:r w:rsidR="00B8754A">
        <w:rPr>
          <w:bCs/>
        </w:rPr>
        <w:t>6. mars</w:t>
      </w:r>
      <w:r w:rsidR="00737049">
        <w:rPr>
          <w:bCs/>
        </w:rPr>
        <w:t xml:space="preserve"> 202</w:t>
      </w:r>
      <w:r w:rsidR="004E351A">
        <w:rPr>
          <w:bCs/>
        </w:rPr>
        <w:t>5</w:t>
      </w:r>
    </w:p>
    <w:p w14:paraId="3725C438" w14:textId="77777777" w:rsidR="00367B1C" w:rsidRPr="00AD66E5" w:rsidRDefault="00367B1C" w:rsidP="00367B1C"/>
    <w:p w14:paraId="74A3565B" w14:textId="77777777" w:rsidR="00133FBB" w:rsidRPr="00AD66E5" w:rsidRDefault="00133FBB" w:rsidP="00133FBB">
      <w:pPr>
        <w:widowControl w:val="0"/>
        <w:suppressAutoHyphens/>
        <w:spacing w:after="0" w:line="240" w:lineRule="auto"/>
        <w:rPr>
          <w:rFonts w:ascii="Arial" w:eastAsia="HG Mincho Light J" w:hAnsi="Arial" w:cs="Arial"/>
          <w:color w:val="000000"/>
        </w:rPr>
      </w:pPr>
    </w:p>
    <w:p w14:paraId="3934D905" w14:textId="1EF29E33" w:rsidR="00133FBB" w:rsidRPr="00915812" w:rsidRDefault="004E351A" w:rsidP="00133FBB">
      <w:pPr>
        <w:widowControl w:val="0"/>
        <w:suppressAutoHyphens/>
        <w:spacing w:after="0" w:line="240" w:lineRule="auto"/>
        <w:rPr>
          <w:rFonts w:ascii="Arial" w:eastAsia="HG Mincho Light J" w:hAnsi="Arial" w:cs="Arial"/>
          <w:color w:val="000000"/>
          <w:lang w:val="da-DK"/>
        </w:rPr>
      </w:pPr>
      <w:r w:rsidRPr="00915812">
        <w:rPr>
          <w:rFonts w:ascii="Arial" w:eastAsia="HG Mincho Light J" w:hAnsi="Arial" w:cs="Arial"/>
          <w:color w:val="000000"/>
          <w:lang w:val="da-DK"/>
        </w:rPr>
        <w:t>Betzy Marie Ellingsen Tunold</w:t>
      </w:r>
      <w:r w:rsidR="00133FBB" w:rsidRPr="00915812">
        <w:rPr>
          <w:rFonts w:ascii="Arial" w:eastAsia="HG Mincho Light J" w:hAnsi="Arial" w:cs="Arial"/>
          <w:color w:val="000000"/>
          <w:lang w:val="da-DK"/>
        </w:rPr>
        <w:tab/>
      </w:r>
      <w:r w:rsidR="00133FBB" w:rsidRPr="00915812">
        <w:rPr>
          <w:rFonts w:ascii="Arial" w:eastAsia="HG Mincho Light J" w:hAnsi="Arial" w:cs="Arial"/>
          <w:color w:val="000000"/>
          <w:lang w:val="da-DK"/>
        </w:rPr>
        <w:tab/>
      </w:r>
      <w:r w:rsidR="00133FBB" w:rsidRPr="00915812">
        <w:rPr>
          <w:rFonts w:ascii="Arial" w:eastAsia="HG Mincho Light J" w:hAnsi="Arial" w:cs="Arial"/>
          <w:color w:val="000000"/>
          <w:lang w:val="da-DK"/>
        </w:rPr>
        <w:tab/>
      </w:r>
      <w:r w:rsidR="00133FBB" w:rsidRPr="00915812">
        <w:rPr>
          <w:rFonts w:ascii="Arial" w:eastAsia="HG Mincho Light J" w:hAnsi="Arial" w:cs="Arial"/>
          <w:color w:val="000000"/>
          <w:lang w:val="da-DK"/>
        </w:rPr>
        <w:tab/>
        <w:t>Hanne Holmberg Chavez</w:t>
      </w:r>
    </w:p>
    <w:p w14:paraId="3B766750" w14:textId="77777777" w:rsidR="00133FBB" w:rsidRPr="00915812" w:rsidRDefault="00133FBB" w:rsidP="00133FBB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color w:val="000000"/>
          <w:sz w:val="28"/>
          <w:lang w:val="da-DK"/>
        </w:rPr>
      </w:pPr>
      <w:r w:rsidRPr="00915812">
        <w:rPr>
          <w:rFonts w:ascii="Arial" w:eastAsia="HG Mincho Light J" w:hAnsi="Arial" w:cs="Arial"/>
          <w:color w:val="000000"/>
          <w:lang w:val="da-DK"/>
        </w:rPr>
        <w:br w:type="page"/>
      </w:r>
    </w:p>
    <w:p w14:paraId="00C244A0" w14:textId="77777777" w:rsidR="00367B1C" w:rsidRPr="00915812" w:rsidRDefault="00367B1C" w:rsidP="00367B1C">
      <w:pPr>
        <w:rPr>
          <w:lang w:val="da-DK"/>
        </w:rPr>
      </w:pPr>
    </w:p>
    <w:p w14:paraId="37CF5A09" w14:textId="77777777" w:rsidR="00367B1C" w:rsidRPr="00915812" w:rsidRDefault="00367B1C" w:rsidP="00367B1C">
      <w:pPr>
        <w:rPr>
          <w:lang w:val="da-DK"/>
        </w:rPr>
      </w:pPr>
    </w:p>
    <w:p w14:paraId="60E9707F" w14:textId="77777777" w:rsidR="00793780" w:rsidRPr="00793780" w:rsidRDefault="00793780" w:rsidP="00793780">
      <w:pPr>
        <w:pStyle w:val="Overskrift1"/>
        <w:rPr>
          <w:rFonts w:ascii="Georgia" w:hAnsi="Georgia"/>
          <w:bCs/>
        </w:rPr>
      </w:pPr>
      <w:r w:rsidRPr="00793780">
        <w:rPr>
          <w:rFonts w:ascii="Georgia" w:hAnsi="Georgia"/>
          <w:bCs/>
        </w:rPr>
        <w:t xml:space="preserve">Saksliste </w:t>
      </w:r>
    </w:p>
    <w:p w14:paraId="768DAE12" w14:textId="77777777" w:rsidR="00793780" w:rsidRPr="00793780" w:rsidRDefault="00793780" w:rsidP="00793780">
      <w:pPr>
        <w:pStyle w:val="Overskrift1"/>
        <w:rPr>
          <w:rFonts w:ascii="Georgia" w:hAnsi="Georgia"/>
          <w:bCs/>
        </w:rPr>
      </w:pPr>
      <w:r w:rsidRPr="00793780">
        <w:rPr>
          <w:rFonts w:ascii="Georgia" w:hAnsi="Georgia"/>
          <w:bCs/>
        </w:rPr>
        <w:t>Bekkelaget og Ormøy menighetsråd</w:t>
      </w:r>
    </w:p>
    <w:p w14:paraId="345BE4FF" w14:textId="77777777" w:rsidR="00793780" w:rsidRPr="00793780" w:rsidRDefault="00793780" w:rsidP="00793780">
      <w:pPr>
        <w:pStyle w:val="Overskrift1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93780" w:rsidRPr="00793780" w14:paraId="2FC5F711" w14:textId="77777777" w:rsidTr="00901E86">
        <w:tc>
          <w:tcPr>
            <w:tcW w:w="4605" w:type="dxa"/>
            <w:shd w:val="clear" w:color="auto" w:fill="auto"/>
          </w:tcPr>
          <w:p w14:paraId="446CD93D" w14:textId="77777777" w:rsidR="00793780" w:rsidRPr="00793780" w:rsidRDefault="00793780" w:rsidP="0005240D">
            <w:pPr>
              <w:spacing w:after="0" w:line="240" w:lineRule="auto"/>
            </w:pPr>
            <w:r w:rsidRPr="00793780">
              <w:t>Møtedato</w:t>
            </w:r>
          </w:p>
        </w:tc>
        <w:tc>
          <w:tcPr>
            <w:tcW w:w="4606" w:type="dxa"/>
            <w:shd w:val="clear" w:color="auto" w:fill="auto"/>
          </w:tcPr>
          <w:p w14:paraId="1ED6C165" w14:textId="7986FF0A" w:rsidR="00793780" w:rsidRPr="00793780" w:rsidRDefault="00B8754A" w:rsidP="0005240D">
            <w:pPr>
              <w:spacing w:after="0" w:line="240" w:lineRule="auto"/>
            </w:pPr>
            <w:r>
              <w:t>13.03</w:t>
            </w:r>
            <w:r w:rsidR="004567A8">
              <w:t>.25</w:t>
            </w:r>
          </w:p>
        </w:tc>
      </w:tr>
      <w:tr w:rsidR="00793780" w:rsidRPr="00793780" w14:paraId="06F5DDFD" w14:textId="77777777" w:rsidTr="00901E86">
        <w:tc>
          <w:tcPr>
            <w:tcW w:w="4605" w:type="dxa"/>
            <w:shd w:val="clear" w:color="auto" w:fill="auto"/>
          </w:tcPr>
          <w:p w14:paraId="58A40391" w14:textId="77777777" w:rsidR="00793780" w:rsidRPr="00793780" w:rsidRDefault="00793780" w:rsidP="0005240D">
            <w:pPr>
              <w:spacing w:after="0" w:line="240" w:lineRule="auto"/>
            </w:pPr>
            <w:r w:rsidRPr="00793780">
              <w:t>Møtested</w:t>
            </w:r>
          </w:p>
        </w:tc>
        <w:tc>
          <w:tcPr>
            <w:tcW w:w="4606" w:type="dxa"/>
            <w:shd w:val="clear" w:color="auto" w:fill="auto"/>
          </w:tcPr>
          <w:p w14:paraId="2729BAF4" w14:textId="1813079C" w:rsidR="00793780" w:rsidRPr="00793780" w:rsidRDefault="00B8754A" w:rsidP="0005240D">
            <w:pPr>
              <w:spacing w:after="0" w:line="240" w:lineRule="auto"/>
            </w:pPr>
            <w:r>
              <w:t>Villa Kirkebakken</w:t>
            </w:r>
          </w:p>
        </w:tc>
      </w:tr>
      <w:tr w:rsidR="00793780" w:rsidRPr="00793780" w14:paraId="4548BF7A" w14:textId="77777777" w:rsidTr="00901E86">
        <w:tc>
          <w:tcPr>
            <w:tcW w:w="4605" w:type="dxa"/>
            <w:shd w:val="clear" w:color="auto" w:fill="auto"/>
          </w:tcPr>
          <w:p w14:paraId="2151E0FE" w14:textId="77777777" w:rsidR="00793780" w:rsidRPr="00793780" w:rsidRDefault="00793780" w:rsidP="0005240D">
            <w:pPr>
              <w:spacing w:after="0" w:line="240" w:lineRule="auto"/>
            </w:pPr>
            <w:r w:rsidRPr="00793780">
              <w:t>Arkivsak</w:t>
            </w:r>
          </w:p>
        </w:tc>
        <w:tc>
          <w:tcPr>
            <w:tcW w:w="4606" w:type="dxa"/>
            <w:shd w:val="clear" w:color="auto" w:fill="auto"/>
          </w:tcPr>
          <w:p w14:paraId="5D313EF2" w14:textId="77777777" w:rsidR="00793780" w:rsidRPr="00793780" w:rsidRDefault="00793780" w:rsidP="0005240D">
            <w:pPr>
              <w:spacing w:after="0" w:line="240" w:lineRule="auto"/>
            </w:pPr>
            <w:r w:rsidRPr="00793780">
              <w:t>23/02621</w:t>
            </w:r>
          </w:p>
        </w:tc>
      </w:tr>
    </w:tbl>
    <w:p w14:paraId="12E684F0" w14:textId="77777777" w:rsidR="00793780" w:rsidRPr="00793780" w:rsidRDefault="00793780" w:rsidP="00793780">
      <w:pPr>
        <w:pStyle w:val="Overskrift1"/>
        <w:rPr>
          <w:rFonts w:ascii="Georgia" w:hAnsi="Georgia"/>
          <w:lang w:val="da-DK"/>
        </w:rPr>
      </w:pPr>
    </w:p>
    <w:p w14:paraId="3086A7F5" w14:textId="77777777" w:rsidR="00793780" w:rsidRPr="00793780" w:rsidRDefault="00793780" w:rsidP="00793780">
      <w:pPr>
        <w:rPr>
          <w:lang w:val="da-DK"/>
        </w:rPr>
      </w:pPr>
      <w:proofErr w:type="spellStart"/>
      <w:r w:rsidRPr="00793780">
        <w:rPr>
          <w:lang w:val="da-DK"/>
        </w:rPr>
        <w:t>Forfall</w:t>
      </w:r>
      <w:proofErr w:type="spellEnd"/>
      <w:r w:rsidRPr="00793780">
        <w:rPr>
          <w:lang w:val="da-DK"/>
        </w:rPr>
        <w:t xml:space="preserve"> og </w:t>
      </w:r>
      <w:proofErr w:type="spellStart"/>
      <w:r w:rsidRPr="00793780">
        <w:rPr>
          <w:lang w:val="da-DK"/>
        </w:rPr>
        <w:t>saker</w:t>
      </w:r>
      <w:proofErr w:type="spellEnd"/>
      <w:r w:rsidRPr="00793780">
        <w:rPr>
          <w:lang w:val="da-DK"/>
        </w:rPr>
        <w:t xml:space="preserve"> til eventuelt meldes til telefon 99036351 eller e-post </w:t>
      </w:r>
      <w:hyperlink r:id="rId11" w:history="1">
        <w:r w:rsidRPr="00793780">
          <w:rPr>
            <w:rStyle w:val="Hyperkobling"/>
            <w:rFonts w:ascii="Georgia" w:hAnsi="Georgia"/>
            <w:lang w:val="da-DK"/>
          </w:rPr>
          <w:t>hc834@kirken.no</w:t>
        </w:r>
      </w:hyperlink>
    </w:p>
    <w:p w14:paraId="746D2D8C" w14:textId="131B14CD" w:rsidR="005A2C01" w:rsidRDefault="00793780" w:rsidP="00793780">
      <w:r w:rsidRPr="00793780">
        <w:t xml:space="preserve">Vara representanter møter. Det hadde vært fint om </w:t>
      </w:r>
      <w:r w:rsidR="009A231E">
        <w:t>Trond Skard Dokka</w:t>
      </w:r>
      <w:r w:rsidR="005A2C01">
        <w:t xml:space="preserve"> </w:t>
      </w:r>
      <w:r w:rsidR="000363D7">
        <w:t xml:space="preserve">kunne ha </w:t>
      </w:r>
      <w:r w:rsidR="000E4FDA">
        <w:t>forberedt et ord for dage</w:t>
      </w:r>
      <w:r w:rsidR="00926A9F">
        <w:t>n</w:t>
      </w:r>
      <w:r w:rsidR="004166DA">
        <w:t xml:space="preserve">. </w:t>
      </w:r>
    </w:p>
    <w:p w14:paraId="2CAF00AB" w14:textId="331DDFA4" w:rsidR="000363D7" w:rsidRDefault="00A33A2C" w:rsidP="00793780">
      <w:r>
        <w:t xml:space="preserve">Merk av menighetsrådets møte </w:t>
      </w:r>
      <w:r w:rsidRPr="009E388F">
        <w:rPr>
          <w:u w:val="single"/>
        </w:rPr>
        <w:t xml:space="preserve">avholdes </w:t>
      </w:r>
      <w:r w:rsidR="00B8754A">
        <w:rPr>
          <w:u w:val="single"/>
        </w:rPr>
        <w:t>på Villa Kirkebakken</w:t>
      </w:r>
      <w:r w:rsidR="004A7E7E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5544"/>
        <w:gridCol w:w="2550"/>
      </w:tblGrid>
      <w:tr w:rsidR="00745720" w:rsidRPr="00057FC7" w14:paraId="31D4E14A" w14:textId="77777777" w:rsidTr="006D04E4">
        <w:tc>
          <w:tcPr>
            <w:tcW w:w="0" w:type="auto"/>
            <w:shd w:val="clear" w:color="auto" w:fill="auto"/>
          </w:tcPr>
          <w:p w14:paraId="3C647E9E" w14:textId="77777777" w:rsidR="00745720" w:rsidRPr="00057FC7" w:rsidRDefault="00745720" w:rsidP="006D04E4">
            <w:pPr>
              <w:spacing w:after="0"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057FC7">
              <w:rPr>
                <w:rFonts w:ascii="Arial" w:hAnsi="Arial" w:cs="Arial"/>
                <w:b/>
                <w:bCs/>
                <w:szCs w:val="21"/>
              </w:rPr>
              <w:t>Saksnummer</w:t>
            </w:r>
          </w:p>
        </w:tc>
        <w:tc>
          <w:tcPr>
            <w:tcW w:w="0" w:type="auto"/>
            <w:shd w:val="clear" w:color="auto" w:fill="auto"/>
          </w:tcPr>
          <w:p w14:paraId="765A3F39" w14:textId="77777777" w:rsidR="00745720" w:rsidRPr="00057FC7" w:rsidRDefault="00745720" w:rsidP="006D04E4">
            <w:pPr>
              <w:spacing w:after="0"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057FC7">
              <w:rPr>
                <w:rFonts w:ascii="Arial" w:hAnsi="Arial" w:cs="Arial"/>
                <w:b/>
                <w:bCs/>
                <w:szCs w:val="21"/>
              </w:rPr>
              <w:t>Sak</w:t>
            </w:r>
          </w:p>
        </w:tc>
        <w:tc>
          <w:tcPr>
            <w:tcW w:w="0" w:type="auto"/>
          </w:tcPr>
          <w:p w14:paraId="7F386703" w14:textId="77777777" w:rsidR="00745720" w:rsidRPr="00057FC7" w:rsidRDefault="00745720" w:rsidP="006D04E4">
            <w:pPr>
              <w:spacing w:after="0"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057FC7">
              <w:rPr>
                <w:rFonts w:ascii="Arial" w:hAnsi="Arial" w:cs="Arial"/>
                <w:b/>
                <w:bCs/>
                <w:szCs w:val="21"/>
              </w:rPr>
              <w:t>Ansvarlig for saksframstilling</w:t>
            </w:r>
          </w:p>
        </w:tc>
      </w:tr>
      <w:tr w:rsidR="006D04E4" w14:paraId="57343FF7" w14:textId="77777777" w:rsidTr="006D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80D7" w14:textId="77777777" w:rsidR="0087477C" w:rsidRPr="0087477C" w:rsidRDefault="0087477C" w:rsidP="006D04E4">
            <w:pPr>
              <w:spacing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10/25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2D0" w14:textId="77777777" w:rsidR="0087477C" w:rsidRPr="0087477C" w:rsidRDefault="0087477C" w:rsidP="006D04E4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Årsmelding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CB6" w14:textId="77777777" w:rsidR="0087477C" w:rsidRPr="0087477C" w:rsidRDefault="0087477C" w:rsidP="006D04E4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Magne Torbjørnsen</w:t>
            </w:r>
          </w:p>
        </w:tc>
      </w:tr>
      <w:tr w:rsidR="006D04E4" w14:paraId="292F49AE" w14:textId="77777777" w:rsidTr="006D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DC5F" w14:textId="77777777" w:rsidR="0087477C" w:rsidRPr="0087477C" w:rsidRDefault="0087477C" w:rsidP="006D04E4">
            <w:pPr>
              <w:spacing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11/25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2BA" w14:textId="77777777" w:rsidR="0087477C" w:rsidRPr="0087477C" w:rsidRDefault="0087477C" w:rsidP="006D04E4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 xml:space="preserve">Innspill til menighetsmøte 11. mai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EF1" w14:textId="77777777" w:rsidR="0087477C" w:rsidRPr="0087477C" w:rsidRDefault="0087477C" w:rsidP="006D04E4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Betzy Ellingsen Tunold</w:t>
            </w:r>
          </w:p>
        </w:tc>
      </w:tr>
      <w:tr w:rsidR="006D04E4" w14:paraId="426EF222" w14:textId="77777777" w:rsidTr="006D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61DE" w14:textId="77777777" w:rsidR="0087477C" w:rsidRPr="0087477C" w:rsidRDefault="0087477C" w:rsidP="006D04E4">
            <w:pPr>
              <w:spacing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12/25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A53" w14:textId="77777777" w:rsidR="0087477C" w:rsidRPr="0087477C" w:rsidRDefault="0087477C" w:rsidP="006D04E4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Etiske retningslinjer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9B2" w14:textId="77777777" w:rsidR="0087477C" w:rsidRPr="0087477C" w:rsidRDefault="0087477C" w:rsidP="006D04E4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Betzy Ellingsen Tunold</w:t>
            </w:r>
          </w:p>
        </w:tc>
      </w:tr>
      <w:tr w:rsidR="00532FEA" w14:paraId="11847B74" w14:textId="77777777" w:rsidTr="006D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CE7B" w14:textId="77777777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13/25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D24" w14:textId="01B271B1" w:rsidR="00532FEA" w:rsidRPr="0087477C" w:rsidRDefault="0052031E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Unntatt offentligheten </w:t>
            </w:r>
            <w:proofErr w:type="spellStart"/>
            <w:r>
              <w:rPr>
                <w:rFonts w:ascii="Arial" w:hAnsi="Arial" w:cs="Arial"/>
                <w:szCs w:val="21"/>
              </w:rPr>
              <w:t>jf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§23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A5C" w14:textId="4D72A63F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532FEA" w14:paraId="6B67BF7F" w14:textId="77777777" w:rsidTr="006D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D52D" w14:textId="77777777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14/25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67D" w14:textId="0E76CD41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 xml:space="preserve">Status på tiltakspunktene vi har forpliktet oss på </w:t>
            </w:r>
            <w:proofErr w:type="spellStart"/>
            <w:r w:rsidRPr="0087477C">
              <w:rPr>
                <w:rFonts w:ascii="Arial" w:hAnsi="Arial" w:cs="Arial"/>
                <w:szCs w:val="21"/>
              </w:rPr>
              <w:t>ift</w:t>
            </w:r>
            <w:proofErr w:type="spellEnd"/>
            <w:r w:rsidRPr="0087477C">
              <w:rPr>
                <w:rFonts w:ascii="Arial" w:hAnsi="Arial" w:cs="Arial"/>
                <w:szCs w:val="21"/>
              </w:rPr>
              <w:t xml:space="preserve"> Grønn kirke og forslag til årsplan for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CC3" w14:textId="4C71D0F2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Anne Grete Taugbøl</w:t>
            </w:r>
          </w:p>
        </w:tc>
      </w:tr>
      <w:tr w:rsidR="00532FEA" w14:paraId="46481277" w14:textId="77777777" w:rsidTr="006D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5251" w14:textId="77777777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15/25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58D" w14:textId="04FEB6FA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Helhetlig kommunikasjon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792" w14:textId="2E647A40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532FEA" w14:paraId="19ABF862" w14:textId="77777777" w:rsidTr="006D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44AF" w14:textId="77777777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16/25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52A" w14:textId="683DD7AA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 xml:space="preserve">Referater og protokoller fra AU og underenhetene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C310" w14:textId="12CA2853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532FEA" w:rsidRPr="001841C4" w14:paraId="2D7EFCD6" w14:textId="77777777" w:rsidTr="006D0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8A96" w14:textId="77777777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b/>
                <w:bCs/>
                <w:szCs w:val="21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17/25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52B" w14:textId="5CEE5189" w:rsidR="00532FEA" w:rsidRPr="0087477C" w:rsidRDefault="00C220EA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Unntatt offentligheten </w:t>
            </w:r>
            <w:proofErr w:type="spellStart"/>
            <w:r>
              <w:rPr>
                <w:rFonts w:ascii="Arial" w:hAnsi="Arial" w:cs="Arial"/>
                <w:szCs w:val="21"/>
              </w:rPr>
              <w:t>jf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§14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306" w14:textId="77777777" w:rsidR="00532FEA" w:rsidRPr="0087477C" w:rsidRDefault="00532FEA" w:rsidP="00532FEA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87477C">
              <w:rPr>
                <w:rFonts w:ascii="Arial" w:hAnsi="Arial" w:cs="Arial"/>
                <w:szCs w:val="21"/>
              </w:rPr>
              <w:t>Hanne Holmberg Chavez</w:t>
            </w:r>
          </w:p>
        </w:tc>
      </w:tr>
    </w:tbl>
    <w:p w14:paraId="565CD074" w14:textId="5B4CCA67" w:rsidR="00367B1C" w:rsidRDefault="00367B1C" w:rsidP="00367B1C">
      <w:pPr>
        <w:pStyle w:val="Overskrift1"/>
      </w:pPr>
      <w:bookmarkStart w:id="0" w:name="_Hlk169253484"/>
      <w:bookmarkStart w:id="1" w:name="_Hlk156929817"/>
      <w:bookmarkStart w:id="2" w:name="_Hlk174356346"/>
    </w:p>
    <w:p w14:paraId="787E7569" w14:textId="77777777" w:rsidR="00367B1C" w:rsidRDefault="00367B1C" w:rsidP="00367B1C">
      <w:pPr>
        <w:pStyle w:val="Overskrift1"/>
      </w:pPr>
    </w:p>
    <w:p w14:paraId="794E85F9" w14:textId="77777777" w:rsidR="00367B1C" w:rsidRDefault="00367B1C" w:rsidP="00367B1C">
      <w:pPr>
        <w:pStyle w:val="Overskrift1"/>
      </w:pPr>
    </w:p>
    <w:p w14:paraId="4D496143" w14:textId="77777777" w:rsidR="00FF6C86" w:rsidRDefault="00FF6C86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2BC2C756" w14:textId="4C50A7FD" w:rsidR="00367B1C" w:rsidRPr="00BE50B1" w:rsidRDefault="00367B1C" w:rsidP="00367B1C">
      <w:pPr>
        <w:pStyle w:val="Overskrift1"/>
        <w:rPr>
          <w:rFonts w:ascii="Georgia" w:hAnsi="Georgia"/>
        </w:rPr>
      </w:pPr>
      <w:bookmarkStart w:id="3" w:name="_Hlk189587328"/>
      <w:r w:rsidRPr="00BE50B1">
        <w:rPr>
          <w:rFonts w:ascii="Georgia" w:hAnsi="Georgia"/>
        </w:rPr>
        <w:lastRenderedPageBreak/>
        <w:t>SAKSFRAMLEGG</w:t>
      </w:r>
    </w:p>
    <w:p w14:paraId="6A65EDDB" w14:textId="77777777" w:rsidR="00367B1C" w:rsidRPr="00367B1C" w:rsidRDefault="00367B1C" w:rsidP="00367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67B1C" w:rsidRPr="00367B1C" w14:paraId="001AE7B3" w14:textId="77777777" w:rsidTr="00C6427E">
        <w:tc>
          <w:tcPr>
            <w:tcW w:w="3070" w:type="dxa"/>
            <w:shd w:val="clear" w:color="auto" w:fill="auto"/>
          </w:tcPr>
          <w:p w14:paraId="6362CC90" w14:textId="77777777" w:rsidR="00367B1C" w:rsidRPr="00367B1C" w:rsidRDefault="00367B1C" w:rsidP="0005240D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604EA0A1" w14:textId="77777777" w:rsidR="00367B1C" w:rsidRPr="00367B1C" w:rsidRDefault="00367B1C" w:rsidP="0005240D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4375250B" w14:textId="77777777" w:rsidR="00367B1C" w:rsidRPr="00367B1C" w:rsidRDefault="00367B1C" w:rsidP="0005240D">
            <w:pPr>
              <w:spacing w:after="0" w:line="240" w:lineRule="auto"/>
            </w:pPr>
            <w:r w:rsidRPr="00367B1C">
              <w:t>Gradering</w:t>
            </w:r>
          </w:p>
        </w:tc>
      </w:tr>
      <w:tr w:rsidR="00C800EB" w:rsidRPr="00367B1C" w14:paraId="2C10C20C" w14:textId="77777777" w:rsidTr="00C6427E">
        <w:tc>
          <w:tcPr>
            <w:tcW w:w="3070" w:type="dxa"/>
            <w:shd w:val="clear" w:color="auto" w:fill="auto"/>
          </w:tcPr>
          <w:p w14:paraId="733A2507" w14:textId="60976E2A" w:rsidR="00C800EB" w:rsidRPr="00367B1C" w:rsidRDefault="00C800EB" w:rsidP="0005240D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18AB6B04" w14:textId="495CAD91" w:rsidR="00C800EB" w:rsidRPr="00367B1C" w:rsidRDefault="00C800EB" w:rsidP="0005240D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03353A78" w14:textId="1E1C15B0" w:rsidR="00C800EB" w:rsidRPr="00367B1C" w:rsidRDefault="00E11576" w:rsidP="0005240D">
            <w:pPr>
              <w:spacing w:after="0" w:line="240" w:lineRule="auto"/>
            </w:pPr>
            <w:r>
              <w:t>Offentlig</w:t>
            </w:r>
          </w:p>
        </w:tc>
      </w:tr>
    </w:tbl>
    <w:p w14:paraId="23376332" w14:textId="77777777" w:rsidR="00367B1C" w:rsidRPr="00367B1C" w:rsidRDefault="00367B1C" w:rsidP="00B9140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67B1C" w:rsidRPr="00367B1C" w14:paraId="7AB19B8A" w14:textId="77777777" w:rsidTr="00C6427E">
        <w:tc>
          <w:tcPr>
            <w:tcW w:w="3070" w:type="dxa"/>
            <w:shd w:val="clear" w:color="auto" w:fill="auto"/>
          </w:tcPr>
          <w:p w14:paraId="1EE52C3D" w14:textId="77777777" w:rsidR="00367B1C" w:rsidRPr="00367B1C" w:rsidRDefault="00367B1C" w:rsidP="0005240D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58DEF56D" w14:textId="77777777" w:rsidR="00367B1C" w:rsidRPr="00367B1C" w:rsidRDefault="00367B1C" w:rsidP="0005240D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7C7A4B8F" w14:textId="77777777" w:rsidR="00367B1C" w:rsidRPr="00367B1C" w:rsidRDefault="00367B1C" w:rsidP="0005240D">
            <w:pPr>
              <w:spacing w:after="0" w:line="240" w:lineRule="auto"/>
            </w:pPr>
            <w:r w:rsidRPr="00367B1C">
              <w:t>Møtedato</w:t>
            </w:r>
          </w:p>
        </w:tc>
      </w:tr>
      <w:tr w:rsidR="00367B1C" w:rsidRPr="00367B1C" w14:paraId="010E12B8" w14:textId="77777777" w:rsidTr="00C6427E">
        <w:tc>
          <w:tcPr>
            <w:tcW w:w="3070" w:type="dxa"/>
            <w:shd w:val="clear" w:color="auto" w:fill="auto"/>
          </w:tcPr>
          <w:p w14:paraId="0AA9013C" w14:textId="1841B6CF" w:rsidR="00367B1C" w:rsidRPr="00367B1C" w:rsidRDefault="00C800EB" w:rsidP="0005240D">
            <w:pPr>
              <w:spacing w:after="0" w:line="240" w:lineRule="auto"/>
            </w:pPr>
            <w:r>
              <w:t xml:space="preserve">Bekkelaget og Ormøy </w:t>
            </w:r>
            <w:r w:rsidR="00F21CEA">
              <w:t>Menighetsråd</w:t>
            </w:r>
          </w:p>
        </w:tc>
        <w:tc>
          <w:tcPr>
            <w:tcW w:w="3070" w:type="dxa"/>
            <w:shd w:val="clear" w:color="auto" w:fill="auto"/>
          </w:tcPr>
          <w:p w14:paraId="10A11744" w14:textId="47D78F8B" w:rsidR="00367B1C" w:rsidRPr="00367B1C" w:rsidRDefault="0005240D" w:rsidP="0005240D">
            <w:pPr>
              <w:spacing w:after="0" w:line="240" w:lineRule="auto"/>
            </w:pPr>
            <w:r>
              <w:t>1</w:t>
            </w:r>
            <w:r w:rsidR="00050A76">
              <w:t>0</w:t>
            </w:r>
            <w:r>
              <w:t>/25</w:t>
            </w:r>
          </w:p>
        </w:tc>
        <w:tc>
          <w:tcPr>
            <w:tcW w:w="3071" w:type="dxa"/>
            <w:shd w:val="clear" w:color="auto" w:fill="auto"/>
          </w:tcPr>
          <w:p w14:paraId="0F065596" w14:textId="6D633610" w:rsidR="00367B1C" w:rsidRPr="00367B1C" w:rsidRDefault="005121C4" w:rsidP="0005240D">
            <w:pPr>
              <w:spacing w:after="0" w:line="240" w:lineRule="auto"/>
            </w:pPr>
            <w:r>
              <w:t>13.03.25</w:t>
            </w:r>
          </w:p>
        </w:tc>
      </w:tr>
    </w:tbl>
    <w:p w14:paraId="17B41421" w14:textId="77777777" w:rsidR="00367B1C" w:rsidRPr="00367B1C" w:rsidRDefault="00367B1C" w:rsidP="00367B1C"/>
    <w:p w14:paraId="7274FC15" w14:textId="5A19C22D" w:rsidR="00367B1C" w:rsidRPr="00BE50B1" w:rsidRDefault="00367B1C" w:rsidP="00367B1C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7C0B86">
        <w:rPr>
          <w:rFonts w:ascii="Georgia" w:hAnsi="Georgia"/>
        </w:rPr>
        <w:t>Årsmelding 2024</w:t>
      </w:r>
    </w:p>
    <w:p w14:paraId="0CF79BC5" w14:textId="77777777" w:rsidR="00367B1C" w:rsidRPr="00367B1C" w:rsidRDefault="00367B1C" w:rsidP="00367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7B1C" w:rsidRPr="00367B1C" w14:paraId="5D87ED1E" w14:textId="77777777" w:rsidTr="00C6427E">
        <w:tc>
          <w:tcPr>
            <w:tcW w:w="9211" w:type="dxa"/>
            <w:shd w:val="clear" w:color="auto" w:fill="auto"/>
          </w:tcPr>
          <w:p w14:paraId="121F8041" w14:textId="77777777" w:rsidR="00367B1C" w:rsidRPr="00367B1C" w:rsidRDefault="00367B1C" w:rsidP="00FF6C86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367B1C" w:rsidRPr="00367B1C" w14:paraId="2123E6BB" w14:textId="77777777" w:rsidTr="00C6427E">
        <w:tc>
          <w:tcPr>
            <w:tcW w:w="9211" w:type="dxa"/>
            <w:shd w:val="clear" w:color="auto" w:fill="auto"/>
          </w:tcPr>
          <w:p w14:paraId="42A077E2" w14:textId="4BE3B95A" w:rsidR="00367B1C" w:rsidRPr="00367B1C" w:rsidRDefault="009822FB" w:rsidP="009822FB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>Vedlegg sak 10 Utkast Årsmelding</w:t>
            </w:r>
          </w:p>
        </w:tc>
      </w:tr>
    </w:tbl>
    <w:p w14:paraId="79574E4D" w14:textId="77777777" w:rsidR="00367B1C" w:rsidRPr="00367B1C" w:rsidRDefault="00367B1C" w:rsidP="00367B1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7B1C" w:rsidRPr="00367B1C" w14:paraId="5BA93B0C" w14:textId="77777777" w:rsidTr="00C6427E">
        <w:tc>
          <w:tcPr>
            <w:tcW w:w="9211" w:type="dxa"/>
            <w:shd w:val="clear" w:color="auto" w:fill="auto"/>
          </w:tcPr>
          <w:p w14:paraId="00B93169" w14:textId="77777777" w:rsidR="00367B1C" w:rsidRPr="00367B1C" w:rsidRDefault="00367B1C" w:rsidP="00FF6C86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367B1C" w:rsidRPr="00367B1C" w14:paraId="0950E47A" w14:textId="77777777" w:rsidTr="00C6427E">
        <w:tc>
          <w:tcPr>
            <w:tcW w:w="9211" w:type="dxa"/>
            <w:shd w:val="clear" w:color="auto" w:fill="auto"/>
          </w:tcPr>
          <w:p w14:paraId="13273A5D" w14:textId="123449D0" w:rsidR="00C512EB" w:rsidRDefault="00D473CA" w:rsidP="002F640D">
            <w:pPr>
              <w:spacing w:after="0" w:line="240" w:lineRule="auto"/>
            </w:pPr>
            <w:r>
              <w:t>Årsmeldingen</w:t>
            </w:r>
            <w:r w:rsidR="00FC02D8">
              <w:t xml:space="preserve"> for 2024 er ikke ferdig</w:t>
            </w:r>
            <w:r w:rsidR="00CA6E13">
              <w:t xml:space="preserve">, men vi tar gjerne imot </w:t>
            </w:r>
            <w:proofErr w:type="spellStart"/>
            <w:r w:rsidR="00CA6E13">
              <w:t>MR</w:t>
            </w:r>
            <w:r w:rsidR="006D7A11">
              <w:t>’</w:t>
            </w:r>
            <w:r w:rsidR="00CA6E13">
              <w:t>s</w:t>
            </w:r>
            <w:proofErr w:type="spellEnd"/>
            <w:r w:rsidR="00CA6E13">
              <w:t xml:space="preserve"> innspill i det videre arbeidet med den</w:t>
            </w:r>
            <w:r>
              <w:t>.</w:t>
            </w:r>
            <w:r w:rsidR="009A6929">
              <w:t xml:space="preserve"> </w:t>
            </w:r>
          </w:p>
          <w:p w14:paraId="3109F52E" w14:textId="77777777" w:rsidR="00C512EB" w:rsidRDefault="00C512EB" w:rsidP="002F640D">
            <w:pPr>
              <w:spacing w:after="0" w:line="240" w:lineRule="auto"/>
            </w:pPr>
          </w:p>
          <w:p w14:paraId="15AABC56" w14:textId="62F6CC56" w:rsidR="00200B2F" w:rsidRDefault="009A6929" w:rsidP="002F640D">
            <w:pPr>
              <w:spacing w:after="0" w:line="240" w:lineRule="auto"/>
            </w:pPr>
            <w:r>
              <w:t>AU</w:t>
            </w:r>
            <w:r w:rsidR="005E1216">
              <w:t xml:space="preserve"> ønsker at årsmeldingen følger </w:t>
            </w:r>
            <w:r w:rsidR="00726092">
              <w:t xml:space="preserve">strukturen og rapporterer mot målene i </w:t>
            </w:r>
            <w:r w:rsidR="005E1216">
              <w:t>menighetens strategiplan</w:t>
            </w:r>
            <w:r w:rsidR="00983CEF">
              <w:t>.</w:t>
            </w:r>
            <w:r w:rsidR="003800DB">
              <w:t xml:space="preserve"> </w:t>
            </w:r>
            <w:r w:rsidR="00983CEF">
              <w:t xml:space="preserve"> </w:t>
            </w:r>
            <w:r>
              <w:t xml:space="preserve">Dette innebærer at </w:t>
            </w:r>
            <w:r w:rsidR="00710F62">
              <w:t>fjorårets kapitler Tallenes tale (statistikk) og Kirkemusikk bakes inn i de andre kapitlene</w:t>
            </w:r>
            <w:r w:rsidR="002B46C1">
              <w:t xml:space="preserve">. </w:t>
            </w:r>
          </w:p>
          <w:p w14:paraId="15B3A5F2" w14:textId="77777777" w:rsidR="002B46C1" w:rsidRDefault="002B46C1" w:rsidP="002F640D">
            <w:pPr>
              <w:spacing w:after="0" w:line="240" w:lineRule="auto"/>
            </w:pPr>
          </w:p>
          <w:p w14:paraId="064B1428" w14:textId="15245FB1" w:rsidR="002B46C1" w:rsidRPr="00367B1C" w:rsidRDefault="002B46C1" w:rsidP="002F640D">
            <w:pPr>
              <w:spacing w:after="0" w:line="240" w:lineRule="auto"/>
            </w:pPr>
            <w:r>
              <w:t xml:space="preserve">Årsmeldingen legges ut på nettsidene og på gudstjenestestedene våre </w:t>
            </w:r>
            <w:r w:rsidR="00B86966">
              <w:t xml:space="preserve">senest </w:t>
            </w:r>
            <w:r w:rsidR="00924EEB">
              <w:t xml:space="preserve">27. april. Siden neste MR møte er </w:t>
            </w:r>
            <w:r w:rsidR="005C10E9">
              <w:t xml:space="preserve">7.mai </w:t>
            </w:r>
            <w:r w:rsidR="002544CC">
              <w:t xml:space="preserve">foreslår AU at MR delegerer </w:t>
            </w:r>
            <w:r w:rsidR="00E85028">
              <w:t>ferdigstill</w:t>
            </w:r>
            <w:r w:rsidR="006D7A11">
              <w:t>elsen</w:t>
            </w:r>
            <w:r w:rsidR="00E85028">
              <w:t xml:space="preserve"> og </w:t>
            </w:r>
            <w:r w:rsidR="002544CC">
              <w:t>godkjenning</w:t>
            </w:r>
            <w:r w:rsidR="00905929">
              <w:t xml:space="preserve">en av årsmeldingen til </w:t>
            </w:r>
            <w:r w:rsidR="002A6615">
              <w:t xml:space="preserve">AU. </w:t>
            </w:r>
          </w:p>
        </w:tc>
      </w:tr>
    </w:tbl>
    <w:p w14:paraId="7F59DAA8" w14:textId="77777777" w:rsidR="00367B1C" w:rsidRPr="00367B1C" w:rsidRDefault="00367B1C" w:rsidP="00367B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7B1C" w:rsidRPr="00367B1C" w14:paraId="30A5F7DC" w14:textId="77777777" w:rsidTr="00C6427E">
        <w:tc>
          <w:tcPr>
            <w:tcW w:w="9211" w:type="dxa"/>
            <w:shd w:val="clear" w:color="auto" w:fill="auto"/>
          </w:tcPr>
          <w:p w14:paraId="1CD84A45" w14:textId="77777777" w:rsidR="00367B1C" w:rsidRPr="00367B1C" w:rsidRDefault="00367B1C" w:rsidP="00FF6C86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367B1C" w:rsidRPr="00367B1C" w14:paraId="45FB5A80" w14:textId="77777777" w:rsidTr="00C6427E">
        <w:tc>
          <w:tcPr>
            <w:tcW w:w="9211" w:type="dxa"/>
            <w:shd w:val="clear" w:color="auto" w:fill="auto"/>
          </w:tcPr>
          <w:p w14:paraId="6A226EA3" w14:textId="33455C25" w:rsidR="003F4B2E" w:rsidRPr="00367B1C" w:rsidRDefault="002A6615" w:rsidP="00FF6C86">
            <w:pPr>
              <w:spacing w:after="0" w:line="240" w:lineRule="auto"/>
            </w:pPr>
            <w:r>
              <w:t>MR delegerer arbe</w:t>
            </w:r>
            <w:r w:rsidR="00E9489D">
              <w:t>idet med å ferdigstille og godkjenne årsmeldingen til AU.</w:t>
            </w:r>
            <w:r w:rsidR="007C0B86">
              <w:t>MR har følgende innspill til årsmeldingen for 2024</w:t>
            </w:r>
          </w:p>
        </w:tc>
      </w:tr>
      <w:bookmarkEnd w:id="0"/>
    </w:tbl>
    <w:p w14:paraId="738CB964" w14:textId="77777777" w:rsidR="009822FB" w:rsidRDefault="009822F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1BBB9F4B" w14:textId="6DB5D3D6" w:rsidR="009822FB" w:rsidRPr="00BE50B1" w:rsidRDefault="009822FB" w:rsidP="009822FB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1DA3064F" w14:textId="77777777" w:rsidR="009822FB" w:rsidRPr="00367B1C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367B1C" w14:paraId="7C330235" w14:textId="77777777" w:rsidTr="00DD0068">
        <w:tc>
          <w:tcPr>
            <w:tcW w:w="3070" w:type="dxa"/>
            <w:shd w:val="clear" w:color="auto" w:fill="auto"/>
          </w:tcPr>
          <w:p w14:paraId="1235CC09" w14:textId="77777777" w:rsidR="009822FB" w:rsidRPr="00367B1C" w:rsidRDefault="009822FB" w:rsidP="00DD0068">
            <w:pPr>
              <w:spacing w:after="0" w:line="240" w:lineRule="auto"/>
            </w:pPr>
            <w:r w:rsidRPr="00367B1C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34E125C0" w14:textId="77777777" w:rsidR="009822FB" w:rsidRPr="00367B1C" w:rsidRDefault="009822FB" w:rsidP="00DD0068">
            <w:pPr>
              <w:spacing w:after="0" w:line="240" w:lineRule="auto"/>
            </w:pPr>
            <w:r w:rsidRPr="00367B1C">
              <w:t>Sak</w:t>
            </w:r>
          </w:p>
        </w:tc>
        <w:tc>
          <w:tcPr>
            <w:tcW w:w="3071" w:type="dxa"/>
            <w:shd w:val="clear" w:color="auto" w:fill="auto"/>
          </w:tcPr>
          <w:p w14:paraId="3C71FE3B" w14:textId="77777777" w:rsidR="009822FB" w:rsidRPr="00367B1C" w:rsidRDefault="009822FB" w:rsidP="00DD0068">
            <w:pPr>
              <w:spacing w:after="0" w:line="240" w:lineRule="auto"/>
            </w:pPr>
            <w:r w:rsidRPr="00367B1C">
              <w:t>Gradering</w:t>
            </w:r>
          </w:p>
        </w:tc>
      </w:tr>
      <w:tr w:rsidR="009822FB" w:rsidRPr="00367B1C" w14:paraId="6AE82CB8" w14:textId="77777777" w:rsidTr="00DD0068">
        <w:tc>
          <w:tcPr>
            <w:tcW w:w="3070" w:type="dxa"/>
            <w:shd w:val="clear" w:color="auto" w:fill="auto"/>
          </w:tcPr>
          <w:p w14:paraId="4BE8B738" w14:textId="77777777" w:rsidR="009822FB" w:rsidRPr="00367B1C" w:rsidRDefault="009822FB" w:rsidP="00DD0068">
            <w:pPr>
              <w:spacing w:after="0" w:line="240" w:lineRule="auto"/>
            </w:pPr>
            <w:r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39C9C4DF" w14:textId="77777777" w:rsidR="009822FB" w:rsidRPr="00367B1C" w:rsidRDefault="009822FB" w:rsidP="00DD0068">
            <w:pPr>
              <w:spacing w:after="0" w:line="240" w:lineRule="auto"/>
            </w:pPr>
            <w:r w:rsidRPr="00C800E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0C927D93" w14:textId="312730BB" w:rsidR="009822FB" w:rsidRPr="00367B1C" w:rsidRDefault="00E11576" w:rsidP="00DD0068">
            <w:pPr>
              <w:spacing w:after="0" w:line="240" w:lineRule="auto"/>
            </w:pPr>
            <w:r>
              <w:t>Offentlig</w:t>
            </w:r>
          </w:p>
        </w:tc>
      </w:tr>
    </w:tbl>
    <w:p w14:paraId="68087126" w14:textId="77777777" w:rsidR="009822FB" w:rsidRPr="00367B1C" w:rsidRDefault="009822FB" w:rsidP="009822F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367B1C" w14:paraId="33AF3F57" w14:textId="77777777" w:rsidTr="00DD0068">
        <w:tc>
          <w:tcPr>
            <w:tcW w:w="3070" w:type="dxa"/>
            <w:shd w:val="clear" w:color="auto" w:fill="auto"/>
          </w:tcPr>
          <w:p w14:paraId="26E9A4A2" w14:textId="77777777" w:rsidR="009822FB" w:rsidRPr="00367B1C" w:rsidRDefault="009822FB" w:rsidP="00DD0068">
            <w:pPr>
              <w:spacing w:after="0" w:line="240" w:lineRule="auto"/>
            </w:pPr>
            <w:r w:rsidRPr="00367B1C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6C5DAEEB" w14:textId="77777777" w:rsidR="009822FB" w:rsidRPr="00367B1C" w:rsidRDefault="009822FB" w:rsidP="00DD0068">
            <w:pPr>
              <w:spacing w:after="0" w:line="240" w:lineRule="auto"/>
            </w:pPr>
            <w:r w:rsidRPr="00367B1C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610C65EE" w14:textId="77777777" w:rsidR="009822FB" w:rsidRPr="00367B1C" w:rsidRDefault="009822FB" w:rsidP="00DD0068">
            <w:pPr>
              <w:spacing w:after="0" w:line="240" w:lineRule="auto"/>
            </w:pPr>
            <w:r w:rsidRPr="00367B1C">
              <w:t>Møtedato</w:t>
            </w:r>
          </w:p>
        </w:tc>
      </w:tr>
      <w:tr w:rsidR="009822FB" w:rsidRPr="00367B1C" w14:paraId="51218901" w14:textId="77777777" w:rsidTr="00DD0068">
        <w:tc>
          <w:tcPr>
            <w:tcW w:w="3070" w:type="dxa"/>
            <w:shd w:val="clear" w:color="auto" w:fill="auto"/>
          </w:tcPr>
          <w:p w14:paraId="651DCB50" w14:textId="77777777" w:rsidR="009822FB" w:rsidRPr="00367B1C" w:rsidRDefault="009822FB" w:rsidP="00DD0068">
            <w:pPr>
              <w:spacing w:after="0" w:line="240" w:lineRule="auto"/>
            </w:pPr>
            <w: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430DACAE" w14:textId="4DC3EACB" w:rsidR="009822FB" w:rsidRPr="00367B1C" w:rsidRDefault="009822FB" w:rsidP="00DD0068">
            <w:pPr>
              <w:spacing w:after="0" w:line="240" w:lineRule="auto"/>
            </w:pPr>
            <w:r>
              <w:t>11/25</w:t>
            </w:r>
          </w:p>
        </w:tc>
        <w:tc>
          <w:tcPr>
            <w:tcW w:w="3071" w:type="dxa"/>
            <w:shd w:val="clear" w:color="auto" w:fill="auto"/>
          </w:tcPr>
          <w:p w14:paraId="7EA66945" w14:textId="77777777" w:rsidR="009822FB" w:rsidRPr="00367B1C" w:rsidRDefault="009822FB" w:rsidP="00DD0068">
            <w:pPr>
              <w:spacing w:after="0" w:line="240" w:lineRule="auto"/>
            </w:pPr>
            <w:r>
              <w:t>13.03.25</w:t>
            </w:r>
          </w:p>
        </w:tc>
      </w:tr>
    </w:tbl>
    <w:p w14:paraId="0E91DED5" w14:textId="77777777" w:rsidR="009822FB" w:rsidRPr="00367B1C" w:rsidRDefault="009822FB" w:rsidP="009822FB"/>
    <w:p w14:paraId="0D1E4156" w14:textId="2DB4FBFB" w:rsidR="009822FB" w:rsidRPr="00BE50B1" w:rsidRDefault="009822FB" w:rsidP="009822FB">
      <w:pPr>
        <w:pStyle w:val="Overskrift2"/>
        <w:rPr>
          <w:rFonts w:ascii="Georgia" w:hAnsi="Georgia"/>
        </w:rPr>
      </w:pPr>
      <w:r w:rsidRPr="00BE50B1">
        <w:rPr>
          <w:rFonts w:ascii="Georgia" w:hAnsi="Georgia"/>
        </w:rPr>
        <w:t xml:space="preserve">SAK </w:t>
      </w:r>
      <w:r w:rsidR="000E4D91" w:rsidRPr="000E4D91">
        <w:rPr>
          <w:rFonts w:ascii="Georgia" w:hAnsi="Georgia"/>
        </w:rPr>
        <w:t>Innspill til menighetsmøte 11. mai</w:t>
      </w:r>
    </w:p>
    <w:p w14:paraId="5CBD3D4F" w14:textId="77777777" w:rsidR="009822FB" w:rsidRPr="00367B1C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367B1C" w14:paraId="270DF259" w14:textId="77777777" w:rsidTr="00DD0068">
        <w:tc>
          <w:tcPr>
            <w:tcW w:w="9211" w:type="dxa"/>
            <w:shd w:val="clear" w:color="auto" w:fill="auto"/>
          </w:tcPr>
          <w:p w14:paraId="62E5DAF6" w14:textId="77777777" w:rsidR="009822FB" w:rsidRPr="00367B1C" w:rsidRDefault="009822FB" w:rsidP="00DD0068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Vedlegg</w:t>
            </w:r>
          </w:p>
        </w:tc>
      </w:tr>
      <w:tr w:rsidR="009822FB" w:rsidRPr="00367B1C" w14:paraId="5A063F26" w14:textId="77777777" w:rsidTr="00DD0068">
        <w:tc>
          <w:tcPr>
            <w:tcW w:w="9211" w:type="dxa"/>
            <w:shd w:val="clear" w:color="auto" w:fill="auto"/>
          </w:tcPr>
          <w:p w14:paraId="5D171826" w14:textId="77777777" w:rsidR="009822FB" w:rsidRPr="00367B1C" w:rsidRDefault="009822FB" w:rsidP="00DD0068">
            <w:pPr>
              <w:spacing w:after="0" w:line="240" w:lineRule="auto"/>
            </w:pPr>
          </w:p>
        </w:tc>
      </w:tr>
    </w:tbl>
    <w:p w14:paraId="3CB16A60" w14:textId="77777777" w:rsidR="009822FB" w:rsidRPr="00367B1C" w:rsidRDefault="009822FB" w:rsidP="009822F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367B1C" w14:paraId="3441A9A8" w14:textId="77777777" w:rsidTr="00DD0068">
        <w:tc>
          <w:tcPr>
            <w:tcW w:w="9211" w:type="dxa"/>
            <w:shd w:val="clear" w:color="auto" w:fill="auto"/>
          </w:tcPr>
          <w:p w14:paraId="7D4AA8FB" w14:textId="77777777" w:rsidR="009822FB" w:rsidRPr="00367B1C" w:rsidRDefault="009822FB" w:rsidP="00DD0068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Saksframlegg</w:t>
            </w:r>
          </w:p>
        </w:tc>
      </w:tr>
      <w:tr w:rsidR="009822FB" w:rsidRPr="00367B1C" w14:paraId="3604125F" w14:textId="77777777" w:rsidTr="00DD0068">
        <w:tc>
          <w:tcPr>
            <w:tcW w:w="9211" w:type="dxa"/>
            <w:shd w:val="clear" w:color="auto" w:fill="auto"/>
          </w:tcPr>
          <w:p w14:paraId="7B9DA50F" w14:textId="77777777" w:rsidR="00F91AF7" w:rsidRDefault="00F91AF7" w:rsidP="00F91AF7">
            <w:pPr>
              <w:spacing w:after="0" w:line="240" w:lineRule="auto"/>
            </w:pPr>
            <w:r>
              <w:t xml:space="preserve">I reglene for formene for menighetsmøtets virksomhet står det: </w:t>
            </w:r>
          </w:p>
          <w:p w14:paraId="69D21E71" w14:textId="77777777" w:rsidR="00F91AF7" w:rsidRDefault="00F91AF7" w:rsidP="00F91AF7">
            <w:pPr>
              <w:spacing w:after="0" w:line="240" w:lineRule="auto"/>
            </w:pPr>
          </w:p>
          <w:p w14:paraId="675206AB" w14:textId="77777777" w:rsidR="00F91AF7" w:rsidRDefault="00F91AF7" w:rsidP="00F91AF7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§1.</w:t>
            </w:r>
          </w:p>
          <w:p w14:paraId="3CE6C7C4" w14:textId="73CBAA52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593C2C">
              <w:rPr>
                <w:i/>
                <w:iCs/>
              </w:rPr>
              <w:t>Menighetsmøtet innkalles av menighetsrådet med minst 14 dagers varsel. Møtet</w:t>
            </w:r>
            <w:r>
              <w:t xml:space="preserve"> skal kunngjøres </w:t>
            </w:r>
            <w:r w:rsidRPr="00DF030A">
              <w:rPr>
                <w:i/>
                <w:iCs/>
              </w:rPr>
              <w:t xml:space="preserve">offentlig i kirken og i lokalavis eller menighetsbladet og </w:t>
            </w:r>
            <w:proofErr w:type="gramStart"/>
            <w:r w:rsidRPr="00DF030A">
              <w:rPr>
                <w:i/>
                <w:iCs/>
              </w:rPr>
              <w:t>for øvrig</w:t>
            </w:r>
            <w:proofErr w:type="gramEnd"/>
            <w:r w:rsidRPr="00DF030A">
              <w:rPr>
                <w:i/>
                <w:iCs/>
              </w:rPr>
              <w:t xml:space="preserve"> på den måten som menighetsrådet bestemmer. Ved fjernmøte kan møtet kunngjøres på menighetens nettsider i stedet for i kirken. Kunngjøringen skal inneholde tid og sted for møtet og oversikt over hvilke saker som skal behandles.</w:t>
            </w:r>
          </w:p>
          <w:p w14:paraId="7C8A878F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</w:p>
          <w:p w14:paraId="697F8596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Møtet holdes i kirken eller i annet høvelig lokale. Møtet kan også avholdes som fjernmøte, jf. § 5 første ledd.</w:t>
            </w:r>
          </w:p>
          <w:p w14:paraId="5C34C972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</w:p>
          <w:p w14:paraId="70210137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§ 2.</w:t>
            </w:r>
          </w:p>
          <w:p w14:paraId="3D387CEA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Menighetsmøtet ledes av menighetsrådets leder eller nestleder eller av en møteleder som menighetsrådet bestemmer.</w:t>
            </w:r>
          </w:p>
          <w:p w14:paraId="3B1CE012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</w:p>
          <w:p w14:paraId="5DCCDBD1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§ 3.</w:t>
            </w:r>
          </w:p>
          <w:p w14:paraId="1719D37E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Kirkelige ansatte som ikke er bosatt i soknet og som dermed ikke er stemmeberettiget, kan innkalles av menighetsrådet til å ta del i møtet, men uten stemmerett.</w:t>
            </w:r>
          </w:p>
          <w:p w14:paraId="54D35832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</w:p>
          <w:p w14:paraId="4AEB64AF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Menighetsrådet kan også gi andre uten stemmerett anledning til å delta i drøftingen av enkeltsaker på menighetsmøtet.</w:t>
            </w:r>
          </w:p>
          <w:p w14:paraId="43826457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</w:p>
          <w:p w14:paraId="7C50447B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§ 4.</w:t>
            </w:r>
          </w:p>
          <w:p w14:paraId="2E600B96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Menighetsmøtet kan ikke fatte vedtak etter kirkeordningen § 14 når en sak ikke er forberedt av menighetsrådet i henhold til kirkeordningen § 12 sjette ledd.</w:t>
            </w:r>
          </w:p>
          <w:p w14:paraId="35A9385C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</w:p>
          <w:p w14:paraId="37E3E41C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Personalsaker kan ikke tas opp på menighetsmøtet.</w:t>
            </w:r>
          </w:p>
          <w:p w14:paraId="3CB2D2F9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</w:p>
          <w:p w14:paraId="33547B44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§ 5.</w:t>
            </w:r>
          </w:p>
          <w:p w14:paraId="4B09AD41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Menighetsmøtet treffer sine vedtak i møte med alminnelig flertall. Menighetsrådet kan i særlige tilfeller beslutte at menighetsmøtet gjennomføres som fjernmøte. Fjernmøte innebærer at en eller flere av deltakerne ikke sitter i samme lokale, men at de via tekniske hjelpemidler likevel kan se, høre og kommunisere med hverandre. I tilfelle av stemmelikhet er møtelederens stemme utslagsgivende.</w:t>
            </w:r>
          </w:p>
          <w:p w14:paraId="4D487060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</w:p>
          <w:p w14:paraId="6F0C03F0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Menighetsrådet kan beslutte at en sak skal tas opp til skriftlig votering. Dersom menighetsrådet ikke har vedtatt skriftlig votering, kan menighetsmøtet selv vedta det med alminnelig flertall.</w:t>
            </w:r>
          </w:p>
          <w:p w14:paraId="3B001210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</w:p>
          <w:p w14:paraId="0CC1BDAB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t>§ 6.</w:t>
            </w:r>
          </w:p>
          <w:p w14:paraId="7F95F207" w14:textId="77777777" w:rsidR="00F91AF7" w:rsidRPr="00DF030A" w:rsidRDefault="00F91AF7" w:rsidP="00F91AF7">
            <w:pPr>
              <w:spacing w:after="0" w:line="240" w:lineRule="auto"/>
              <w:rPr>
                <w:i/>
                <w:iCs/>
              </w:rPr>
            </w:pPr>
            <w:r w:rsidRPr="00DF030A">
              <w:rPr>
                <w:i/>
                <w:iCs/>
              </w:rPr>
              <w:lastRenderedPageBreak/>
              <w:t>Menighetsmøtets vedtak føres inn i menighetsrådets møtebok. Til å underskrive møteboken oppnevner menighetsmøtet to personer ved begynnelsen av møtet. Lederen skal gi vedkommende myndigheter/instanser melding om de vedtak menighetsmøtet har gjort.</w:t>
            </w:r>
          </w:p>
          <w:p w14:paraId="59277156" w14:textId="77777777" w:rsidR="00DB4D53" w:rsidRDefault="00DB4D53" w:rsidP="00DD0068">
            <w:pPr>
              <w:spacing w:after="0" w:line="240" w:lineRule="auto"/>
            </w:pPr>
          </w:p>
          <w:p w14:paraId="0B940F3F" w14:textId="419DADF5" w:rsidR="009822FB" w:rsidRDefault="00E70774" w:rsidP="00DD0068">
            <w:pPr>
              <w:spacing w:after="0" w:line="240" w:lineRule="auto"/>
            </w:pPr>
            <w:r>
              <w:t xml:space="preserve">I </w:t>
            </w:r>
            <w:r w:rsidR="00A4064C">
              <w:t xml:space="preserve">Kirkeordningen </w:t>
            </w:r>
            <w:r>
              <w:t xml:space="preserve">står det at: </w:t>
            </w:r>
          </w:p>
          <w:p w14:paraId="3ABDD58E" w14:textId="44287657" w:rsidR="00E70774" w:rsidRDefault="00E70774" w:rsidP="00E70774">
            <w:pPr>
              <w:spacing w:after="0" w:line="240" w:lineRule="auto"/>
            </w:pPr>
          </w:p>
          <w:p w14:paraId="1FB66E92" w14:textId="6A8082C8" w:rsidR="00E70774" w:rsidRPr="006D37E2" w:rsidRDefault="00A15800" w:rsidP="00E70774">
            <w:pPr>
              <w:spacing w:after="0" w:line="240" w:lineRule="auto"/>
              <w:rPr>
                <w:i/>
                <w:iCs/>
              </w:rPr>
            </w:pPr>
            <w:r w:rsidRPr="006D37E2">
              <w:rPr>
                <w:i/>
                <w:iCs/>
              </w:rPr>
              <w:t xml:space="preserve">§13 </w:t>
            </w:r>
            <w:r w:rsidR="00E70774" w:rsidRPr="006D37E2">
              <w:rPr>
                <w:i/>
                <w:iCs/>
              </w:rPr>
              <w:t>Menighetsmøtet består av de stemmeberettigede i soknet. Bare de som møter frem personlig, kan stemme. Menighetsmøtet kan i særlige tilfeller også gjennomføres som fjernmøte. Også biskopen, prosten og soknepresten kan ta del i møtet, men bare stemme om de ellers er stemmeberettiget i soknet.</w:t>
            </w:r>
          </w:p>
          <w:p w14:paraId="34BCA38B" w14:textId="77777777" w:rsidR="00E70774" w:rsidRPr="006D37E2" w:rsidRDefault="00E70774" w:rsidP="00E70774">
            <w:pPr>
              <w:spacing w:after="0" w:line="240" w:lineRule="auto"/>
              <w:rPr>
                <w:i/>
                <w:iCs/>
              </w:rPr>
            </w:pPr>
          </w:p>
          <w:p w14:paraId="43DAD06E" w14:textId="77777777" w:rsidR="00E70774" w:rsidRPr="006D37E2" w:rsidRDefault="00E70774" w:rsidP="00E70774">
            <w:pPr>
              <w:spacing w:after="0" w:line="240" w:lineRule="auto"/>
              <w:rPr>
                <w:i/>
                <w:iCs/>
              </w:rPr>
            </w:pPr>
            <w:r w:rsidRPr="006D37E2">
              <w:rPr>
                <w:i/>
                <w:iCs/>
              </w:rPr>
              <w:t xml:space="preserve">Menighetsmøtet kalles sammen av menighetsrådet så ofte det er </w:t>
            </w:r>
            <w:proofErr w:type="gramStart"/>
            <w:r w:rsidRPr="006D37E2">
              <w:rPr>
                <w:i/>
                <w:iCs/>
              </w:rPr>
              <w:t>påkrevd</w:t>
            </w:r>
            <w:proofErr w:type="gramEnd"/>
            <w:r w:rsidRPr="006D37E2">
              <w:rPr>
                <w:i/>
                <w:iCs/>
              </w:rPr>
              <w:t xml:space="preserve"> eller finnes ønskelig eller når minst 20 av soknets stemmeberettigede krever det.</w:t>
            </w:r>
          </w:p>
          <w:p w14:paraId="3C7AE9FF" w14:textId="77777777" w:rsidR="00E70774" w:rsidRPr="006D37E2" w:rsidRDefault="00E70774" w:rsidP="00E70774">
            <w:pPr>
              <w:spacing w:after="0" w:line="240" w:lineRule="auto"/>
              <w:rPr>
                <w:i/>
                <w:iCs/>
              </w:rPr>
            </w:pPr>
          </w:p>
          <w:p w14:paraId="44C46BF6" w14:textId="790901A5" w:rsidR="00E70774" w:rsidRPr="006D37E2" w:rsidRDefault="00E70774" w:rsidP="00E70774">
            <w:pPr>
              <w:spacing w:after="0" w:line="240" w:lineRule="auto"/>
              <w:rPr>
                <w:i/>
                <w:iCs/>
              </w:rPr>
            </w:pPr>
            <w:r w:rsidRPr="006D37E2">
              <w:rPr>
                <w:i/>
                <w:iCs/>
              </w:rPr>
              <w:t>Nærmere regler om formene for menighetsmøtets virksomhet gis av Kirkemøtet.</w:t>
            </w:r>
          </w:p>
          <w:p w14:paraId="7C462E3A" w14:textId="77777777" w:rsidR="00A15800" w:rsidRPr="006D37E2" w:rsidRDefault="00A15800" w:rsidP="00E70774">
            <w:pPr>
              <w:spacing w:after="0" w:line="240" w:lineRule="auto"/>
              <w:rPr>
                <w:i/>
                <w:iCs/>
              </w:rPr>
            </w:pPr>
          </w:p>
          <w:p w14:paraId="3E6E82BA" w14:textId="77777777" w:rsidR="00E70774" w:rsidRPr="006D37E2" w:rsidRDefault="00E70774" w:rsidP="00E70774">
            <w:pPr>
              <w:spacing w:after="0" w:line="240" w:lineRule="auto"/>
              <w:rPr>
                <w:i/>
                <w:iCs/>
              </w:rPr>
            </w:pPr>
            <w:r w:rsidRPr="006D37E2">
              <w:rPr>
                <w:i/>
                <w:iCs/>
              </w:rPr>
              <w:t>§ 14.Menighetsmøtets oppgaver</w:t>
            </w:r>
          </w:p>
          <w:p w14:paraId="3099E28D" w14:textId="77777777" w:rsidR="00E70774" w:rsidRPr="006D37E2" w:rsidRDefault="00E70774" w:rsidP="00E70774">
            <w:pPr>
              <w:spacing w:after="0" w:line="240" w:lineRule="auto"/>
              <w:rPr>
                <w:i/>
                <w:iCs/>
              </w:rPr>
            </w:pPr>
            <w:r w:rsidRPr="006D37E2">
              <w:rPr>
                <w:i/>
                <w:iCs/>
              </w:rPr>
              <w:t>Menighetsmøtet avgjør saker om innføring av gudstjenstlige bøker i kirken når Kirkemøtet har overlatt spørsmålet til menighetsmøtets avgjørelse. Menighetsmøtet avgjør også andre saker som etter nærmere bestemmelse av Kirkemøtet eller andre kirkelige organer blir overlatt til menighetsmøtets avgjørelse.</w:t>
            </w:r>
          </w:p>
          <w:p w14:paraId="1A9511EB" w14:textId="77777777" w:rsidR="00E70774" w:rsidRPr="006D37E2" w:rsidRDefault="00E70774" w:rsidP="00E70774">
            <w:pPr>
              <w:spacing w:after="0" w:line="240" w:lineRule="auto"/>
              <w:rPr>
                <w:i/>
                <w:iCs/>
              </w:rPr>
            </w:pPr>
          </w:p>
          <w:p w14:paraId="63DD1DEA" w14:textId="77777777" w:rsidR="00E70774" w:rsidRPr="006D37E2" w:rsidRDefault="00E70774" w:rsidP="00E70774">
            <w:pPr>
              <w:spacing w:after="0" w:line="240" w:lineRule="auto"/>
              <w:rPr>
                <w:i/>
                <w:iCs/>
              </w:rPr>
            </w:pPr>
            <w:r w:rsidRPr="006D37E2">
              <w:rPr>
                <w:i/>
                <w:iCs/>
              </w:rPr>
              <w:t>Før vedkommende myndighet treffer avgjørelse, skal menighetsmøtet gis anledning til å uttale seg om oppføring eller nedlegging av kirke og om deling, sammenslåing eller andre endringer i grensene for sokn. Dette gjelder likevel ikke når endringer i soknegrensene er en følge av endringer i kommunegrenser.</w:t>
            </w:r>
          </w:p>
          <w:p w14:paraId="34D18708" w14:textId="77777777" w:rsidR="00E70774" w:rsidRPr="006D37E2" w:rsidRDefault="00E70774" w:rsidP="00E70774">
            <w:pPr>
              <w:spacing w:after="0" w:line="240" w:lineRule="auto"/>
              <w:rPr>
                <w:i/>
                <w:iCs/>
              </w:rPr>
            </w:pPr>
          </w:p>
          <w:p w14:paraId="2358E3B1" w14:textId="77777777" w:rsidR="00E70774" w:rsidRDefault="00E70774" w:rsidP="00E70774">
            <w:pPr>
              <w:spacing w:after="0" w:line="240" w:lineRule="auto"/>
            </w:pPr>
            <w:proofErr w:type="gramStart"/>
            <w:r w:rsidRPr="006D37E2">
              <w:rPr>
                <w:i/>
                <w:iCs/>
              </w:rPr>
              <w:t>For øvrig</w:t>
            </w:r>
            <w:proofErr w:type="gramEnd"/>
            <w:r w:rsidRPr="006D37E2">
              <w:rPr>
                <w:i/>
                <w:iCs/>
              </w:rPr>
              <w:t xml:space="preserve"> gir menighetsmøtet uttalelse når kirkelige myndigheter ber om det eller når menighetsmøtet av eget tiltak ønsker å uttale seg</w:t>
            </w:r>
            <w:r w:rsidR="006D37E2">
              <w:t xml:space="preserve">. </w:t>
            </w:r>
          </w:p>
          <w:p w14:paraId="636EEBDF" w14:textId="77777777" w:rsidR="00C70289" w:rsidRDefault="00C70289" w:rsidP="00E70774">
            <w:pPr>
              <w:spacing w:after="0" w:line="240" w:lineRule="auto"/>
            </w:pPr>
          </w:p>
          <w:p w14:paraId="56167144" w14:textId="61B6AE99" w:rsidR="00DF030A" w:rsidRPr="00367B1C" w:rsidRDefault="000819A3" w:rsidP="00593C2C">
            <w:pPr>
              <w:spacing w:after="0" w:line="240" w:lineRule="auto"/>
            </w:pPr>
            <w:r>
              <w:t>Hvilke innspill har MR til menighetsmøtet 11. mai?</w:t>
            </w:r>
          </w:p>
        </w:tc>
      </w:tr>
    </w:tbl>
    <w:p w14:paraId="5541AA17" w14:textId="77777777" w:rsidR="009822FB" w:rsidRPr="00367B1C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367B1C" w14:paraId="1EA5AB54" w14:textId="77777777" w:rsidTr="00DD0068">
        <w:tc>
          <w:tcPr>
            <w:tcW w:w="9211" w:type="dxa"/>
            <w:shd w:val="clear" w:color="auto" w:fill="auto"/>
          </w:tcPr>
          <w:p w14:paraId="53271D8E" w14:textId="77777777" w:rsidR="009822FB" w:rsidRPr="00367B1C" w:rsidRDefault="009822FB" w:rsidP="00DD0068">
            <w:pPr>
              <w:spacing w:after="0" w:line="240" w:lineRule="auto"/>
              <w:rPr>
                <w:b/>
                <w:bCs/>
              </w:rPr>
            </w:pPr>
            <w:r w:rsidRPr="00367B1C">
              <w:rPr>
                <w:b/>
                <w:bCs/>
              </w:rPr>
              <w:t>Forslag til vedtak</w:t>
            </w:r>
          </w:p>
        </w:tc>
      </w:tr>
      <w:tr w:rsidR="009822FB" w:rsidRPr="00367B1C" w14:paraId="2859CC25" w14:textId="77777777" w:rsidTr="00DD0068">
        <w:tc>
          <w:tcPr>
            <w:tcW w:w="9211" w:type="dxa"/>
            <w:shd w:val="clear" w:color="auto" w:fill="auto"/>
          </w:tcPr>
          <w:p w14:paraId="54AA67B7" w14:textId="752A4BB0" w:rsidR="009822FB" w:rsidRPr="00367B1C" w:rsidRDefault="000819A3" w:rsidP="00DD0068">
            <w:pPr>
              <w:spacing w:after="0" w:line="240" w:lineRule="auto"/>
            </w:pPr>
            <w:r>
              <w:t>MR har følgende innspill til menighetsmøtet</w:t>
            </w:r>
          </w:p>
        </w:tc>
      </w:tr>
    </w:tbl>
    <w:p w14:paraId="4976AEF2" w14:textId="77777777" w:rsidR="009822FB" w:rsidRDefault="009822FB" w:rsidP="009822FB">
      <w:pPr>
        <w:pStyle w:val="Overskrift1"/>
        <w:rPr>
          <w:rFonts w:ascii="Georgia" w:hAnsi="Georgia"/>
        </w:rPr>
      </w:pPr>
    </w:p>
    <w:p w14:paraId="65F3B946" w14:textId="77777777" w:rsidR="009822FB" w:rsidRDefault="009822F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2D3B0EA6" w14:textId="69225A6B" w:rsidR="009822FB" w:rsidRPr="00BE50B1" w:rsidRDefault="009822FB" w:rsidP="009822FB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70133EBE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217BD49F" w14:textId="77777777" w:rsidTr="00DD0068">
        <w:tc>
          <w:tcPr>
            <w:tcW w:w="3070" w:type="dxa"/>
            <w:shd w:val="clear" w:color="auto" w:fill="auto"/>
          </w:tcPr>
          <w:p w14:paraId="2D5AE66D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1346B08D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</w:t>
            </w:r>
          </w:p>
        </w:tc>
        <w:tc>
          <w:tcPr>
            <w:tcW w:w="3071" w:type="dxa"/>
            <w:shd w:val="clear" w:color="auto" w:fill="auto"/>
          </w:tcPr>
          <w:p w14:paraId="19EFD99B" w14:textId="77777777" w:rsidR="009822FB" w:rsidRPr="009822FB" w:rsidRDefault="009822FB" w:rsidP="009822FB">
            <w:pPr>
              <w:spacing w:after="0" w:line="240" w:lineRule="auto"/>
            </w:pPr>
            <w:r w:rsidRPr="009822FB">
              <w:t>Gradering</w:t>
            </w:r>
          </w:p>
        </w:tc>
      </w:tr>
      <w:tr w:rsidR="009822FB" w:rsidRPr="009822FB" w14:paraId="00E56D9F" w14:textId="77777777" w:rsidTr="00DD0068">
        <w:tc>
          <w:tcPr>
            <w:tcW w:w="3070" w:type="dxa"/>
            <w:shd w:val="clear" w:color="auto" w:fill="auto"/>
          </w:tcPr>
          <w:p w14:paraId="26988BEA" w14:textId="77777777" w:rsidR="009822FB" w:rsidRPr="009822FB" w:rsidRDefault="009822FB" w:rsidP="009822FB">
            <w:pPr>
              <w:spacing w:after="0" w:line="240" w:lineRule="auto"/>
            </w:pPr>
            <w:r w:rsidRPr="009822FB"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453C53AB" w14:textId="77777777" w:rsidR="009822FB" w:rsidRPr="009822FB" w:rsidRDefault="009822FB" w:rsidP="009822FB">
            <w:pPr>
              <w:spacing w:after="0" w:line="240" w:lineRule="auto"/>
            </w:pPr>
            <w:r w:rsidRPr="009822F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3662A1C9" w14:textId="1AD42B09" w:rsidR="009822FB" w:rsidRPr="009822FB" w:rsidRDefault="00881642" w:rsidP="009822FB">
            <w:pPr>
              <w:spacing w:after="0" w:line="240" w:lineRule="auto"/>
            </w:pPr>
            <w:r>
              <w:t>Offentlig</w:t>
            </w:r>
          </w:p>
        </w:tc>
      </w:tr>
    </w:tbl>
    <w:p w14:paraId="7CAB18D1" w14:textId="77777777" w:rsidR="009822FB" w:rsidRPr="009822FB" w:rsidRDefault="009822FB" w:rsidP="009822F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5490FF05" w14:textId="77777777" w:rsidTr="00DD0068">
        <w:tc>
          <w:tcPr>
            <w:tcW w:w="3070" w:type="dxa"/>
            <w:shd w:val="clear" w:color="auto" w:fill="auto"/>
          </w:tcPr>
          <w:p w14:paraId="4AE402A3" w14:textId="77777777" w:rsidR="009822FB" w:rsidRPr="009822FB" w:rsidRDefault="009822FB" w:rsidP="009822FB">
            <w:pPr>
              <w:spacing w:after="0" w:line="240" w:lineRule="auto"/>
            </w:pPr>
            <w:r w:rsidRPr="009822FB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2845FE35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20360CAD" w14:textId="77777777" w:rsidR="009822FB" w:rsidRPr="009822FB" w:rsidRDefault="009822FB" w:rsidP="009822FB">
            <w:pPr>
              <w:spacing w:after="0" w:line="240" w:lineRule="auto"/>
            </w:pPr>
            <w:r w:rsidRPr="009822FB">
              <w:t>Møtedato</w:t>
            </w:r>
          </w:p>
        </w:tc>
      </w:tr>
      <w:tr w:rsidR="009822FB" w:rsidRPr="009822FB" w14:paraId="6AB5FCBE" w14:textId="77777777" w:rsidTr="00DD0068">
        <w:tc>
          <w:tcPr>
            <w:tcW w:w="3070" w:type="dxa"/>
            <w:shd w:val="clear" w:color="auto" w:fill="auto"/>
          </w:tcPr>
          <w:p w14:paraId="5994492B" w14:textId="77777777" w:rsidR="009822FB" w:rsidRPr="009822FB" w:rsidRDefault="009822FB" w:rsidP="009822FB">
            <w:pPr>
              <w:spacing w:after="0" w:line="240" w:lineRule="auto"/>
            </w:pPr>
            <w:r w:rsidRPr="009822FB"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28C7D51B" w14:textId="162F01BC" w:rsidR="009822FB" w:rsidRPr="009822FB" w:rsidRDefault="009822FB" w:rsidP="009822FB">
            <w:pPr>
              <w:spacing w:after="0" w:line="240" w:lineRule="auto"/>
            </w:pPr>
            <w:r w:rsidRPr="009822FB">
              <w:t>1</w:t>
            </w:r>
            <w:r>
              <w:t>2</w:t>
            </w:r>
            <w:r w:rsidRPr="009822FB">
              <w:t>/25</w:t>
            </w:r>
          </w:p>
        </w:tc>
        <w:tc>
          <w:tcPr>
            <w:tcW w:w="3071" w:type="dxa"/>
            <w:shd w:val="clear" w:color="auto" w:fill="auto"/>
          </w:tcPr>
          <w:p w14:paraId="15474886" w14:textId="77777777" w:rsidR="009822FB" w:rsidRPr="009822FB" w:rsidRDefault="009822FB" w:rsidP="009822FB">
            <w:pPr>
              <w:spacing w:after="0" w:line="240" w:lineRule="auto"/>
            </w:pPr>
            <w:r w:rsidRPr="009822FB">
              <w:t>13.03.25</w:t>
            </w:r>
          </w:p>
        </w:tc>
      </w:tr>
    </w:tbl>
    <w:p w14:paraId="62ADEA79" w14:textId="77777777" w:rsidR="009822FB" w:rsidRPr="009822FB" w:rsidRDefault="009822FB" w:rsidP="009822FB"/>
    <w:p w14:paraId="450921E9" w14:textId="621AB4B5" w:rsidR="009822FB" w:rsidRPr="009822FB" w:rsidRDefault="009822FB" w:rsidP="009822FB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9822FB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 xml:space="preserve">SAK </w:t>
      </w:r>
      <w:r w:rsidR="000E4D91" w:rsidRPr="000E4D91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Etiske retningslinjer</w:t>
      </w:r>
    </w:p>
    <w:p w14:paraId="0A66CE73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9822FB" w14:paraId="2A749252" w14:textId="77777777" w:rsidTr="00DD0068">
        <w:tc>
          <w:tcPr>
            <w:tcW w:w="9211" w:type="dxa"/>
            <w:shd w:val="clear" w:color="auto" w:fill="auto"/>
          </w:tcPr>
          <w:p w14:paraId="250ACD59" w14:textId="77777777" w:rsidR="009822FB" w:rsidRPr="009822FB" w:rsidRDefault="009822FB" w:rsidP="009822FB">
            <w:pPr>
              <w:spacing w:after="0" w:line="240" w:lineRule="auto"/>
              <w:rPr>
                <w:b/>
                <w:bCs/>
              </w:rPr>
            </w:pPr>
            <w:r w:rsidRPr="009822FB">
              <w:rPr>
                <w:b/>
                <w:bCs/>
              </w:rPr>
              <w:t>Vedlegg</w:t>
            </w:r>
          </w:p>
        </w:tc>
      </w:tr>
      <w:tr w:rsidR="009822FB" w:rsidRPr="009822FB" w14:paraId="7E42B3C4" w14:textId="77777777" w:rsidTr="00DD0068">
        <w:tc>
          <w:tcPr>
            <w:tcW w:w="9211" w:type="dxa"/>
            <w:shd w:val="clear" w:color="auto" w:fill="auto"/>
          </w:tcPr>
          <w:p w14:paraId="551E161A" w14:textId="5CB9BA48" w:rsidR="009822FB" w:rsidRPr="009822FB" w:rsidRDefault="00ED2E03" w:rsidP="009822FB">
            <w:pPr>
              <w:spacing w:after="0" w:line="240" w:lineRule="auto"/>
            </w:pPr>
            <w:r>
              <w:t xml:space="preserve">Sak 12 </w:t>
            </w:r>
            <w:r w:rsidR="00F27F42">
              <w:t xml:space="preserve">Etiske </w:t>
            </w:r>
            <w:r w:rsidR="006E3198">
              <w:t>retningslinjer for menighetsrådet i Bekkelaget og Ormøy sokn</w:t>
            </w:r>
          </w:p>
        </w:tc>
      </w:tr>
    </w:tbl>
    <w:p w14:paraId="5FF75B9D" w14:textId="77777777" w:rsidR="009822FB" w:rsidRPr="009822FB" w:rsidRDefault="009822FB" w:rsidP="009822F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9822FB" w14:paraId="3DAE0C25" w14:textId="77777777" w:rsidTr="00DD0068">
        <w:tc>
          <w:tcPr>
            <w:tcW w:w="9211" w:type="dxa"/>
            <w:shd w:val="clear" w:color="auto" w:fill="auto"/>
          </w:tcPr>
          <w:p w14:paraId="2F828827" w14:textId="77777777" w:rsidR="009822FB" w:rsidRPr="009822FB" w:rsidRDefault="009822FB" w:rsidP="009822FB">
            <w:pPr>
              <w:spacing w:after="0" w:line="240" w:lineRule="auto"/>
              <w:rPr>
                <w:b/>
                <w:bCs/>
              </w:rPr>
            </w:pPr>
            <w:r w:rsidRPr="009822FB">
              <w:rPr>
                <w:b/>
                <w:bCs/>
              </w:rPr>
              <w:t>Saksframlegg</w:t>
            </w:r>
          </w:p>
        </w:tc>
      </w:tr>
      <w:tr w:rsidR="009822FB" w:rsidRPr="009822FB" w14:paraId="0D55ECAD" w14:textId="77777777" w:rsidTr="00DD0068">
        <w:tc>
          <w:tcPr>
            <w:tcW w:w="9211" w:type="dxa"/>
            <w:shd w:val="clear" w:color="auto" w:fill="auto"/>
          </w:tcPr>
          <w:p w14:paraId="54D972A7" w14:textId="28EF147D" w:rsidR="00AD66E5" w:rsidRDefault="00AD66E5" w:rsidP="00AD66E5">
            <w:pPr>
              <w:spacing w:after="0" w:line="240" w:lineRule="auto"/>
            </w:pPr>
            <w:r>
              <w:t xml:space="preserve">Menighetsrådet drøftet 11.12.24 Kirkerådet (KR): "Etiske retningslinjer for den norske kirke" og Kirkelig </w:t>
            </w:r>
            <w:r w:rsidR="006E3198">
              <w:t>fellesråd</w:t>
            </w:r>
            <w:r>
              <w:t xml:space="preserve"> i Oslo (KfiO): "Etiske retningslinjer for Kirkelig fellesråd i Oslo". </w:t>
            </w:r>
          </w:p>
          <w:p w14:paraId="35105932" w14:textId="77777777" w:rsidR="00AD66E5" w:rsidRDefault="00AD66E5" w:rsidP="00AD66E5">
            <w:pPr>
              <w:spacing w:after="0" w:line="240" w:lineRule="auto"/>
            </w:pPr>
          </w:p>
          <w:p w14:paraId="24AE54AA" w14:textId="1397876F" w:rsidR="00ED2E03" w:rsidRDefault="00AD66E5" w:rsidP="00AD66E5">
            <w:pPr>
              <w:spacing w:after="0" w:line="240" w:lineRule="auto"/>
            </w:pPr>
            <w:r>
              <w:t xml:space="preserve">Betzy Marie Ellingsen Tunold og Trond Skard Dokka ble bedt om å lage et forslag til etiske retningslinjer for MR i Bekkelaget og Ormøy sokn. De har tatt utgangspunkt i </w:t>
            </w:r>
            <w:proofErr w:type="spellStart"/>
            <w:r>
              <w:t>KfiOs</w:t>
            </w:r>
            <w:proofErr w:type="spellEnd"/>
            <w:r>
              <w:t xml:space="preserve"> etiske retningslinjer og har føyd </w:t>
            </w:r>
            <w:r w:rsidR="00ED2E03">
              <w:t>til punkt</w:t>
            </w:r>
            <w:r>
              <w:t xml:space="preserve"> 2, 11, 12, 15 og 18 fra </w:t>
            </w:r>
            <w:proofErr w:type="spellStart"/>
            <w:r>
              <w:t>KRs</w:t>
            </w:r>
            <w:proofErr w:type="spellEnd"/>
            <w:r>
              <w:t xml:space="preserve"> versjon for å ta hensyn til kommentarer som </w:t>
            </w:r>
            <w:proofErr w:type="gramStart"/>
            <w:r>
              <w:t>fremkom</w:t>
            </w:r>
            <w:proofErr w:type="gramEnd"/>
            <w:r>
              <w:t xml:space="preserve"> i MR. Saken ble behandlet i AU 26.02.25. Forslaget til etiske retningslinjer for menighetsrådet i Bekkelaget og Ormøy sokn følger vedlagt. </w:t>
            </w:r>
          </w:p>
          <w:p w14:paraId="4FE21854" w14:textId="77777777" w:rsidR="00ED2E03" w:rsidRDefault="00ED2E03" w:rsidP="00AD66E5">
            <w:pPr>
              <w:spacing w:after="0" w:line="240" w:lineRule="auto"/>
            </w:pPr>
          </w:p>
          <w:p w14:paraId="5914C853" w14:textId="46BAB1AA" w:rsidR="00C3535B" w:rsidRPr="009822FB" w:rsidRDefault="00C3535B" w:rsidP="00AD66E5">
            <w:pPr>
              <w:spacing w:after="0" w:line="240" w:lineRule="auto"/>
            </w:pPr>
            <w:r>
              <w:t xml:space="preserve"> </w:t>
            </w:r>
            <w:r w:rsidR="00ED2E03" w:rsidRPr="00ED2E03">
              <w:t>AU anbefaler at forslaget til etiske retningslinjer for menighetsrådet i Bekkelaget og Ormøy sokn godkjennes.</w:t>
            </w:r>
          </w:p>
        </w:tc>
      </w:tr>
    </w:tbl>
    <w:p w14:paraId="34655821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9822FB" w14:paraId="3019272A" w14:textId="77777777" w:rsidTr="00DD0068">
        <w:tc>
          <w:tcPr>
            <w:tcW w:w="9211" w:type="dxa"/>
            <w:shd w:val="clear" w:color="auto" w:fill="auto"/>
          </w:tcPr>
          <w:p w14:paraId="2EF2B511" w14:textId="77777777" w:rsidR="009822FB" w:rsidRPr="009822FB" w:rsidRDefault="009822FB" w:rsidP="009822FB">
            <w:pPr>
              <w:spacing w:after="0" w:line="240" w:lineRule="auto"/>
              <w:rPr>
                <w:b/>
                <w:bCs/>
              </w:rPr>
            </w:pPr>
            <w:r w:rsidRPr="009822FB">
              <w:rPr>
                <w:b/>
                <w:bCs/>
              </w:rPr>
              <w:t>Forslag til vedtak</w:t>
            </w:r>
          </w:p>
        </w:tc>
      </w:tr>
      <w:tr w:rsidR="009822FB" w:rsidRPr="009822FB" w14:paraId="37EAF6CC" w14:textId="77777777" w:rsidTr="00DD0068">
        <w:tc>
          <w:tcPr>
            <w:tcW w:w="9211" w:type="dxa"/>
            <w:shd w:val="clear" w:color="auto" w:fill="auto"/>
          </w:tcPr>
          <w:p w14:paraId="500055DE" w14:textId="4DD58CD1" w:rsidR="009822FB" w:rsidRPr="009822FB" w:rsidRDefault="002565D7" w:rsidP="009822FB">
            <w:pPr>
              <w:spacing w:after="0" w:line="240" w:lineRule="auto"/>
            </w:pPr>
            <w:r>
              <w:t xml:space="preserve">MR godkjenner </w:t>
            </w:r>
            <w:r w:rsidR="00E812D4">
              <w:t xml:space="preserve">retningslinjer for menighetsrådet i </w:t>
            </w:r>
            <w:r w:rsidR="00B34F4D">
              <w:t xml:space="preserve">Bekkelaget og Ormøy </w:t>
            </w:r>
            <w:r w:rsidR="00E812D4">
              <w:t>sokn</w:t>
            </w:r>
            <w:r w:rsidR="00B34F4D">
              <w:t xml:space="preserve">. </w:t>
            </w:r>
          </w:p>
        </w:tc>
      </w:tr>
    </w:tbl>
    <w:p w14:paraId="3D56508E" w14:textId="77777777" w:rsidR="009822FB" w:rsidRDefault="009822FB" w:rsidP="009822FB">
      <w:pPr>
        <w:pStyle w:val="Overskrift1"/>
        <w:rPr>
          <w:rFonts w:ascii="Georgia" w:hAnsi="Georgia"/>
        </w:rPr>
      </w:pPr>
    </w:p>
    <w:p w14:paraId="1607D942" w14:textId="77777777" w:rsidR="009822FB" w:rsidRDefault="009822F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34961DF9" w14:textId="335D1BFF" w:rsidR="009822FB" w:rsidRPr="00BE50B1" w:rsidRDefault="009822FB" w:rsidP="009822FB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4C0ABF15" w14:textId="77777777" w:rsidR="009822FB" w:rsidRPr="009822FB" w:rsidRDefault="009822FB" w:rsidP="009822FB">
      <w:pPr>
        <w:keepNext/>
        <w:keepLines/>
        <w:spacing w:after="240" w:line="240" w:lineRule="auto"/>
        <w:contextualSpacing/>
        <w:outlineLvl w:val="0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</w:p>
    <w:p w14:paraId="24624FA8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6D0F9755" w14:textId="77777777" w:rsidTr="00DD0068">
        <w:tc>
          <w:tcPr>
            <w:tcW w:w="3070" w:type="dxa"/>
            <w:shd w:val="clear" w:color="auto" w:fill="auto"/>
          </w:tcPr>
          <w:p w14:paraId="6A96A902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30DEAEC8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</w:t>
            </w:r>
          </w:p>
        </w:tc>
        <w:tc>
          <w:tcPr>
            <w:tcW w:w="3071" w:type="dxa"/>
            <w:shd w:val="clear" w:color="auto" w:fill="auto"/>
          </w:tcPr>
          <w:p w14:paraId="69E40E90" w14:textId="77777777" w:rsidR="009822FB" w:rsidRPr="009822FB" w:rsidRDefault="009822FB" w:rsidP="009822FB">
            <w:pPr>
              <w:spacing w:after="0" w:line="240" w:lineRule="auto"/>
            </w:pPr>
            <w:r w:rsidRPr="009822FB">
              <w:t>Gradering</w:t>
            </w:r>
          </w:p>
        </w:tc>
      </w:tr>
      <w:tr w:rsidR="009822FB" w:rsidRPr="009822FB" w14:paraId="25EF15C9" w14:textId="77777777" w:rsidTr="00DD0068">
        <w:tc>
          <w:tcPr>
            <w:tcW w:w="3070" w:type="dxa"/>
            <w:shd w:val="clear" w:color="auto" w:fill="auto"/>
          </w:tcPr>
          <w:p w14:paraId="0A2D7CBC" w14:textId="77777777" w:rsidR="009822FB" w:rsidRPr="009822FB" w:rsidRDefault="009822FB" w:rsidP="009822FB">
            <w:pPr>
              <w:spacing w:after="0" w:line="240" w:lineRule="auto"/>
            </w:pPr>
            <w:r w:rsidRPr="009822FB"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0E16FEA8" w14:textId="77777777" w:rsidR="009822FB" w:rsidRPr="009822FB" w:rsidRDefault="009822FB" w:rsidP="009822FB">
            <w:pPr>
              <w:spacing w:after="0" w:line="240" w:lineRule="auto"/>
            </w:pPr>
            <w:r w:rsidRPr="009822F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23343C03" w14:textId="3638BD94" w:rsidR="009822FB" w:rsidRPr="009822FB" w:rsidRDefault="00881642" w:rsidP="009822FB">
            <w:pPr>
              <w:spacing w:after="0" w:line="240" w:lineRule="auto"/>
            </w:pPr>
            <w:r>
              <w:t xml:space="preserve">Unntatt offentligheten </w:t>
            </w:r>
            <w:proofErr w:type="spellStart"/>
            <w:r>
              <w:t>jf</w:t>
            </w:r>
            <w:proofErr w:type="spellEnd"/>
            <w:r>
              <w:t xml:space="preserve"> §23</w:t>
            </w:r>
          </w:p>
        </w:tc>
      </w:tr>
    </w:tbl>
    <w:p w14:paraId="60237990" w14:textId="77777777" w:rsidR="009822FB" w:rsidRPr="009822FB" w:rsidRDefault="009822FB" w:rsidP="009822F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1101D746" w14:textId="77777777" w:rsidTr="00DD0068">
        <w:tc>
          <w:tcPr>
            <w:tcW w:w="3070" w:type="dxa"/>
            <w:shd w:val="clear" w:color="auto" w:fill="auto"/>
          </w:tcPr>
          <w:p w14:paraId="4BFB7655" w14:textId="77777777" w:rsidR="009822FB" w:rsidRPr="009822FB" w:rsidRDefault="009822FB" w:rsidP="009822FB">
            <w:pPr>
              <w:spacing w:after="0" w:line="240" w:lineRule="auto"/>
            </w:pPr>
            <w:r w:rsidRPr="009822FB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08F77FBC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19EC1582" w14:textId="77777777" w:rsidR="009822FB" w:rsidRPr="009822FB" w:rsidRDefault="009822FB" w:rsidP="009822FB">
            <w:pPr>
              <w:spacing w:after="0" w:line="240" w:lineRule="auto"/>
            </w:pPr>
            <w:r w:rsidRPr="009822FB">
              <w:t>Møtedato</w:t>
            </w:r>
          </w:p>
        </w:tc>
      </w:tr>
      <w:tr w:rsidR="009822FB" w:rsidRPr="009822FB" w14:paraId="0B5544EC" w14:textId="77777777" w:rsidTr="00DD0068">
        <w:tc>
          <w:tcPr>
            <w:tcW w:w="3070" w:type="dxa"/>
            <w:shd w:val="clear" w:color="auto" w:fill="auto"/>
          </w:tcPr>
          <w:p w14:paraId="0EAC5101" w14:textId="77777777" w:rsidR="009822FB" w:rsidRPr="009822FB" w:rsidRDefault="009822FB" w:rsidP="009822FB">
            <w:pPr>
              <w:spacing w:after="0" w:line="240" w:lineRule="auto"/>
            </w:pPr>
            <w:r w:rsidRPr="009822FB"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03AC4C2A" w14:textId="662BC5F5" w:rsidR="009822FB" w:rsidRPr="009822FB" w:rsidRDefault="009822FB" w:rsidP="009822FB">
            <w:pPr>
              <w:spacing w:after="0" w:line="240" w:lineRule="auto"/>
            </w:pPr>
            <w:r w:rsidRPr="009822FB">
              <w:t>1</w:t>
            </w:r>
            <w:r>
              <w:t>3</w:t>
            </w:r>
            <w:r w:rsidRPr="009822FB">
              <w:t>/25</w:t>
            </w:r>
          </w:p>
        </w:tc>
        <w:tc>
          <w:tcPr>
            <w:tcW w:w="3071" w:type="dxa"/>
            <w:shd w:val="clear" w:color="auto" w:fill="auto"/>
          </w:tcPr>
          <w:p w14:paraId="03F28E99" w14:textId="77777777" w:rsidR="009822FB" w:rsidRPr="009822FB" w:rsidRDefault="009822FB" w:rsidP="009822FB">
            <w:pPr>
              <w:spacing w:after="0" w:line="240" w:lineRule="auto"/>
            </w:pPr>
            <w:r w:rsidRPr="009822FB">
              <w:t>13.03.25</w:t>
            </w:r>
          </w:p>
        </w:tc>
      </w:tr>
    </w:tbl>
    <w:p w14:paraId="6141D432" w14:textId="77777777" w:rsidR="009822FB" w:rsidRPr="009822FB" w:rsidRDefault="009822FB" w:rsidP="009822FB"/>
    <w:p w14:paraId="63C44C77" w14:textId="77777777" w:rsidR="0052031E" w:rsidRDefault="0052031E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3A2A1ACF" w14:textId="577CA49F" w:rsidR="009822FB" w:rsidRPr="00BE50B1" w:rsidRDefault="009822FB" w:rsidP="009822FB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72352C08" w14:textId="77777777" w:rsidR="009822FB" w:rsidRPr="009822FB" w:rsidRDefault="009822FB" w:rsidP="009822FB">
      <w:pPr>
        <w:keepNext/>
        <w:keepLines/>
        <w:spacing w:after="240" w:line="240" w:lineRule="auto"/>
        <w:contextualSpacing/>
        <w:outlineLvl w:val="0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</w:p>
    <w:p w14:paraId="3856316E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0FF2D4CC" w14:textId="77777777" w:rsidTr="00DD0068">
        <w:tc>
          <w:tcPr>
            <w:tcW w:w="3070" w:type="dxa"/>
            <w:shd w:val="clear" w:color="auto" w:fill="auto"/>
          </w:tcPr>
          <w:p w14:paraId="5DB3123D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39CFA0BA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</w:t>
            </w:r>
          </w:p>
        </w:tc>
        <w:tc>
          <w:tcPr>
            <w:tcW w:w="3071" w:type="dxa"/>
            <w:shd w:val="clear" w:color="auto" w:fill="auto"/>
          </w:tcPr>
          <w:p w14:paraId="6D55CEFE" w14:textId="77777777" w:rsidR="009822FB" w:rsidRPr="009822FB" w:rsidRDefault="009822FB" w:rsidP="009822FB">
            <w:pPr>
              <w:spacing w:after="0" w:line="240" w:lineRule="auto"/>
            </w:pPr>
            <w:r w:rsidRPr="009822FB">
              <w:t>Gradering</w:t>
            </w:r>
          </w:p>
        </w:tc>
      </w:tr>
      <w:tr w:rsidR="009822FB" w:rsidRPr="009822FB" w14:paraId="43A91329" w14:textId="77777777" w:rsidTr="00DD0068">
        <w:tc>
          <w:tcPr>
            <w:tcW w:w="3070" w:type="dxa"/>
            <w:shd w:val="clear" w:color="auto" w:fill="auto"/>
          </w:tcPr>
          <w:p w14:paraId="71DA4696" w14:textId="77777777" w:rsidR="009822FB" w:rsidRPr="009822FB" w:rsidRDefault="009822FB" w:rsidP="009822FB">
            <w:pPr>
              <w:spacing w:after="0" w:line="240" w:lineRule="auto"/>
            </w:pPr>
            <w:r w:rsidRPr="009822FB"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5DD2D656" w14:textId="77777777" w:rsidR="009822FB" w:rsidRPr="009822FB" w:rsidRDefault="009822FB" w:rsidP="009822FB">
            <w:pPr>
              <w:spacing w:after="0" w:line="240" w:lineRule="auto"/>
            </w:pPr>
            <w:r w:rsidRPr="009822F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7C75862B" w14:textId="199505D8" w:rsidR="009822FB" w:rsidRPr="009822FB" w:rsidRDefault="00881642" w:rsidP="009822FB">
            <w:pPr>
              <w:spacing w:after="0" w:line="240" w:lineRule="auto"/>
            </w:pPr>
            <w:r>
              <w:t>Offentlig</w:t>
            </w:r>
          </w:p>
        </w:tc>
      </w:tr>
    </w:tbl>
    <w:p w14:paraId="4850E954" w14:textId="77777777" w:rsidR="009822FB" w:rsidRPr="009822FB" w:rsidRDefault="009822FB" w:rsidP="009822F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2A76E2E5" w14:textId="77777777" w:rsidTr="00DD0068">
        <w:tc>
          <w:tcPr>
            <w:tcW w:w="3070" w:type="dxa"/>
            <w:shd w:val="clear" w:color="auto" w:fill="auto"/>
          </w:tcPr>
          <w:p w14:paraId="631428C2" w14:textId="77777777" w:rsidR="009822FB" w:rsidRPr="009822FB" w:rsidRDefault="009822FB" w:rsidP="009822FB">
            <w:pPr>
              <w:spacing w:after="0" w:line="240" w:lineRule="auto"/>
            </w:pPr>
            <w:r w:rsidRPr="009822FB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176C943D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3B7FA201" w14:textId="77777777" w:rsidR="009822FB" w:rsidRPr="009822FB" w:rsidRDefault="009822FB" w:rsidP="009822FB">
            <w:pPr>
              <w:spacing w:after="0" w:line="240" w:lineRule="auto"/>
            </w:pPr>
            <w:r w:rsidRPr="009822FB">
              <w:t>Møtedato</w:t>
            </w:r>
          </w:p>
        </w:tc>
      </w:tr>
      <w:tr w:rsidR="009822FB" w:rsidRPr="009822FB" w14:paraId="5E88F5F4" w14:textId="77777777" w:rsidTr="00DD0068">
        <w:tc>
          <w:tcPr>
            <w:tcW w:w="3070" w:type="dxa"/>
            <w:shd w:val="clear" w:color="auto" w:fill="auto"/>
          </w:tcPr>
          <w:p w14:paraId="2DEB3F90" w14:textId="77777777" w:rsidR="009822FB" w:rsidRPr="009822FB" w:rsidRDefault="009822FB" w:rsidP="009822FB">
            <w:pPr>
              <w:spacing w:after="0" w:line="240" w:lineRule="auto"/>
            </w:pPr>
            <w:r w:rsidRPr="009822FB"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34F23F05" w14:textId="31103A66" w:rsidR="009822FB" w:rsidRPr="009822FB" w:rsidRDefault="009822FB" w:rsidP="009822FB">
            <w:pPr>
              <w:spacing w:after="0" w:line="240" w:lineRule="auto"/>
            </w:pPr>
            <w:r w:rsidRPr="009822FB">
              <w:t>1</w:t>
            </w:r>
            <w:r>
              <w:t>4</w:t>
            </w:r>
            <w:r w:rsidRPr="009822FB">
              <w:t>/25</w:t>
            </w:r>
          </w:p>
        </w:tc>
        <w:tc>
          <w:tcPr>
            <w:tcW w:w="3071" w:type="dxa"/>
            <w:shd w:val="clear" w:color="auto" w:fill="auto"/>
          </w:tcPr>
          <w:p w14:paraId="4C687623" w14:textId="77777777" w:rsidR="009822FB" w:rsidRPr="009822FB" w:rsidRDefault="009822FB" w:rsidP="009822FB">
            <w:pPr>
              <w:spacing w:after="0" w:line="240" w:lineRule="auto"/>
            </w:pPr>
            <w:r w:rsidRPr="009822FB">
              <w:t>13.03.25</w:t>
            </w:r>
          </w:p>
        </w:tc>
      </w:tr>
    </w:tbl>
    <w:p w14:paraId="4750784B" w14:textId="77777777" w:rsidR="009822FB" w:rsidRPr="009822FB" w:rsidRDefault="009822FB" w:rsidP="009822FB"/>
    <w:p w14:paraId="7523A93D" w14:textId="5106E089" w:rsidR="009822FB" w:rsidRPr="009822FB" w:rsidRDefault="009822FB" w:rsidP="009822FB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9822FB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 xml:space="preserve">SAK </w:t>
      </w:r>
      <w:r w:rsidR="000E4D91" w:rsidRPr="000E4D91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 xml:space="preserve">Status på tiltakspunktene vi har forpliktet oss på </w:t>
      </w:r>
      <w:proofErr w:type="spellStart"/>
      <w:r w:rsidR="000E4D91" w:rsidRPr="000E4D91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ift</w:t>
      </w:r>
      <w:proofErr w:type="spellEnd"/>
      <w:r w:rsidR="000E4D91" w:rsidRPr="000E4D91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 xml:space="preserve"> Grønn kirke og forslag til årsplan for 2025</w:t>
      </w:r>
    </w:p>
    <w:p w14:paraId="74207AC0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9822FB" w14:paraId="568A674A" w14:textId="77777777" w:rsidTr="00DD0068">
        <w:tc>
          <w:tcPr>
            <w:tcW w:w="9211" w:type="dxa"/>
            <w:shd w:val="clear" w:color="auto" w:fill="auto"/>
          </w:tcPr>
          <w:p w14:paraId="1D11FFAE" w14:textId="77777777" w:rsidR="009822FB" w:rsidRPr="009822FB" w:rsidRDefault="009822FB" w:rsidP="009822FB">
            <w:pPr>
              <w:spacing w:after="0" w:line="240" w:lineRule="auto"/>
              <w:rPr>
                <w:b/>
                <w:bCs/>
              </w:rPr>
            </w:pPr>
            <w:r w:rsidRPr="009822FB">
              <w:rPr>
                <w:b/>
                <w:bCs/>
              </w:rPr>
              <w:t>Vedlegg</w:t>
            </w:r>
          </w:p>
        </w:tc>
      </w:tr>
      <w:tr w:rsidR="009822FB" w:rsidRPr="009822FB" w14:paraId="7A0B3B8F" w14:textId="77777777" w:rsidTr="00DD0068">
        <w:tc>
          <w:tcPr>
            <w:tcW w:w="9211" w:type="dxa"/>
            <w:shd w:val="clear" w:color="auto" w:fill="auto"/>
          </w:tcPr>
          <w:p w14:paraId="16A95AC0" w14:textId="766E6121" w:rsidR="009822FB" w:rsidRPr="009822FB" w:rsidRDefault="001533AA" w:rsidP="001533AA">
            <w:pPr>
              <w:pStyle w:val="Listeavsnitt"/>
              <w:numPr>
                <w:ilvl w:val="0"/>
                <w:numId w:val="21"/>
              </w:numPr>
              <w:spacing w:after="0" w:line="240" w:lineRule="auto"/>
            </w:pPr>
            <w:r>
              <w:t xml:space="preserve">Vedlegg sak 14 </w:t>
            </w:r>
            <w:r w:rsidR="00AF2ADD">
              <w:t>Status og tiltak 2025 Grønn kirke</w:t>
            </w:r>
          </w:p>
        </w:tc>
      </w:tr>
    </w:tbl>
    <w:p w14:paraId="1BF8C58D" w14:textId="77777777" w:rsidR="009822FB" w:rsidRPr="009822FB" w:rsidRDefault="009822FB" w:rsidP="009822F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9822FB" w14:paraId="19F4AFF0" w14:textId="77777777" w:rsidTr="00DD0068">
        <w:tc>
          <w:tcPr>
            <w:tcW w:w="9211" w:type="dxa"/>
            <w:shd w:val="clear" w:color="auto" w:fill="auto"/>
          </w:tcPr>
          <w:p w14:paraId="31BF7B94" w14:textId="77777777" w:rsidR="009822FB" w:rsidRPr="009822FB" w:rsidRDefault="009822FB" w:rsidP="009822FB">
            <w:pPr>
              <w:spacing w:after="0" w:line="240" w:lineRule="auto"/>
              <w:rPr>
                <w:b/>
                <w:bCs/>
              </w:rPr>
            </w:pPr>
            <w:r w:rsidRPr="009822FB">
              <w:rPr>
                <w:b/>
                <w:bCs/>
              </w:rPr>
              <w:t>Saksframlegg</w:t>
            </w:r>
          </w:p>
        </w:tc>
      </w:tr>
      <w:tr w:rsidR="009822FB" w:rsidRPr="009822FB" w14:paraId="4FF28B4E" w14:textId="77777777" w:rsidTr="00DD0068">
        <w:tc>
          <w:tcPr>
            <w:tcW w:w="9211" w:type="dxa"/>
            <w:shd w:val="clear" w:color="auto" w:fill="auto"/>
          </w:tcPr>
          <w:p w14:paraId="5B0E557D" w14:textId="235A1C74" w:rsidR="009822FB" w:rsidRPr="009822FB" w:rsidRDefault="00F87F38" w:rsidP="009822FB">
            <w:pPr>
              <w:spacing w:after="0" w:line="240" w:lineRule="auto"/>
            </w:pPr>
            <w:r>
              <w:t>Kristen Bjorå, Anne</w:t>
            </w:r>
            <w:r w:rsidR="001D45E8">
              <w:t>-</w:t>
            </w:r>
            <w:r>
              <w:t xml:space="preserve">Grete Taugbøl og Hanne Holmberg Chavez har </w:t>
            </w:r>
            <w:r w:rsidR="001F442A">
              <w:t xml:space="preserve">hatt et møte </w:t>
            </w:r>
            <w:r w:rsidR="00125563">
              <w:t xml:space="preserve">den </w:t>
            </w:r>
            <w:r w:rsidR="007126BD">
              <w:t xml:space="preserve">28. februar </w:t>
            </w:r>
            <w:r w:rsidR="001F442A">
              <w:t>for å beskrive nå</w:t>
            </w:r>
            <w:r w:rsidR="007126BD">
              <w:t>-</w:t>
            </w:r>
            <w:r w:rsidR="001F442A">
              <w:t xml:space="preserve"> </w:t>
            </w:r>
            <w:r w:rsidR="007126BD">
              <w:t>situasjonen</w:t>
            </w:r>
            <w:r w:rsidR="001F442A">
              <w:t xml:space="preserve"> i forhold til de tiltakene vi har forpliktet oss på som Grønn kirke og for å diskutere planer og tiltak i 2025</w:t>
            </w:r>
            <w:r w:rsidR="00125563">
              <w:t>. Se vedlagt</w:t>
            </w:r>
            <w:r w:rsidR="00F11096">
              <w:t>.</w:t>
            </w:r>
          </w:p>
        </w:tc>
      </w:tr>
    </w:tbl>
    <w:p w14:paraId="26D70295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9822FB" w14:paraId="67CF93D3" w14:textId="77777777" w:rsidTr="00DD0068">
        <w:tc>
          <w:tcPr>
            <w:tcW w:w="9211" w:type="dxa"/>
            <w:shd w:val="clear" w:color="auto" w:fill="auto"/>
          </w:tcPr>
          <w:p w14:paraId="218AE067" w14:textId="77777777" w:rsidR="009822FB" w:rsidRPr="009822FB" w:rsidRDefault="009822FB" w:rsidP="009822FB">
            <w:pPr>
              <w:spacing w:after="0" w:line="240" w:lineRule="auto"/>
              <w:rPr>
                <w:b/>
                <w:bCs/>
              </w:rPr>
            </w:pPr>
            <w:r w:rsidRPr="009822FB">
              <w:rPr>
                <w:b/>
                <w:bCs/>
              </w:rPr>
              <w:t>Forslag til vedtak</w:t>
            </w:r>
          </w:p>
        </w:tc>
      </w:tr>
      <w:tr w:rsidR="009822FB" w:rsidRPr="009822FB" w14:paraId="0769DEF8" w14:textId="77777777" w:rsidTr="00DD0068">
        <w:tc>
          <w:tcPr>
            <w:tcW w:w="9211" w:type="dxa"/>
            <w:shd w:val="clear" w:color="auto" w:fill="auto"/>
          </w:tcPr>
          <w:p w14:paraId="2166FFA3" w14:textId="001B53D7" w:rsidR="009822FB" w:rsidRPr="009822FB" w:rsidRDefault="001533AA" w:rsidP="009822FB">
            <w:pPr>
              <w:spacing w:after="0" w:line="240" w:lineRule="auto"/>
            </w:pPr>
            <w:r>
              <w:t xml:space="preserve">MR takker for orienteringen </w:t>
            </w:r>
            <w:r w:rsidR="002D7844">
              <w:t>og har følgende innspill til plan for 2025</w:t>
            </w:r>
          </w:p>
        </w:tc>
      </w:tr>
    </w:tbl>
    <w:p w14:paraId="22D2AE58" w14:textId="77777777" w:rsidR="009822FB" w:rsidRDefault="009822FB" w:rsidP="009822FB">
      <w:pPr>
        <w:pStyle w:val="Overskrift1"/>
        <w:rPr>
          <w:rFonts w:ascii="Georgia" w:hAnsi="Georgia"/>
        </w:rPr>
      </w:pPr>
    </w:p>
    <w:p w14:paraId="7EDE7EAB" w14:textId="77777777" w:rsidR="009822FB" w:rsidRDefault="009822F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23D8CFD2" w14:textId="38AE6B92" w:rsidR="009822FB" w:rsidRPr="00BE50B1" w:rsidRDefault="009822FB" w:rsidP="009822FB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039B7FE7" w14:textId="77777777" w:rsidR="009822FB" w:rsidRPr="009822FB" w:rsidRDefault="009822FB" w:rsidP="009822FB">
      <w:pPr>
        <w:keepNext/>
        <w:keepLines/>
        <w:spacing w:after="240" w:line="240" w:lineRule="auto"/>
        <w:contextualSpacing/>
        <w:outlineLvl w:val="0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</w:p>
    <w:p w14:paraId="569D3019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75DEC909" w14:textId="77777777" w:rsidTr="00DD0068">
        <w:tc>
          <w:tcPr>
            <w:tcW w:w="3070" w:type="dxa"/>
            <w:shd w:val="clear" w:color="auto" w:fill="auto"/>
          </w:tcPr>
          <w:p w14:paraId="674B0F23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4590ACAC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</w:t>
            </w:r>
          </w:p>
        </w:tc>
        <w:tc>
          <w:tcPr>
            <w:tcW w:w="3071" w:type="dxa"/>
            <w:shd w:val="clear" w:color="auto" w:fill="auto"/>
          </w:tcPr>
          <w:p w14:paraId="5A3D1F18" w14:textId="77777777" w:rsidR="009822FB" w:rsidRPr="009822FB" w:rsidRDefault="009822FB" w:rsidP="009822FB">
            <w:pPr>
              <w:spacing w:after="0" w:line="240" w:lineRule="auto"/>
            </w:pPr>
            <w:r w:rsidRPr="009822FB">
              <w:t>Gradering</w:t>
            </w:r>
          </w:p>
        </w:tc>
      </w:tr>
      <w:tr w:rsidR="009822FB" w:rsidRPr="009822FB" w14:paraId="6F7D8108" w14:textId="77777777" w:rsidTr="00DD0068">
        <w:tc>
          <w:tcPr>
            <w:tcW w:w="3070" w:type="dxa"/>
            <w:shd w:val="clear" w:color="auto" w:fill="auto"/>
          </w:tcPr>
          <w:p w14:paraId="7ED35EFE" w14:textId="77777777" w:rsidR="009822FB" w:rsidRPr="009822FB" w:rsidRDefault="009822FB" w:rsidP="009822FB">
            <w:pPr>
              <w:spacing w:after="0" w:line="240" w:lineRule="auto"/>
            </w:pPr>
            <w:r w:rsidRPr="009822FB"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0DF038E0" w14:textId="77777777" w:rsidR="009822FB" w:rsidRPr="009822FB" w:rsidRDefault="009822FB" w:rsidP="009822FB">
            <w:pPr>
              <w:spacing w:after="0" w:line="240" w:lineRule="auto"/>
            </w:pPr>
            <w:r w:rsidRPr="009822F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53C2B3EE" w14:textId="6F4BE846" w:rsidR="009822FB" w:rsidRPr="009822FB" w:rsidRDefault="00915812" w:rsidP="009822FB">
            <w:pPr>
              <w:spacing w:after="0" w:line="240" w:lineRule="auto"/>
            </w:pPr>
            <w:r>
              <w:t>Offentlig</w:t>
            </w:r>
          </w:p>
        </w:tc>
      </w:tr>
    </w:tbl>
    <w:p w14:paraId="3CCC0C5D" w14:textId="77777777" w:rsidR="009822FB" w:rsidRPr="009822FB" w:rsidRDefault="009822FB" w:rsidP="009822F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46CAF94F" w14:textId="77777777" w:rsidTr="00DD0068">
        <w:tc>
          <w:tcPr>
            <w:tcW w:w="3070" w:type="dxa"/>
            <w:shd w:val="clear" w:color="auto" w:fill="auto"/>
          </w:tcPr>
          <w:p w14:paraId="7B031A62" w14:textId="77777777" w:rsidR="009822FB" w:rsidRPr="009822FB" w:rsidRDefault="009822FB" w:rsidP="009822FB">
            <w:pPr>
              <w:spacing w:after="0" w:line="240" w:lineRule="auto"/>
            </w:pPr>
            <w:r w:rsidRPr="009822FB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41181032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53322BE6" w14:textId="77777777" w:rsidR="009822FB" w:rsidRPr="009822FB" w:rsidRDefault="009822FB" w:rsidP="009822FB">
            <w:pPr>
              <w:spacing w:after="0" w:line="240" w:lineRule="auto"/>
            </w:pPr>
            <w:r w:rsidRPr="009822FB">
              <w:t>Møtedato</w:t>
            </w:r>
          </w:p>
        </w:tc>
      </w:tr>
      <w:tr w:rsidR="009822FB" w:rsidRPr="009822FB" w14:paraId="5E9F5110" w14:textId="77777777" w:rsidTr="00DD0068">
        <w:tc>
          <w:tcPr>
            <w:tcW w:w="3070" w:type="dxa"/>
            <w:shd w:val="clear" w:color="auto" w:fill="auto"/>
          </w:tcPr>
          <w:p w14:paraId="73CB34F8" w14:textId="77777777" w:rsidR="009822FB" w:rsidRPr="009822FB" w:rsidRDefault="009822FB" w:rsidP="009822FB">
            <w:pPr>
              <w:spacing w:after="0" w:line="240" w:lineRule="auto"/>
            </w:pPr>
            <w:r w:rsidRPr="009822FB"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55BC162A" w14:textId="60AA456D" w:rsidR="009822FB" w:rsidRPr="009822FB" w:rsidRDefault="009822FB" w:rsidP="009822FB">
            <w:pPr>
              <w:spacing w:after="0" w:line="240" w:lineRule="auto"/>
            </w:pPr>
            <w:r w:rsidRPr="009822FB">
              <w:t>1</w:t>
            </w:r>
            <w:r>
              <w:t>5</w:t>
            </w:r>
            <w:r w:rsidRPr="009822FB">
              <w:t>/25</w:t>
            </w:r>
          </w:p>
        </w:tc>
        <w:tc>
          <w:tcPr>
            <w:tcW w:w="3071" w:type="dxa"/>
            <w:shd w:val="clear" w:color="auto" w:fill="auto"/>
          </w:tcPr>
          <w:p w14:paraId="2BAB1DB4" w14:textId="77777777" w:rsidR="009822FB" w:rsidRPr="009822FB" w:rsidRDefault="009822FB" w:rsidP="009822FB">
            <w:pPr>
              <w:spacing w:after="0" w:line="240" w:lineRule="auto"/>
            </w:pPr>
            <w:r w:rsidRPr="009822FB">
              <w:t>13.03.25</w:t>
            </w:r>
          </w:p>
        </w:tc>
      </w:tr>
    </w:tbl>
    <w:p w14:paraId="20F5C861" w14:textId="77777777" w:rsidR="009822FB" w:rsidRPr="009822FB" w:rsidRDefault="009822FB" w:rsidP="009822FB"/>
    <w:p w14:paraId="1014E47E" w14:textId="4914C702" w:rsidR="009822FB" w:rsidRPr="009822FB" w:rsidRDefault="009822FB" w:rsidP="009822FB">
      <w:pPr>
        <w:keepNext/>
        <w:keepLines/>
        <w:spacing w:after="0"/>
        <w:contextualSpacing/>
        <w:outlineLvl w:val="1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 w:rsidRPr="009822FB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 xml:space="preserve">SAK </w:t>
      </w:r>
      <w:r w:rsidR="000E4D91" w:rsidRPr="000E4D91"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  <w:t>Helhetlig kommunikasjon</w:t>
      </w:r>
    </w:p>
    <w:p w14:paraId="0C8E728B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9822FB" w14:paraId="0634BA92" w14:textId="77777777" w:rsidTr="00DD0068">
        <w:tc>
          <w:tcPr>
            <w:tcW w:w="9211" w:type="dxa"/>
            <w:shd w:val="clear" w:color="auto" w:fill="auto"/>
          </w:tcPr>
          <w:p w14:paraId="4FCCFDE3" w14:textId="77777777" w:rsidR="009822FB" w:rsidRPr="009822FB" w:rsidRDefault="009822FB" w:rsidP="009822FB">
            <w:pPr>
              <w:spacing w:after="0" w:line="240" w:lineRule="auto"/>
              <w:rPr>
                <w:b/>
                <w:bCs/>
              </w:rPr>
            </w:pPr>
            <w:r w:rsidRPr="009822FB">
              <w:rPr>
                <w:b/>
                <w:bCs/>
              </w:rPr>
              <w:t>Vedlegg</w:t>
            </w:r>
          </w:p>
        </w:tc>
      </w:tr>
      <w:tr w:rsidR="009822FB" w:rsidRPr="009822FB" w14:paraId="2AD94DB4" w14:textId="77777777" w:rsidTr="00DD0068">
        <w:tc>
          <w:tcPr>
            <w:tcW w:w="9211" w:type="dxa"/>
            <w:shd w:val="clear" w:color="auto" w:fill="auto"/>
          </w:tcPr>
          <w:p w14:paraId="2FE622FF" w14:textId="628FDB4C" w:rsidR="009822FB" w:rsidRPr="009822FB" w:rsidRDefault="00197EA9" w:rsidP="009822FB">
            <w:pPr>
              <w:spacing w:after="0" w:line="240" w:lineRule="auto"/>
            </w:pPr>
            <w:r>
              <w:t xml:space="preserve">Vedlegg sak 15 Anbudstekst </w:t>
            </w:r>
            <w:r w:rsidR="00CF1164">
              <w:t xml:space="preserve">til </w:t>
            </w:r>
            <w:r>
              <w:t>kommunikasjonsbyråer</w:t>
            </w:r>
          </w:p>
        </w:tc>
      </w:tr>
    </w:tbl>
    <w:p w14:paraId="6D86CDA7" w14:textId="77777777" w:rsidR="009822FB" w:rsidRPr="009822FB" w:rsidRDefault="009822FB" w:rsidP="009822F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9822FB" w14:paraId="0FB15233" w14:textId="77777777" w:rsidTr="00DD0068">
        <w:tc>
          <w:tcPr>
            <w:tcW w:w="9211" w:type="dxa"/>
            <w:shd w:val="clear" w:color="auto" w:fill="auto"/>
          </w:tcPr>
          <w:p w14:paraId="678C62A5" w14:textId="77777777" w:rsidR="009822FB" w:rsidRPr="009822FB" w:rsidRDefault="009822FB" w:rsidP="009822FB">
            <w:pPr>
              <w:spacing w:after="0" w:line="240" w:lineRule="auto"/>
              <w:rPr>
                <w:b/>
                <w:bCs/>
              </w:rPr>
            </w:pPr>
            <w:r w:rsidRPr="009822FB">
              <w:rPr>
                <w:b/>
                <w:bCs/>
              </w:rPr>
              <w:t>Saksframlegg</w:t>
            </w:r>
          </w:p>
        </w:tc>
      </w:tr>
      <w:tr w:rsidR="009822FB" w:rsidRPr="009822FB" w14:paraId="60A32DC4" w14:textId="77777777" w:rsidTr="00DD0068">
        <w:tc>
          <w:tcPr>
            <w:tcW w:w="9211" w:type="dxa"/>
            <w:shd w:val="clear" w:color="auto" w:fill="auto"/>
          </w:tcPr>
          <w:p w14:paraId="3DC2DC8B" w14:textId="63EC648D" w:rsidR="003911A6" w:rsidRDefault="007B1F2B" w:rsidP="003911A6">
            <w:pPr>
              <w:spacing w:after="0" w:line="240" w:lineRule="auto"/>
            </w:pPr>
            <w:r>
              <w:t>A</w:t>
            </w:r>
            <w:r w:rsidR="00215F6D">
              <w:t>U</w:t>
            </w:r>
            <w:r>
              <w:t xml:space="preserve"> anbefaler MR å nedsette en tidsbegrenset arbeidsgruppe </w:t>
            </w:r>
            <w:r w:rsidR="003911A6">
              <w:t>for å utrede menighetens kommunikasjonsarbeid</w:t>
            </w:r>
            <w:r w:rsidR="007D7E34">
              <w:t xml:space="preserve">. </w:t>
            </w:r>
          </w:p>
          <w:p w14:paraId="7793A5CC" w14:textId="77777777" w:rsidR="003911A6" w:rsidRDefault="003911A6" w:rsidP="003911A6">
            <w:pPr>
              <w:spacing w:after="0" w:line="240" w:lineRule="auto"/>
            </w:pPr>
            <w:r>
              <w:t xml:space="preserve"> </w:t>
            </w:r>
          </w:p>
          <w:p w14:paraId="764C7320" w14:textId="22F03A3A" w:rsidR="003911A6" w:rsidRDefault="00EB25D9" w:rsidP="003911A6">
            <w:pPr>
              <w:spacing w:after="0" w:line="240" w:lineRule="auto"/>
            </w:pPr>
            <w:r>
              <w:t>A</w:t>
            </w:r>
            <w:r w:rsidR="00215F6D">
              <w:t>U</w:t>
            </w:r>
            <w:r>
              <w:t xml:space="preserve"> har </w:t>
            </w:r>
            <w:r w:rsidR="002D7844">
              <w:t>spurt</w:t>
            </w:r>
            <w:r>
              <w:t xml:space="preserve"> </w:t>
            </w:r>
            <w:r w:rsidR="007D7E34">
              <w:t>Robert August Pedersen</w:t>
            </w:r>
            <w:r>
              <w:t xml:space="preserve">, Rune Yndestad </w:t>
            </w:r>
            <w:r w:rsidR="007D7E34">
              <w:t>Møller</w:t>
            </w:r>
            <w:r w:rsidR="00215F6D">
              <w:t xml:space="preserve">, </w:t>
            </w:r>
            <w:r w:rsidR="009D0D57">
              <w:t>Jan Brekke, Anne Borgersen Skaug, Maj Volden</w:t>
            </w:r>
            <w:r w:rsidR="0058564C">
              <w:t xml:space="preserve"> og Michael Falch</w:t>
            </w:r>
            <w:r w:rsidR="00B36193">
              <w:t xml:space="preserve"> om de kunne tenke seg å sitte i en </w:t>
            </w:r>
            <w:r w:rsidR="00E53FE8">
              <w:t>slik arbeidsgruppe</w:t>
            </w:r>
            <w:r w:rsidR="0058564C">
              <w:t xml:space="preserve">. </w:t>
            </w:r>
            <w:r w:rsidR="002D7844">
              <w:t xml:space="preserve">Flere har svart positivt, men vil gjerne vite noe om omfanget </w:t>
            </w:r>
            <w:r w:rsidR="00D86B03">
              <w:t xml:space="preserve">av mandat og tidsperiode. </w:t>
            </w:r>
          </w:p>
          <w:p w14:paraId="6DE981BE" w14:textId="77777777" w:rsidR="003911A6" w:rsidRDefault="003911A6" w:rsidP="003911A6">
            <w:pPr>
              <w:spacing w:after="0" w:line="240" w:lineRule="auto"/>
            </w:pPr>
            <w:r>
              <w:t xml:space="preserve"> </w:t>
            </w:r>
          </w:p>
          <w:p w14:paraId="69809545" w14:textId="77777777" w:rsidR="003911A6" w:rsidRDefault="003911A6" w:rsidP="003911A6">
            <w:pPr>
              <w:spacing w:after="0" w:line="240" w:lineRule="auto"/>
            </w:pPr>
            <w:r>
              <w:t xml:space="preserve">I menighetens strategiplan står det at: </w:t>
            </w:r>
          </w:p>
          <w:p w14:paraId="04EB63BE" w14:textId="5552A693" w:rsidR="003911A6" w:rsidRDefault="003911A6" w:rsidP="0058564C">
            <w:pPr>
              <w:pStyle w:val="Listeavsnitt"/>
              <w:numPr>
                <w:ilvl w:val="0"/>
                <w:numId w:val="23"/>
              </w:numPr>
              <w:spacing w:after="0" w:line="240" w:lineRule="auto"/>
            </w:pPr>
            <w:r>
              <w:t>Vi vil utarbeide en helhetlig kommunikasjonsstrategi som harmonerer med menighetens overordnete formål</w:t>
            </w:r>
          </w:p>
          <w:p w14:paraId="555E242C" w14:textId="19267ACA" w:rsidR="003911A6" w:rsidRDefault="003911A6" w:rsidP="0058564C">
            <w:pPr>
              <w:pStyle w:val="Listeavsnitt"/>
              <w:numPr>
                <w:ilvl w:val="0"/>
                <w:numId w:val="23"/>
              </w:numPr>
              <w:spacing w:after="0" w:line="240" w:lineRule="auto"/>
            </w:pPr>
            <w:r>
              <w:t>Vi vil foreta en kritisk gjennomgang av vår bruk av elektroniske media og kontaktflater, og ta initiativ for å skape en enhetlig grafisk/visuell profil på alle våre meddelelser</w:t>
            </w:r>
          </w:p>
          <w:p w14:paraId="179E9603" w14:textId="49914355" w:rsidR="003911A6" w:rsidRDefault="003911A6" w:rsidP="0058564C">
            <w:pPr>
              <w:pStyle w:val="Listeavsnitt"/>
              <w:numPr>
                <w:ilvl w:val="0"/>
                <w:numId w:val="23"/>
              </w:numPr>
              <w:spacing w:after="0" w:line="240" w:lineRule="auto"/>
            </w:pPr>
            <w:r>
              <w:t>Vi vil forbedre innhenting, systematisering, ajourføring og bruk av kontakt- informasjon</w:t>
            </w:r>
          </w:p>
          <w:p w14:paraId="27F9E56B" w14:textId="77777777" w:rsidR="0058564C" w:rsidRDefault="003911A6" w:rsidP="0058564C">
            <w:pPr>
              <w:pStyle w:val="Listeavsnitt"/>
              <w:numPr>
                <w:ilvl w:val="0"/>
                <w:numId w:val="23"/>
              </w:numPr>
              <w:spacing w:after="0" w:line="240" w:lineRule="auto"/>
            </w:pPr>
            <w:r>
              <w:t>Vi vil fortsatt utgi og distribuere Kontakten. Vi vil videreutvikle innhold, layout og grafisk profil, arbeide for en mer målrettet og profilert bruk av menighetsbladet, og ta initiativ for å bedre dets økonomi, herunder øke annonseinntektene</w:t>
            </w:r>
          </w:p>
          <w:p w14:paraId="76956B88" w14:textId="77777777" w:rsidR="009822FB" w:rsidRDefault="003911A6" w:rsidP="0058564C">
            <w:pPr>
              <w:pStyle w:val="Listeavsnitt"/>
              <w:numPr>
                <w:ilvl w:val="0"/>
                <w:numId w:val="23"/>
              </w:numPr>
              <w:spacing w:after="0" w:line="240" w:lineRule="auto"/>
            </w:pPr>
            <w:r>
              <w:t>Vi vil prioritere menighetens nærvær ved fellestiltak i lokalmiljøene, er åpne for å engasjere oss i fellestiltak, og vil stille lokaler og ressurser til rådighet for andre der dette er naturlig.</w:t>
            </w:r>
          </w:p>
          <w:p w14:paraId="6C09C208" w14:textId="77777777" w:rsidR="00197EA9" w:rsidRDefault="00197EA9" w:rsidP="0058564C">
            <w:pPr>
              <w:spacing w:after="0" w:line="240" w:lineRule="auto"/>
            </w:pPr>
          </w:p>
          <w:p w14:paraId="59C658A9" w14:textId="22B4F4F6" w:rsidR="00EC5009" w:rsidRDefault="0058564C" w:rsidP="0058564C">
            <w:pPr>
              <w:spacing w:after="0" w:line="240" w:lineRule="auto"/>
            </w:pPr>
            <w:r>
              <w:t xml:space="preserve">Menigheten har også tidligere </w:t>
            </w:r>
            <w:r w:rsidR="00EC5009">
              <w:t>startet, men ikke sluttført prosesser for å styrke menighetens kommunikasjonsarbeid</w:t>
            </w:r>
            <w:r w:rsidR="009333F3">
              <w:t xml:space="preserve">. Til </w:t>
            </w:r>
            <w:proofErr w:type="spellStart"/>
            <w:r w:rsidR="009333F3">
              <w:t>MRs</w:t>
            </w:r>
            <w:proofErr w:type="spellEnd"/>
            <w:r w:rsidR="009333F3">
              <w:t xml:space="preserve"> informasjon </w:t>
            </w:r>
            <w:r w:rsidR="00CA329E">
              <w:t xml:space="preserve">vedlegges </w:t>
            </w:r>
            <w:r w:rsidR="00197EA9">
              <w:t>e</w:t>
            </w:r>
            <w:r w:rsidR="00F41656">
              <w:t>n</w:t>
            </w:r>
            <w:r w:rsidR="00197EA9">
              <w:t xml:space="preserve"> anbud</w:t>
            </w:r>
            <w:r w:rsidR="00F41656">
              <w:t>stekst</w:t>
            </w:r>
            <w:r w:rsidR="00197EA9">
              <w:t xml:space="preserve"> som b</w:t>
            </w:r>
            <w:r w:rsidR="00F41656">
              <w:t>le</w:t>
            </w:r>
            <w:r w:rsidR="00197EA9">
              <w:t xml:space="preserve"> utformet</w:t>
            </w:r>
            <w:r w:rsidR="00F41656">
              <w:t xml:space="preserve"> i 2020</w:t>
            </w:r>
            <w:r w:rsidR="00E53FE8">
              <w:t>.</w:t>
            </w:r>
          </w:p>
          <w:p w14:paraId="35978901" w14:textId="77777777" w:rsidR="00E53FE8" w:rsidRDefault="00E53FE8" w:rsidP="0058564C">
            <w:pPr>
              <w:spacing w:after="0" w:line="240" w:lineRule="auto"/>
            </w:pPr>
          </w:p>
          <w:p w14:paraId="49ACC45C" w14:textId="20B17844" w:rsidR="00FB5640" w:rsidRDefault="00313EA6" w:rsidP="0058564C">
            <w:pPr>
              <w:spacing w:after="0" w:line="240" w:lineRule="auto"/>
            </w:pPr>
            <w:r>
              <w:t>Hv</w:t>
            </w:r>
            <w:r w:rsidR="007762E4">
              <w:t>il</w:t>
            </w:r>
            <w:r w:rsidR="00FB5640">
              <w:t>k</w:t>
            </w:r>
            <w:r w:rsidR="007762E4">
              <w:t>e</w:t>
            </w:r>
            <w:r w:rsidR="00C212EC">
              <w:t xml:space="preserve">t av menighetens strategiske </w:t>
            </w:r>
            <w:r w:rsidR="00FB5640">
              <w:t>mål</w:t>
            </w:r>
            <w:r w:rsidR="007762E4">
              <w:t xml:space="preserve"> </w:t>
            </w:r>
            <w:r w:rsidR="00FB5640">
              <w:t xml:space="preserve">skal gruppen konsentrere seg om? </w:t>
            </w:r>
          </w:p>
          <w:p w14:paraId="68736C8E" w14:textId="0C057D83" w:rsidR="00225639" w:rsidRDefault="00FB5640" w:rsidP="0058564C">
            <w:pPr>
              <w:spacing w:after="0" w:line="240" w:lineRule="auto"/>
            </w:pPr>
            <w:r w:rsidRPr="00FB5640">
              <w:t xml:space="preserve">Hvilket mandat og oppgaver skal en slik arbeidsgruppe ha? </w:t>
            </w:r>
            <w:r w:rsidR="00313EA6">
              <w:t xml:space="preserve"> </w:t>
            </w:r>
          </w:p>
          <w:p w14:paraId="20AB247A" w14:textId="7D055EDF" w:rsidR="00E53FE8" w:rsidRPr="009822FB" w:rsidRDefault="00376AE5" w:rsidP="0058564C">
            <w:pPr>
              <w:spacing w:after="0" w:line="240" w:lineRule="auto"/>
            </w:pPr>
            <w:r>
              <w:t xml:space="preserve">Har MR </w:t>
            </w:r>
            <w:r w:rsidR="004B57A8">
              <w:t xml:space="preserve">innspill </w:t>
            </w:r>
            <w:r>
              <w:t xml:space="preserve">til personer som kunne ha bidratt </w:t>
            </w:r>
            <w:r w:rsidR="005C2F16">
              <w:t xml:space="preserve">i denne prosessen? </w:t>
            </w:r>
          </w:p>
        </w:tc>
      </w:tr>
    </w:tbl>
    <w:p w14:paraId="6F1FA30C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822FB" w:rsidRPr="009822FB" w14:paraId="5A153BC4" w14:textId="77777777" w:rsidTr="00DD0068">
        <w:tc>
          <w:tcPr>
            <w:tcW w:w="9211" w:type="dxa"/>
            <w:shd w:val="clear" w:color="auto" w:fill="auto"/>
          </w:tcPr>
          <w:p w14:paraId="2BBF0450" w14:textId="77777777" w:rsidR="009822FB" w:rsidRPr="009822FB" w:rsidRDefault="009822FB" w:rsidP="009822FB">
            <w:pPr>
              <w:spacing w:after="0" w:line="240" w:lineRule="auto"/>
              <w:rPr>
                <w:b/>
                <w:bCs/>
              </w:rPr>
            </w:pPr>
            <w:r w:rsidRPr="009822FB">
              <w:rPr>
                <w:b/>
                <w:bCs/>
              </w:rPr>
              <w:t>Forslag til vedtak</w:t>
            </w:r>
          </w:p>
        </w:tc>
      </w:tr>
      <w:tr w:rsidR="009822FB" w:rsidRPr="009822FB" w14:paraId="2AA25955" w14:textId="77777777" w:rsidTr="00DD0068">
        <w:tc>
          <w:tcPr>
            <w:tcW w:w="9211" w:type="dxa"/>
            <w:shd w:val="clear" w:color="auto" w:fill="auto"/>
          </w:tcPr>
          <w:p w14:paraId="7BA2ABB6" w14:textId="0B59F157" w:rsidR="009822FB" w:rsidRPr="009822FB" w:rsidRDefault="00A7791B" w:rsidP="009822FB">
            <w:pPr>
              <w:spacing w:after="0" w:line="240" w:lineRule="auto"/>
            </w:pPr>
            <w:r>
              <w:t xml:space="preserve">MR nedsetter en arbeidsgruppe som kan arbeide med menighetens </w:t>
            </w:r>
            <w:r w:rsidR="00F74CD1">
              <w:t>helhetlige kommunikasjon</w:t>
            </w:r>
            <w:r w:rsidR="00A033E0">
              <w:t xml:space="preserve">. MR har følgende innspill til mandatet </w:t>
            </w:r>
          </w:p>
        </w:tc>
      </w:tr>
    </w:tbl>
    <w:p w14:paraId="25304412" w14:textId="77777777" w:rsidR="009822FB" w:rsidRDefault="009822FB" w:rsidP="009822FB">
      <w:pPr>
        <w:pStyle w:val="Overskrift1"/>
        <w:rPr>
          <w:rFonts w:ascii="Georgia" w:hAnsi="Georgia"/>
        </w:rPr>
      </w:pPr>
    </w:p>
    <w:p w14:paraId="4E60A965" w14:textId="77777777" w:rsidR="009822FB" w:rsidRDefault="009822F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hAnsi="Georgia"/>
        </w:rPr>
        <w:br w:type="page"/>
      </w:r>
    </w:p>
    <w:p w14:paraId="209599B8" w14:textId="47B037FC" w:rsidR="009822FB" w:rsidRPr="00BE50B1" w:rsidRDefault="009822FB" w:rsidP="009822FB">
      <w:pPr>
        <w:pStyle w:val="Overskrift1"/>
        <w:rPr>
          <w:rFonts w:ascii="Georgia" w:hAnsi="Georgia"/>
        </w:rPr>
      </w:pPr>
      <w:r w:rsidRPr="00BE50B1">
        <w:rPr>
          <w:rFonts w:ascii="Georgia" w:hAnsi="Georgia"/>
        </w:rPr>
        <w:lastRenderedPageBreak/>
        <w:t>SAKSFRAMLEGG</w:t>
      </w:r>
    </w:p>
    <w:p w14:paraId="7F36545D" w14:textId="77777777" w:rsidR="009822FB" w:rsidRPr="009822FB" w:rsidRDefault="009822FB" w:rsidP="00982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78ABC249" w14:textId="77777777" w:rsidTr="00DD0068">
        <w:tc>
          <w:tcPr>
            <w:tcW w:w="3070" w:type="dxa"/>
            <w:shd w:val="clear" w:color="auto" w:fill="auto"/>
          </w:tcPr>
          <w:p w14:paraId="624F77F5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Saksbehandler</w:t>
            </w:r>
          </w:p>
        </w:tc>
        <w:tc>
          <w:tcPr>
            <w:tcW w:w="3070" w:type="dxa"/>
            <w:shd w:val="clear" w:color="auto" w:fill="auto"/>
          </w:tcPr>
          <w:p w14:paraId="1DB9DBBB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</w:t>
            </w:r>
          </w:p>
        </w:tc>
        <w:tc>
          <w:tcPr>
            <w:tcW w:w="3071" w:type="dxa"/>
            <w:shd w:val="clear" w:color="auto" w:fill="auto"/>
          </w:tcPr>
          <w:p w14:paraId="7E2F53B8" w14:textId="77777777" w:rsidR="009822FB" w:rsidRPr="009822FB" w:rsidRDefault="009822FB" w:rsidP="009822FB">
            <w:pPr>
              <w:spacing w:after="0" w:line="240" w:lineRule="auto"/>
            </w:pPr>
            <w:r w:rsidRPr="009822FB">
              <w:t>Gradering</w:t>
            </w:r>
          </w:p>
        </w:tc>
      </w:tr>
      <w:tr w:rsidR="009822FB" w:rsidRPr="009822FB" w14:paraId="6E942B0C" w14:textId="77777777" w:rsidTr="00DD0068">
        <w:tc>
          <w:tcPr>
            <w:tcW w:w="3070" w:type="dxa"/>
            <w:shd w:val="clear" w:color="auto" w:fill="auto"/>
          </w:tcPr>
          <w:p w14:paraId="704961E1" w14:textId="77777777" w:rsidR="009822FB" w:rsidRPr="009822FB" w:rsidRDefault="009822FB" w:rsidP="009822FB">
            <w:pPr>
              <w:spacing w:after="0" w:line="240" w:lineRule="auto"/>
            </w:pPr>
            <w:r w:rsidRPr="009822FB">
              <w:t>Hanne Holmberg Chavez</w:t>
            </w:r>
          </w:p>
        </w:tc>
        <w:tc>
          <w:tcPr>
            <w:tcW w:w="3070" w:type="dxa"/>
            <w:shd w:val="clear" w:color="auto" w:fill="auto"/>
          </w:tcPr>
          <w:p w14:paraId="4A3CDC37" w14:textId="77777777" w:rsidR="009822FB" w:rsidRPr="009822FB" w:rsidRDefault="009822FB" w:rsidP="009822FB">
            <w:pPr>
              <w:spacing w:after="0" w:line="240" w:lineRule="auto"/>
            </w:pPr>
            <w:r w:rsidRPr="009822FB">
              <w:t>23/02621</w:t>
            </w:r>
          </w:p>
        </w:tc>
        <w:tc>
          <w:tcPr>
            <w:tcW w:w="3071" w:type="dxa"/>
            <w:shd w:val="clear" w:color="auto" w:fill="auto"/>
          </w:tcPr>
          <w:p w14:paraId="1BD8FDFA" w14:textId="4155CDCA" w:rsidR="009822FB" w:rsidRPr="009822FB" w:rsidRDefault="0052031E" w:rsidP="009822FB">
            <w:pPr>
              <w:spacing w:after="0" w:line="240" w:lineRule="auto"/>
            </w:pPr>
            <w:r>
              <w:t xml:space="preserve">Unntatt offentligheten </w:t>
            </w:r>
            <w:proofErr w:type="spellStart"/>
            <w:r>
              <w:t>jf</w:t>
            </w:r>
            <w:proofErr w:type="spellEnd"/>
            <w:r>
              <w:t xml:space="preserve"> §14</w:t>
            </w:r>
          </w:p>
        </w:tc>
      </w:tr>
    </w:tbl>
    <w:p w14:paraId="45445349" w14:textId="77777777" w:rsidR="009822FB" w:rsidRPr="009822FB" w:rsidRDefault="009822FB" w:rsidP="009822F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9822FB" w:rsidRPr="009822FB" w14:paraId="0E32CBE9" w14:textId="77777777" w:rsidTr="00DD0068">
        <w:tc>
          <w:tcPr>
            <w:tcW w:w="3070" w:type="dxa"/>
            <w:shd w:val="clear" w:color="auto" w:fill="auto"/>
          </w:tcPr>
          <w:p w14:paraId="693BEEF5" w14:textId="77777777" w:rsidR="009822FB" w:rsidRPr="009822FB" w:rsidRDefault="009822FB" w:rsidP="009822FB">
            <w:pPr>
              <w:spacing w:after="0" w:line="240" w:lineRule="auto"/>
            </w:pPr>
            <w:r w:rsidRPr="009822FB">
              <w:t>Råd/utvalg</w:t>
            </w:r>
          </w:p>
        </w:tc>
        <w:tc>
          <w:tcPr>
            <w:tcW w:w="3070" w:type="dxa"/>
            <w:shd w:val="clear" w:color="auto" w:fill="auto"/>
          </w:tcPr>
          <w:p w14:paraId="3B4B2C3C" w14:textId="77777777" w:rsidR="009822FB" w:rsidRPr="009822FB" w:rsidRDefault="009822FB" w:rsidP="009822FB">
            <w:pPr>
              <w:spacing w:after="0" w:line="240" w:lineRule="auto"/>
            </w:pPr>
            <w:r w:rsidRPr="009822FB">
              <w:t>Saksnummer</w:t>
            </w:r>
          </w:p>
        </w:tc>
        <w:tc>
          <w:tcPr>
            <w:tcW w:w="3071" w:type="dxa"/>
            <w:shd w:val="clear" w:color="auto" w:fill="auto"/>
          </w:tcPr>
          <w:p w14:paraId="4DECBD9B" w14:textId="77777777" w:rsidR="009822FB" w:rsidRPr="009822FB" w:rsidRDefault="009822FB" w:rsidP="009822FB">
            <w:pPr>
              <w:spacing w:after="0" w:line="240" w:lineRule="auto"/>
            </w:pPr>
            <w:r w:rsidRPr="009822FB">
              <w:t>Møtedato</w:t>
            </w:r>
          </w:p>
        </w:tc>
      </w:tr>
      <w:tr w:rsidR="009822FB" w:rsidRPr="009822FB" w14:paraId="0360C06B" w14:textId="77777777" w:rsidTr="00DD0068">
        <w:tc>
          <w:tcPr>
            <w:tcW w:w="3070" w:type="dxa"/>
            <w:shd w:val="clear" w:color="auto" w:fill="auto"/>
          </w:tcPr>
          <w:p w14:paraId="4DC57300" w14:textId="77777777" w:rsidR="009822FB" w:rsidRPr="009822FB" w:rsidRDefault="009822FB" w:rsidP="009822FB">
            <w:pPr>
              <w:spacing w:after="0" w:line="240" w:lineRule="auto"/>
            </w:pPr>
            <w:r w:rsidRPr="009822FB"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2AD99A2C" w14:textId="7CD5A764" w:rsidR="009822FB" w:rsidRPr="009822FB" w:rsidRDefault="009822FB" w:rsidP="009822FB">
            <w:pPr>
              <w:spacing w:after="0" w:line="240" w:lineRule="auto"/>
            </w:pPr>
            <w:r w:rsidRPr="009822FB">
              <w:t>1</w:t>
            </w:r>
            <w:r>
              <w:t>6</w:t>
            </w:r>
            <w:r w:rsidRPr="009822FB">
              <w:t>/25</w:t>
            </w:r>
          </w:p>
        </w:tc>
        <w:tc>
          <w:tcPr>
            <w:tcW w:w="3071" w:type="dxa"/>
            <w:shd w:val="clear" w:color="auto" w:fill="auto"/>
          </w:tcPr>
          <w:p w14:paraId="78FC5549" w14:textId="77777777" w:rsidR="009822FB" w:rsidRPr="009822FB" w:rsidRDefault="009822FB" w:rsidP="009822FB">
            <w:pPr>
              <w:spacing w:after="0" w:line="240" w:lineRule="auto"/>
            </w:pPr>
            <w:r w:rsidRPr="009822FB">
              <w:t>13.03.25</w:t>
            </w:r>
          </w:p>
        </w:tc>
      </w:tr>
    </w:tbl>
    <w:p w14:paraId="31C275C1" w14:textId="77777777" w:rsidR="009822FB" w:rsidRPr="009822FB" w:rsidRDefault="009822FB" w:rsidP="009822FB"/>
    <w:bookmarkEnd w:id="1"/>
    <w:bookmarkEnd w:id="2"/>
    <w:bookmarkEnd w:id="3"/>
    <w:p w14:paraId="7C27ACDA" w14:textId="77777777" w:rsidR="009822FB" w:rsidRPr="009822FB" w:rsidRDefault="009822FB" w:rsidP="009822FB">
      <w:pPr>
        <w:keepNext/>
        <w:keepLines/>
        <w:spacing w:after="240" w:line="240" w:lineRule="auto"/>
        <w:contextualSpacing/>
        <w:outlineLvl w:val="0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</w:p>
    <w:sectPr w:rsidR="009822FB" w:rsidRPr="009822FB" w:rsidSect="0094256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/>
      <w:pgMar w:top="624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EB2F4" w14:textId="77777777" w:rsidR="0046314A" w:rsidRDefault="0046314A">
      <w:pPr>
        <w:spacing w:after="0" w:line="240" w:lineRule="auto"/>
      </w:pPr>
      <w:r>
        <w:separator/>
      </w:r>
    </w:p>
  </w:endnote>
  <w:endnote w:type="continuationSeparator" w:id="0">
    <w:p w14:paraId="043050A1" w14:textId="77777777" w:rsidR="0046314A" w:rsidRDefault="0046314A">
      <w:pPr>
        <w:spacing w:after="0" w:line="240" w:lineRule="auto"/>
      </w:pPr>
      <w:r>
        <w:continuationSeparator/>
      </w:r>
    </w:p>
  </w:endnote>
  <w:endnote w:type="continuationNotice" w:id="1">
    <w:p w14:paraId="14000B1D" w14:textId="77777777" w:rsidR="0046314A" w:rsidRDefault="00463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8998958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3886D6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F99B59B" w14:textId="77777777" w:rsidR="00FB37F8" w:rsidRDefault="00FB37F8" w:rsidP="00D66D9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19968986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DDB6D7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35BC393D" w14:textId="77777777" w:rsidR="00FB37F8" w:rsidRDefault="00FB37F8" w:rsidP="00D66D95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0D8E" w14:textId="77777777" w:rsidR="004D1C00" w:rsidRDefault="004D1C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73700" w14:textId="77777777" w:rsidR="0046314A" w:rsidRDefault="0046314A">
      <w:pPr>
        <w:spacing w:after="0" w:line="240" w:lineRule="auto"/>
      </w:pPr>
      <w:r>
        <w:separator/>
      </w:r>
    </w:p>
  </w:footnote>
  <w:footnote w:type="continuationSeparator" w:id="0">
    <w:p w14:paraId="1C410BB6" w14:textId="77777777" w:rsidR="0046314A" w:rsidRDefault="0046314A">
      <w:pPr>
        <w:spacing w:after="0" w:line="240" w:lineRule="auto"/>
      </w:pPr>
      <w:r>
        <w:continuationSeparator/>
      </w:r>
    </w:p>
  </w:footnote>
  <w:footnote w:type="continuationNotice" w:id="1">
    <w:p w14:paraId="52621EC9" w14:textId="77777777" w:rsidR="0046314A" w:rsidRDefault="004631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9CF" w14:textId="77777777" w:rsidR="001D58CF" w:rsidRDefault="001D58CF" w:rsidP="00D66D95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8FB4" w14:textId="4B35A7EC" w:rsidR="00D45EBA" w:rsidRDefault="0020231A" w:rsidP="0020231A">
    <w:pPr>
      <w:pStyle w:val="Topptek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2211C" wp14:editId="33559C24">
          <wp:simplePos x="0" y="0"/>
          <wp:positionH relativeFrom="column">
            <wp:posOffset>-186690</wp:posOffset>
          </wp:positionH>
          <wp:positionV relativeFrom="paragraph">
            <wp:posOffset>-228600</wp:posOffset>
          </wp:positionV>
          <wp:extent cx="3619500" cy="2035175"/>
          <wp:effectExtent l="0" t="0" r="0" b="3175"/>
          <wp:wrapSquare wrapText="left"/>
          <wp:docPr id="8" name="Bilde 7" descr="Sidestilt log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destilt logo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203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B2F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EA5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CC0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08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C61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8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9C4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A6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4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05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676"/>
    <w:multiLevelType w:val="hybridMultilevel"/>
    <w:tmpl w:val="3A60D5BE"/>
    <w:lvl w:ilvl="0" w:tplc="F1285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D383B"/>
    <w:multiLevelType w:val="hybridMultilevel"/>
    <w:tmpl w:val="68F8819E"/>
    <w:lvl w:ilvl="0" w:tplc="D51877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2C62"/>
    <w:multiLevelType w:val="hybridMultilevel"/>
    <w:tmpl w:val="D3D899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34B55"/>
    <w:multiLevelType w:val="hybridMultilevel"/>
    <w:tmpl w:val="A23E8E0A"/>
    <w:lvl w:ilvl="0" w:tplc="E0C43CE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E6FF9"/>
    <w:multiLevelType w:val="hybridMultilevel"/>
    <w:tmpl w:val="66125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95F27"/>
    <w:multiLevelType w:val="hybridMultilevel"/>
    <w:tmpl w:val="5194F654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E2997"/>
    <w:multiLevelType w:val="hybridMultilevel"/>
    <w:tmpl w:val="8F226EC6"/>
    <w:lvl w:ilvl="0" w:tplc="E7183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7262E"/>
    <w:multiLevelType w:val="hybridMultilevel"/>
    <w:tmpl w:val="EBB2D074"/>
    <w:lvl w:ilvl="0" w:tplc="39CC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05E9D"/>
    <w:multiLevelType w:val="hybridMultilevel"/>
    <w:tmpl w:val="A6D25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1263"/>
    <w:multiLevelType w:val="hybridMultilevel"/>
    <w:tmpl w:val="A02C4AEA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C6F9B"/>
    <w:multiLevelType w:val="hybridMultilevel"/>
    <w:tmpl w:val="32C2B9B8"/>
    <w:lvl w:ilvl="0" w:tplc="5D30905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A3AFE"/>
    <w:multiLevelType w:val="hybridMultilevel"/>
    <w:tmpl w:val="DD7C923C"/>
    <w:lvl w:ilvl="0" w:tplc="F1285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05C65"/>
    <w:multiLevelType w:val="hybridMultilevel"/>
    <w:tmpl w:val="9808F428"/>
    <w:lvl w:ilvl="0" w:tplc="E7183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5476">
    <w:abstractNumId w:val="4"/>
  </w:num>
  <w:num w:numId="2" w16cid:durableId="314146083">
    <w:abstractNumId w:val="5"/>
  </w:num>
  <w:num w:numId="3" w16cid:durableId="345064709">
    <w:abstractNumId w:val="6"/>
  </w:num>
  <w:num w:numId="4" w16cid:durableId="531310051">
    <w:abstractNumId w:val="7"/>
  </w:num>
  <w:num w:numId="5" w16cid:durableId="1039237020">
    <w:abstractNumId w:val="9"/>
  </w:num>
  <w:num w:numId="6" w16cid:durableId="890966188">
    <w:abstractNumId w:val="0"/>
  </w:num>
  <w:num w:numId="7" w16cid:durableId="1670712935">
    <w:abstractNumId w:val="1"/>
  </w:num>
  <w:num w:numId="8" w16cid:durableId="462651212">
    <w:abstractNumId w:val="2"/>
  </w:num>
  <w:num w:numId="9" w16cid:durableId="561016797">
    <w:abstractNumId w:val="3"/>
  </w:num>
  <w:num w:numId="10" w16cid:durableId="106433446">
    <w:abstractNumId w:val="8"/>
  </w:num>
  <w:num w:numId="11" w16cid:durableId="176236426">
    <w:abstractNumId w:val="17"/>
  </w:num>
  <w:num w:numId="12" w16cid:durableId="326638789">
    <w:abstractNumId w:val="14"/>
  </w:num>
  <w:num w:numId="13" w16cid:durableId="1363169933">
    <w:abstractNumId w:val="19"/>
  </w:num>
  <w:num w:numId="14" w16cid:durableId="1350985702">
    <w:abstractNumId w:val="20"/>
  </w:num>
  <w:num w:numId="15" w16cid:durableId="1076364708">
    <w:abstractNumId w:val="15"/>
  </w:num>
  <w:num w:numId="16" w16cid:durableId="304509318">
    <w:abstractNumId w:val="18"/>
  </w:num>
  <w:num w:numId="17" w16cid:durableId="1947812781">
    <w:abstractNumId w:val="21"/>
  </w:num>
  <w:num w:numId="18" w16cid:durableId="128014371">
    <w:abstractNumId w:val="16"/>
  </w:num>
  <w:num w:numId="19" w16cid:durableId="437600333">
    <w:abstractNumId w:val="22"/>
  </w:num>
  <w:num w:numId="20" w16cid:durableId="1293945565">
    <w:abstractNumId w:val="10"/>
  </w:num>
  <w:num w:numId="21" w16cid:durableId="1738893665">
    <w:abstractNumId w:val="13"/>
  </w:num>
  <w:num w:numId="22" w16cid:durableId="1587495180">
    <w:abstractNumId w:val="12"/>
  </w:num>
  <w:num w:numId="23" w16cid:durableId="2145079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E4"/>
    <w:rsid w:val="00003F4F"/>
    <w:rsid w:val="00005C5A"/>
    <w:rsid w:val="000221B2"/>
    <w:rsid w:val="0002443A"/>
    <w:rsid w:val="00030C99"/>
    <w:rsid w:val="00031436"/>
    <w:rsid w:val="000341E1"/>
    <w:rsid w:val="000363D7"/>
    <w:rsid w:val="0004162E"/>
    <w:rsid w:val="00042E9D"/>
    <w:rsid w:val="00050A76"/>
    <w:rsid w:val="0005240D"/>
    <w:rsid w:val="000542F9"/>
    <w:rsid w:val="00057FC7"/>
    <w:rsid w:val="00063D70"/>
    <w:rsid w:val="00071640"/>
    <w:rsid w:val="00072905"/>
    <w:rsid w:val="00080501"/>
    <w:rsid w:val="000819A3"/>
    <w:rsid w:val="00082101"/>
    <w:rsid w:val="00085CD7"/>
    <w:rsid w:val="00086FF1"/>
    <w:rsid w:val="000878A5"/>
    <w:rsid w:val="00091C24"/>
    <w:rsid w:val="00093E93"/>
    <w:rsid w:val="000A0A58"/>
    <w:rsid w:val="000B13DD"/>
    <w:rsid w:val="000B2F11"/>
    <w:rsid w:val="000D0512"/>
    <w:rsid w:val="000D0946"/>
    <w:rsid w:val="000D6DB7"/>
    <w:rsid w:val="000E2DC6"/>
    <w:rsid w:val="000E402D"/>
    <w:rsid w:val="000E43D1"/>
    <w:rsid w:val="000E4560"/>
    <w:rsid w:val="000E4D91"/>
    <w:rsid w:val="000E4FDA"/>
    <w:rsid w:val="000F216D"/>
    <w:rsid w:val="000F460B"/>
    <w:rsid w:val="00100CA4"/>
    <w:rsid w:val="00103705"/>
    <w:rsid w:val="00106863"/>
    <w:rsid w:val="001101B7"/>
    <w:rsid w:val="00110A16"/>
    <w:rsid w:val="00112232"/>
    <w:rsid w:val="001174A3"/>
    <w:rsid w:val="00121D93"/>
    <w:rsid w:val="00125105"/>
    <w:rsid w:val="00125563"/>
    <w:rsid w:val="0012613C"/>
    <w:rsid w:val="0012705C"/>
    <w:rsid w:val="00132351"/>
    <w:rsid w:val="00133549"/>
    <w:rsid w:val="00133FBB"/>
    <w:rsid w:val="0013492A"/>
    <w:rsid w:val="00136A9E"/>
    <w:rsid w:val="00140755"/>
    <w:rsid w:val="0014693A"/>
    <w:rsid w:val="001533AA"/>
    <w:rsid w:val="00153B2B"/>
    <w:rsid w:val="00154C46"/>
    <w:rsid w:val="001633BE"/>
    <w:rsid w:val="00166C4B"/>
    <w:rsid w:val="00166E5F"/>
    <w:rsid w:val="00173137"/>
    <w:rsid w:val="001734DD"/>
    <w:rsid w:val="00176F27"/>
    <w:rsid w:val="00190C18"/>
    <w:rsid w:val="0019480A"/>
    <w:rsid w:val="00197EA9"/>
    <w:rsid w:val="001A37EE"/>
    <w:rsid w:val="001A5B96"/>
    <w:rsid w:val="001A5F1B"/>
    <w:rsid w:val="001A7DF1"/>
    <w:rsid w:val="001B4C2B"/>
    <w:rsid w:val="001C3A2C"/>
    <w:rsid w:val="001D0090"/>
    <w:rsid w:val="001D09EC"/>
    <w:rsid w:val="001D37DC"/>
    <w:rsid w:val="001D45E8"/>
    <w:rsid w:val="001D58CF"/>
    <w:rsid w:val="001E072C"/>
    <w:rsid w:val="001E1ABF"/>
    <w:rsid w:val="001E6330"/>
    <w:rsid w:val="001F10EC"/>
    <w:rsid w:val="001F442A"/>
    <w:rsid w:val="001F466F"/>
    <w:rsid w:val="00200820"/>
    <w:rsid w:val="00200B2F"/>
    <w:rsid w:val="0020231A"/>
    <w:rsid w:val="002029A6"/>
    <w:rsid w:val="00215958"/>
    <w:rsid w:val="00215F6D"/>
    <w:rsid w:val="00217AF4"/>
    <w:rsid w:val="00221A1F"/>
    <w:rsid w:val="00225639"/>
    <w:rsid w:val="00231D68"/>
    <w:rsid w:val="00241D15"/>
    <w:rsid w:val="002475BA"/>
    <w:rsid w:val="00251BC1"/>
    <w:rsid w:val="002544CC"/>
    <w:rsid w:val="002565D7"/>
    <w:rsid w:val="00261FAA"/>
    <w:rsid w:val="00262F0C"/>
    <w:rsid w:val="0026487C"/>
    <w:rsid w:val="00266EEA"/>
    <w:rsid w:val="00272150"/>
    <w:rsid w:val="002741D7"/>
    <w:rsid w:val="0028156E"/>
    <w:rsid w:val="002858B9"/>
    <w:rsid w:val="00285E3B"/>
    <w:rsid w:val="00286143"/>
    <w:rsid w:val="002861C1"/>
    <w:rsid w:val="00286DB2"/>
    <w:rsid w:val="00294F38"/>
    <w:rsid w:val="00294F4B"/>
    <w:rsid w:val="002952D6"/>
    <w:rsid w:val="002A2821"/>
    <w:rsid w:val="002A3B5C"/>
    <w:rsid w:val="002A6615"/>
    <w:rsid w:val="002A7CA2"/>
    <w:rsid w:val="002A7EF1"/>
    <w:rsid w:val="002B46C1"/>
    <w:rsid w:val="002B5652"/>
    <w:rsid w:val="002C04FB"/>
    <w:rsid w:val="002C09F1"/>
    <w:rsid w:val="002C7DCB"/>
    <w:rsid w:val="002D7844"/>
    <w:rsid w:val="002E338A"/>
    <w:rsid w:val="002E4CAE"/>
    <w:rsid w:val="002E5538"/>
    <w:rsid w:val="002F640D"/>
    <w:rsid w:val="002F66D1"/>
    <w:rsid w:val="0030403B"/>
    <w:rsid w:val="00310271"/>
    <w:rsid w:val="00311971"/>
    <w:rsid w:val="00313EA6"/>
    <w:rsid w:val="003210F7"/>
    <w:rsid w:val="00321EB9"/>
    <w:rsid w:val="00323881"/>
    <w:rsid w:val="00325475"/>
    <w:rsid w:val="00325814"/>
    <w:rsid w:val="00335079"/>
    <w:rsid w:val="00342B7C"/>
    <w:rsid w:val="00344E7A"/>
    <w:rsid w:val="00344EE5"/>
    <w:rsid w:val="00346F02"/>
    <w:rsid w:val="0035140F"/>
    <w:rsid w:val="00353292"/>
    <w:rsid w:val="00356FA5"/>
    <w:rsid w:val="00362E73"/>
    <w:rsid w:val="00367B1C"/>
    <w:rsid w:val="00376AE5"/>
    <w:rsid w:val="003800DB"/>
    <w:rsid w:val="003853FF"/>
    <w:rsid w:val="00385645"/>
    <w:rsid w:val="00386182"/>
    <w:rsid w:val="003911A6"/>
    <w:rsid w:val="00396639"/>
    <w:rsid w:val="003A30D3"/>
    <w:rsid w:val="003A3A31"/>
    <w:rsid w:val="003A5500"/>
    <w:rsid w:val="003B368A"/>
    <w:rsid w:val="003B6FC4"/>
    <w:rsid w:val="003C1016"/>
    <w:rsid w:val="003C6596"/>
    <w:rsid w:val="003C784E"/>
    <w:rsid w:val="003D02BE"/>
    <w:rsid w:val="003D0E61"/>
    <w:rsid w:val="003D29AD"/>
    <w:rsid w:val="003E26D3"/>
    <w:rsid w:val="003E660A"/>
    <w:rsid w:val="003E683E"/>
    <w:rsid w:val="003F33C2"/>
    <w:rsid w:val="003F4B2E"/>
    <w:rsid w:val="003F5227"/>
    <w:rsid w:val="003F5A84"/>
    <w:rsid w:val="003F5D7C"/>
    <w:rsid w:val="00414637"/>
    <w:rsid w:val="004147DC"/>
    <w:rsid w:val="004166DA"/>
    <w:rsid w:val="00417AD4"/>
    <w:rsid w:val="00422B68"/>
    <w:rsid w:val="00426DB7"/>
    <w:rsid w:val="004322E1"/>
    <w:rsid w:val="004337ED"/>
    <w:rsid w:val="00433E78"/>
    <w:rsid w:val="00440700"/>
    <w:rsid w:val="004534D1"/>
    <w:rsid w:val="00455DCE"/>
    <w:rsid w:val="004567A8"/>
    <w:rsid w:val="004600B7"/>
    <w:rsid w:val="0046314A"/>
    <w:rsid w:val="00463368"/>
    <w:rsid w:val="00465097"/>
    <w:rsid w:val="00465DB1"/>
    <w:rsid w:val="00492DF6"/>
    <w:rsid w:val="00493734"/>
    <w:rsid w:val="0049384F"/>
    <w:rsid w:val="00495E6B"/>
    <w:rsid w:val="004A6066"/>
    <w:rsid w:val="004A7E7E"/>
    <w:rsid w:val="004A7F0A"/>
    <w:rsid w:val="004B57A8"/>
    <w:rsid w:val="004B684F"/>
    <w:rsid w:val="004C5E8E"/>
    <w:rsid w:val="004D03D3"/>
    <w:rsid w:val="004D1C00"/>
    <w:rsid w:val="004E0A7A"/>
    <w:rsid w:val="004E2306"/>
    <w:rsid w:val="004E247E"/>
    <w:rsid w:val="004E351A"/>
    <w:rsid w:val="004E4E16"/>
    <w:rsid w:val="004F1449"/>
    <w:rsid w:val="004F2D0C"/>
    <w:rsid w:val="004F392B"/>
    <w:rsid w:val="004F7399"/>
    <w:rsid w:val="00505444"/>
    <w:rsid w:val="005070E1"/>
    <w:rsid w:val="005121C4"/>
    <w:rsid w:val="005129A6"/>
    <w:rsid w:val="0051767D"/>
    <w:rsid w:val="0052031E"/>
    <w:rsid w:val="00525415"/>
    <w:rsid w:val="00527C46"/>
    <w:rsid w:val="005303EE"/>
    <w:rsid w:val="00530862"/>
    <w:rsid w:val="00531117"/>
    <w:rsid w:val="00532FEA"/>
    <w:rsid w:val="005360B7"/>
    <w:rsid w:val="005365B3"/>
    <w:rsid w:val="00540640"/>
    <w:rsid w:val="0054400C"/>
    <w:rsid w:val="0054655E"/>
    <w:rsid w:val="00565505"/>
    <w:rsid w:val="0056664E"/>
    <w:rsid w:val="0057016B"/>
    <w:rsid w:val="00571268"/>
    <w:rsid w:val="00572AD0"/>
    <w:rsid w:val="00573E17"/>
    <w:rsid w:val="00574176"/>
    <w:rsid w:val="00574F2B"/>
    <w:rsid w:val="0057517A"/>
    <w:rsid w:val="00581EE4"/>
    <w:rsid w:val="00584496"/>
    <w:rsid w:val="0058564C"/>
    <w:rsid w:val="005863AC"/>
    <w:rsid w:val="00592953"/>
    <w:rsid w:val="00592FA8"/>
    <w:rsid w:val="00593C2C"/>
    <w:rsid w:val="005963E4"/>
    <w:rsid w:val="005A07E7"/>
    <w:rsid w:val="005A1FD1"/>
    <w:rsid w:val="005A20E4"/>
    <w:rsid w:val="005A2C01"/>
    <w:rsid w:val="005A37A5"/>
    <w:rsid w:val="005A3FCC"/>
    <w:rsid w:val="005A4E0B"/>
    <w:rsid w:val="005B68C9"/>
    <w:rsid w:val="005B7565"/>
    <w:rsid w:val="005C10E9"/>
    <w:rsid w:val="005C2F16"/>
    <w:rsid w:val="005C773A"/>
    <w:rsid w:val="005D0595"/>
    <w:rsid w:val="005D3F28"/>
    <w:rsid w:val="005E1216"/>
    <w:rsid w:val="005E1776"/>
    <w:rsid w:val="005E6CCA"/>
    <w:rsid w:val="005F1732"/>
    <w:rsid w:val="005F4EEB"/>
    <w:rsid w:val="005F520D"/>
    <w:rsid w:val="005F5467"/>
    <w:rsid w:val="005F633E"/>
    <w:rsid w:val="00601E11"/>
    <w:rsid w:val="00610454"/>
    <w:rsid w:val="00611254"/>
    <w:rsid w:val="00623CF5"/>
    <w:rsid w:val="00624782"/>
    <w:rsid w:val="0062574F"/>
    <w:rsid w:val="0062631B"/>
    <w:rsid w:val="006351E7"/>
    <w:rsid w:val="00635B77"/>
    <w:rsid w:val="00635E49"/>
    <w:rsid w:val="00645E6E"/>
    <w:rsid w:val="0065031D"/>
    <w:rsid w:val="00650EDC"/>
    <w:rsid w:val="006602EF"/>
    <w:rsid w:val="00660316"/>
    <w:rsid w:val="00660FCF"/>
    <w:rsid w:val="006639CB"/>
    <w:rsid w:val="0066544A"/>
    <w:rsid w:val="006660E7"/>
    <w:rsid w:val="006805BA"/>
    <w:rsid w:val="006A0E41"/>
    <w:rsid w:val="006A14D8"/>
    <w:rsid w:val="006A43BB"/>
    <w:rsid w:val="006A4D71"/>
    <w:rsid w:val="006A5423"/>
    <w:rsid w:val="006B092C"/>
    <w:rsid w:val="006B1058"/>
    <w:rsid w:val="006B1EF3"/>
    <w:rsid w:val="006B5336"/>
    <w:rsid w:val="006B622D"/>
    <w:rsid w:val="006C481B"/>
    <w:rsid w:val="006C4B9D"/>
    <w:rsid w:val="006D04E4"/>
    <w:rsid w:val="006D313E"/>
    <w:rsid w:val="006D37E2"/>
    <w:rsid w:val="006D4F2A"/>
    <w:rsid w:val="006D5862"/>
    <w:rsid w:val="006D7A11"/>
    <w:rsid w:val="006E3198"/>
    <w:rsid w:val="006E382A"/>
    <w:rsid w:val="006E79FB"/>
    <w:rsid w:val="006F18F9"/>
    <w:rsid w:val="00701C46"/>
    <w:rsid w:val="00703385"/>
    <w:rsid w:val="00706D79"/>
    <w:rsid w:val="007076B0"/>
    <w:rsid w:val="00707D2F"/>
    <w:rsid w:val="00710F62"/>
    <w:rsid w:val="007126BD"/>
    <w:rsid w:val="00714BC1"/>
    <w:rsid w:val="0071622C"/>
    <w:rsid w:val="00722854"/>
    <w:rsid w:val="00726092"/>
    <w:rsid w:val="0073497D"/>
    <w:rsid w:val="007357E3"/>
    <w:rsid w:val="00737049"/>
    <w:rsid w:val="007372DE"/>
    <w:rsid w:val="0074253C"/>
    <w:rsid w:val="007441B0"/>
    <w:rsid w:val="00745720"/>
    <w:rsid w:val="007507E6"/>
    <w:rsid w:val="00756E49"/>
    <w:rsid w:val="00761B3B"/>
    <w:rsid w:val="00763037"/>
    <w:rsid w:val="0077070C"/>
    <w:rsid w:val="00772125"/>
    <w:rsid w:val="00773A34"/>
    <w:rsid w:val="007762E4"/>
    <w:rsid w:val="007805B8"/>
    <w:rsid w:val="0078621E"/>
    <w:rsid w:val="00790FF2"/>
    <w:rsid w:val="00793780"/>
    <w:rsid w:val="00793B75"/>
    <w:rsid w:val="00794C71"/>
    <w:rsid w:val="007A434D"/>
    <w:rsid w:val="007A7E9F"/>
    <w:rsid w:val="007B1F2B"/>
    <w:rsid w:val="007B6A43"/>
    <w:rsid w:val="007C0B86"/>
    <w:rsid w:val="007C1204"/>
    <w:rsid w:val="007C5D09"/>
    <w:rsid w:val="007C7D49"/>
    <w:rsid w:val="007D7E34"/>
    <w:rsid w:val="007E228B"/>
    <w:rsid w:val="007F10E9"/>
    <w:rsid w:val="007F3570"/>
    <w:rsid w:val="007F3912"/>
    <w:rsid w:val="007F5A99"/>
    <w:rsid w:val="008144FB"/>
    <w:rsid w:val="00814697"/>
    <w:rsid w:val="00825A36"/>
    <w:rsid w:val="00827128"/>
    <w:rsid w:val="00831E8C"/>
    <w:rsid w:val="00841A7A"/>
    <w:rsid w:val="00842827"/>
    <w:rsid w:val="008430C2"/>
    <w:rsid w:val="0085058C"/>
    <w:rsid w:val="00855122"/>
    <w:rsid w:val="008605AD"/>
    <w:rsid w:val="00862700"/>
    <w:rsid w:val="00870192"/>
    <w:rsid w:val="008707F1"/>
    <w:rsid w:val="0087477C"/>
    <w:rsid w:val="00875695"/>
    <w:rsid w:val="00880AAB"/>
    <w:rsid w:val="00881642"/>
    <w:rsid w:val="00883129"/>
    <w:rsid w:val="0088555E"/>
    <w:rsid w:val="00892DD9"/>
    <w:rsid w:val="008939EA"/>
    <w:rsid w:val="00893FE4"/>
    <w:rsid w:val="00895B74"/>
    <w:rsid w:val="008A0BC8"/>
    <w:rsid w:val="008A5FFC"/>
    <w:rsid w:val="008A6370"/>
    <w:rsid w:val="008A7D2C"/>
    <w:rsid w:val="008B01D0"/>
    <w:rsid w:val="008B38B1"/>
    <w:rsid w:val="008C3CBE"/>
    <w:rsid w:val="008C4310"/>
    <w:rsid w:val="008C6421"/>
    <w:rsid w:val="008D0239"/>
    <w:rsid w:val="008D43F7"/>
    <w:rsid w:val="008F0016"/>
    <w:rsid w:val="008F0276"/>
    <w:rsid w:val="008F26CB"/>
    <w:rsid w:val="008F4047"/>
    <w:rsid w:val="008F7711"/>
    <w:rsid w:val="009035AE"/>
    <w:rsid w:val="00905929"/>
    <w:rsid w:val="00907D5F"/>
    <w:rsid w:val="00911C92"/>
    <w:rsid w:val="00915812"/>
    <w:rsid w:val="00916736"/>
    <w:rsid w:val="00916AD8"/>
    <w:rsid w:val="00917161"/>
    <w:rsid w:val="009211D8"/>
    <w:rsid w:val="00924EEB"/>
    <w:rsid w:val="00926A9F"/>
    <w:rsid w:val="009319BB"/>
    <w:rsid w:val="009333F3"/>
    <w:rsid w:val="0093559A"/>
    <w:rsid w:val="00942564"/>
    <w:rsid w:val="009431A8"/>
    <w:rsid w:val="00945518"/>
    <w:rsid w:val="009460E4"/>
    <w:rsid w:val="00946449"/>
    <w:rsid w:val="00947806"/>
    <w:rsid w:val="009545F4"/>
    <w:rsid w:val="00954C70"/>
    <w:rsid w:val="009645AD"/>
    <w:rsid w:val="0097102E"/>
    <w:rsid w:val="009738A6"/>
    <w:rsid w:val="009822FB"/>
    <w:rsid w:val="00983CEF"/>
    <w:rsid w:val="00986265"/>
    <w:rsid w:val="00986B29"/>
    <w:rsid w:val="009905DD"/>
    <w:rsid w:val="009A1837"/>
    <w:rsid w:val="009A1E1B"/>
    <w:rsid w:val="009A231E"/>
    <w:rsid w:val="009A45F4"/>
    <w:rsid w:val="009A6929"/>
    <w:rsid w:val="009B0B05"/>
    <w:rsid w:val="009B2A26"/>
    <w:rsid w:val="009B38A5"/>
    <w:rsid w:val="009B3CA0"/>
    <w:rsid w:val="009B3CE7"/>
    <w:rsid w:val="009C2C21"/>
    <w:rsid w:val="009D0D57"/>
    <w:rsid w:val="009D4F84"/>
    <w:rsid w:val="009D6864"/>
    <w:rsid w:val="009D78D8"/>
    <w:rsid w:val="009E1C93"/>
    <w:rsid w:val="009E30B0"/>
    <w:rsid w:val="009E388F"/>
    <w:rsid w:val="009F3F7A"/>
    <w:rsid w:val="009F55B1"/>
    <w:rsid w:val="00A033E0"/>
    <w:rsid w:val="00A06E2B"/>
    <w:rsid w:val="00A07E7B"/>
    <w:rsid w:val="00A108A1"/>
    <w:rsid w:val="00A1425D"/>
    <w:rsid w:val="00A15800"/>
    <w:rsid w:val="00A179BC"/>
    <w:rsid w:val="00A2397B"/>
    <w:rsid w:val="00A26D30"/>
    <w:rsid w:val="00A31228"/>
    <w:rsid w:val="00A31BF7"/>
    <w:rsid w:val="00A338D3"/>
    <w:rsid w:val="00A33A2C"/>
    <w:rsid w:val="00A36D3A"/>
    <w:rsid w:val="00A4064C"/>
    <w:rsid w:val="00A410B4"/>
    <w:rsid w:val="00A43842"/>
    <w:rsid w:val="00A45556"/>
    <w:rsid w:val="00A4596B"/>
    <w:rsid w:val="00A57D88"/>
    <w:rsid w:val="00A61E81"/>
    <w:rsid w:val="00A7127C"/>
    <w:rsid w:val="00A7791B"/>
    <w:rsid w:val="00A804B8"/>
    <w:rsid w:val="00A84355"/>
    <w:rsid w:val="00A868BF"/>
    <w:rsid w:val="00A86BDB"/>
    <w:rsid w:val="00A91BF2"/>
    <w:rsid w:val="00A933E1"/>
    <w:rsid w:val="00A940B4"/>
    <w:rsid w:val="00A96950"/>
    <w:rsid w:val="00AA1AEB"/>
    <w:rsid w:val="00AA5B6F"/>
    <w:rsid w:val="00AA5BB0"/>
    <w:rsid w:val="00AA77DD"/>
    <w:rsid w:val="00AB0F26"/>
    <w:rsid w:val="00AB44DB"/>
    <w:rsid w:val="00AB509D"/>
    <w:rsid w:val="00AC0F09"/>
    <w:rsid w:val="00AC50FC"/>
    <w:rsid w:val="00AC6A6D"/>
    <w:rsid w:val="00AD548B"/>
    <w:rsid w:val="00AD66E5"/>
    <w:rsid w:val="00AF2ADD"/>
    <w:rsid w:val="00AF2D6E"/>
    <w:rsid w:val="00AF4424"/>
    <w:rsid w:val="00B01F37"/>
    <w:rsid w:val="00B02EE2"/>
    <w:rsid w:val="00B079FD"/>
    <w:rsid w:val="00B20E93"/>
    <w:rsid w:val="00B229AB"/>
    <w:rsid w:val="00B264C6"/>
    <w:rsid w:val="00B27AE7"/>
    <w:rsid w:val="00B3071B"/>
    <w:rsid w:val="00B31446"/>
    <w:rsid w:val="00B34F4D"/>
    <w:rsid w:val="00B358DF"/>
    <w:rsid w:val="00B36193"/>
    <w:rsid w:val="00B42D7A"/>
    <w:rsid w:val="00B52664"/>
    <w:rsid w:val="00B52A57"/>
    <w:rsid w:val="00B53819"/>
    <w:rsid w:val="00B62AA8"/>
    <w:rsid w:val="00B64684"/>
    <w:rsid w:val="00B6516B"/>
    <w:rsid w:val="00B73670"/>
    <w:rsid w:val="00B73A21"/>
    <w:rsid w:val="00B86966"/>
    <w:rsid w:val="00B8754A"/>
    <w:rsid w:val="00B9140B"/>
    <w:rsid w:val="00B93BCF"/>
    <w:rsid w:val="00B95011"/>
    <w:rsid w:val="00BA3AF2"/>
    <w:rsid w:val="00BB0788"/>
    <w:rsid w:val="00BB381E"/>
    <w:rsid w:val="00BB46A9"/>
    <w:rsid w:val="00BB610A"/>
    <w:rsid w:val="00BC1F75"/>
    <w:rsid w:val="00BC34A0"/>
    <w:rsid w:val="00BD26D2"/>
    <w:rsid w:val="00BD305E"/>
    <w:rsid w:val="00BE50B1"/>
    <w:rsid w:val="00BE51A3"/>
    <w:rsid w:val="00BE7124"/>
    <w:rsid w:val="00BF6A60"/>
    <w:rsid w:val="00BF707F"/>
    <w:rsid w:val="00C014F2"/>
    <w:rsid w:val="00C0159F"/>
    <w:rsid w:val="00C066C9"/>
    <w:rsid w:val="00C0744D"/>
    <w:rsid w:val="00C133D6"/>
    <w:rsid w:val="00C17F30"/>
    <w:rsid w:val="00C20821"/>
    <w:rsid w:val="00C20ABB"/>
    <w:rsid w:val="00C212EC"/>
    <w:rsid w:val="00C220EA"/>
    <w:rsid w:val="00C231E5"/>
    <w:rsid w:val="00C31797"/>
    <w:rsid w:val="00C335AD"/>
    <w:rsid w:val="00C3535B"/>
    <w:rsid w:val="00C35778"/>
    <w:rsid w:val="00C4487D"/>
    <w:rsid w:val="00C47678"/>
    <w:rsid w:val="00C512EB"/>
    <w:rsid w:val="00C53090"/>
    <w:rsid w:val="00C535A8"/>
    <w:rsid w:val="00C538D3"/>
    <w:rsid w:val="00C55DD8"/>
    <w:rsid w:val="00C563D9"/>
    <w:rsid w:val="00C605C0"/>
    <w:rsid w:val="00C62067"/>
    <w:rsid w:val="00C63E35"/>
    <w:rsid w:val="00C65BB9"/>
    <w:rsid w:val="00C70289"/>
    <w:rsid w:val="00C70C83"/>
    <w:rsid w:val="00C72EC3"/>
    <w:rsid w:val="00C72FA0"/>
    <w:rsid w:val="00C800EB"/>
    <w:rsid w:val="00C82C6B"/>
    <w:rsid w:val="00C84CB8"/>
    <w:rsid w:val="00C85E5D"/>
    <w:rsid w:val="00C8680A"/>
    <w:rsid w:val="00C86DDB"/>
    <w:rsid w:val="00C946C9"/>
    <w:rsid w:val="00C94C90"/>
    <w:rsid w:val="00C95940"/>
    <w:rsid w:val="00CA0B57"/>
    <w:rsid w:val="00CA0CCF"/>
    <w:rsid w:val="00CA1102"/>
    <w:rsid w:val="00CA329E"/>
    <w:rsid w:val="00CA58C0"/>
    <w:rsid w:val="00CA5A3E"/>
    <w:rsid w:val="00CA6E13"/>
    <w:rsid w:val="00CA6F5F"/>
    <w:rsid w:val="00CB17D1"/>
    <w:rsid w:val="00CB2D3A"/>
    <w:rsid w:val="00CB72DB"/>
    <w:rsid w:val="00CC7ED5"/>
    <w:rsid w:val="00CD045C"/>
    <w:rsid w:val="00CD0CA1"/>
    <w:rsid w:val="00CD4BFF"/>
    <w:rsid w:val="00CD5232"/>
    <w:rsid w:val="00CD6B55"/>
    <w:rsid w:val="00CE38BC"/>
    <w:rsid w:val="00CE7588"/>
    <w:rsid w:val="00CF1164"/>
    <w:rsid w:val="00CF6BA4"/>
    <w:rsid w:val="00D0020D"/>
    <w:rsid w:val="00D05045"/>
    <w:rsid w:val="00D11049"/>
    <w:rsid w:val="00D16B11"/>
    <w:rsid w:val="00D267C7"/>
    <w:rsid w:val="00D27D8C"/>
    <w:rsid w:val="00D32909"/>
    <w:rsid w:val="00D451F2"/>
    <w:rsid w:val="00D45EBA"/>
    <w:rsid w:val="00D46962"/>
    <w:rsid w:val="00D473CA"/>
    <w:rsid w:val="00D54559"/>
    <w:rsid w:val="00D55E3E"/>
    <w:rsid w:val="00D56623"/>
    <w:rsid w:val="00D57791"/>
    <w:rsid w:val="00D66D95"/>
    <w:rsid w:val="00D67EAB"/>
    <w:rsid w:val="00D72E27"/>
    <w:rsid w:val="00D85A56"/>
    <w:rsid w:val="00D86193"/>
    <w:rsid w:val="00D86B03"/>
    <w:rsid w:val="00D95A01"/>
    <w:rsid w:val="00DA418D"/>
    <w:rsid w:val="00DA5C5F"/>
    <w:rsid w:val="00DB46C4"/>
    <w:rsid w:val="00DB4D53"/>
    <w:rsid w:val="00DB60DE"/>
    <w:rsid w:val="00DC436F"/>
    <w:rsid w:val="00DC5CC6"/>
    <w:rsid w:val="00DC6EDE"/>
    <w:rsid w:val="00DD2120"/>
    <w:rsid w:val="00DE06BD"/>
    <w:rsid w:val="00DE0DA5"/>
    <w:rsid w:val="00DE4481"/>
    <w:rsid w:val="00DE53E1"/>
    <w:rsid w:val="00DE5817"/>
    <w:rsid w:val="00DE66CC"/>
    <w:rsid w:val="00DE7D5C"/>
    <w:rsid w:val="00DF030A"/>
    <w:rsid w:val="00E074FE"/>
    <w:rsid w:val="00E11576"/>
    <w:rsid w:val="00E1177D"/>
    <w:rsid w:val="00E12D3D"/>
    <w:rsid w:val="00E26812"/>
    <w:rsid w:val="00E30FBC"/>
    <w:rsid w:val="00E31F05"/>
    <w:rsid w:val="00E32F72"/>
    <w:rsid w:val="00E372DC"/>
    <w:rsid w:val="00E41E99"/>
    <w:rsid w:val="00E427E5"/>
    <w:rsid w:val="00E53FE8"/>
    <w:rsid w:val="00E55658"/>
    <w:rsid w:val="00E57F83"/>
    <w:rsid w:val="00E60A2D"/>
    <w:rsid w:val="00E6265F"/>
    <w:rsid w:val="00E63579"/>
    <w:rsid w:val="00E63E17"/>
    <w:rsid w:val="00E649CE"/>
    <w:rsid w:val="00E65A85"/>
    <w:rsid w:val="00E65EA9"/>
    <w:rsid w:val="00E70774"/>
    <w:rsid w:val="00E714E2"/>
    <w:rsid w:val="00E718A1"/>
    <w:rsid w:val="00E74ADB"/>
    <w:rsid w:val="00E756CE"/>
    <w:rsid w:val="00E80639"/>
    <w:rsid w:val="00E812D4"/>
    <w:rsid w:val="00E82174"/>
    <w:rsid w:val="00E85028"/>
    <w:rsid w:val="00E93B2E"/>
    <w:rsid w:val="00E9489D"/>
    <w:rsid w:val="00E97D1E"/>
    <w:rsid w:val="00EA26E0"/>
    <w:rsid w:val="00EA369E"/>
    <w:rsid w:val="00EB249D"/>
    <w:rsid w:val="00EB25D9"/>
    <w:rsid w:val="00EC5009"/>
    <w:rsid w:val="00EC79CA"/>
    <w:rsid w:val="00ED2E03"/>
    <w:rsid w:val="00ED4246"/>
    <w:rsid w:val="00ED62D1"/>
    <w:rsid w:val="00EE2CC5"/>
    <w:rsid w:val="00EE3CA1"/>
    <w:rsid w:val="00F000B5"/>
    <w:rsid w:val="00F10E37"/>
    <w:rsid w:val="00F11096"/>
    <w:rsid w:val="00F15A90"/>
    <w:rsid w:val="00F21CEA"/>
    <w:rsid w:val="00F21FF4"/>
    <w:rsid w:val="00F27F42"/>
    <w:rsid w:val="00F30A80"/>
    <w:rsid w:val="00F37DEA"/>
    <w:rsid w:val="00F41656"/>
    <w:rsid w:val="00F44704"/>
    <w:rsid w:val="00F45F7A"/>
    <w:rsid w:val="00F468D5"/>
    <w:rsid w:val="00F539CC"/>
    <w:rsid w:val="00F556A2"/>
    <w:rsid w:val="00F55AE0"/>
    <w:rsid w:val="00F6789A"/>
    <w:rsid w:val="00F708FE"/>
    <w:rsid w:val="00F74CD1"/>
    <w:rsid w:val="00F809F3"/>
    <w:rsid w:val="00F847CE"/>
    <w:rsid w:val="00F86B73"/>
    <w:rsid w:val="00F87F38"/>
    <w:rsid w:val="00F91AF7"/>
    <w:rsid w:val="00F92D73"/>
    <w:rsid w:val="00F95C92"/>
    <w:rsid w:val="00F97DC6"/>
    <w:rsid w:val="00FB37F8"/>
    <w:rsid w:val="00FB3BA2"/>
    <w:rsid w:val="00FB5640"/>
    <w:rsid w:val="00FC02D8"/>
    <w:rsid w:val="00FC0E3C"/>
    <w:rsid w:val="00FC1935"/>
    <w:rsid w:val="00FC35C1"/>
    <w:rsid w:val="00FD2AEF"/>
    <w:rsid w:val="00FD3B49"/>
    <w:rsid w:val="00FD640D"/>
    <w:rsid w:val="00FE0ED9"/>
    <w:rsid w:val="00FE2D4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678DD"/>
  <w15:chartTrackingRefBased/>
  <w15:docId w15:val="{E1287C24-6C41-4C8D-9E8F-CEFE9AA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7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BC1F75"/>
    <w:pPr>
      <w:keepNext/>
      <w:keepLine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C1F75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BA3AF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A20000" w:themeColor="accent1" w:themeShade="B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2741D7"/>
    <w:pPr>
      <w:spacing w:after="0" w:line="240" w:lineRule="auto"/>
      <w:ind w:left="74" w:right="74"/>
      <w:contextualSpacing/>
    </w:pPr>
    <w:rPr>
      <w:rFonts w:ascii="Georgia" w:eastAsiaTheme="majorEastAsia" w:hAnsi="Georgia" w:cstheme="majorBidi"/>
      <w:color w:val="D90000" w:themeColor="accent1"/>
      <w:kern w:val="28"/>
      <w:sz w:val="72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2741D7"/>
    <w:rPr>
      <w:rFonts w:ascii="Georgia" w:eastAsiaTheme="majorEastAsia" w:hAnsi="Georgia" w:cstheme="majorBidi"/>
      <w:color w:val="D90000" w:themeColor="accent1"/>
      <w:kern w:val="28"/>
      <w:sz w:val="72"/>
      <w:szCs w:val="56"/>
      <w:lang w:val="nb-NO"/>
    </w:rPr>
  </w:style>
  <w:style w:type="paragraph" w:styleId="Undertittel">
    <w:name w:val="Subtitle"/>
    <w:basedOn w:val="Normal"/>
    <w:link w:val="UndertittelTegn"/>
    <w:uiPriority w:val="2"/>
    <w:qFormat/>
    <w:rsid w:val="001F10EC"/>
    <w:pPr>
      <w:numPr>
        <w:ilvl w:val="1"/>
      </w:numPr>
      <w:spacing w:before="240" w:after="120" w:line="240" w:lineRule="auto"/>
      <w:contextualSpacing/>
    </w:pPr>
    <w:rPr>
      <w:rFonts w:eastAsiaTheme="minorEastAsia"/>
      <w:b/>
      <w:color w:val="D90000" w:themeColor="accent1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1F10EC"/>
    <w:rPr>
      <w:rFonts w:eastAsiaTheme="minorEastAsia"/>
      <w:b/>
      <w:color w:val="D90000" w:themeColor="accent1"/>
      <w:sz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BC1F75"/>
    <w:rPr>
      <w:rFonts w:asciiTheme="majorHAnsi" w:eastAsiaTheme="majorEastAsia" w:hAnsiTheme="majorHAnsi" w:cstheme="majorBidi"/>
      <w:color w:val="D90000" w:themeColor="accent1"/>
      <w:sz w:val="36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D95"/>
    <w:rPr>
      <w:rFonts w:asciiTheme="majorHAnsi" w:eastAsiaTheme="majorEastAsia" w:hAnsiTheme="majorHAnsi" w:cstheme="majorBidi"/>
      <w:color w:val="A20000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D95"/>
    <w:rPr>
      <w:rFonts w:asciiTheme="majorHAnsi" w:eastAsiaTheme="majorEastAsia" w:hAnsiTheme="majorHAnsi" w:cstheme="majorBidi"/>
      <w:color w:val="6C0000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D95"/>
    <w:rPr>
      <w:rFonts w:asciiTheme="majorHAnsi" w:eastAsiaTheme="majorEastAsia" w:hAnsiTheme="majorHAnsi" w:cstheme="majorBidi"/>
      <w:i/>
      <w:iCs/>
      <w:color w:val="6C000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D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F75"/>
    <w:rPr>
      <w:rFonts w:asciiTheme="majorHAnsi" w:eastAsiaTheme="majorEastAsia" w:hAnsiTheme="majorHAnsi" w:cstheme="majorBidi"/>
      <w:color w:val="A20000" w:themeColor="accent1" w:themeShade="BF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3AF2"/>
    <w:rPr>
      <w:rFonts w:asciiTheme="majorHAnsi" w:eastAsiaTheme="majorEastAsia" w:hAnsiTheme="majorHAnsi" w:cstheme="majorBidi"/>
      <w:color w:val="A20000" w:themeColor="accent1" w:themeShade="BF"/>
      <w:sz w:val="22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D66D95"/>
    <w:pPr>
      <w:spacing w:before="240" w:after="240"/>
    </w:pPr>
    <w:rPr>
      <w:b/>
      <w:bCs/>
      <w:color w:val="D90000" w:themeColor="accent1"/>
      <w:sz w:val="28"/>
    </w:rPr>
  </w:style>
  <w:style w:type="paragraph" w:customStyle="1" w:styleId="TittelArial">
    <w:name w:val="Tittel Arial"/>
    <w:basedOn w:val="Overskrift2"/>
    <w:qFormat/>
    <w:rsid w:val="00F809F3"/>
    <w:rPr>
      <w:color w:val="D90000" w:themeColor="accent1"/>
      <w:sz w:val="72"/>
    </w:rPr>
  </w:style>
  <w:style w:type="paragraph" w:customStyle="1" w:styleId="Subtittelpforsiden">
    <w:name w:val="Subtittel på forsiden"/>
    <w:basedOn w:val="Ingress"/>
    <w:qFormat/>
    <w:rsid w:val="00BA3AF2"/>
    <w:pPr>
      <w:spacing w:before="0"/>
    </w:pPr>
    <w:rPr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460E4"/>
    <w:pPr>
      <w:spacing w:before="480" w:after="0" w:line="276" w:lineRule="auto"/>
      <w:contextualSpacing w:val="0"/>
      <w:outlineLvl w:val="9"/>
    </w:pPr>
    <w:rPr>
      <w:b/>
      <w:bCs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BC1F75"/>
    <w:pPr>
      <w:spacing w:before="60" w:after="0"/>
      <w:ind w:left="198"/>
    </w:pPr>
    <w:rPr>
      <w:rFonts w:cstheme="minorHAnsi"/>
      <w:iCs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9460E4"/>
    <w:pPr>
      <w:spacing w:before="240" w:after="120"/>
    </w:pPr>
    <w:rPr>
      <w:rFonts w:cstheme="minorHAnsi"/>
      <w:b/>
      <w:bCs/>
      <w:color w:val="D90000" w:themeColor="accent1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BC1F75"/>
    <w:pPr>
      <w:spacing w:before="60" w:after="0"/>
      <w:ind w:left="403"/>
    </w:pPr>
    <w:rPr>
      <w:rFonts w:cstheme="minorHAnsi"/>
      <w:szCs w:val="24"/>
    </w:rPr>
  </w:style>
  <w:style w:type="character" w:styleId="Hyperkobling">
    <w:name w:val="Hyperlink"/>
    <w:basedOn w:val="Standardskriftforavsnitt"/>
    <w:uiPriority w:val="99"/>
    <w:unhideWhenUsed/>
    <w:rsid w:val="00FB37F8"/>
    <w:rPr>
      <w:color w:val="D90000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FB37F8"/>
    <w:pPr>
      <w:spacing w:after="0"/>
      <w:ind w:left="600"/>
    </w:pPr>
    <w:rPr>
      <w:rFonts w:cstheme="minorHAnsi"/>
      <w:szCs w:val="24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FB37F8"/>
    <w:pPr>
      <w:spacing w:after="0"/>
      <w:ind w:left="800"/>
    </w:pPr>
    <w:rPr>
      <w:rFonts w:cstheme="minorHAnsi"/>
      <w:szCs w:val="24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FB37F8"/>
    <w:pPr>
      <w:spacing w:after="0"/>
      <w:ind w:left="1000"/>
    </w:pPr>
    <w:rPr>
      <w:rFonts w:cstheme="minorHAnsi"/>
      <w:szCs w:val="24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FB37F8"/>
    <w:pPr>
      <w:spacing w:after="0"/>
      <w:ind w:left="1200"/>
    </w:pPr>
    <w:rPr>
      <w:rFonts w:cstheme="minorHAnsi"/>
      <w:szCs w:val="24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FB37F8"/>
    <w:pPr>
      <w:spacing w:after="0"/>
      <w:ind w:left="1400"/>
    </w:pPr>
    <w:rPr>
      <w:rFonts w:cstheme="minorHAnsi"/>
      <w:szCs w:val="24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FB37F8"/>
    <w:pPr>
      <w:spacing w:after="0"/>
      <w:ind w:left="1600"/>
    </w:pPr>
    <w:rPr>
      <w:rFonts w:cstheme="minorHAnsi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9460E4"/>
  </w:style>
  <w:style w:type="table" w:styleId="Listetabell3uthevingsfarge1">
    <w:name w:val="List Table 3 Accent 1"/>
    <w:basedOn w:val="Vanligtabell"/>
    <w:uiPriority w:val="48"/>
    <w:rsid w:val="00BA3AF2"/>
    <w:pPr>
      <w:spacing w:after="0" w:line="240" w:lineRule="auto"/>
    </w:pPr>
    <w:tblPr>
      <w:tblStyleRowBandSize w:val="1"/>
      <w:tblStyleColBandSize w:val="1"/>
      <w:tblBorders>
        <w:top w:val="single" w:sz="4" w:space="0" w:color="D90000" w:themeColor="accent1"/>
        <w:left w:val="single" w:sz="4" w:space="0" w:color="D90000" w:themeColor="accent1"/>
        <w:bottom w:val="single" w:sz="4" w:space="0" w:color="D90000" w:themeColor="accent1"/>
        <w:right w:val="single" w:sz="4" w:space="0" w:color="D9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0000" w:themeColor="accent1"/>
          <w:right w:val="single" w:sz="4" w:space="0" w:color="D90000" w:themeColor="accent1"/>
        </w:tcBorders>
      </w:tcPr>
    </w:tblStylePr>
    <w:tblStylePr w:type="band1Horz">
      <w:tblPr/>
      <w:tcPr>
        <w:tcBorders>
          <w:top w:val="single" w:sz="4" w:space="0" w:color="D90000" w:themeColor="accent1"/>
          <w:bottom w:val="single" w:sz="4" w:space="0" w:color="D9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0000" w:themeColor="accent1"/>
          <w:left w:val="nil"/>
        </w:tcBorders>
      </w:tcPr>
    </w:tblStylePr>
    <w:tblStylePr w:type="swCell">
      <w:tblPr/>
      <w:tcPr>
        <w:tcBorders>
          <w:top w:val="double" w:sz="4" w:space="0" w:color="D90000" w:themeColor="accent1"/>
          <w:right w:val="nil"/>
        </w:tcBorders>
      </w:tcPr>
    </w:tblStylePr>
  </w:style>
  <w:style w:type="paragraph" w:customStyle="1" w:styleId="Billedtekst">
    <w:name w:val="Billedtekst"/>
    <w:basedOn w:val="Normal"/>
    <w:qFormat/>
    <w:rsid w:val="00E718A1"/>
    <w:rPr>
      <w:color w:val="A20000" w:themeColor="accent1" w:themeShade="BF"/>
    </w:rPr>
  </w:style>
  <w:style w:type="paragraph" w:styleId="Bildetekst">
    <w:name w:val="caption"/>
    <w:basedOn w:val="Normal"/>
    <w:next w:val="Normal"/>
    <w:uiPriority w:val="35"/>
    <w:unhideWhenUsed/>
    <w:qFormat/>
    <w:rsid w:val="00E718A1"/>
    <w:pPr>
      <w:spacing w:before="60" w:after="0" w:line="240" w:lineRule="auto"/>
    </w:pPr>
    <w:rPr>
      <w:b/>
      <w:iCs/>
      <w:color w:val="D90000" w:themeColor="accent1"/>
      <w:sz w:val="18"/>
      <w:szCs w:val="18"/>
    </w:rPr>
  </w:style>
  <w:style w:type="paragraph" w:customStyle="1" w:styleId="Tabelltittel">
    <w:name w:val="Tabell tittel"/>
    <w:basedOn w:val="Normal"/>
    <w:qFormat/>
    <w:rsid w:val="00E718A1"/>
    <w:pPr>
      <w:spacing w:after="60"/>
    </w:pPr>
    <w:rPr>
      <w:b/>
      <w:bCs/>
      <w:color w:val="D90000" w:themeColor="accent1"/>
    </w:rPr>
  </w:style>
  <w:style w:type="paragraph" w:styleId="Listeavsnitt">
    <w:name w:val="List Paragraph"/>
    <w:basedOn w:val="Normal"/>
    <w:uiPriority w:val="34"/>
    <w:unhideWhenUsed/>
    <w:qFormat/>
    <w:rsid w:val="00E97D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6B0"/>
    <w:rPr>
      <w:rFonts w:ascii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79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c834@kirken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834\Downloads\Den%20norske%20kirke-Word-mal%20(2).dotx" TargetMode="Externa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2c2f23a6a857a9c2070126776ceb0141">
  <xsd:schema xmlns:xsd="http://www.w3.org/2001/XMLSchema" xmlns:xs="http://www.w3.org/2001/XMLSchema" xmlns:p="http://schemas.microsoft.com/office/2006/metadata/properties" xmlns:ns2="8766e4da-07f7-493b-808e-65cb581f27d6" xmlns:ns3="4acc329a-6b3d-4f68-b4ae-ccb7e63be0fc" targetNamespace="http://schemas.microsoft.com/office/2006/metadata/properties" ma:root="true" ma:fieldsID="c4cc3837278d419ee18627cd6d4ea33d" ns2:_="" ns3:_="">
    <xsd:import namespace="8766e4da-07f7-493b-808e-65cb581f27d6"/>
    <xsd:import namespace="4acc329a-6b3d-4f68-b4ae-ccb7e63be0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5ee156-63e8-4b52-a988-e8bef73d79b5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AC4F6-AC90-40F6-9A26-F44A7BA0C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6e4da-07f7-493b-808e-65cb581f27d6"/>
    <ds:schemaRef ds:uri="4acc329a-6b3d-4f68-b4ae-ccb7e63be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 norske kirke-Word-mal (2)</Template>
  <TotalTime>16</TotalTime>
  <Pages>10</Pages>
  <Words>1601</Words>
  <Characters>8490</Characters>
  <Application>Microsoft Office Word</Application>
  <DocSecurity>0</DocSecurity>
  <Lines>70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Holmberg Chavez</dc:creator>
  <cp:keywords/>
  <dc:description/>
  <cp:lastModifiedBy>Hanne Holmberg Chavez</cp:lastModifiedBy>
  <cp:revision>4</cp:revision>
  <cp:lastPrinted>2022-04-26T07:42:00Z</cp:lastPrinted>
  <dcterms:created xsi:type="dcterms:W3CDTF">2025-07-22T11:22:00Z</dcterms:created>
  <dcterms:modified xsi:type="dcterms:W3CDTF">2025-07-22T11:38:00Z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</Properties>
</file>