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6E5E" w14:textId="77777777" w:rsidR="00367B1C" w:rsidRPr="00B42D7A" w:rsidRDefault="00367B1C" w:rsidP="00B42D7A">
      <w:pPr>
        <w:pStyle w:val="Tittel"/>
        <w:rPr>
          <w:sz w:val="56"/>
        </w:rPr>
      </w:pPr>
      <w:r w:rsidRPr="00B42D7A">
        <w:rPr>
          <w:sz w:val="56"/>
        </w:rPr>
        <w:t>Møteinnkalling</w:t>
      </w:r>
    </w:p>
    <w:p w14:paraId="4532D86D" w14:textId="099EFE2A" w:rsidR="00367B1C" w:rsidRDefault="00367B1C" w:rsidP="00B42D7A">
      <w:pPr>
        <w:pStyle w:val="Tittel"/>
        <w:rPr>
          <w:sz w:val="56"/>
        </w:rPr>
      </w:pPr>
      <w:r w:rsidRPr="00B42D7A">
        <w:rPr>
          <w:sz w:val="56"/>
        </w:rPr>
        <w:t xml:space="preserve">Bekkelaget og Ormøy </w:t>
      </w:r>
      <w:r w:rsidR="00737049">
        <w:rPr>
          <w:sz w:val="56"/>
        </w:rPr>
        <w:t>menighetsråd</w:t>
      </w:r>
    </w:p>
    <w:p w14:paraId="120D9B57" w14:textId="77777777" w:rsidR="0005240D" w:rsidRPr="00B42D7A" w:rsidRDefault="0005240D" w:rsidP="00B42D7A">
      <w:pPr>
        <w:pStyle w:val="Tittel"/>
        <w:rPr>
          <w:sz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367B1C" w:rsidRPr="00367B1C" w14:paraId="0A6BACD8" w14:textId="77777777" w:rsidTr="00C6427E">
        <w:tc>
          <w:tcPr>
            <w:tcW w:w="4605" w:type="dxa"/>
            <w:shd w:val="clear" w:color="auto" w:fill="auto"/>
          </w:tcPr>
          <w:p w14:paraId="4AA5A3FD" w14:textId="77777777" w:rsidR="00367B1C" w:rsidRPr="00367B1C" w:rsidRDefault="00367B1C" w:rsidP="0005240D">
            <w:pPr>
              <w:spacing w:after="0" w:line="240" w:lineRule="auto"/>
              <w:rPr>
                <w:bCs/>
              </w:rPr>
            </w:pPr>
            <w:r w:rsidRPr="00367B1C">
              <w:rPr>
                <w:bCs/>
              </w:rPr>
              <w:t>Møtedato</w:t>
            </w:r>
          </w:p>
        </w:tc>
        <w:tc>
          <w:tcPr>
            <w:tcW w:w="4606" w:type="dxa"/>
            <w:shd w:val="clear" w:color="auto" w:fill="auto"/>
          </w:tcPr>
          <w:p w14:paraId="4F910B4F" w14:textId="22A192ED" w:rsidR="00367B1C" w:rsidRPr="00367B1C" w:rsidRDefault="00221A1F" w:rsidP="0005240D">
            <w:pPr>
              <w:spacing w:after="0" w:line="240" w:lineRule="auto"/>
              <w:rPr>
                <w:bCs/>
              </w:rPr>
            </w:pPr>
            <w:r>
              <w:rPr>
                <w:bCs/>
              </w:rPr>
              <w:t>12.02.25</w:t>
            </w:r>
          </w:p>
        </w:tc>
      </w:tr>
      <w:tr w:rsidR="00367B1C" w:rsidRPr="00367B1C" w14:paraId="5B6E31FF" w14:textId="77777777" w:rsidTr="00C6427E">
        <w:tc>
          <w:tcPr>
            <w:tcW w:w="4605" w:type="dxa"/>
            <w:shd w:val="clear" w:color="auto" w:fill="auto"/>
          </w:tcPr>
          <w:p w14:paraId="5FD29775" w14:textId="77777777" w:rsidR="00367B1C" w:rsidRPr="00367B1C" w:rsidRDefault="00367B1C" w:rsidP="0005240D">
            <w:pPr>
              <w:spacing w:after="0" w:line="240" w:lineRule="auto"/>
              <w:rPr>
                <w:bCs/>
              </w:rPr>
            </w:pPr>
            <w:r w:rsidRPr="00367B1C">
              <w:rPr>
                <w:bCs/>
              </w:rPr>
              <w:t>Møtested</w:t>
            </w:r>
          </w:p>
        </w:tc>
        <w:tc>
          <w:tcPr>
            <w:tcW w:w="4606" w:type="dxa"/>
            <w:shd w:val="clear" w:color="auto" w:fill="auto"/>
          </w:tcPr>
          <w:p w14:paraId="2D095E2A" w14:textId="42C62DD0" w:rsidR="00367B1C" w:rsidRPr="00367B1C" w:rsidRDefault="00A179BC" w:rsidP="0005240D">
            <w:pPr>
              <w:spacing w:after="0" w:line="240" w:lineRule="auto"/>
              <w:rPr>
                <w:bCs/>
              </w:rPr>
            </w:pPr>
            <w:r>
              <w:rPr>
                <w:bCs/>
              </w:rPr>
              <w:t xml:space="preserve">Bekkelaget Kirkes Barnehage, </w:t>
            </w:r>
            <w:r w:rsidR="005A07E7">
              <w:rPr>
                <w:bCs/>
              </w:rPr>
              <w:t>Sandstuveien 18</w:t>
            </w:r>
          </w:p>
        </w:tc>
      </w:tr>
      <w:tr w:rsidR="00367B1C" w:rsidRPr="00367B1C" w14:paraId="0ABE472A" w14:textId="77777777" w:rsidTr="00C6427E">
        <w:tc>
          <w:tcPr>
            <w:tcW w:w="4605" w:type="dxa"/>
            <w:shd w:val="clear" w:color="auto" w:fill="auto"/>
          </w:tcPr>
          <w:p w14:paraId="2D80DB14" w14:textId="77777777" w:rsidR="00367B1C" w:rsidRPr="00367B1C" w:rsidRDefault="00367B1C" w:rsidP="0005240D">
            <w:pPr>
              <w:spacing w:after="0" w:line="240" w:lineRule="auto"/>
              <w:rPr>
                <w:bCs/>
              </w:rPr>
            </w:pPr>
            <w:r w:rsidRPr="00367B1C">
              <w:rPr>
                <w:bCs/>
              </w:rPr>
              <w:t>Arkivsak</w:t>
            </w:r>
          </w:p>
        </w:tc>
        <w:tc>
          <w:tcPr>
            <w:tcW w:w="4606" w:type="dxa"/>
            <w:shd w:val="clear" w:color="auto" w:fill="auto"/>
          </w:tcPr>
          <w:p w14:paraId="43616721" w14:textId="3A27DD9F" w:rsidR="00367B1C" w:rsidRPr="00367B1C" w:rsidRDefault="00737049" w:rsidP="0005240D">
            <w:pPr>
              <w:spacing w:after="0" w:line="240" w:lineRule="auto"/>
              <w:rPr>
                <w:bCs/>
              </w:rPr>
            </w:pPr>
            <w:r w:rsidRPr="00737049">
              <w:rPr>
                <w:bCs/>
              </w:rPr>
              <w:t>23/02621</w:t>
            </w:r>
          </w:p>
        </w:tc>
      </w:tr>
    </w:tbl>
    <w:p w14:paraId="40BCD87F" w14:textId="77777777" w:rsidR="00367B1C" w:rsidRPr="00367B1C" w:rsidRDefault="00367B1C" w:rsidP="00367B1C">
      <w:pPr>
        <w:rPr>
          <w:b/>
        </w:rPr>
      </w:pPr>
    </w:p>
    <w:p w14:paraId="27CA497E" w14:textId="77777777" w:rsidR="00367B1C" w:rsidRPr="00367B1C" w:rsidRDefault="00367B1C" w:rsidP="00367B1C">
      <w:pPr>
        <w:rPr>
          <w:b/>
        </w:rPr>
      </w:pPr>
    </w:p>
    <w:p w14:paraId="167239F2" w14:textId="218F2AA5" w:rsidR="00367B1C" w:rsidRPr="00367B1C" w:rsidRDefault="00367B1C" w:rsidP="00367B1C">
      <w:pPr>
        <w:rPr>
          <w:bCs/>
        </w:rPr>
      </w:pPr>
      <w:r w:rsidRPr="00367B1C">
        <w:rPr>
          <w:bCs/>
        </w:rPr>
        <w:t>Oslo</w:t>
      </w:r>
      <w:r w:rsidR="00737049">
        <w:rPr>
          <w:bCs/>
        </w:rPr>
        <w:t xml:space="preserve">, </w:t>
      </w:r>
      <w:r w:rsidR="004E351A">
        <w:rPr>
          <w:bCs/>
        </w:rPr>
        <w:t>5. februar</w:t>
      </w:r>
      <w:r w:rsidR="00737049">
        <w:rPr>
          <w:bCs/>
        </w:rPr>
        <w:t xml:space="preserve"> 202</w:t>
      </w:r>
      <w:r w:rsidR="004E351A">
        <w:rPr>
          <w:bCs/>
        </w:rPr>
        <w:t>5</w:t>
      </w:r>
    </w:p>
    <w:p w14:paraId="3725C438" w14:textId="77777777" w:rsidR="00367B1C" w:rsidRPr="00367B1C" w:rsidRDefault="00367B1C" w:rsidP="00367B1C">
      <w:pPr>
        <w:rPr>
          <w:lang w:val="da-DK"/>
        </w:rPr>
      </w:pPr>
    </w:p>
    <w:p w14:paraId="74A3565B" w14:textId="77777777" w:rsidR="00133FBB" w:rsidRPr="00D90B47" w:rsidRDefault="00133FBB" w:rsidP="00133FBB">
      <w:pPr>
        <w:widowControl w:val="0"/>
        <w:suppressAutoHyphens/>
        <w:spacing w:after="0" w:line="240" w:lineRule="auto"/>
        <w:rPr>
          <w:rFonts w:ascii="Arial" w:eastAsia="HG Mincho Light J" w:hAnsi="Arial" w:cs="Arial"/>
          <w:color w:val="000000"/>
          <w:lang w:val="da-DK"/>
        </w:rPr>
      </w:pPr>
    </w:p>
    <w:p w14:paraId="3934D905" w14:textId="1EF29E33" w:rsidR="00133FBB" w:rsidRPr="004E351A" w:rsidRDefault="004E351A" w:rsidP="00133FBB">
      <w:pPr>
        <w:widowControl w:val="0"/>
        <w:suppressAutoHyphens/>
        <w:spacing w:after="0" w:line="240" w:lineRule="auto"/>
        <w:rPr>
          <w:rFonts w:ascii="Arial" w:eastAsia="HG Mincho Light J" w:hAnsi="Arial" w:cs="Arial"/>
          <w:color w:val="000000"/>
          <w:lang w:val="da-DK"/>
        </w:rPr>
      </w:pPr>
      <w:r w:rsidRPr="004E351A">
        <w:rPr>
          <w:rFonts w:ascii="Arial" w:eastAsia="HG Mincho Light J" w:hAnsi="Arial" w:cs="Arial"/>
          <w:color w:val="000000"/>
          <w:lang w:val="da-DK"/>
        </w:rPr>
        <w:t>Betzy Marie Ellingsen Tunold</w:t>
      </w:r>
      <w:r w:rsidR="00133FBB" w:rsidRPr="004E351A">
        <w:rPr>
          <w:rFonts w:ascii="Arial" w:eastAsia="HG Mincho Light J" w:hAnsi="Arial" w:cs="Arial"/>
          <w:color w:val="000000"/>
          <w:lang w:val="da-DK"/>
        </w:rPr>
        <w:tab/>
      </w:r>
      <w:r w:rsidR="00133FBB" w:rsidRPr="004E351A">
        <w:rPr>
          <w:rFonts w:ascii="Arial" w:eastAsia="HG Mincho Light J" w:hAnsi="Arial" w:cs="Arial"/>
          <w:color w:val="000000"/>
          <w:lang w:val="da-DK"/>
        </w:rPr>
        <w:tab/>
      </w:r>
      <w:r w:rsidR="00133FBB" w:rsidRPr="004E351A">
        <w:rPr>
          <w:rFonts w:ascii="Arial" w:eastAsia="HG Mincho Light J" w:hAnsi="Arial" w:cs="Arial"/>
          <w:color w:val="000000"/>
          <w:lang w:val="da-DK"/>
        </w:rPr>
        <w:tab/>
      </w:r>
      <w:r w:rsidR="00133FBB" w:rsidRPr="004E351A">
        <w:rPr>
          <w:rFonts w:ascii="Arial" w:eastAsia="HG Mincho Light J" w:hAnsi="Arial" w:cs="Arial"/>
          <w:color w:val="000000"/>
          <w:lang w:val="da-DK"/>
        </w:rPr>
        <w:tab/>
        <w:t>Hanne Holmberg Chavez</w:t>
      </w:r>
    </w:p>
    <w:p w14:paraId="3B766750" w14:textId="77777777" w:rsidR="00133FBB" w:rsidRPr="004E351A" w:rsidRDefault="00133FBB" w:rsidP="00133FBB">
      <w:pPr>
        <w:widowControl w:val="0"/>
        <w:suppressAutoHyphens/>
        <w:spacing w:after="0" w:line="240" w:lineRule="auto"/>
        <w:rPr>
          <w:rFonts w:ascii="Arial" w:eastAsia="HG Mincho Light J" w:hAnsi="Arial" w:cs="Arial"/>
          <w:b/>
          <w:color w:val="000000"/>
          <w:sz w:val="28"/>
          <w:lang w:val="da-DK"/>
        </w:rPr>
      </w:pPr>
      <w:r w:rsidRPr="004E351A">
        <w:rPr>
          <w:rFonts w:ascii="Arial" w:eastAsia="HG Mincho Light J" w:hAnsi="Arial" w:cs="Arial"/>
          <w:color w:val="000000"/>
          <w:lang w:val="da-DK"/>
        </w:rPr>
        <w:br w:type="page"/>
      </w:r>
    </w:p>
    <w:p w14:paraId="00C244A0" w14:textId="77777777" w:rsidR="00367B1C" w:rsidRPr="004E351A" w:rsidRDefault="00367B1C" w:rsidP="00367B1C">
      <w:pPr>
        <w:rPr>
          <w:lang w:val="da-DK"/>
        </w:rPr>
      </w:pPr>
    </w:p>
    <w:p w14:paraId="37CF5A09" w14:textId="77777777" w:rsidR="00367B1C" w:rsidRPr="004E351A" w:rsidRDefault="00367B1C" w:rsidP="00367B1C">
      <w:pPr>
        <w:rPr>
          <w:lang w:val="da-DK"/>
        </w:rPr>
      </w:pPr>
    </w:p>
    <w:p w14:paraId="60E9707F" w14:textId="77777777" w:rsidR="00793780" w:rsidRPr="00793780" w:rsidRDefault="00793780" w:rsidP="00793780">
      <w:pPr>
        <w:pStyle w:val="Overskrift1"/>
        <w:rPr>
          <w:rFonts w:ascii="Georgia" w:hAnsi="Georgia"/>
          <w:bCs/>
        </w:rPr>
      </w:pPr>
      <w:r w:rsidRPr="00793780">
        <w:rPr>
          <w:rFonts w:ascii="Georgia" w:hAnsi="Georgia"/>
          <w:bCs/>
        </w:rPr>
        <w:t xml:space="preserve">Saksliste </w:t>
      </w:r>
    </w:p>
    <w:p w14:paraId="768DAE12" w14:textId="77777777" w:rsidR="00793780" w:rsidRPr="00793780" w:rsidRDefault="00793780" w:rsidP="00793780">
      <w:pPr>
        <w:pStyle w:val="Overskrift1"/>
        <w:rPr>
          <w:rFonts w:ascii="Georgia" w:hAnsi="Georgia"/>
          <w:bCs/>
        </w:rPr>
      </w:pPr>
      <w:r w:rsidRPr="00793780">
        <w:rPr>
          <w:rFonts w:ascii="Georgia" w:hAnsi="Georgia"/>
          <w:bCs/>
        </w:rPr>
        <w:t>Bekkelaget og Ormøy menighetsråd</w:t>
      </w:r>
    </w:p>
    <w:p w14:paraId="345BE4FF" w14:textId="77777777" w:rsidR="00793780" w:rsidRPr="00793780" w:rsidRDefault="00793780" w:rsidP="00793780">
      <w:pPr>
        <w:pStyle w:val="Overskrift1"/>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793780" w:rsidRPr="00793780" w14:paraId="2FC5F711" w14:textId="77777777" w:rsidTr="00901E86">
        <w:tc>
          <w:tcPr>
            <w:tcW w:w="4605" w:type="dxa"/>
            <w:shd w:val="clear" w:color="auto" w:fill="auto"/>
          </w:tcPr>
          <w:p w14:paraId="446CD93D" w14:textId="77777777" w:rsidR="00793780" w:rsidRPr="00793780" w:rsidRDefault="00793780" w:rsidP="0005240D">
            <w:pPr>
              <w:spacing w:after="0" w:line="240" w:lineRule="auto"/>
            </w:pPr>
            <w:r w:rsidRPr="00793780">
              <w:t>Møtedato</w:t>
            </w:r>
          </w:p>
        </w:tc>
        <w:tc>
          <w:tcPr>
            <w:tcW w:w="4606" w:type="dxa"/>
            <w:shd w:val="clear" w:color="auto" w:fill="auto"/>
          </w:tcPr>
          <w:p w14:paraId="1ED6C165" w14:textId="2895D4B3" w:rsidR="00793780" w:rsidRPr="00793780" w:rsidRDefault="004567A8" w:rsidP="0005240D">
            <w:pPr>
              <w:spacing w:after="0" w:line="240" w:lineRule="auto"/>
            </w:pPr>
            <w:r>
              <w:t>12.02.25</w:t>
            </w:r>
          </w:p>
        </w:tc>
      </w:tr>
      <w:tr w:rsidR="00793780" w:rsidRPr="00793780" w14:paraId="06F5DDFD" w14:textId="77777777" w:rsidTr="00901E86">
        <w:tc>
          <w:tcPr>
            <w:tcW w:w="4605" w:type="dxa"/>
            <w:shd w:val="clear" w:color="auto" w:fill="auto"/>
          </w:tcPr>
          <w:p w14:paraId="58A40391" w14:textId="77777777" w:rsidR="00793780" w:rsidRPr="00793780" w:rsidRDefault="00793780" w:rsidP="0005240D">
            <w:pPr>
              <w:spacing w:after="0" w:line="240" w:lineRule="auto"/>
            </w:pPr>
            <w:r w:rsidRPr="00793780">
              <w:t>Møtested</w:t>
            </w:r>
          </w:p>
        </w:tc>
        <w:tc>
          <w:tcPr>
            <w:tcW w:w="4606" w:type="dxa"/>
            <w:shd w:val="clear" w:color="auto" w:fill="auto"/>
          </w:tcPr>
          <w:p w14:paraId="2729BAF4" w14:textId="305CC3CC" w:rsidR="00793780" w:rsidRPr="00793780" w:rsidRDefault="005A07E7" w:rsidP="0005240D">
            <w:pPr>
              <w:spacing w:after="0" w:line="240" w:lineRule="auto"/>
            </w:pPr>
            <w:r>
              <w:t>Bekkelaget Kirkes barnehage, Sandstuvei</w:t>
            </w:r>
            <w:r w:rsidR="00A33A2C">
              <w:t>en 18</w:t>
            </w:r>
          </w:p>
        </w:tc>
      </w:tr>
      <w:tr w:rsidR="00793780" w:rsidRPr="00793780" w14:paraId="4548BF7A" w14:textId="77777777" w:rsidTr="00901E86">
        <w:tc>
          <w:tcPr>
            <w:tcW w:w="4605" w:type="dxa"/>
            <w:shd w:val="clear" w:color="auto" w:fill="auto"/>
          </w:tcPr>
          <w:p w14:paraId="2151E0FE" w14:textId="77777777" w:rsidR="00793780" w:rsidRPr="00793780" w:rsidRDefault="00793780" w:rsidP="0005240D">
            <w:pPr>
              <w:spacing w:after="0" w:line="240" w:lineRule="auto"/>
            </w:pPr>
            <w:r w:rsidRPr="00793780">
              <w:t>Arkivsak</w:t>
            </w:r>
          </w:p>
        </w:tc>
        <w:tc>
          <w:tcPr>
            <w:tcW w:w="4606" w:type="dxa"/>
            <w:shd w:val="clear" w:color="auto" w:fill="auto"/>
          </w:tcPr>
          <w:p w14:paraId="5D313EF2" w14:textId="77777777" w:rsidR="00793780" w:rsidRPr="00793780" w:rsidRDefault="00793780" w:rsidP="0005240D">
            <w:pPr>
              <w:spacing w:after="0" w:line="240" w:lineRule="auto"/>
            </w:pPr>
            <w:r w:rsidRPr="00793780">
              <w:t>23/02621</w:t>
            </w:r>
          </w:p>
        </w:tc>
      </w:tr>
    </w:tbl>
    <w:p w14:paraId="12E684F0" w14:textId="77777777" w:rsidR="00793780" w:rsidRPr="00793780" w:rsidRDefault="00793780" w:rsidP="00793780">
      <w:pPr>
        <w:pStyle w:val="Overskrift1"/>
        <w:rPr>
          <w:rFonts w:ascii="Georgia" w:hAnsi="Georgia"/>
          <w:lang w:val="da-DK"/>
        </w:rPr>
      </w:pPr>
    </w:p>
    <w:p w14:paraId="3086A7F5" w14:textId="77777777" w:rsidR="00793780" w:rsidRPr="00793780" w:rsidRDefault="00793780" w:rsidP="00793780">
      <w:pPr>
        <w:rPr>
          <w:lang w:val="da-DK"/>
        </w:rPr>
      </w:pPr>
      <w:r w:rsidRPr="00793780">
        <w:rPr>
          <w:lang w:val="da-DK"/>
        </w:rPr>
        <w:t xml:space="preserve">Forfall og saker til eventuelt meldes til telefon 99036351 eller e-post </w:t>
      </w:r>
      <w:hyperlink r:id="rId11" w:history="1">
        <w:r w:rsidRPr="00793780">
          <w:rPr>
            <w:rStyle w:val="Hyperkobling"/>
            <w:rFonts w:ascii="Georgia" w:hAnsi="Georgia"/>
            <w:lang w:val="da-DK"/>
          </w:rPr>
          <w:t>hc834@kirken.no</w:t>
        </w:r>
      </w:hyperlink>
    </w:p>
    <w:p w14:paraId="746D2D8C" w14:textId="77777777" w:rsidR="005A2C01" w:rsidRDefault="00793780" w:rsidP="00793780">
      <w:r w:rsidRPr="00793780">
        <w:t xml:space="preserve">Vara representanter møter. Det hadde vært fint om </w:t>
      </w:r>
      <w:r w:rsidR="004567A8">
        <w:t xml:space="preserve">Betzy </w:t>
      </w:r>
      <w:r w:rsidR="005A2C01">
        <w:t xml:space="preserve">Ellingsen Tunold </w:t>
      </w:r>
      <w:r w:rsidR="000363D7">
        <w:t xml:space="preserve">kunne ha </w:t>
      </w:r>
      <w:r w:rsidR="000E4FDA">
        <w:t>forberedt et ord for dagen</w:t>
      </w:r>
      <w:r w:rsidR="005A2C01">
        <w:t>.</w:t>
      </w:r>
    </w:p>
    <w:p w14:paraId="2CAF00AB" w14:textId="5DFEEEC6" w:rsidR="000363D7" w:rsidRDefault="00A33A2C" w:rsidP="00793780">
      <w:r>
        <w:t xml:space="preserve">Merk av menighetsrådets møte </w:t>
      </w:r>
      <w:r w:rsidRPr="009E388F">
        <w:rPr>
          <w:u w:val="single"/>
        </w:rPr>
        <w:t>avholdes i lokalet til Bekkelaget Kirkes barnehage i Sandstuveien 18</w:t>
      </w:r>
      <w:r>
        <w:t xml:space="preserve">. </w:t>
      </w:r>
      <w:r w:rsidR="005A2C01">
        <w:t>Heidi Skram, styrer i Bekkelaget Kirkes Barnehage</w:t>
      </w:r>
      <w:r w:rsidR="008B01D0">
        <w:t xml:space="preserve">, </w:t>
      </w:r>
      <w:r w:rsidR="004A6066">
        <w:t xml:space="preserve">vil være </w:t>
      </w:r>
      <w:r w:rsidR="009E388F">
        <w:t>til stede</w:t>
      </w:r>
      <w:r w:rsidR="004A6066">
        <w:t xml:space="preserve"> under møtet og </w:t>
      </w:r>
      <w:r w:rsidR="009E388F">
        <w:t xml:space="preserve">hun vil </w:t>
      </w:r>
      <w:r w:rsidR="00892DD9">
        <w:t>bruke 10 minutter</w:t>
      </w:r>
      <w:r w:rsidR="00A07E7B">
        <w:t xml:space="preserve"> i begynnelsen av møtet </w:t>
      </w:r>
      <w:r w:rsidR="00892DD9">
        <w:t>til å forte</w:t>
      </w:r>
      <w:r w:rsidR="004A7E7E">
        <w:t>lle om barnehage</w:t>
      </w:r>
      <w:r w:rsidR="00610454">
        <w:t>n</w:t>
      </w:r>
      <w:r w:rsidR="004A6066">
        <w:t xml:space="preserve">. Deretter er </w:t>
      </w:r>
      <w:r w:rsidR="004A7E7E">
        <w:t xml:space="preserve">det </w:t>
      </w:r>
      <w:r w:rsidR="009E388F">
        <w:t>satt</w:t>
      </w:r>
      <w:r w:rsidR="004A7E7E">
        <w:t xml:space="preserve"> av 10 minutter til spørsmål.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53"/>
        <w:gridCol w:w="2894"/>
      </w:tblGrid>
      <w:tr w:rsidR="00745720" w:rsidRPr="00057FC7" w14:paraId="31D4E14A" w14:textId="77777777" w:rsidTr="00901E86">
        <w:tc>
          <w:tcPr>
            <w:tcW w:w="1838" w:type="dxa"/>
            <w:shd w:val="clear" w:color="auto" w:fill="auto"/>
          </w:tcPr>
          <w:p w14:paraId="3C647E9E" w14:textId="77777777" w:rsidR="00745720" w:rsidRPr="00057FC7" w:rsidRDefault="00745720" w:rsidP="00610454">
            <w:pPr>
              <w:spacing w:after="0" w:line="240" w:lineRule="auto"/>
              <w:rPr>
                <w:rFonts w:ascii="Arial" w:hAnsi="Arial" w:cs="Arial"/>
                <w:b/>
                <w:bCs/>
                <w:szCs w:val="21"/>
              </w:rPr>
            </w:pPr>
            <w:r w:rsidRPr="00057FC7">
              <w:rPr>
                <w:rFonts w:ascii="Arial" w:hAnsi="Arial" w:cs="Arial"/>
                <w:b/>
                <w:bCs/>
                <w:szCs w:val="21"/>
              </w:rPr>
              <w:t>Saksnummer</w:t>
            </w:r>
          </w:p>
        </w:tc>
        <w:tc>
          <w:tcPr>
            <w:tcW w:w="4253" w:type="dxa"/>
            <w:shd w:val="clear" w:color="auto" w:fill="auto"/>
          </w:tcPr>
          <w:p w14:paraId="765A3F39" w14:textId="77777777" w:rsidR="00745720" w:rsidRPr="00057FC7" w:rsidRDefault="00745720" w:rsidP="00610454">
            <w:pPr>
              <w:spacing w:after="0" w:line="240" w:lineRule="auto"/>
              <w:rPr>
                <w:rFonts w:ascii="Arial" w:hAnsi="Arial" w:cs="Arial"/>
                <w:b/>
                <w:bCs/>
                <w:szCs w:val="21"/>
              </w:rPr>
            </w:pPr>
            <w:r w:rsidRPr="00057FC7">
              <w:rPr>
                <w:rFonts w:ascii="Arial" w:hAnsi="Arial" w:cs="Arial"/>
                <w:b/>
                <w:bCs/>
                <w:szCs w:val="21"/>
              </w:rPr>
              <w:t>Sak</w:t>
            </w:r>
          </w:p>
        </w:tc>
        <w:tc>
          <w:tcPr>
            <w:tcW w:w="2894" w:type="dxa"/>
          </w:tcPr>
          <w:p w14:paraId="7F386703" w14:textId="77777777" w:rsidR="00745720" w:rsidRPr="00057FC7" w:rsidRDefault="00745720" w:rsidP="00610454">
            <w:pPr>
              <w:spacing w:after="0" w:line="240" w:lineRule="auto"/>
              <w:rPr>
                <w:rFonts w:ascii="Arial" w:hAnsi="Arial" w:cs="Arial"/>
                <w:b/>
                <w:bCs/>
                <w:szCs w:val="21"/>
              </w:rPr>
            </w:pPr>
            <w:r w:rsidRPr="00057FC7">
              <w:rPr>
                <w:rFonts w:ascii="Arial" w:hAnsi="Arial" w:cs="Arial"/>
                <w:b/>
                <w:bCs/>
                <w:szCs w:val="21"/>
              </w:rPr>
              <w:t>Ansvarlig for saksframstilling</w:t>
            </w:r>
          </w:p>
        </w:tc>
      </w:tr>
      <w:tr w:rsidR="00323881" w14:paraId="1ACB7E8C"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11317D75" w14:textId="77777777" w:rsidR="00323881" w:rsidRPr="00323881" w:rsidRDefault="00323881" w:rsidP="00610454">
            <w:pPr>
              <w:spacing w:after="0" w:line="240" w:lineRule="auto"/>
              <w:rPr>
                <w:rFonts w:ascii="Arial" w:hAnsi="Arial" w:cs="Arial"/>
                <w:b/>
                <w:bCs/>
                <w:szCs w:val="21"/>
              </w:rPr>
            </w:pPr>
            <w:bookmarkStart w:id="0" w:name="_Hlk189587429"/>
            <w:r w:rsidRPr="00323881">
              <w:rPr>
                <w:rFonts w:ascii="Arial" w:hAnsi="Arial" w:cs="Arial"/>
                <w:b/>
                <w:bCs/>
                <w:szCs w:val="21"/>
              </w:rPr>
              <w:t>1/25</w:t>
            </w:r>
          </w:p>
        </w:tc>
        <w:tc>
          <w:tcPr>
            <w:tcW w:w="4253" w:type="dxa"/>
            <w:tcBorders>
              <w:top w:val="single" w:sz="4" w:space="0" w:color="auto"/>
              <w:left w:val="single" w:sz="4" w:space="0" w:color="auto"/>
              <w:bottom w:val="single" w:sz="4" w:space="0" w:color="auto"/>
              <w:right w:val="single" w:sz="4" w:space="0" w:color="auto"/>
            </w:tcBorders>
          </w:tcPr>
          <w:p w14:paraId="32A6A6A1" w14:textId="77BE8726" w:rsidR="00323881" w:rsidRPr="00323881" w:rsidRDefault="008B4885" w:rsidP="00610454">
            <w:pPr>
              <w:spacing w:after="0" w:line="240" w:lineRule="auto"/>
              <w:rPr>
                <w:rFonts w:ascii="Arial" w:hAnsi="Arial" w:cs="Arial"/>
                <w:szCs w:val="21"/>
              </w:rPr>
            </w:pPr>
            <w:r>
              <w:rPr>
                <w:rFonts w:ascii="Arial" w:hAnsi="Arial" w:cs="Arial"/>
                <w:szCs w:val="21"/>
              </w:rPr>
              <w:t>Unntatt offentligheten jf §23</w:t>
            </w:r>
          </w:p>
        </w:tc>
        <w:tc>
          <w:tcPr>
            <w:tcW w:w="2894" w:type="dxa"/>
            <w:tcBorders>
              <w:top w:val="single" w:sz="4" w:space="0" w:color="auto"/>
              <w:left w:val="single" w:sz="4" w:space="0" w:color="auto"/>
              <w:bottom w:val="single" w:sz="4" w:space="0" w:color="auto"/>
              <w:right w:val="single" w:sz="4" w:space="0" w:color="auto"/>
            </w:tcBorders>
          </w:tcPr>
          <w:p w14:paraId="3E534003"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Ole Johannes Kosberg</w:t>
            </w:r>
          </w:p>
        </w:tc>
      </w:tr>
      <w:bookmarkEnd w:id="0"/>
      <w:tr w:rsidR="00323881" w14:paraId="52549828"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0BC270F8" w14:textId="77777777" w:rsidR="00323881" w:rsidRPr="00323881" w:rsidRDefault="00323881" w:rsidP="00610454">
            <w:pPr>
              <w:spacing w:after="0" w:line="240" w:lineRule="auto"/>
              <w:rPr>
                <w:rFonts w:ascii="Arial" w:hAnsi="Arial" w:cs="Arial"/>
                <w:b/>
                <w:bCs/>
                <w:szCs w:val="21"/>
              </w:rPr>
            </w:pPr>
            <w:r w:rsidRPr="00323881">
              <w:rPr>
                <w:rFonts w:ascii="Arial" w:hAnsi="Arial" w:cs="Arial"/>
                <w:b/>
                <w:bCs/>
                <w:szCs w:val="21"/>
              </w:rPr>
              <w:t>2/25</w:t>
            </w:r>
          </w:p>
        </w:tc>
        <w:tc>
          <w:tcPr>
            <w:tcW w:w="4253" w:type="dxa"/>
            <w:tcBorders>
              <w:top w:val="single" w:sz="4" w:space="0" w:color="auto"/>
              <w:left w:val="single" w:sz="4" w:space="0" w:color="auto"/>
              <w:bottom w:val="single" w:sz="4" w:space="0" w:color="auto"/>
              <w:right w:val="single" w:sz="4" w:space="0" w:color="auto"/>
            </w:tcBorders>
          </w:tcPr>
          <w:p w14:paraId="3D747EBC" w14:textId="77777777" w:rsidR="00323881" w:rsidRPr="00323881" w:rsidRDefault="00323881" w:rsidP="00610454">
            <w:pPr>
              <w:spacing w:after="0" w:line="240" w:lineRule="auto"/>
              <w:rPr>
                <w:rFonts w:ascii="Arial" w:hAnsi="Arial" w:cs="Arial"/>
                <w:szCs w:val="21"/>
              </w:rPr>
            </w:pPr>
            <w:bookmarkStart w:id="1" w:name="_Hlk189587399"/>
            <w:r w:rsidRPr="00323881">
              <w:rPr>
                <w:rFonts w:ascii="Arial" w:hAnsi="Arial" w:cs="Arial"/>
                <w:szCs w:val="21"/>
              </w:rPr>
              <w:t>Forel</w:t>
            </w:r>
            <w:r w:rsidRPr="00323881">
              <w:rPr>
                <w:rFonts w:ascii="Arial" w:hAnsi="Arial" w:cs="Arial" w:hint="cs"/>
                <w:szCs w:val="21"/>
              </w:rPr>
              <w:t>ø</w:t>
            </w:r>
            <w:r w:rsidRPr="00323881">
              <w:rPr>
                <w:rFonts w:ascii="Arial" w:hAnsi="Arial" w:cs="Arial"/>
                <w:szCs w:val="21"/>
              </w:rPr>
              <w:t xml:space="preserve">pig </w:t>
            </w:r>
            <w:r w:rsidRPr="00323881">
              <w:rPr>
                <w:rFonts w:ascii="Arial" w:hAnsi="Arial" w:cs="Arial" w:hint="cs"/>
                <w:szCs w:val="21"/>
              </w:rPr>
              <w:t>å</w:t>
            </w:r>
            <w:r w:rsidRPr="00323881">
              <w:rPr>
                <w:rFonts w:ascii="Arial" w:hAnsi="Arial" w:cs="Arial"/>
                <w:szCs w:val="21"/>
              </w:rPr>
              <w:t xml:space="preserve">rsberetning og </w:t>
            </w:r>
            <w:r w:rsidRPr="00323881">
              <w:rPr>
                <w:rFonts w:ascii="Arial" w:hAnsi="Arial" w:cs="Arial" w:hint="cs"/>
                <w:szCs w:val="21"/>
              </w:rPr>
              <w:t>å</w:t>
            </w:r>
            <w:r w:rsidRPr="00323881">
              <w:rPr>
                <w:rFonts w:ascii="Arial" w:hAnsi="Arial" w:cs="Arial"/>
                <w:szCs w:val="21"/>
              </w:rPr>
              <w:t>rsregnskap for 2024</w:t>
            </w:r>
            <w:bookmarkEnd w:id="1"/>
          </w:p>
        </w:tc>
        <w:tc>
          <w:tcPr>
            <w:tcW w:w="2894" w:type="dxa"/>
            <w:tcBorders>
              <w:top w:val="single" w:sz="4" w:space="0" w:color="auto"/>
              <w:left w:val="single" w:sz="4" w:space="0" w:color="auto"/>
              <w:bottom w:val="single" w:sz="4" w:space="0" w:color="auto"/>
              <w:right w:val="single" w:sz="4" w:space="0" w:color="auto"/>
            </w:tcBorders>
          </w:tcPr>
          <w:p w14:paraId="392EC551"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Hanne Holmberg Chavez</w:t>
            </w:r>
          </w:p>
        </w:tc>
      </w:tr>
      <w:tr w:rsidR="00323881" w14:paraId="1208DCED"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125E074F" w14:textId="77777777" w:rsidR="00323881" w:rsidRPr="00323881" w:rsidRDefault="00323881" w:rsidP="00610454">
            <w:pPr>
              <w:spacing w:after="0" w:line="240" w:lineRule="auto"/>
              <w:rPr>
                <w:rFonts w:ascii="Arial" w:hAnsi="Arial" w:cs="Arial"/>
                <w:b/>
                <w:bCs/>
                <w:szCs w:val="21"/>
              </w:rPr>
            </w:pPr>
            <w:r w:rsidRPr="00323881">
              <w:rPr>
                <w:rFonts w:ascii="Arial" w:hAnsi="Arial" w:cs="Arial"/>
                <w:b/>
                <w:bCs/>
                <w:szCs w:val="21"/>
              </w:rPr>
              <w:t>3/25</w:t>
            </w:r>
          </w:p>
        </w:tc>
        <w:tc>
          <w:tcPr>
            <w:tcW w:w="4253" w:type="dxa"/>
            <w:tcBorders>
              <w:top w:val="single" w:sz="4" w:space="0" w:color="auto"/>
              <w:left w:val="single" w:sz="4" w:space="0" w:color="auto"/>
              <w:bottom w:val="single" w:sz="4" w:space="0" w:color="auto"/>
              <w:right w:val="single" w:sz="4" w:space="0" w:color="auto"/>
            </w:tcBorders>
          </w:tcPr>
          <w:p w14:paraId="3C4B0DD5" w14:textId="77777777" w:rsidR="00323881" w:rsidRPr="00323881" w:rsidRDefault="00323881" w:rsidP="00610454">
            <w:pPr>
              <w:spacing w:after="0" w:line="240" w:lineRule="auto"/>
              <w:rPr>
                <w:rFonts w:ascii="Arial" w:hAnsi="Arial" w:cs="Arial"/>
                <w:szCs w:val="21"/>
              </w:rPr>
            </w:pPr>
            <w:bookmarkStart w:id="2" w:name="_Hlk189587469"/>
            <w:r w:rsidRPr="00323881">
              <w:rPr>
                <w:rFonts w:ascii="Arial" w:hAnsi="Arial" w:cs="Arial" w:hint="cs"/>
                <w:szCs w:val="21"/>
              </w:rPr>
              <w:t>Å</w:t>
            </w:r>
            <w:r w:rsidRPr="00323881">
              <w:rPr>
                <w:rFonts w:ascii="Arial" w:hAnsi="Arial" w:cs="Arial"/>
                <w:szCs w:val="21"/>
              </w:rPr>
              <w:t>rsstatistikk til SSB</w:t>
            </w:r>
            <w:bookmarkEnd w:id="2"/>
          </w:p>
        </w:tc>
        <w:tc>
          <w:tcPr>
            <w:tcW w:w="2894" w:type="dxa"/>
            <w:tcBorders>
              <w:top w:val="single" w:sz="4" w:space="0" w:color="auto"/>
              <w:left w:val="single" w:sz="4" w:space="0" w:color="auto"/>
              <w:bottom w:val="single" w:sz="4" w:space="0" w:color="auto"/>
              <w:right w:val="single" w:sz="4" w:space="0" w:color="auto"/>
            </w:tcBorders>
          </w:tcPr>
          <w:p w14:paraId="265E7DB2"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Magne Torbjørnsen</w:t>
            </w:r>
          </w:p>
        </w:tc>
      </w:tr>
      <w:tr w:rsidR="00323881" w14:paraId="4ECEFA73"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7910199B" w14:textId="77777777" w:rsidR="00323881" w:rsidRPr="00323881" w:rsidRDefault="00323881" w:rsidP="00610454">
            <w:pPr>
              <w:spacing w:after="0" w:line="240" w:lineRule="auto"/>
              <w:rPr>
                <w:rFonts w:ascii="Arial" w:hAnsi="Arial" w:cs="Arial"/>
                <w:b/>
                <w:bCs/>
                <w:szCs w:val="21"/>
              </w:rPr>
            </w:pPr>
            <w:r w:rsidRPr="00323881">
              <w:rPr>
                <w:rFonts w:ascii="Arial" w:hAnsi="Arial" w:cs="Arial"/>
                <w:b/>
                <w:bCs/>
                <w:szCs w:val="21"/>
              </w:rPr>
              <w:t>4/25</w:t>
            </w:r>
          </w:p>
        </w:tc>
        <w:tc>
          <w:tcPr>
            <w:tcW w:w="4253" w:type="dxa"/>
            <w:tcBorders>
              <w:top w:val="single" w:sz="4" w:space="0" w:color="auto"/>
              <w:left w:val="single" w:sz="4" w:space="0" w:color="auto"/>
              <w:bottom w:val="single" w:sz="4" w:space="0" w:color="auto"/>
              <w:right w:val="single" w:sz="4" w:space="0" w:color="auto"/>
            </w:tcBorders>
          </w:tcPr>
          <w:p w14:paraId="79B34145" w14:textId="64267764" w:rsidR="00323881" w:rsidRPr="00323881" w:rsidRDefault="00323881" w:rsidP="00610454">
            <w:pPr>
              <w:spacing w:after="0" w:line="240" w:lineRule="auto"/>
              <w:rPr>
                <w:rFonts w:ascii="Arial" w:hAnsi="Arial" w:cs="Arial"/>
                <w:szCs w:val="21"/>
              </w:rPr>
            </w:pPr>
            <w:bookmarkStart w:id="3" w:name="_Hlk189587515"/>
            <w:r w:rsidRPr="00323881">
              <w:rPr>
                <w:rFonts w:ascii="Arial" w:hAnsi="Arial" w:cs="Arial"/>
                <w:szCs w:val="21"/>
              </w:rPr>
              <w:t>Me</w:t>
            </w:r>
            <w:r w:rsidR="002029A6">
              <w:rPr>
                <w:rFonts w:ascii="Arial" w:hAnsi="Arial" w:cs="Arial"/>
                <w:szCs w:val="21"/>
              </w:rPr>
              <w:t>nighetsfest</w:t>
            </w:r>
            <w:bookmarkEnd w:id="3"/>
          </w:p>
        </w:tc>
        <w:tc>
          <w:tcPr>
            <w:tcW w:w="2894" w:type="dxa"/>
            <w:tcBorders>
              <w:top w:val="single" w:sz="4" w:space="0" w:color="auto"/>
              <w:left w:val="single" w:sz="4" w:space="0" w:color="auto"/>
              <w:bottom w:val="single" w:sz="4" w:space="0" w:color="auto"/>
              <w:right w:val="single" w:sz="4" w:space="0" w:color="auto"/>
            </w:tcBorders>
          </w:tcPr>
          <w:p w14:paraId="6CDBFEE8"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Magne Torbjørnsen, Betzy Ellingsen Tunold</w:t>
            </w:r>
          </w:p>
        </w:tc>
      </w:tr>
      <w:tr w:rsidR="00323881" w14:paraId="6AEC092B"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756AE477" w14:textId="77777777" w:rsidR="00323881" w:rsidRPr="00323881" w:rsidRDefault="00323881" w:rsidP="00610454">
            <w:pPr>
              <w:spacing w:after="0" w:line="240" w:lineRule="auto"/>
              <w:rPr>
                <w:rFonts w:ascii="Arial" w:hAnsi="Arial" w:cs="Arial"/>
                <w:b/>
                <w:bCs/>
                <w:szCs w:val="21"/>
              </w:rPr>
            </w:pPr>
            <w:r w:rsidRPr="00323881">
              <w:rPr>
                <w:rFonts w:ascii="Arial" w:hAnsi="Arial" w:cs="Arial"/>
                <w:b/>
                <w:bCs/>
                <w:szCs w:val="21"/>
              </w:rPr>
              <w:t>5/25</w:t>
            </w:r>
          </w:p>
        </w:tc>
        <w:tc>
          <w:tcPr>
            <w:tcW w:w="4253" w:type="dxa"/>
            <w:tcBorders>
              <w:top w:val="single" w:sz="4" w:space="0" w:color="auto"/>
              <w:left w:val="single" w:sz="4" w:space="0" w:color="auto"/>
              <w:bottom w:val="single" w:sz="4" w:space="0" w:color="auto"/>
              <w:right w:val="single" w:sz="4" w:space="0" w:color="auto"/>
            </w:tcBorders>
          </w:tcPr>
          <w:p w14:paraId="20CBAF81" w14:textId="77777777" w:rsidR="00323881" w:rsidRPr="00323881" w:rsidRDefault="00323881" w:rsidP="00610454">
            <w:pPr>
              <w:spacing w:after="0" w:line="240" w:lineRule="auto"/>
              <w:rPr>
                <w:rFonts w:ascii="Arial" w:hAnsi="Arial" w:cs="Arial"/>
                <w:szCs w:val="21"/>
              </w:rPr>
            </w:pPr>
            <w:bookmarkStart w:id="4" w:name="_Hlk189587544"/>
            <w:r w:rsidRPr="00323881">
              <w:rPr>
                <w:rFonts w:ascii="Arial" w:hAnsi="Arial" w:cs="Arial" w:hint="cs"/>
                <w:szCs w:val="21"/>
              </w:rPr>
              <w:t>Å</w:t>
            </w:r>
            <w:r w:rsidRPr="00323881">
              <w:rPr>
                <w:rFonts w:ascii="Arial" w:hAnsi="Arial" w:cs="Arial"/>
                <w:szCs w:val="21"/>
              </w:rPr>
              <w:t>rshjul for MR m</w:t>
            </w:r>
            <w:r w:rsidRPr="00323881">
              <w:rPr>
                <w:rFonts w:ascii="Arial" w:hAnsi="Arial" w:cs="Arial" w:hint="cs"/>
                <w:szCs w:val="21"/>
              </w:rPr>
              <w:t>ø</w:t>
            </w:r>
            <w:r w:rsidRPr="00323881">
              <w:rPr>
                <w:rFonts w:ascii="Arial" w:hAnsi="Arial" w:cs="Arial"/>
                <w:szCs w:val="21"/>
              </w:rPr>
              <w:t>ter 2025</w:t>
            </w:r>
            <w:bookmarkEnd w:id="4"/>
          </w:p>
        </w:tc>
        <w:tc>
          <w:tcPr>
            <w:tcW w:w="2894" w:type="dxa"/>
            <w:tcBorders>
              <w:top w:val="single" w:sz="4" w:space="0" w:color="auto"/>
              <w:left w:val="single" w:sz="4" w:space="0" w:color="auto"/>
              <w:bottom w:val="single" w:sz="4" w:space="0" w:color="auto"/>
              <w:right w:val="single" w:sz="4" w:space="0" w:color="auto"/>
            </w:tcBorders>
          </w:tcPr>
          <w:p w14:paraId="4118AE85"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Hanne Holmberg Chavez</w:t>
            </w:r>
          </w:p>
        </w:tc>
      </w:tr>
      <w:tr w:rsidR="00323881" w14:paraId="33E5DA5C"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7C28A330" w14:textId="77777777" w:rsidR="00323881" w:rsidRPr="00323881" w:rsidRDefault="00323881" w:rsidP="00610454">
            <w:pPr>
              <w:spacing w:after="0" w:line="240" w:lineRule="auto"/>
              <w:rPr>
                <w:rFonts w:ascii="Arial" w:hAnsi="Arial" w:cs="Arial"/>
                <w:b/>
                <w:bCs/>
                <w:szCs w:val="21"/>
              </w:rPr>
            </w:pPr>
            <w:bookmarkStart w:id="5" w:name="_Hlk189587592"/>
            <w:r w:rsidRPr="00323881">
              <w:rPr>
                <w:rFonts w:ascii="Arial" w:hAnsi="Arial" w:cs="Arial"/>
                <w:b/>
                <w:bCs/>
                <w:szCs w:val="21"/>
              </w:rPr>
              <w:t>6/25</w:t>
            </w:r>
          </w:p>
        </w:tc>
        <w:tc>
          <w:tcPr>
            <w:tcW w:w="4253" w:type="dxa"/>
            <w:tcBorders>
              <w:top w:val="single" w:sz="4" w:space="0" w:color="auto"/>
              <w:left w:val="single" w:sz="4" w:space="0" w:color="auto"/>
              <w:bottom w:val="single" w:sz="4" w:space="0" w:color="auto"/>
              <w:right w:val="single" w:sz="4" w:space="0" w:color="auto"/>
            </w:tcBorders>
          </w:tcPr>
          <w:p w14:paraId="3E097048"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Offerliste for Orm</w:t>
            </w:r>
            <w:r w:rsidRPr="00323881">
              <w:rPr>
                <w:rFonts w:ascii="Arial" w:hAnsi="Arial" w:cs="Arial" w:hint="cs"/>
                <w:szCs w:val="21"/>
              </w:rPr>
              <w:t>ø</w:t>
            </w:r>
            <w:r w:rsidRPr="00323881">
              <w:rPr>
                <w:rFonts w:ascii="Arial" w:hAnsi="Arial" w:cs="Arial"/>
                <w:szCs w:val="21"/>
              </w:rPr>
              <w:t>y og SEM</w:t>
            </w:r>
          </w:p>
        </w:tc>
        <w:tc>
          <w:tcPr>
            <w:tcW w:w="2894" w:type="dxa"/>
            <w:tcBorders>
              <w:top w:val="single" w:sz="4" w:space="0" w:color="auto"/>
              <w:left w:val="single" w:sz="4" w:space="0" w:color="auto"/>
              <w:bottom w:val="single" w:sz="4" w:space="0" w:color="auto"/>
              <w:right w:val="single" w:sz="4" w:space="0" w:color="auto"/>
            </w:tcBorders>
          </w:tcPr>
          <w:p w14:paraId="0B256023"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Magne Torbjørnsen</w:t>
            </w:r>
          </w:p>
        </w:tc>
      </w:tr>
      <w:tr w:rsidR="00323881" w14:paraId="3FA252FF"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13F6C561" w14:textId="77777777" w:rsidR="00323881" w:rsidRPr="00323881" w:rsidRDefault="00323881" w:rsidP="00610454">
            <w:pPr>
              <w:spacing w:after="0" w:line="240" w:lineRule="auto"/>
              <w:rPr>
                <w:rFonts w:ascii="Arial" w:hAnsi="Arial" w:cs="Arial"/>
                <w:b/>
                <w:bCs/>
                <w:szCs w:val="21"/>
              </w:rPr>
            </w:pPr>
            <w:bookmarkStart w:id="6" w:name="_Hlk189587624"/>
            <w:bookmarkEnd w:id="5"/>
            <w:r w:rsidRPr="00323881">
              <w:rPr>
                <w:rFonts w:ascii="Arial" w:hAnsi="Arial" w:cs="Arial"/>
                <w:b/>
                <w:bCs/>
                <w:szCs w:val="21"/>
              </w:rPr>
              <w:t>7/25</w:t>
            </w:r>
          </w:p>
        </w:tc>
        <w:tc>
          <w:tcPr>
            <w:tcW w:w="4253" w:type="dxa"/>
            <w:tcBorders>
              <w:top w:val="single" w:sz="4" w:space="0" w:color="auto"/>
              <w:left w:val="single" w:sz="4" w:space="0" w:color="auto"/>
              <w:bottom w:val="single" w:sz="4" w:space="0" w:color="auto"/>
              <w:right w:val="single" w:sz="4" w:space="0" w:color="auto"/>
            </w:tcBorders>
          </w:tcPr>
          <w:p w14:paraId="7CFED86D"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Hvilke utvalg trenger MR?</w:t>
            </w:r>
          </w:p>
        </w:tc>
        <w:tc>
          <w:tcPr>
            <w:tcW w:w="2894" w:type="dxa"/>
            <w:tcBorders>
              <w:top w:val="single" w:sz="4" w:space="0" w:color="auto"/>
              <w:left w:val="single" w:sz="4" w:space="0" w:color="auto"/>
              <w:bottom w:val="single" w:sz="4" w:space="0" w:color="auto"/>
              <w:right w:val="single" w:sz="4" w:space="0" w:color="auto"/>
            </w:tcBorders>
          </w:tcPr>
          <w:p w14:paraId="57C1C4A8"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Betzy Ellingsen Tunold</w:t>
            </w:r>
          </w:p>
        </w:tc>
      </w:tr>
      <w:bookmarkEnd w:id="6"/>
      <w:tr w:rsidR="00323881" w14:paraId="6324FC92" w14:textId="77777777" w:rsidTr="00323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auto"/>
          </w:tcPr>
          <w:p w14:paraId="5156E50A" w14:textId="77777777" w:rsidR="00323881" w:rsidRPr="00323881" w:rsidRDefault="00323881" w:rsidP="00610454">
            <w:pPr>
              <w:spacing w:after="0" w:line="240" w:lineRule="auto"/>
              <w:rPr>
                <w:rFonts w:ascii="Arial" w:hAnsi="Arial" w:cs="Arial"/>
                <w:b/>
                <w:bCs/>
                <w:szCs w:val="21"/>
              </w:rPr>
            </w:pPr>
            <w:r w:rsidRPr="00323881">
              <w:rPr>
                <w:rFonts w:ascii="Arial" w:hAnsi="Arial" w:cs="Arial"/>
                <w:b/>
                <w:bCs/>
                <w:szCs w:val="21"/>
              </w:rPr>
              <w:t>8/25</w:t>
            </w:r>
          </w:p>
        </w:tc>
        <w:tc>
          <w:tcPr>
            <w:tcW w:w="4253" w:type="dxa"/>
            <w:tcBorders>
              <w:top w:val="single" w:sz="4" w:space="0" w:color="auto"/>
              <w:left w:val="single" w:sz="4" w:space="0" w:color="auto"/>
              <w:bottom w:val="single" w:sz="4" w:space="0" w:color="auto"/>
              <w:right w:val="single" w:sz="4" w:space="0" w:color="auto"/>
            </w:tcBorders>
          </w:tcPr>
          <w:p w14:paraId="0D9D99C3" w14:textId="77777777" w:rsidR="00323881" w:rsidRPr="00323881" w:rsidRDefault="00323881" w:rsidP="00610454">
            <w:pPr>
              <w:spacing w:after="0" w:line="240" w:lineRule="auto"/>
              <w:rPr>
                <w:rFonts w:ascii="Arial" w:hAnsi="Arial" w:cs="Arial"/>
                <w:szCs w:val="21"/>
              </w:rPr>
            </w:pPr>
            <w:bookmarkStart w:id="7" w:name="_Hlk189587684"/>
            <w:r w:rsidRPr="00323881">
              <w:rPr>
                <w:rFonts w:ascii="Arial" w:hAnsi="Arial" w:cs="Arial"/>
                <w:szCs w:val="21"/>
              </w:rPr>
              <w:t>Sommergudstjenester, midler til musiker og kirketjener</w:t>
            </w:r>
            <w:bookmarkEnd w:id="7"/>
          </w:p>
        </w:tc>
        <w:tc>
          <w:tcPr>
            <w:tcW w:w="2894" w:type="dxa"/>
            <w:tcBorders>
              <w:top w:val="single" w:sz="4" w:space="0" w:color="auto"/>
              <w:left w:val="single" w:sz="4" w:space="0" w:color="auto"/>
              <w:bottom w:val="single" w:sz="4" w:space="0" w:color="auto"/>
              <w:right w:val="single" w:sz="4" w:space="0" w:color="auto"/>
            </w:tcBorders>
          </w:tcPr>
          <w:p w14:paraId="72207B3E" w14:textId="77777777" w:rsidR="00323881" w:rsidRPr="00323881" w:rsidRDefault="00323881" w:rsidP="00610454">
            <w:pPr>
              <w:spacing w:after="0" w:line="240" w:lineRule="auto"/>
              <w:rPr>
                <w:rFonts w:ascii="Arial" w:hAnsi="Arial" w:cs="Arial"/>
                <w:szCs w:val="21"/>
              </w:rPr>
            </w:pPr>
            <w:r w:rsidRPr="00323881">
              <w:rPr>
                <w:rFonts w:ascii="Arial" w:hAnsi="Arial" w:cs="Arial"/>
                <w:szCs w:val="21"/>
              </w:rPr>
              <w:t>Trond Skard Dokka</w:t>
            </w:r>
          </w:p>
        </w:tc>
      </w:tr>
      <w:tr w:rsidR="00745720" w:rsidRPr="00057FC7" w14:paraId="4566D852" w14:textId="77777777" w:rsidTr="00901E86">
        <w:tc>
          <w:tcPr>
            <w:tcW w:w="1838" w:type="dxa"/>
            <w:tcBorders>
              <w:right w:val="single" w:sz="4" w:space="0" w:color="auto"/>
            </w:tcBorders>
            <w:shd w:val="clear" w:color="auto" w:fill="auto"/>
          </w:tcPr>
          <w:p w14:paraId="4B422011" w14:textId="029DCB62" w:rsidR="00745720" w:rsidRPr="00057FC7" w:rsidRDefault="00323881" w:rsidP="00610454">
            <w:pPr>
              <w:spacing w:after="0" w:line="240" w:lineRule="auto"/>
              <w:rPr>
                <w:rFonts w:ascii="Arial" w:hAnsi="Arial" w:cs="Arial"/>
                <w:b/>
                <w:bCs/>
                <w:szCs w:val="21"/>
              </w:rPr>
            </w:pPr>
            <w:r>
              <w:rPr>
                <w:rFonts w:ascii="Arial" w:hAnsi="Arial" w:cs="Arial"/>
                <w:b/>
                <w:bCs/>
                <w:szCs w:val="21"/>
              </w:rPr>
              <w:t>9/25</w:t>
            </w:r>
          </w:p>
        </w:tc>
        <w:tc>
          <w:tcPr>
            <w:tcW w:w="4253" w:type="dxa"/>
            <w:tcBorders>
              <w:top w:val="single" w:sz="4" w:space="0" w:color="auto"/>
              <w:left w:val="single" w:sz="4" w:space="0" w:color="auto"/>
              <w:bottom w:val="single" w:sz="4" w:space="0" w:color="auto"/>
              <w:right w:val="single" w:sz="4" w:space="0" w:color="auto"/>
            </w:tcBorders>
          </w:tcPr>
          <w:p w14:paraId="42D4F6BB" w14:textId="1995CE27" w:rsidR="00745720" w:rsidRPr="00057FC7" w:rsidRDefault="00776786" w:rsidP="00610454">
            <w:pPr>
              <w:spacing w:after="0" w:line="240" w:lineRule="auto"/>
              <w:rPr>
                <w:rFonts w:ascii="Arial" w:hAnsi="Arial" w:cs="Arial"/>
                <w:szCs w:val="21"/>
              </w:rPr>
            </w:pPr>
            <w:bookmarkStart w:id="8" w:name="_Hlk189587722"/>
            <w:r>
              <w:rPr>
                <w:rFonts w:ascii="Arial" w:hAnsi="Arial" w:cs="Arial"/>
                <w:szCs w:val="21"/>
              </w:rPr>
              <w:t>Unntatt offentligheten</w:t>
            </w:r>
            <w:bookmarkEnd w:id="8"/>
            <w:r w:rsidR="008B4885">
              <w:rPr>
                <w:rFonts w:ascii="Arial" w:hAnsi="Arial" w:cs="Arial"/>
                <w:szCs w:val="21"/>
              </w:rPr>
              <w:t xml:space="preserve"> jf §14</w:t>
            </w:r>
          </w:p>
        </w:tc>
        <w:tc>
          <w:tcPr>
            <w:tcW w:w="2894" w:type="dxa"/>
            <w:tcBorders>
              <w:top w:val="single" w:sz="4" w:space="0" w:color="auto"/>
              <w:left w:val="single" w:sz="4" w:space="0" w:color="auto"/>
              <w:bottom w:val="single" w:sz="4" w:space="0" w:color="auto"/>
              <w:right w:val="single" w:sz="4" w:space="0" w:color="auto"/>
            </w:tcBorders>
          </w:tcPr>
          <w:p w14:paraId="7F0A3381" w14:textId="27BF362E" w:rsidR="00745720" w:rsidRPr="00057FC7" w:rsidRDefault="00323881" w:rsidP="00610454">
            <w:pPr>
              <w:spacing w:after="0" w:line="240" w:lineRule="auto"/>
              <w:rPr>
                <w:rFonts w:ascii="Arial" w:hAnsi="Arial" w:cs="Arial"/>
                <w:szCs w:val="21"/>
              </w:rPr>
            </w:pPr>
            <w:r>
              <w:rPr>
                <w:rFonts w:ascii="Arial" w:hAnsi="Arial" w:cs="Arial"/>
                <w:szCs w:val="21"/>
              </w:rPr>
              <w:t>Hanne Holmberg Chavez</w:t>
            </w:r>
          </w:p>
        </w:tc>
      </w:tr>
    </w:tbl>
    <w:p w14:paraId="565CD074" w14:textId="5B4CCA67" w:rsidR="00367B1C" w:rsidRDefault="00367B1C" w:rsidP="00367B1C">
      <w:pPr>
        <w:pStyle w:val="Overskrift1"/>
      </w:pPr>
      <w:bookmarkStart w:id="9" w:name="_Hlk169253484"/>
      <w:bookmarkStart w:id="10" w:name="_Hlk156929817"/>
      <w:bookmarkStart w:id="11" w:name="_Hlk174356346"/>
    </w:p>
    <w:p w14:paraId="787E7569" w14:textId="77777777" w:rsidR="00367B1C" w:rsidRDefault="00367B1C" w:rsidP="00367B1C">
      <w:pPr>
        <w:pStyle w:val="Overskrift1"/>
      </w:pPr>
    </w:p>
    <w:p w14:paraId="794E85F9" w14:textId="77777777" w:rsidR="00367B1C" w:rsidRDefault="00367B1C" w:rsidP="00367B1C">
      <w:pPr>
        <w:pStyle w:val="Overskrift1"/>
      </w:pPr>
    </w:p>
    <w:p w14:paraId="4D496143" w14:textId="77777777" w:rsidR="00FF6C86" w:rsidRDefault="00FF6C86">
      <w:pPr>
        <w:spacing w:line="360" w:lineRule="auto"/>
        <w:rPr>
          <w:rFonts w:ascii="Georgia" w:eastAsiaTheme="majorEastAsia" w:hAnsi="Georgia" w:cstheme="majorBidi"/>
          <w:color w:val="D90000" w:themeColor="accent1"/>
          <w:sz w:val="36"/>
          <w:szCs w:val="32"/>
        </w:rPr>
      </w:pPr>
      <w:r>
        <w:rPr>
          <w:rFonts w:ascii="Georgia" w:hAnsi="Georgia"/>
        </w:rPr>
        <w:br w:type="page"/>
      </w:r>
    </w:p>
    <w:p w14:paraId="2BC2C756" w14:textId="4C50A7FD" w:rsidR="00367B1C" w:rsidRPr="00BE50B1" w:rsidRDefault="00367B1C" w:rsidP="00367B1C">
      <w:pPr>
        <w:pStyle w:val="Overskrift1"/>
        <w:rPr>
          <w:rFonts w:ascii="Georgia" w:hAnsi="Georgia"/>
        </w:rPr>
      </w:pPr>
      <w:bookmarkStart w:id="12" w:name="_Hlk189587328"/>
      <w:r w:rsidRPr="00BE50B1">
        <w:rPr>
          <w:rFonts w:ascii="Georgia" w:hAnsi="Georgia"/>
        </w:rPr>
        <w:lastRenderedPageBreak/>
        <w:t>SAKSFRAMLEGG</w:t>
      </w:r>
    </w:p>
    <w:p w14:paraId="6A65EDDB" w14:textId="77777777" w:rsidR="00367B1C" w:rsidRPr="00367B1C" w:rsidRDefault="00367B1C" w:rsidP="00367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67B1C" w:rsidRPr="00367B1C" w14:paraId="001AE7B3" w14:textId="77777777" w:rsidTr="00C6427E">
        <w:tc>
          <w:tcPr>
            <w:tcW w:w="3070" w:type="dxa"/>
            <w:shd w:val="clear" w:color="auto" w:fill="auto"/>
          </w:tcPr>
          <w:p w14:paraId="6362CC90" w14:textId="77777777" w:rsidR="00367B1C" w:rsidRPr="00367B1C" w:rsidRDefault="00367B1C" w:rsidP="0005240D">
            <w:pPr>
              <w:spacing w:after="0" w:line="240" w:lineRule="auto"/>
            </w:pPr>
            <w:r w:rsidRPr="00367B1C">
              <w:t>Saksbehandler</w:t>
            </w:r>
          </w:p>
        </w:tc>
        <w:tc>
          <w:tcPr>
            <w:tcW w:w="3070" w:type="dxa"/>
            <w:shd w:val="clear" w:color="auto" w:fill="auto"/>
          </w:tcPr>
          <w:p w14:paraId="604EA0A1" w14:textId="77777777" w:rsidR="00367B1C" w:rsidRPr="00367B1C" w:rsidRDefault="00367B1C" w:rsidP="0005240D">
            <w:pPr>
              <w:spacing w:after="0" w:line="240" w:lineRule="auto"/>
            </w:pPr>
            <w:r w:rsidRPr="00367B1C">
              <w:t>Sak</w:t>
            </w:r>
          </w:p>
        </w:tc>
        <w:tc>
          <w:tcPr>
            <w:tcW w:w="3071" w:type="dxa"/>
            <w:shd w:val="clear" w:color="auto" w:fill="auto"/>
          </w:tcPr>
          <w:p w14:paraId="4375250B" w14:textId="77777777" w:rsidR="00367B1C" w:rsidRPr="00367B1C" w:rsidRDefault="00367B1C" w:rsidP="0005240D">
            <w:pPr>
              <w:spacing w:after="0" w:line="240" w:lineRule="auto"/>
            </w:pPr>
            <w:r w:rsidRPr="00367B1C">
              <w:t>Gradering</w:t>
            </w:r>
          </w:p>
        </w:tc>
      </w:tr>
      <w:tr w:rsidR="00C800EB" w:rsidRPr="00367B1C" w14:paraId="2C10C20C" w14:textId="77777777" w:rsidTr="00C6427E">
        <w:tc>
          <w:tcPr>
            <w:tcW w:w="3070" w:type="dxa"/>
            <w:shd w:val="clear" w:color="auto" w:fill="auto"/>
          </w:tcPr>
          <w:p w14:paraId="733A2507" w14:textId="60976E2A" w:rsidR="00C800EB" w:rsidRPr="00367B1C" w:rsidRDefault="00C800EB" w:rsidP="0005240D">
            <w:pPr>
              <w:spacing w:after="0" w:line="240" w:lineRule="auto"/>
            </w:pPr>
            <w:r>
              <w:t>Hanne Holmberg Chavez</w:t>
            </w:r>
          </w:p>
        </w:tc>
        <w:tc>
          <w:tcPr>
            <w:tcW w:w="3070" w:type="dxa"/>
            <w:shd w:val="clear" w:color="auto" w:fill="auto"/>
          </w:tcPr>
          <w:p w14:paraId="18AB6B04" w14:textId="495CAD91" w:rsidR="00C800EB" w:rsidRPr="00367B1C" w:rsidRDefault="00C800EB" w:rsidP="0005240D">
            <w:pPr>
              <w:spacing w:after="0" w:line="240" w:lineRule="auto"/>
            </w:pPr>
            <w:r w:rsidRPr="00C800EB">
              <w:t>23/02621</w:t>
            </w:r>
          </w:p>
        </w:tc>
        <w:tc>
          <w:tcPr>
            <w:tcW w:w="3071" w:type="dxa"/>
            <w:shd w:val="clear" w:color="auto" w:fill="auto"/>
          </w:tcPr>
          <w:p w14:paraId="03353A78" w14:textId="177198E3" w:rsidR="00C800EB" w:rsidRPr="00367B1C" w:rsidRDefault="00A07E7B" w:rsidP="0005240D">
            <w:pPr>
              <w:spacing w:after="0" w:line="240" w:lineRule="auto"/>
            </w:pPr>
            <w:r>
              <w:t>Unntatt o</w:t>
            </w:r>
            <w:r w:rsidR="00911C92">
              <w:t>ffentlig</w:t>
            </w:r>
            <w:r w:rsidR="00AC6A6D">
              <w:t xml:space="preserve"> §23</w:t>
            </w:r>
          </w:p>
        </w:tc>
      </w:tr>
    </w:tbl>
    <w:p w14:paraId="23376332" w14:textId="77777777" w:rsidR="00367B1C" w:rsidRPr="00367B1C" w:rsidRDefault="00367B1C" w:rsidP="00B9140B">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67B1C" w:rsidRPr="00367B1C" w14:paraId="7AB19B8A" w14:textId="77777777" w:rsidTr="00C6427E">
        <w:tc>
          <w:tcPr>
            <w:tcW w:w="3070" w:type="dxa"/>
            <w:shd w:val="clear" w:color="auto" w:fill="auto"/>
          </w:tcPr>
          <w:p w14:paraId="1EE52C3D" w14:textId="77777777" w:rsidR="00367B1C" w:rsidRPr="00367B1C" w:rsidRDefault="00367B1C" w:rsidP="0005240D">
            <w:pPr>
              <w:spacing w:after="0" w:line="240" w:lineRule="auto"/>
            </w:pPr>
            <w:r w:rsidRPr="00367B1C">
              <w:t>Råd/utvalg</w:t>
            </w:r>
          </w:p>
        </w:tc>
        <w:tc>
          <w:tcPr>
            <w:tcW w:w="3070" w:type="dxa"/>
            <w:shd w:val="clear" w:color="auto" w:fill="auto"/>
          </w:tcPr>
          <w:p w14:paraId="58DEF56D" w14:textId="77777777" w:rsidR="00367B1C" w:rsidRPr="00367B1C" w:rsidRDefault="00367B1C" w:rsidP="0005240D">
            <w:pPr>
              <w:spacing w:after="0" w:line="240" w:lineRule="auto"/>
            </w:pPr>
            <w:r w:rsidRPr="00367B1C">
              <w:t>Saksnummer</w:t>
            </w:r>
          </w:p>
        </w:tc>
        <w:tc>
          <w:tcPr>
            <w:tcW w:w="3071" w:type="dxa"/>
            <w:shd w:val="clear" w:color="auto" w:fill="auto"/>
          </w:tcPr>
          <w:p w14:paraId="7C7A4B8F" w14:textId="77777777" w:rsidR="00367B1C" w:rsidRPr="00367B1C" w:rsidRDefault="00367B1C" w:rsidP="0005240D">
            <w:pPr>
              <w:spacing w:after="0" w:line="240" w:lineRule="auto"/>
            </w:pPr>
            <w:r w:rsidRPr="00367B1C">
              <w:t>Møtedato</w:t>
            </w:r>
          </w:p>
        </w:tc>
      </w:tr>
      <w:tr w:rsidR="00367B1C" w:rsidRPr="00367B1C" w14:paraId="010E12B8" w14:textId="77777777" w:rsidTr="00C6427E">
        <w:tc>
          <w:tcPr>
            <w:tcW w:w="3070" w:type="dxa"/>
            <w:shd w:val="clear" w:color="auto" w:fill="auto"/>
          </w:tcPr>
          <w:p w14:paraId="0AA9013C" w14:textId="1841B6CF" w:rsidR="00367B1C" w:rsidRPr="00367B1C" w:rsidRDefault="00C800EB" w:rsidP="0005240D">
            <w:pPr>
              <w:spacing w:after="0" w:line="240" w:lineRule="auto"/>
            </w:pPr>
            <w:r>
              <w:t xml:space="preserve">Bekkelaget og Ormøy </w:t>
            </w:r>
            <w:r w:rsidR="00F21CEA">
              <w:t>Menighetsråd</w:t>
            </w:r>
          </w:p>
        </w:tc>
        <w:tc>
          <w:tcPr>
            <w:tcW w:w="3070" w:type="dxa"/>
            <w:shd w:val="clear" w:color="auto" w:fill="auto"/>
          </w:tcPr>
          <w:p w14:paraId="10A11744" w14:textId="08D17902" w:rsidR="00367B1C" w:rsidRPr="00367B1C" w:rsidRDefault="0005240D" w:rsidP="0005240D">
            <w:pPr>
              <w:spacing w:after="0" w:line="240" w:lineRule="auto"/>
            </w:pPr>
            <w:r>
              <w:t>1/25</w:t>
            </w:r>
          </w:p>
        </w:tc>
        <w:tc>
          <w:tcPr>
            <w:tcW w:w="3071" w:type="dxa"/>
            <w:shd w:val="clear" w:color="auto" w:fill="auto"/>
          </w:tcPr>
          <w:p w14:paraId="0F065596" w14:textId="0ED9C870" w:rsidR="00367B1C" w:rsidRPr="00367B1C" w:rsidRDefault="0005240D" w:rsidP="0005240D">
            <w:pPr>
              <w:spacing w:after="0" w:line="240" w:lineRule="auto"/>
            </w:pPr>
            <w:r>
              <w:t>12.02.25</w:t>
            </w:r>
          </w:p>
        </w:tc>
      </w:tr>
    </w:tbl>
    <w:p w14:paraId="17B41421" w14:textId="77777777" w:rsidR="00367B1C" w:rsidRPr="00367B1C" w:rsidRDefault="00367B1C" w:rsidP="00367B1C"/>
    <w:bookmarkEnd w:id="9"/>
    <w:p w14:paraId="78C57D4E" w14:textId="77777777" w:rsidR="002029A6" w:rsidRDefault="002029A6">
      <w:pPr>
        <w:spacing w:line="360" w:lineRule="auto"/>
        <w:rPr>
          <w:rFonts w:ascii="Georgia" w:eastAsiaTheme="majorEastAsia" w:hAnsi="Georgia" w:cstheme="majorBidi"/>
          <w:color w:val="D90000" w:themeColor="accent1"/>
          <w:sz w:val="36"/>
          <w:szCs w:val="32"/>
        </w:rPr>
      </w:pPr>
      <w:r>
        <w:rPr>
          <w:rFonts w:ascii="Georgia" w:hAnsi="Georgia"/>
        </w:rPr>
        <w:br w:type="page"/>
      </w:r>
    </w:p>
    <w:p w14:paraId="6DD086DE" w14:textId="2A1EC056" w:rsidR="00E756CE" w:rsidRPr="00BE50B1" w:rsidRDefault="00E756CE" w:rsidP="00E756CE">
      <w:pPr>
        <w:pStyle w:val="Overskrift1"/>
        <w:rPr>
          <w:rFonts w:ascii="Georgia" w:hAnsi="Georgia"/>
        </w:rPr>
      </w:pPr>
      <w:r w:rsidRPr="00BE50B1">
        <w:rPr>
          <w:rFonts w:ascii="Georgia" w:hAnsi="Georgia"/>
        </w:rPr>
        <w:lastRenderedPageBreak/>
        <w:t>SAKSFRAMLEGG</w:t>
      </w:r>
    </w:p>
    <w:p w14:paraId="73D2DEB1" w14:textId="77777777" w:rsidR="00E756CE" w:rsidRPr="00367B1C"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367B1C" w14:paraId="4561E495" w14:textId="77777777" w:rsidTr="00A77054">
        <w:tc>
          <w:tcPr>
            <w:tcW w:w="3070" w:type="dxa"/>
            <w:shd w:val="clear" w:color="auto" w:fill="auto"/>
          </w:tcPr>
          <w:p w14:paraId="7BB629CD" w14:textId="77777777" w:rsidR="00E756CE" w:rsidRPr="00367B1C" w:rsidRDefault="00E756CE" w:rsidP="00A77054">
            <w:pPr>
              <w:spacing w:after="0" w:line="240" w:lineRule="auto"/>
            </w:pPr>
            <w:r w:rsidRPr="00367B1C">
              <w:t>Saksbehandler</w:t>
            </w:r>
          </w:p>
        </w:tc>
        <w:tc>
          <w:tcPr>
            <w:tcW w:w="3070" w:type="dxa"/>
            <w:shd w:val="clear" w:color="auto" w:fill="auto"/>
          </w:tcPr>
          <w:p w14:paraId="166EA745" w14:textId="77777777" w:rsidR="00E756CE" w:rsidRPr="00367B1C" w:rsidRDefault="00E756CE" w:rsidP="00A77054">
            <w:pPr>
              <w:spacing w:after="0" w:line="240" w:lineRule="auto"/>
            </w:pPr>
            <w:r w:rsidRPr="00367B1C">
              <w:t>Sak</w:t>
            </w:r>
          </w:p>
        </w:tc>
        <w:tc>
          <w:tcPr>
            <w:tcW w:w="3071" w:type="dxa"/>
            <w:shd w:val="clear" w:color="auto" w:fill="auto"/>
          </w:tcPr>
          <w:p w14:paraId="2E13B70B" w14:textId="77777777" w:rsidR="00E756CE" w:rsidRPr="00367B1C" w:rsidRDefault="00E756CE" w:rsidP="00A77054">
            <w:pPr>
              <w:spacing w:after="0" w:line="240" w:lineRule="auto"/>
            </w:pPr>
            <w:r w:rsidRPr="00367B1C">
              <w:t>Gradering</w:t>
            </w:r>
          </w:p>
        </w:tc>
      </w:tr>
      <w:tr w:rsidR="00E756CE" w:rsidRPr="00367B1C" w14:paraId="566454D1" w14:textId="77777777" w:rsidTr="00A77054">
        <w:tc>
          <w:tcPr>
            <w:tcW w:w="3070" w:type="dxa"/>
            <w:shd w:val="clear" w:color="auto" w:fill="auto"/>
          </w:tcPr>
          <w:p w14:paraId="578AFBD3" w14:textId="77777777" w:rsidR="00E756CE" w:rsidRPr="00367B1C" w:rsidRDefault="00E756CE" w:rsidP="00A77054">
            <w:pPr>
              <w:spacing w:after="0" w:line="240" w:lineRule="auto"/>
            </w:pPr>
            <w:r>
              <w:t>Hanne Holmberg Chavez</w:t>
            </w:r>
          </w:p>
        </w:tc>
        <w:tc>
          <w:tcPr>
            <w:tcW w:w="3070" w:type="dxa"/>
            <w:shd w:val="clear" w:color="auto" w:fill="auto"/>
          </w:tcPr>
          <w:p w14:paraId="09EBA360" w14:textId="77777777" w:rsidR="00E756CE" w:rsidRPr="00367B1C" w:rsidRDefault="00E756CE" w:rsidP="00A77054">
            <w:pPr>
              <w:spacing w:after="0" w:line="240" w:lineRule="auto"/>
            </w:pPr>
            <w:r w:rsidRPr="00C800EB">
              <w:t>23/02621</w:t>
            </w:r>
          </w:p>
        </w:tc>
        <w:tc>
          <w:tcPr>
            <w:tcW w:w="3071" w:type="dxa"/>
            <w:shd w:val="clear" w:color="auto" w:fill="auto"/>
          </w:tcPr>
          <w:p w14:paraId="2FE7458F" w14:textId="77777777" w:rsidR="00E756CE" w:rsidRPr="00367B1C" w:rsidRDefault="00E756CE" w:rsidP="00A77054">
            <w:pPr>
              <w:spacing w:after="0" w:line="240" w:lineRule="auto"/>
            </w:pPr>
            <w:r>
              <w:t>Offentlig</w:t>
            </w:r>
          </w:p>
        </w:tc>
      </w:tr>
    </w:tbl>
    <w:p w14:paraId="6216B5E8" w14:textId="77777777" w:rsidR="00E756CE" w:rsidRPr="00367B1C"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367B1C" w14:paraId="2F96A5F9" w14:textId="77777777" w:rsidTr="00A77054">
        <w:tc>
          <w:tcPr>
            <w:tcW w:w="3070" w:type="dxa"/>
            <w:shd w:val="clear" w:color="auto" w:fill="auto"/>
          </w:tcPr>
          <w:p w14:paraId="1C4D7946" w14:textId="77777777" w:rsidR="00E756CE" w:rsidRPr="00367B1C" w:rsidRDefault="00E756CE" w:rsidP="00A77054">
            <w:pPr>
              <w:spacing w:after="0" w:line="240" w:lineRule="auto"/>
            </w:pPr>
            <w:r w:rsidRPr="00367B1C">
              <w:t>Råd/utvalg</w:t>
            </w:r>
          </w:p>
        </w:tc>
        <w:tc>
          <w:tcPr>
            <w:tcW w:w="3070" w:type="dxa"/>
            <w:shd w:val="clear" w:color="auto" w:fill="auto"/>
          </w:tcPr>
          <w:p w14:paraId="63322CCC" w14:textId="77777777" w:rsidR="00E756CE" w:rsidRPr="00367B1C" w:rsidRDefault="00E756CE" w:rsidP="00A77054">
            <w:pPr>
              <w:spacing w:after="0" w:line="240" w:lineRule="auto"/>
            </w:pPr>
            <w:r w:rsidRPr="00367B1C">
              <w:t>Saksnummer</w:t>
            </w:r>
          </w:p>
        </w:tc>
        <w:tc>
          <w:tcPr>
            <w:tcW w:w="3071" w:type="dxa"/>
            <w:shd w:val="clear" w:color="auto" w:fill="auto"/>
          </w:tcPr>
          <w:p w14:paraId="16ED7B0F" w14:textId="77777777" w:rsidR="00E756CE" w:rsidRPr="00367B1C" w:rsidRDefault="00E756CE" w:rsidP="00A77054">
            <w:pPr>
              <w:spacing w:after="0" w:line="240" w:lineRule="auto"/>
            </w:pPr>
            <w:r w:rsidRPr="00367B1C">
              <w:t>Møtedato</w:t>
            </w:r>
          </w:p>
        </w:tc>
      </w:tr>
      <w:tr w:rsidR="00E756CE" w:rsidRPr="00367B1C" w14:paraId="67824A1C" w14:textId="77777777" w:rsidTr="00A77054">
        <w:tc>
          <w:tcPr>
            <w:tcW w:w="3070" w:type="dxa"/>
            <w:shd w:val="clear" w:color="auto" w:fill="auto"/>
          </w:tcPr>
          <w:p w14:paraId="416A0BC9" w14:textId="77777777" w:rsidR="00E756CE" w:rsidRPr="00367B1C" w:rsidRDefault="00E756CE" w:rsidP="00A77054">
            <w:pPr>
              <w:spacing w:after="0" w:line="240" w:lineRule="auto"/>
            </w:pPr>
            <w:r>
              <w:t>Bekkelaget og Ormøy Menighetsråd</w:t>
            </w:r>
          </w:p>
        </w:tc>
        <w:tc>
          <w:tcPr>
            <w:tcW w:w="3070" w:type="dxa"/>
            <w:shd w:val="clear" w:color="auto" w:fill="auto"/>
          </w:tcPr>
          <w:p w14:paraId="1C52FF0E" w14:textId="1BB640AB" w:rsidR="00E756CE" w:rsidRPr="00367B1C" w:rsidRDefault="00E756CE" w:rsidP="00A77054">
            <w:pPr>
              <w:spacing w:after="0" w:line="240" w:lineRule="auto"/>
            </w:pPr>
            <w:r>
              <w:t>2/25</w:t>
            </w:r>
          </w:p>
        </w:tc>
        <w:tc>
          <w:tcPr>
            <w:tcW w:w="3071" w:type="dxa"/>
            <w:shd w:val="clear" w:color="auto" w:fill="auto"/>
          </w:tcPr>
          <w:p w14:paraId="370F782E" w14:textId="77777777" w:rsidR="00E756CE" w:rsidRPr="00367B1C" w:rsidRDefault="00E756CE" w:rsidP="00A77054">
            <w:pPr>
              <w:spacing w:after="0" w:line="240" w:lineRule="auto"/>
            </w:pPr>
            <w:r>
              <w:t>12.02.25</w:t>
            </w:r>
          </w:p>
        </w:tc>
      </w:tr>
    </w:tbl>
    <w:p w14:paraId="0C62065E" w14:textId="77777777" w:rsidR="00E756CE" w:rsidRPr="00367B1C" w:rsidRDefault="00E756CE" w:rsidP="00E756CE"/>
    <w:p w14:paraId="279AF0BC" w14:textId="639A3D77" w:rsidR="00E756CE" w:rsidRPr="00BE50B1" w:rsidRDefault="00E756CE" w:rsidP="00E756CE">
      <w:pPr>
        <w:pStyle w:val="Overskrift2"/>
        <w:rPr>
          <w:rFonts w:ascii="Georgia" w:hAnsi="Georgia"/>
        </w:rPr>
      </w:pPr>
      <w:r w:rsidRPr="00BE50B1">
        <w:rPr>
          <w:rFonts w:ascii="Georgia" w:hAnsi="Georgia"/>
        </w:rPr>
        <w:t xml:space="preserve">SAK </w:t>
      </w:r>
      <w:r w:rsidRPr="00E756CE">
        <w:rPr>
          <w:rFonts w:ascii="Georgia" w:hAnsi="Georgia"/>
        </w:rPr>
        <w:t>Foreløpig årsberetning og årsregnskap for 2024</w:t>
      </w:r>
    </w:p>
    <w:p w14:paraId="7E1212B1" w14:textId="77777777" w:rsidR="00E756CE" w:rsidRPr="00367B1C"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367B1C" w14:paraId="171C3F26" w14:textId="77777777" w:rsidTr="00A77054">
        <w:tc>
          <w:tcPr>
            <w:tcW w:w="9211" w:type="dxa"/>
            <w:shd w:val="clear" w:color="auto" w:fill="auto"/>
          </w:tcPr>
          <w:p w14:paraId="16640B90" w14:textId="77777777" w:rsidR="00E756CE" w:rsidRPr="00367B1C" w:rsidRDefault="00E756CE" w:rsidP="00A77054">
            <w:pPr>
              <w:spacing w:after="0" w:line="240" w:lineRule="auto"/>
              <w:rPr>
                <w:b/>
                <w:bCs/>
              </w:rPr>
            </w:pPr>
            <w:r w:rsidRPr="00367B1C">
              <w:rPr>
                <w:b/>
                <w:bCs/>
              </w:rPr>
              <w:t>Vedlegg</w:t>
            </w:r>
          </w:p>
        </w:tc>
      </w:tr>
      <w:tr w:rsidR="00E756CE" w:rsidRPr="00367B1C" w14:paraId="2DF312A1" w14:textId="77777777" w:rsidTr="00A77054">
        <w:tc>
          <w:tcPr>
            <w:tcW w:w="9211" w:type="dxa"/>
            <w:shd w:val="clear" w:color="auto" w:fill="auto"/>
          </w:tcPr>
          <w:p w14:paraId="38F0A869" w14:textId="77777777" w:rsidR="00E756CE" w:rsidRDefault="004E4E16" w:rsidP="004E4E16">
            <w:pPr>
              <w:pStyle w:val="Listeavsnitt"/>
              <w:numPr>
                <w:ilvl w:val="0"/>
                <w:numId w:val="18"/>
              </w:numPr>
              <w:spacing w:after="0" w:line="240" w:lineRule="auto"/>
            </w:pPr>
            <w:r>
              <w:t>Vedlegg sak 2 Årsregnskap 2024 Bekkelaget og Ormøy sokn</w:t>
            </w:r>
          </w:p>
          <w:p w14:paraId="31AF523F" w14:textId="54B6A163" w:rsidR="004E4E16" w:rsidRPr="00367B1C" w:rsidRDefault="004E4E16" w:rsidP="004E4E16">
            <w:pPr>
              <w:pStyle w:val="Listeavsnitt"/>
              <w:numPr>
                <w:ilvl w:val="0"/>
                <w:numId w:val="18"/>
              </w:numPr>
              <w:spacing w:after="0" w:line="240" w:lineRule="auto"/>
            </w:pPr>
            <w:r>
              <w:t xml:space="preserve">Vedlegg sak 2 </w:t>
            </w:r>
            <w:r w:rsidR="007C7D49">
              <w:t>Årsberetning 2024 Bekkelaget og Ormøy sokn</w:t>
            </w:r>
          </w:p>
        </w:tc>
      </w:tr>
    </w:tbl>
    <w:p w14:paraId="611E78DD" w14:textId="77777777" w:rsidR="00E756CE" w:rsidRPr="00367B1C"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367B1C" w14:paraId="15132D8F" w14:textId="77777777" w:rsidTr="00A77054">
        <w:tc>
          <w:tcPr>
            <w:tcW w:w="9211" w:type="dxa"/>
            <w:shd w:val="clear" w:color="auto" w:fill="auto"/>
          </w:tcPr>
          <w:p w14:paraId="690F8FF9" w14:textId="77777777" w:rsidR="00E756CE" w:rsidRPr="00367B1C" w:rsidRDefault="00E756CE" w:rsidP="00A77054">
            <w:pPr>
              <w:spacing w:after="0" w:line="240" w:lineRule="auto"/>
              <w:rPr>
                <w:b/>
                <w:bCs/>
              </w:rPr>
            </w:pPr>
            <w:r w:rsidRPr="00367B1C">
              <w:rPr>
                <w:b/>
                <w:bCs/>
              </w:rPr>
              <w:t>Saksframlegg</w:t>
            </w:r>
          </w:p>
        </w:tc>
      </w:tr>
      <w:tr w:rsidR="00E756CE" w:rsidRPr="00367B1C" w14:paraId="4FDB6BD2" w14:textId="77777777" w:rsidTr="00A77054">
        <w:tc>
          <w:tcPr>
            <w:tcW w:w="9211" w:type="dxa"/>
            <w:shd w:val="clear" w:color="auto" w:fill="auto"/>
          </w:tcPr>
          <w:p w14:paraId="5AB031B8" w14:textId="19B9DB08" w:rsidR="00433E78" w:rsidRDefault="00624782" w:rsidP="00433E78">
            <w:pPr>
              <w:spacing w:after="0" w:line="240" w:lineRule="auto"/>
            </w:pPr>
            <w:r>
              <w:t xml:space="preserve">Menighetens årsregnskap og årsberetning følger </w:t>
            </w:r>
            <w:r w:rsidR="003D02BE">
              <w:t>f</w:t>
            </w:r>
            <w:r w:rsidR="006A4D71" w:rsidRPr="006A4D71">
              <w:t>orskrift om økonomiforvaltningen i sokn i Den norske kirke</w:t>
            </w:r>
            <w:r w:rsidR="005D3F28">
              <w:t xml:space="preserve">. </w:t>
            </w:r>
            <w:r w:rsidR="009D4F84">
              <w:t>M</w:t>
            </w:r>
            <w:r w:rsidR="007372DE">
              <w:t xml:space="preserve">enighetsrådet </w:t>
            </w:r>
            <w:r w:rsidR="009D4F84">
              <w:t xml:space="preserve">er også bedt om å </w:t>
            </w:r>
            <w:r w:rsidR="007372DE">
              <w:t xml:space="preserve">vurdere </w:t>
            </w:r>
            <w:r w:rsidR="003E660A">
              <w:t>soknets skatteplikt jf skatteloven §2</w:t>
            </w:r>
            <w:r w:rsidR="00825A36">
              <w:t xml:space="preserve">-32, 1 og 2. ledd. </w:t>
            </w:r>
            <w:r w:rsidR="00433E78">
              <w:t>Hovedregelen er at bruttoinntekter under kr 140.000 per sokn per år er unntatt skatteplikt. Bestemmelsen innebærer videre at inntekter fra aktiviteter som fremmer det ideelle formålet</w:t>
            </w:r>
            <w:r w:rsidR="00825A36">
              <w:t xml:space="preserve"> </w:t>
            </w:r>
            <w:r w:rsidR="00433E78">
              <w:t xml:space="preserve">er skattefrie, selv om de overstiger kr 140.000 per år. Sokn med bruttoinntekt over kr 140.000 må derfor gjøre en vurdering av om inntektene kommer fra aktiviteter som fremmer formålet. I den grad inntekter anses skattepliktige, skal det også betales </w:t>
            </w:r>
          </w:p>
          <w:p w14:paraId="605A088E" w14:textId="216FAD8E" w:rsidR="006B092C" w:rsidRDefault="00433E78" w:rsidP="00433E78">
            <w:pPr>
              <w:spacing w:after="0" w:line="240" w:lineRule="auto"/>
            </w:pPr>
            <w:r>
              <w:t>formuesskatt av eiendeler som inngår i den skattepliktige aktiviteten.</w:t>
            </w:r>
            <w:r w:rsidR="00825A36">
              <w:t xml:space="preserve"> En slik vurdering av skatteplikt gjorde menighetsrådet i </w:t>
            </w:r>
            <w:r w:rsidR="00DC5CC6">
              <w:t>2021</w:t>
            </w:r>
            <w:r w:rsidR="00262F0C">
              <w:t xml:space="preserve">. Denne er godtatt av </w:t>
            </w:r>
            <w:r w:rsidR="006B092C">
              <w:t xml:space="preserve">Skatt Øst og angir en vurdering av utleie til formål </w:t>
            </w:r>
            <w:r w:rsidR="00262F0C">
              <w:t xml:space="preserve">og </w:t>
            </w:r>
            <w:r w:rsidR="006B092C">
              <w:t xml:space="preserve">øvrig utleie. </w:t>
            </w:r>
            <w:r w:rsidR="00CE38BC">
              <w:t>Eiendomsforvaltningen</w:t>
            </w:r>
            <w:r w:rsidR="00C84CB8">
              <w:t xml:space="preserve"> forholder seg til denne </w:t>
            </w:r>
            <w:r w:rsidR="003A3A31">
              <w:t xml:space="preserve">vurderingen og betaler </w:t>
            </w:r>
            <w:r w:rsidR="003C6596">
              <w:t xml:space="preserve">skatt av utleie </w:t>
            </w:r>
            <w:r w:rsidR="00CE38BC">
              <w:t xml:space="preserve">som ikke </w:t>
            </w:r>
            <w:r w:rsidR="00E41E99">
              <w:t xml:space="preserve">er definert som </w:t>
            </w:r>
            <w:r w:rsidR="00CE38BC">
              <w:t xml:space="preserve">menighetens </w:t>
            </w:r>
            <w:r w:rsidR="00E41E99">
              <w:t>hoved</w:t>
            </w:r>
            <w:r w:rsidR="00CE38BC">
              <w:t>formål</w:t>
            </w:r>
            <w:r w:rsidR="00E41E99">
              <w:t>.</w:t>
            </w:r>
          </w:p>
          <w:p w14:paraId="49D7670D" w14:textId="77777777" w:rsidR="00E41E99" w:rsidRDefault="00E41E99" w:rsidP="00433E78">
            <w:pPr>
              <w:spacing w:after="0" w:line="240" w:lineRule="auto"/>
            </w:pPr>
          </w:p>
          <w:p w14:paraId="7918384E" w14:textId="2F59F108" w:rsidR="004B684F" w:rsidRDefault="003A30D3" w:rsidP="004B684F">
            <w:pPr>
              <w:spacing w:after="0" w:line="240" w:lineRule="auto"/>
            </w:pPr>
            <w:r>
              <w:t>Årsregnskapet</w:t>
            </w:r>
            <w:r w:rsidR="004B684F">
              <w:t xml:space="preserve"> viser et positivt netto driftsresultat på kr 2 999 210. Etter bokføring av finansieringstransaksjonene ender menigheten med kr 1 050 416 i mindreforbruk. </w:t>
            </w:r>
          </w:p>
          <w:p w14:paraId="7ACF1670" w14:textId="77777777" w:rsidR="0004162E" w:rsidRDefault="0004162E" w:rsidP="004B684F">
            <w:pPr>
              <w:spacing w:after="0" w:line="240" w:lineRule="auto"/>
            </w:pPr>
          </w:p>
          <w:p w14:paraId="1AC907AE" w14:textId="1AFD58C9" w:rsidR="0004162E" w:rsidRDefault="0004162E" w:rsidP="004B684F">
            <w:pPr>
              <w:spacing w:after="0" w:line="240" w:lineRule="auto"/>
            </w:pPr>
            <w:r>
              <w:t xml:space="preserve">Daglig leder foreslår at menighetsrådet disponerer </w:t>
            </w:r>
            <w:r w:rsidR="00C335AD">
              <w:t>mindreforbruket og avsetter dette til disposisjonsfond</w:t>
            </w:r>
            <w:r w:rsidR="003F33C2">
              <w:t>et uten formåls</w:t>
            </w:r>
            <w:r w:rsidR="00AC0F09">
              <w:t xml:space="preserve">bestemming. </w:t>
            </w:r>
          </w:p>
          <w:p w14:paraId="11567420" w14:textId="77777777" w:rsidR="004B684F" w:rsidRDefault="004B684F" w:rsidP="004B684F">
            <w:pPr>
              <w:spacing w:after="0" w:line="240" w:lineRule="auto"/>
            </w:pPr>
          </w:p>
          <w:p w14:paraId="1BC78238" w14:textId="6851B451" w:rsidR="00CD045C" w:rsidRPr="00367B1C" w:rsidRDefault="00CD045C" w:rsidP="004B684F">
            <w:pPr>
              <w:spacing w:after="0" w:line="240" w:lineRule="auto"/>
            </w:pPr>
            <w:r>
              <w:t>Se vedlegg årsregnskap 2024 og årsberetning 2024 for mer informasjon.</w:t>
            </w:r>
          </w:p>
        </w:tc>
      </w:tr>
    </w:tbl>
    <w:p w14:paraId="2FC42A16" w14:textId="77777777" w:rsidR="00E756CE" w:rsidRPr="00367B1C"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367B1C" w14:paraId="7DE89B0F" w14:textId="77777777" w:rsidTr="00A77054">
        <w:tc>
          <w:tcPr>
            <w:tcW w:w="9211" w:type="dxa"/>
            <w:shd w:val="clear" w:color="auto" w:fill="auto"/>
          </w:tcPr>
          <w:p w14:paraId="138F5CD2" w14:textId="77777777" w:rsidR="00E756CE" w:rsidRPr="00367B1C" w:rsidRDefault="00E756CE" w:rsidP="00A77054">
            <w:pPr>
              <w:spacing w:after="0" w:line="240" w:lineRule="auto"/>
              <w:rPr>
                <w:b/>
                <w:bCs/>
              </w:rPr>
            </w:pPr>
            <w:r w:rsidRPr="00367B1C">
              <w:rPr>
                <w:b/>
                <w:bCs/>
              </w:rPr>
              <w:t>Forslag til vedtak</w:t>
            </w:r>
          </w:p>
        </w:tc>
      </w:tr>
      <w:tr w:rsidR="00E756CE" w:rsidRPr="00367B1C" w14:paraId="6CD59D1A" w14:textId="77777777" w:rsidTr="00A77054">
        <w:tc>
          <w:tcPr>
            <w:tcW w:w="9211" w:type="dxa"/>
            <w:shd w:val="clear" w:color="auto" w:fill="auto"/>
          </w:tcPr>
          <w:p w14:paraId="3AA8E0FA" w14:textId="2E03239D" w:rsidR="00E31F05" w:rsidRDefault="00E31F05" w:rsidP="00E31F05">
            <w:pPr>
              <w:spacing w:after="0" w:line="240" w:lineRule="auto"/>
            </w:pPr>
            <w:r>
              <w:t>Menighetsrådet godkjenner det fremlagte årsregnskap for 202</w:t>
            </w:r>
            <w:r w:rsidR="009F55B1">
              <w:t>4</w:t>
            </w:r>
            <w:r>
              <w:t xml:space="preserve"> som viser et overskudd (mer-inntekt) på kr</w:t>
            </w:r>
            <w:r w:rsidR="00565505" w:rsidRPr="00565505">
              <w:t xml:space="preserve"> 1 050 416</w:t>
            </w:r>
            <w:r>
              <w:t>. Overskuddet disponeres og avsettes til Disposisjonsfond</w:t>
            </w:r>
            <w:r w:rsidR="00C35778">
              <w:t>, ubundet fo</w:t>
            </w:r>
            <w:r w:rsidR="00870192">
              <w:t>nd</w:t>
            </w:r>
            <w:r w:rsidR="00BB0788">
              <w:t>,</w:t>
            </w:r>
            <w:r w:rsidR="00870192">
              <w:t xml:space="preserve"> </w:t>
            </w:r>
            <w:r>
              <w:t xml:space="preserve">med kr </w:t>
            </w:r>
            <w:r w:rsidR="00870192">
              <w:t>1 050 416</w:t>
            </w:r>
            <w:r>
              <w:t xml:space="preserve">. </w:t>
            </w:r>
          </w:p>
          <w:p w14:paraId="61C303B5" w14:textId="77777777" w:rsidR="00C62067" w:rsidRDefault="00C62067" w:rsidP="00E31F05">
            <w:pPr>
              <w:spacing w:after="0" w:line="240" w:lineRule="auto"/>
            </w:pPr>
          </w:p>
          <w:p w14:paraId="05628253" w14:textId="1172341D" w:rsidR="00E756CE" w:rsidRDefault="00E31F05" w:rsidP="00E31F05">
            <w:pPr>
              <w:spacing w:after="0" w:line="240" w:lineRule="auto"/>
            </w:pPr>
            <w:r>
              <w:t>Skatteplikt er vurdert</w:t>
            </w:r>
            <w:r w:rsidR="00C62067">
              <w:t>.</w:t>
            </w:r>
          </w:p>
          <w:p w14:paraId="22D8C37F" w14:textId="77777777" w:rsidR="001101B7" w:rsidRDefault="001101B7" w:rsidP="00E31F05">
            <w:pPr>
              <w:spacing w:after="0" w:line="240" w:lineRule="auto"/>
            </w:pPr>
          </w:p>
          <w:p w14:paraId="0A21D4CE" w14:textId="77777777" w:rsidR="001101B7" w:rsidRDefault="001101B7" w:rsidP="001101B7">
            <w:pPr>
              <w:spacing w:after="0" w:line="240" w:lineRule="auto"/>
            </w:pPr>
            <w:r>
              <w:t>Dersom regnskapet og årsberetningen ikke endres vesentlig av ekstern revisor, anses det midlertidige regnskapet og årsberetningen som endelig godkjent av menighetsrådet.</w:t>
            </w:r>
          </w:p>
          <w:p w14:paraId="4EED87DA" w14:textId="77777777" w:rsidR="001101B7" w:rsidRDefault="001101B7" w:rsidP="001101B7">
            <w:pPr>
              <w:spacing w:after="0" w:line="240" w:lineRule="auto"/>
            </w:pPr>
          </w:p>
          <w:p w14:paraId="5F91862F" w14:textId="098185B3" w:rsidR="001101B7" w:rsidRPr="00367B1C" w:rsidRDefault="001101B7" w:rsidP="001101B7">
            <w:pPr>
              <w:spacing w:after="0" w:line="240" w:lineRule="auto"/>
            </w:pPr>
            <w:r>
              <w:t>Dersom det er endringer som bør behandles av MR, sendes regnskapet ut til MR til endelig godkjenning på epost.</w:t>
            </w:r>
          </w:p>
        </w:tc>
      </w:tr>
    </w:tbl>
    <w:p w14:paraId="59F8DB17" w14:textId="77777777" w:rsidR="00E756CE" w:rsidRPr="00367B1C" w:rsidRDefault="00E756CE" w:rsidP="00E756CE"/>
    <w:p w14:paraId="3AF9E9E2" w14:textId="77777777" w:rsidR="00E756CE" w:rsidRDefault="00E756CE" w:rsidP="00E756CE">
      <w:pPr>
        <w:spacing w:line="360" w:lineRule="auto"/>
        <w:rPr>
          <w:rFonts w:ascii="Georgia" w:eastAsiaTheme="majorEastAsia" w:hAnsi="Georgia" w:cstheme="majorBidi"/>
          <w:color w:val="D90000" w:themeColor="accent1"/>
          <w:sz w:val="36"/>
          <w:szCs w:val="32"/>
        </w:rPr>
      </w:pPr>
      <w:r>
        <w:rPr>
          <w:rFonts w:ascii="Georgia" w:eastAsiaTheme="majorEastAsia" w:hAnsi="Georgia" w:cstheme="majorBidi"/>
          <w:color w:val="D90000" w:themeColor="accent1"/>
          <w:sz w:val="36"/>
          <w:szCs w:val="32"/>
        </w:rPr>
        <w:br w:type="page"/>
      </w:r>
    </w:p>
    <w:p w14:paraId="598D8BB3"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26353276"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386D796A" w14:textId="77777777" w:rsidTr="00A77054">
        <w:tc>
          <w:tcPr>
            <w:tcW w:w="3070" w:type="dxa"/>
            <w:shd w:val="clear" w:color="auto" w:fill="auto"/>
          </w:tcPr>
          <w:p w14:paraId="61DDA9F0" w14:textId="77777777" w:rsidR="00E756CE" w:rsidRPr="00E756CE" w:rsidRDefault="00E756CE" w:rsidP="00E756CE">
            <w:pPr>
              <w:spacing w:after="0" w:line="240" w:lineRule="auto"/>
            </w:pPr>
            <w:r w:rsidRPr="00E756CE">
              <w:t>Saksbehandler</w:t>
            </w:r>
          </w:p>
        </w:tc>
        <w:tc>
          <w:tcPr>
            <w:tcW w:w="3070" w:type="dxa"/>
            <w:shd w:val="clear" w:color="auto" w:fill="auto"/>
          </w:tcPr>
          <w:p w14:paraId="0FCD4A8F" w14:textId="77777777" w:rsidR="00E756CE" w:rsidRPr="00E756CE" w:rsidRDefault="00E756CE" w:rsidP="00E756CE">
            <w:pPr>
              <w:spacing w:after="0" w:line="240" w:lineRule="auto"/>
            </w:pPr>
            <w:r w:rsidRPr="00E756CE">
              <w:t>Sak</w:t>
            </w:r>
          </w:p>
        </w:tc>
        <w:tc>
          <w:tcPr>
            <w:tcW w:w="3071" w:type="dxa"/>
            <w:shd w:val="clear" w:color="auto" w:fill="auto"/>
          </w:tcPr>
          <w:p w14:paraId="51B218C7" w14:textId="77777777" w:rsidR="00E756CE" w:rsidRPr="00E756CE" w:rsidRDefault="00E756CE" w:rsidP="00E756CE">
            <w:pPr>
              <w:spacing w:after="0" w:line="240" w:lineRule="auto"/>
            </w:pPr>
            <w:r w:rsidRPr="00E756CE">
              <w:t>Gradering</w:t>
            </w:r>
          </w:p>
        </w:tc>
      </w:tr>
      <w:tr w:rsidR="00E756CE" w:rsidRPr="00E756CE" w14:paraId="549BA940" w14:textId="77777777" w:rsidTr="00A77054">
        <w:tc>
          <w:tcPr>
            <w:tcW w:w="3070" w:type="dxa"/>
            <w:shd w:val="clear" w:color="auto" w:fill="auto"/>
          </w:tcPr>
          <w:p w14:paraId="5AD7994B" w14:textId="77777777" w:rsidR="00E756CE" w:rsidRPr="00E756CE" w:rsidRDefault="00E756CE" w:rsidP="00E756CE">
            <w:pPr>
              <w:spacing w:after="0" w:line="240" w:lineRule="auto"/>
            </w:pPr>
            <w:r w:rsidRPr="00E756CE">
              <w:t>Hanne Holmberg Chavez</w:t>
            </w:r>
          </w:p>
        </w:tc>
        <w:tc>
          <w:tcPr>
            <w:tcW w:w="3070" w:type="dxa"/>
            <w:shd w:val="clear" w:color="auto" w:fill="auto"/>
          </w:tcPr>
          <w:p w14:paraId="1C20BE85" w14:textId="77777777" w:rsidR="00E756CE" w:rsidRPr="00E756CE" w:rsidRDefault="00E756CE" w:rsidP="00E756CE">
            <w:pPr>
              <w:spacing w:after="0" w:line="240" w:lineRule="auto"/>
            </w:pPr>
            <w:r w:rsidRPr="00E756CE">
              <w:t>23/02621</w:t>
            </w:r>
          </w:p>
        </w:tc>
        <w:tc>
          <w:tcPr>
            <w:tcW w:w="3071" w:type="dxa"/>
            <w:shd w:val="clear" w:color="auto" w:fill="auto"/>
          </w:tcPr>
          <w:p w14:paraId="2F39B9DA" w14:textId="77777777" w:rsidR="00E756CE" w:rsidRPr="00E756CE" w:rsidRDefault="00E756CE" w:rsidP="00E756CE">
            <w:pPr>
              <w:spacing w:after="0" w:line="240" w:lineRule="auto"/>
            </w:pPr>
            <w:r w:rsidRPr="00E756CE">
              <w:t>Offentlig</w:t>
            </w:r>
          </w:p>
        </w:tc>
      </w:tr>
    </w:tbl>
    <w:p w14:paraId="72B8D9E8"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5E0FAA2F" w14:textId="77777777" w:rsidTr="00A77054">
        <w:tc>
          <w:tcPr>
            <w:tcW w:w="3070" w:type="dxa"/>
            <w:shd w:val="clear" w:color="auto" w:fill="auto"/>
          </w:tcPr>
          <w:p w14:paraId="388C9B6F" w14:textId="77777777" w:rsidR="00E756CE" w:rsidRPr="00E756CE" w:rsidRDefault="00E756CE" w:rsidP="00E756CE">
            <w:pPr>
              <w:spacing w:after="0" w:line="240" w:lineRule="auto"/>
            </w:pPr>
            <w:r w:rsidRPr="00E756CE">
              <w:t>Råd/utvalg</w:t>
            </w:r>
          </w:p>
        </w:tc>
        <w:tc>
          <w:tcPr>
            <w:tcW w:w="3070" w:type="dxa"/>
            <w:shd w:val="clear" w:color="auto" w:fill="auto"/>
          </w:tcPr>
          <w:p w14:paraId="0533B86F" w14:textId="77777777" w:rsidR="00E756CE" w:rsidRPr="00E756CE" w:rsidRDefault="00E756CE" w:rsidP="00E756CE">
            <w:pPr>
              <w:spacing w:after="0" w:line="240" w:lineRule="auto"/>
            </w:pPr>
            <w:r w:rsidRPr="00E756CE">
              <w:t>Saksnummer</w:t>
            </w:r>
          </w:p>
        </w:tc>
        <w:tc>
          <w:tcPr>
            <w:tcW w:w="3071" w:type="dxa"/>
            <w:shd w:val="clear" w:color="auto" w:fill="auto"/>
          </w:tcPr>
          <w:p w14:paraId="2C373C43" w14:textId="77777777" w:rsidR="00E756CE" w:rsidRPr="00E756CE" w:rsidRDefault="00E756CE" w:rsidP="00E756CE">
            <w:pPr>
              <w:spacing w:after="0" w:line="240" w:lineRule="auto"/>
            </w:pPr>
            <w:r w:rsidRPr="00E756CE">
              <w:t>Møtedato</w:t>
            </w:r>
          </w:p>
        </w:tc>
      </w:tr>
      <w:tr w:rsidR="00E756CE" w:rsidRPr="00E756CE" w14:paraId="158258BC" w14:textId="77777777" w:rsidTr="00A77054">
        <w:tc>
          <w:tcPr>
            <w:tcW w:w="3070" w:type="dxa"/>
            <w:shd w:val="clear" w:color="auto" w:fill="auto"/>
          </w:tcPr>
          <w:p w14:paraId="1A00B0BB"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2788BFBD" w14:textId="65C6BCF8" w:rsidR="00E756CE" w:rsidRPr="00E756CE" w:rsidRDefault="002029A6" w:rsidP="00E756CE">
            <w:pPr>
              <w:spacing w:after="0" w:line="240" w:lineRule="auto"/>
            </w:pPr>
            <w:r>
              <w:t>3</w:t>
            </w:r>
            <w:r w:rsidR="00E756CE" w:rsidRPr="00E756CE">
              <w:t>/25</w:t>
            </w:r>
          </w:p>
        </w:tc>
        <w:tc>
          <w:tcPr>
            <w:tcW w:w="3071" w:type="dxa"/>
            <w:shd w:val="clear" w:color="auto" w:fill="auto"/>
          </w:tcPr>
          <w:p w14:paraId="44308C47" w14:textId="77777777" w:rsidR="00E756CE" w:rsidRPr="00E756CE" w:rsidRDefault="00E756CE" w:rsidP="00E756CE">
            <w:pPr>
              <w:spacing w:after="0" w:line="240" w:lineRule="auto"/>
            </w:pPr>
            <w:r w:rsidRPr="00E756CE">
              <w:t>12.02.25</w:t>
            </w:r>
          </w:p>
        </w:tc>
      </w:tr>
    </w:tbl>
    <w:p w14:paraId="4492EF13" w14:textId="77777777" w:rsidR="00E756CE" w:rsidRPr="00E756CE" w:rsidRDefault="00E756CE" w:rsidP="00E756CE"/>
    <w:p w14:paraId="53EA9061" w14:textId="7D5B5217"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Årsstatistikk til SSB</w:t>
      </w:r>
    </w:p>
    <w:p w14:paraId="68B1C954"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2A2CC51B" w14:textId="77777777" w:rsidTr="00A77054">
        <w:tc>
          <w:tcPr>
            <w:tcW w:w="9211" w:type="dxa"/>
            <w:shd w:val="clear" w:color="auto" w:fill="auto"/>
          </w:tcPr>
          <w:p w14:paraId="07859188" w14:textId="77777777" w:rsidR="00E756CE" w:rsidRPr="00E756CE" w:rsidRDefault="00E756CE" w:rsidP="00E756CE">
            <w:pPr>
              <w:spacing w:after="0" w:line="240" w:lineRule="auto"/>
              <w:rPr>
                <w:b/>
                <w:bCs/>
              </w:rPr>
            </w:pPr>
            <w:r w:rsidRPr="00E756CE">
              <w:rPr>
                <w:b/>
                <w:bCs/>
              </w:rPr>
              <w:t>Vedlegg</w:t>
            </w:r>
          </w:p>
        </w:tc>
      </w:tr>
      <w:tr w:rsidR="00E756CE" w:rsidRPr="00E756CE" w14:paraId="158E6A9F" w14:textId="77777777" w:rsidTr="00A77054">
        <w:tc>
          <w:tcPr>
            <w:tcW w:w="9211" w:type="dxa"/>
            <w:shd w:val="clear" w:color="auto" w:fill="auto"/>
          </w:tcPr>
          <w:p w14:paraId="225CDD4B" w14:textId="77777777" w:rsidR="00E756CE" w:rsidRDefault="00772125" w:rsidP="00772125">
            <w:pPr>
              <w:pStyle w:val="Listeavsnitt"/>
              <w:numPr>
                <w:ilvl w:val="0"/>
                <w:numId w:val="17"/>
              </w:numPr>
              <w:spacing w:after="0" w:line="240" w:lineRule="auto"/>
            </w:pPr>
            <w:r>
              <w:t xml:space="preserve">Vedlegg sak </w:t>
            </w:r>
            <w:r w:rsidR="00CD6B55">
              <w:t xml:space="preserve">3 Årsstatistikk for den </w:t>
            </w:r>
            <w:r w:rsidR="008F0276">
              <w:t>norske kirke</w:t>
            </w:r>
          </w:p>
          <w:p w14:paraId="12926737" w14:textId="1AC25996" w:rsidR="008F0276" w:rsidRPr="00E756CE" w:rsidRDefault="008F0276" w:rsidP="00772125">
            <w:pPr>
              <w:pStyle w:val="Listeavsnitt"/>
              <w:numPr>
                <w:ilvl w:val="0"/>
                <w:numId w:val="17"/>
              </w:numPr>
              <w:spacing w:after="0" w:line="240" w:lineRule="auto"/>
            </w:pPr>
            <w:r>
              <w:t>Vedlegg sak 3 Årsstatistikk flere år</w:t>
            </w:r>
          </w:p>
        </w:tc>
      </w:tr>
    </w:tbl>
    <w:p w14:paraId="139D0DBC"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19F6A836" w14:textId="77777777" w:rsidTr="00A77054">
        <w:tc>
          <w:tcPr>
            <w:tcW w:w="9211" w:type="dxa"/>
            <w:shd w:val="clear" w:color="auto" w:fill="auto"/>
          </w:tcPr>
          <w:p w14:paraId="0B24B313" w14:textId="77777777" w:rsidR="00E756CE" w:rsidRPr="00E756CE" w:rsidRDefault="00E756CE" w:rsidP="00E756CE">
            <w:pPr>
              <w:spacing w:after="0" w:line="240" w:lineRule="auto"/>
              <w:rPr>
                <w:b/>
                <w:bCs/>
              </w:rPr>
            </w:pPr>
            <w:r w:rsidRPr="00E756CE">
              <w:rPr>
                <w:b/>
                <w:bCs/>
              </w:rPr>
              <w:t>Saksframlegg</w:t>
            </w:r>
          </w:p>
        </w:tc>
      </w:tr>
      <w:tr w:rsidR="00E756CE" w:rsidRPr="00E756CE" w14:paraId="5E12DEA3" w14:textId="77777777" w:rsidTr="00A77054">
        <w:tc>
          <w:tcPr>
            <w:tcW w:w="9211" w:type="dxa"/>
            <w:shd w:val="clear" w:color="auto" w:fill="auto"/>
          </w:tcPr>
          <w:p w14:paraId="269FDDF6" w14:textId="6387416D" w:rsidR="00E756CE" w:rsidRPr="00E756CE" w:rsidRDefault="008F0276" w:rsidP="00E756CE">
            <w:pPr>
              <w:spacing w:after="0" w:line="240" w:lineRule="auto"/>
            </w:pPr>
            <w:r>
              <w:t xml:space="preserve">Se vedlegg. Magne Torbjørnsen kommenterer årsstatistikken på møtet. </w:t>
            </w:r>
          </w:p>
        </w:tc>
      </w:tr>
    </w:tbl>
    <w:p w14:paraId="14F3FCDE"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66D849CB" w14:textId="77777777" w:rsidTr="00A77054">
        <w:tc>
          <w:tcPr>
            <w:tcW w:w="9211" w:type="dxa"/>
            <w:shd w:val="clear" w:color="auto" w:fill="auto"/>
          </w:tcPr>
          <w:p w14:paraId="6F388878" w14:textId="77777777" w:rsidR="00E756CE" w:rsidRPr="00E756CE" w:rsidRDefault="00E756CE" w:rsidP="00E756CE">
            <w:pPr>
              <w:spacing w:after="0" w:line="240" w:lineRule="auto"/>
              <w:rPr>
                <w:b/>
                <w:bCs/>
              </w:rPr>
            </w:pPr>
            <w:r w:rsidRPr="00E756CE">
              <w:rPr>
                <w:b/>
                <w:bCs/>
              </w:rPr>
              <w:t>Forslag til vedtak</w:t>
            </w:r>
          </w:p>
        </w:tc>
      </w:tr>
      <w:tr w:rsidR="00E756CE" w:rsidRPr="00E756CE" w14:paraId="4F2AFBFC" w14:textId="77777777" w:rsidTr="00A77054">
        <w:tc>
          <w:tcPr>
            <w:tcW w:w="9211" w:type="dxa"/>
            <w:shd w:val="clear" w:color="auto" w:fill="auto"/>
          </w:tcPr>
          <w:p w14:paraId="1293E7A9" w14:textId="69493AC7" w:rsidR="00E756CE" w:rsidRPr="00E756CE" w:rsidRDefault="008F0276" w:rsidP="00E756CE">
            <w:pPr>
              <w:spacing w:after="0" w:line="240" w:lineRule="auto"/>
            </w:pPr>
            <w:r>
              <w:t>Menighetsrådet tar årsstatistikken til orientering</w:t>
            </w:r>
          </w:p>
        </w:tc>
      </w:tr>
    </w:tbl>
    <w:p w14:paraId="3F11D83A" w14:textId="77777777" w:rsidR="00E756CE" w:rsidRPr="00E756CE" w:rsidRDefault="00E756CE" w:rsidP="00E756CE"/>
    <w:p w14:paraId="5BE5CC61" w14:textId="77777777" w:rsidR="00E756CE" w:rsidRPr="00E756CE" w:rsidRDefault="00E756CE" w:rsidP="00E756CE">
      <w:pPr>
        <w:spacing w:line="360" w:lineRule="auto"/>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br w:type="page"/>
      </w:r>
    </w:p>
    <w:p w14:paraId="1147C3FE"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09369788"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3927B895" w14:textId="77777777" w:rsidTr="00A77054">
        <w:tc>
          <w:tcPr>
            <w:tcW w:w="3070" w:type="dxa"/>
            <w:shd w:val="clear" w:color="auto" w:fill="auto"/>
          </w:tcPr>
          <w:p w14:paraId="0E5FEEFC" w14:textId="77777777" w:rsidR="00E756CE" w:rsidRPr="00E756CE" w:rsidRDefault="00E756CE" w:rsidP="00E756CE">
            <w:pPr>
              <w:spacing w:after="0" w:line="240" w:lineRule="auto"/>
            </w:pPr>
            <w:r w:rsidRPr="00E756CE">
              <w:t>Saksbehandler</w:t>
            </w:r>
          </w:p>
        </w:tc>
        <w:tc>
          <w:tcPr>
            <w:tcW w:w="3070" w:type="dxa"/>
            <w:shd w:val="clear" w:color="auto" w:fill="auto"/>
          </w:tcPr>
          <w:p w14:paraId="11600454" w14:textId="77777777" w:rsidR="00E756CE" w:rsidRPr="00E756CE" w:rsidRDefault="00E756CE" w:rsidP="00E756CE">
            <w:pPr>
              <w:spacing w:after="0" w:line="240" w:lineRule="auto"/>
            </w:pPr>
            <w:r w:rsidRPr="00E756CE">
              <w:t>Sak</w:t>
            </w:r>
          </w:p>
        </w:tc>
        <w:tc>
          <w:tcPr>
            <w:tcW w:w="3071" w:type="dxa"/>
            <w:shd w:val="clear" w:color="auto" w:fill="auto"/>
          </w:tcPr>
          <w:p w14:paraId="2B92C8A2" w14:textId="77777777" w:rsidR="00E756CE" w:rsidRPr="00E756CE" w:rsidRDefault="00E756CE" w:rsidP="00E756CE">
            <w:pPr>
              <w:spacing w:after="0" w:line="240" w:lineRule="auto"/>
            </w:pPr>
            <w:r w:rsidRPr="00E756CE">
              <w:t>Gradering</w:t>
            </w:r>
          </w:p>
        </w:tc>
      </w:tr>
      <w:tr w:rsidR="00E756CE" w:rsidRPr="00E756CE" w14:paraId="41197DDE" w14:textId="77777777" w:rsidTr="00A77054">
        <w:tc>
          <w:tcPr>
            <w:tcW w:w="3070" w:type="dxa"/>
            <w:shd w:val="clear" w:color="auto" w:fill="auto"/>
          </w:tcPr>
          <w:p w14:paraId="43E0FBC7" w14:textId="77777777" w:rsidR="00E756CE" w:rsidRPr="00E756CE" w:rsidRDefault="00E756CE" w:rsidP="00E756CE">
            <w:pPr>
              <w:spacing w:after="0" w:line="240" w:lineRule="auto"/>
            </w:pPr>
            <w:r w:rsidRPr="00E756CE">
              <w:t>Hanne Holmberg Chavez</w:t>
            </w:r>
          </w:p>
        </w:tc>
        <w:tc>
          <w:tcPr>
            <w:tcW w:w="3070" w:type="dxa"/>
            <w:shd w:val="clear" w:color="auto" w:fill="auto"/>
          </w:tcPr>
          <w:p w14:paraId="2927DE5B" w14:textId="77777777" w:rsidR="00E756CE" w:rsidRPr="00E756CE" w:rsidRDefault="00E756CE" w:rsidP="00E756CE">
            <w:pPr>
              <w:spacing w:after="0" w:line="240" w:lineRule="auto"/>
            </w:pPr>
            <w:r w:rsidRPr="00E756CE">
              <w:t>23/02621</w:t>
            </w:r>
          </w:p>
        </w:tc>
        <w:tc>
          <w:tcPr>
            <w:tcW w:w="3071" w:type="dxa"/>
            <w:shd w:val="clear" w:color="auto" w:fill="auto"/>
          </w:tcPr>
          <w:p w14:paraId="798A1376" w14:textId="77777777" w:rsidR="00E756CE" w:rsidRPr="00E756CE" w:rsidRDefault="00E756CE" w:rsidP="00E756CE">
            <w:pPr>
              <w:spacing w:after="0" w:line="240" w:lineRule="auto"/>
            </w:pPr>
            <w:r w:rsidRPr="00E756CE">
              <w:t>Offentlig</w:t>
            </w:r>
          </w:p>
        </w:tc>
      </w:tr>
    </w:tbl>
    <w:p w14:paraId="09FE8BFD"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2576B0E4" w14:textId="77777777" w:rsidTr="00A77054">
        <w:tc>
          <w:tcPr>
            <w:tcW w:w="3070" w:type="dxa"/>
            <w:shd w:val="clear" w:color="auto" w:fill="auto"/>
          </w:tcPr>
          <w:p w14:paraId="054D1054" w14:textId="77777777" w:rsidR="00E756CE" w:rsidRPr="00E756CE" w:rsidRDefault="00E756CE" w:rsidP="00E756CE">
            <w:pPr>
              <w:spacing w:after="0" w:line="240" w:lineRule="auto"/>
            </w:pPr>
            <w:r w:rsidRPr="00E756CE">
              <w:t>Råd/utvalg</w:t>
            </w:r>
          </w:p>
        </w:tc>
        <w:tc>
          <w:tcPr>
            <w:tcW w:w="3070" w:type="dxa"/>
            <w:shd w:val="clear" w:color="auto" w:fill="auto"/>
          </w:tcPr>
          <w:p w14:paraId="78780874" w14:textId="77777777" w:rsidR="00E756CE" w:rsidRPr="00E756CE" w:rsidRDefault="00E756CE" w:rsidP="00E756CE">
            <w:pPr>
              <w:spacing w:after="0" w:line="240" w:lineRule="auto"/>
            </w:pPr>
            <w:r w:rsidRPr="00E756CE">
              <w:t>Saksnummer</w:t>
            </w:r>
          </w:p>
        </w:tc>
        <w:tc>
          <w:tcPr>
            <w:tcW w:w="3071" w:type="dxa"/>
            <w:shd w:val="clear" w:color="auto" w:fill="auto"/>
          </w:tcPr>
          <w:p w14:paraId="2FE95535" w14:textId="77777777" w:rsidR="00E756CE" w:rsidRPr="00E756CE" w:rsidRDefault="00E756CE" w:rsidP="00E756CE">
            <w:pPr>
              <w:spacing w:after="0" w:line="240" w:lineRule="auto"/>
            </w:pPr>
            <w:r w:rsidRPr="00E756CE">
              <w:t>Møtedato</w:t>
            </w:r>
          </w:p>
        </w:tc>
      </w:tr>
      <w:tr w:rsidR="00E756CE" w:rsidRPr="00E756CE" w14:paraId="6CAA4DE8" w14:textId="77777777" w:rsidTr="00A77054">
        <w:tc>
          <w:tcPr>
            <w:tcW w:w="3070" w:type="dxa"/>
            <w:shd w:val="clear" w:color="auto" w:fill="auto"/>
          </w:tcPr>
          <w:p w14:paraId="556CDE1D"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4C91DCB8" w14:textId="524F4B35" w:rsidR="00E756CE" w:rsidRPr="00E756CE" w:rsidRDefault="002029A6" w:rsidP="00E756CE">
            <w:pPr>
              <w:spacing w:after="0" w:line="240" w:lineRule="auto"/>
            </w:pPr>
            <w:r>
              <w:t>4</w:t>
            </w:r>
            <w:r w:rsidR="00E756CE" w:rsidRPr="00E756CE">
              <w:t>/25</w:t>
            </w:r>
          </w:p>
        </w:tc>
        <w:tc>
          <w:tcPr>
            <w:tcW w:w="3071" w:type="dxa"/>
            <w:shd w:val="clear" w:color="auto" w:fill="auto"/>
          </w:tcPr>
          <w:p w14:paraId="12CD650D" w14:textId="77777777" w:rsidR="00E756CE" w:rsidRPr="00E756CE" w:rsidRDefault="00E756CE" w:rsidP="00E756CE">
            <w:pPr>
              <w:spacing w:after="0" w:line="240" w:lineRule="auto"/>
            </w:pPr>
            <w:r w:rsidRPr="00E756CE">
              <w:t>12.02.25</w:t>
            </w:r>
          </w:p>
        </w:tc>
      </w:tr>
    </w:tbl>
    <w:p w14:paraId="5C7BA13C" w14:textId="77777777" w:rsidR="00E756CE" w:rsidRPr="00E756CE" w:rsidRDefault="00E756CE" w:rsidP="00E756CE"/>
    <w:p w14:paraId="0DE560A1" w14:textId="0F9DF731"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Menighetsfest</w:t>
      </w:r>
    </w:p>
    <w:p w14:paraId="33B8AE32"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3BD25B3A" w14:textId="77777777" w:rsidTr="00A77054">
        <w:tc>
          <w:tcPr>
            <w:tcW w:w="9211" w:type="dxa"/>
            <w:shd w:val="clear" w:color="auto" w:fill="auto"/>
          </w:tcPr>
          <w:p w14:paraId="4EFF865C" w14:textId="77777777" w:rsidR="00E756CE" w:rsidRPr="00E756CE" w:rsidRDefault="00E756CE" w:rsidP="00E756CE">
            <w:pPr>
              <w:spacing w:after="0" w:line="240" w:lineRule="auto"/>
              <w:rPr>
                <w:b/>
                <w:bCs/>
              </w:rPr>
            </w:pPr>
            <w:r w:rsidRPr="00E756CE">
              <w:rPr>
                <w:b/>
                <w:bCs/>
              </w:rPr>
              <w:t>Vedlegg</w:t>
            </w:r>
          </w:p>
        </w:tc>
      </w:tr>
      <w:tr w:rsidR="00E756CE" w:rsidRPr="00E756CE" w14:paraId="4E86D4F0" w14:textId="77777777" w:rsidTr="00A77054">
        <w:tc>
          <w:tcPr>
            <w:tcW w:w="9211" w:type="dxa"/>
            <w:shd w:val="clear" w:color="auto" w:fill="auto"/>
          </w:tcPr>
          <w:p w14:paraId="100297D1" w14:textId="77777777" w:rsidR="00E756CE" w:rsidRPr="00E756CE" w:rsidRDefault="00E756CE" w:rsidP="00E756CE">
            <w:pPr>
              <w:spacing w:after="0" w:line="240" w:lineRule="auto"/>
            </w:pPr>
          </w:p>
        </w:tc>
      </w:tr>
    </w:tbl>
    <w:p w14:paraId="25A3D4E1"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0E692698" w14:textId="77777777" w:rsidTr="00A77054">
        <w:tc>
          <w:tcPr>
            <w:tcW w:w="9211" w:type="dxa"/>
            <w:shd w:val="clear" w:color="auto" w:fill="auto"/>
          </w:tcPr>
          <w:p w14:paraId="192A7F7A" w14:textId="77777777" w:rsidR="00E756CE" w:rsidRPr="00E756CE" w:rsidRDefault="00E756CE" w:rsidP="00E756CE">
            <w:pPr>
              <w:spacing w:after="0" w:line="240" w:lineRule="auto"/>
              <w:rPr>
                <w:b/>
                <w:bCs/>
              </w:rPr>
            </w:pPr>
            <w:r w:rsidRPr="00E756CE">
              <w:rPr>
                <w:b/>
                <w:bCs/>
              </w:rPr>
              <w:t>Saksframlegg</w:t>
            </w:r>
          </w:p>
        </w:tc>
      </w:tr>
      <w:tr w:rsidR="00E756CE" w:rsidRPr="00E756CE" w14:paraId="04E95BAE" w14:textId="77777777" w:rsidTr="00A77054">
        <w:tc>
          <w:tcPr>
            <w:tcW w:w="9211" w:type="dxa"/>
            <w:shd w:val="clear" w:color="auto" w:fill="auto"/>
          </w:tcPr>
          <w:p w14:paraId="73219BC4" w14:textId="77777777" w:rsidR="00B20E93" w:rsidRDefault="00986B29" w:rsidP="00E756CE">
            <w:pPr>
              <w:spacing w:after="0" w:line="240" w:lineRule="auto"/>
            </w:pPr>
            <w:r>
              <w:t>Menighetsfesten arrangeres 29. april</w:t>
            </w:r>
            <w:r w:rsidR="00422B68">
              <w:t xml:space="preserve">. </w:t>
            </w:r>
          </w:p>
          <w:p w14:paraId="60CCD2A1" w14:textId="77777777" w:rsidR="00B20E93" w:rsidRDefault="00B20E93" w:rsidP="00E756CE">
            <w:pPr>
              <w:spacing w:after="0" w:line="240" w:lineRule="auto"/>
            </w:pPr>
            <w:r>
              <w:t xml:space="preserve">Har MR </w:t>
            </w:r>
            <w:r w:rsidR="00422B68">
              <w:t xml:space="preserve">innspill </w:t>
            </w:r>
            <w:r w:rsidR="00422B68" w:rsidRPr="00422B68">
              <w:t xml:space="preserve">til innhold og gjennomføring </w:t>
            </w:r>
            <w:r>
              <w:t xml:space="preserve">av menighetsfesten? </w:t>
            </w:r>
          </w:p>
          <w:p w14:paraId="4B887D81" w14:textId="77777777" w:rsidR="00E756CE" w:rsidRDefault="00200820" w:rsidP="00E756CE">
            <w:pPr>
              <w:spacing w:after="0" w:line="240" w:lineRule="auto"/>
            </w:pPr>
            <w:r>
              <w:t xml:space="preserve">Har noen i MR </w:t>
            </w:r>
            <w:r w:rsidR="00422B68" w:rsidRPr="00422B68">
              <w:t>mulighet til å sitte i komiteen og/eller være med i den praktiske gjennomføringen av festen</w:t>
            </w:r>
            <w:r>
              <w:t>?</w:t>
            </w:r>
          </w:p>
          <w:p w14:paraId="72FA3C54" w14:textId="2030F26E" w:rsidR="009905DD" w:rsidRPr="00E756CE" w:rsidRDefault="009905DD" w:rsidP="00E756CE">
            <w:pPr>
              <w:spacing w:after="0" w:line="240" w:lineRule="auto"/>
            </w:pPr>
            <w:r>
              <w:t>AU har spurt Sunniva Gylver om hun kan delta</w:t>
            </w:r>
            <w:r w:rsidR="000F460B">
              <w:t xml:space="preserve">. Hun var positiv, men ønsket å vente med å endelig bekrefte til hun fikk snakket med sin nye stab. </w:t>
            </w:r>
          </w:p>
        </w:tc>
      </w:tr>
    </w:tbl>
    <w:p w14:paraId="076ECAC0"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79C4E005" w14:textId="77777777" w:rsidTr="00A77054">
        <w:tc>
          <w:tcPr>
            <w:tcW w:w="9211" w:type="dxa"/>
            <w:shd w:val="clear" w:color="auto" w:fill="auto"/>
          </w:tcPr>
          <w:p w14:paraId="4064E57E" w14:textId="77777777" w:rsidR="00E756CE" w:rsidRPr="00E756CE" w:rsidRDefault="00E756CE" w:rsidP="00E756CE">
            <w:pPr>
              <w:spacing w:after="0" w:line="240" w:lineRule="auto"/>
              <w:rPr>
                <w:b/>
                <w:bCs/>
              </w:rPr>
            </w:pPr>
            <w:r w:rsidRPr="00E756CE">
              <w:rPr>
                <w:b/>
                <w:bCs/>
              </w:rPr>
              <w:t>Forslag til vedtak</w:t>
            </w:r>
          </w:p>
        </w:tc>
      </w:tr>
      <w:tr w:rsidR="00E756CE" w:rsidRPr="00E756CE" w14:paraId="100FBFAA" w14:textId="77777777" w:rsidTr="00A77054">
        <w:tc>
          <w:tcPr>
            <w:tcW w:w="9211" w:type="dxa"/>
            <w:shd w:val="clear" w:color="auto" w:fill="auto"/>
          </w:tcPr>
          <w:p w14:paraId="5F0CD1C5" w14:textId="77777777" w:rsidR="00E756CE" w:rsidRDefault="00200820" w:rsidP="00E756CE">
            <w:pPr>
              <w:spacing w:after="0" w:line="240" w:lineRule="auto"/>
            </w:pPr>
            <w:r>
              <w:t>MR har følgende innspil</w:t>
            </w:r>
            <w:r w:rsidR="009905DD">
              <w:t>l…</w:t>
            </w:r>
          </w:p>
          <w:p w14:paraId="7428F2C1" w14:textId="77777777" w:rsidR="009905DD" w:rsidRDefault="009905DD" w:rsidP="00E756CE">
            <w:pPr>
              <w:spacing w:after="0" w:line="240" w:lineRule="auto"/>
            </w:pPr>
            <w:r>
              <w:t>Følgende personer kan bidra i komiteen</w:t>
            </w:r>
          </w:p>
          <w:p w14:paraId="10D32A70" w14:textId="37D52C39" w:rsidR="009905DD" w:rsidRPr="00E756CE" w:rsidRDefault="009905DD" w:rsidP="00E756CE">
            <w:pPr>
              <w:spacing w:after="0" w:line="240" w:lineRule="auto"/>
            </w:pPr>
            <w:r>
              <w:t xml:space="preserve">Følgende personer kan bidra i praktisk gjennomføring.. </w:t>
            </w:r>
          </w:p>
        </w:tc>
      </w:tr>
    </w:tbl>
    <w:p w14:paraId="4738A058" w14:textId="77777777" w:rsidR="00E756CE" w:rsidRPr="00E756CE" w:rsidRDefault="00E756CE" w:rsidP="00E756CE"/>
    <w:p w14:paraId="626C23A9" w14:textId="77777777" w:rsidR="00E756CE" w:rsidRPr="00E756CE" w:rsidRDefault="00E756CE" w:rsidP="00E756CE">
      <w:pPr>
        <w:spacing w:line="360" w:lineRule="auto"/>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br w:type="page"/>
      </w:r>
    </w:p>
    <w:p w14:paraId="49B54761"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4A802A7B"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73DB9750" w14:textId="77777777" w:rsidTr="00A77054">
        <w:tc>
          <w:tcPr>
            <w:tcW w:w="3070" w:type="dxa"/>
            <w:shd w:val="clear" w:color="auto" w:fill="auto"/>
          </w:tcPr>
          <w:p w14:paraId="31EA8D25" w14:textId="77777777" w:rsidR="00E756CE" w:rsidRPr="00E756CE" w:rsidRDefault="00E756CE" w:rsidP="00E756CE">
            <w:pPr>
              <w:spacing w:after="0" w:line="240" w:lineRule="auto"/>
            </w:pPr>
            <w:r w:rsidRPr="00E756CE">
              <w:t>Saksbehandler</w:t>
            </w:r>
          </w:p>
        </w:tc>
        <w:tc>
          <w:tcPr>
            <w:tcW w:w="3070" w:type="dxa"/>
            <w:shd w:val="clear" w:color="auto" w:fill="auto"/>
          </w:tcPr>
          <w:p w14:paraId="0E35A3D4" w14:textId="77777777" w:rsidR="00E756CE" w:rsidRPr="00E756CE" w:rsidRDefault="00E756CE" w:rsidP="00E756CE">
            <w:pPr>
              <w:spacing w:after="0" w:line="240" w:lineRule="auto"/>
            </w:pPr>
            <w:r w:rsidRPr="00E756CE">
              <w:t>Sak</w:t>
            </w:r>
          </w:p>
        </w:tc>
        <w:tc>
          <w:tcPr>
            <w:tcW w:w="3071" w:type="dxa"/>
            <w:shd w:val="clear" w:color="auto" w:fill="auto"/>
          </w:tcPr>
          <w:p w14:paraId="3ADAB842" w14:textId="77777777" w:rsidR="00E756CE" w:rsidRPr="00E756CE" w:rsidRDefault="00E756CE" w:rsidP="00E756CE">
            <w:pPr>
              <w:spacing w:after="0" w:line="240" w:lineRule="auto"/>
            </w:pPr>
            <w:r w:rsidRPr="00E756CE">
              <w:t>Gradering</w:t>
            </w:r>
          </w:p>
        </w:tc>
      </w:tr>
      <w:tr w:rsidR="00E756CE" w:rsidRPr="00E756CE" w14:paraId="2B9E5C7D" w14:textId="77777777" w:rsidTr="00A77054">
        <w:tc>
          <w:tcPr>
            <w:tcW w:w="3070" w:type="dxa"/>
            <w:shd w:val="clear" w:color="auto" w:fill="auto"/>
          </w:tcPr>
          <w:p w14:paraId="4A48C203" w14:textId="77777777" w:rsidR="00E756CE" w:rsidRPr="00E756CE" w:rsidRDefault="00E756CE" w:rsidP="00E756CE">
            <w:pPr>
              <w:spacing w:after="0" w:line="240" w:lineRule="auto"/>
            </w:pPr>
            <w:r w:rsidRPr="00E756CE">
              <w:t>Hanne Holmberg Chavez</w:t>
            </w:r>
          </w:p>
        </w:tc>
        <w:tc>
          <w:tcPr>
            <w:tcW w:w="3070" w:type="dxa"/>
            <w:shd w:val="clear" w:color="auto" w:fill="auto"/>
          </w:tcPr>
          <w:p w14:paraId="6447C0EF" w14:textId="77777777" w:rsidR="00E756CE" w:rsidRPr="00E756CE" w:rsidRDefault="00E756CE" w:rsidP="00E756CE">
            <w:pPr>
              <w:spacing w:after="0" w:line="240" w:lineRule="auto"/>
            </w:pPr>
            <w:r w:rsidRPr="00E756CE">
              <w:t>23/02621</w:t>
            </w:r>
          </w:p>
        </w:tc>
        <w:tc>
          <w:tcPr>
            <w:tcW w:w="3071" w:type="dxa"/>
            <w:shd w:val="clear" w:color="auto" w:fill="auto"/>
          </w:tcPr>
          <w:p w14:paraId="2FC1747B" w14:textId="77777777" w:rsidR="00E756CE" w:rsidRPr="00E756CE" w:rsidRDefault="00E756CE" w:rsidP="00E756CE">
            <w:pPr>
              <w:spacing w:after="0" w:line="240" w:lineRule="auto"/>
            </w:pPr>
            <w:r w:rsidRPr="00E756CE">
              <w:t>Offentlig</w:t>
            </w:r>
          </w:p>
        </w:tc>
      </w:tr>
    </w:tbl>
    <w:p w14:paraId="754EFE06"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489A30EB" w14:textId="77777777" w:rsidTr="00A77054">
        <w:tc>
          <w:tcPr>
            <w:tcW w:w="3070" w:type="dxa"/>
            <w:shd w:val="clear" w:color="auto" w:fill="auto"/>
          </w:tcPr>
          <w:p w14:paraId="72742B7B" w14:textId="77777777" w:rsidR="00E756CE" w:rsidRPr="00E756CE" w:rsidRDefault="00E756CE" w:rsidP="00E756CE">
            <w:pPr>
              <w:spacing w:after="0" w:line="240" w:lineRule="auto"/>
            </w:pPr>
            <w:r w:rsidRPr="00E756CE">
              <w:t>Råd/utvalg</w:t>
            </w:r>
          </w:p>
        </w:tc>
        <w:tc>
          <w:tcPr>
            <w:tcW w:w="3070" w:type="dxa"/>
            <w:shd w:val="clear" w:color="auto" w:fill="auto"/>
          </w:tcPr>
          <w:p w14:paraId="6DB4FEE6" w14:textId="77777777" w:rsidR="00E756CE" w:rsidRPr="00E756CE" w:rsidRDefault="00E756CE" w:rsidP="00E756CE">
            <w:pPr>
              <w:spacing w:after="0" w:line="240" w:lineRule="auto"/>
            </w:pPr>
            <w:r w:rsidRPr="00E756CE">
              <w:t>Saksnummer</w:t>
            </w:r>
          </w:p>
        </w:tc>
        <w:tc>
          <w:tcPr>
            <w:tcW w:w="3071" w:type="dxa"/>
            <w:shd w:val="clear" w:color="auto" w:fill="auto"/>
          </w:tcPr>
          <w:p w14:paraId="53A3A913" w14:textId="77777777" w:rsidR="00E756CE" w:rsidRPr="00E756CE" w:rsidRDefault="00E756CE" w:rsidP="00E756CE">
            <w:pPr>
              <w:spacing w:after="0" w:line="240" w:lineRule="auto"/>
            </w:pPr>
            <w:r w:rsidRPr="00E756CE">
              <w:t>Møtedato</w:t>
            </w:r>
          </w:p>
        </w:tc>
      </w:tr>
      <w:tr w:rsidR="00E756CE" w:rsidRPr="00E756CE" w14:paraId="3F89CECC" w14:textId="77777777" w:rsidTr="00A77054">
        <w:tc>
          <w:tcPr>
            <w:tcW w:w="3070" w:type="dxa"/>
            <w:shd w:val="clear" w:color="auto" w:fill="auto"/>
          </w:tcPr>
          <w:p w14:paraId="5E537A3E"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43857251" w14:textId="5A67A270" w:rsidR="00E756CE" w:rsidRPr="00E756CE" w:rsidRDefault="002029A6" w:rsidP="00E756CE">
            <w:pPr>
              <w:spacing w:after="0" w:line="240" w:lineRule="auto"/>
            </w:pPr>
            <w:r>
              <w:t>5</w:t>
            </w:r>
            <w:r w:rsidR="00E756CE" w:rsidRPr="00E756CE">
              <w:t>/25</w:t>
            </w:r>
          </w:p>
        </w:tc>
        <w:tc>
          <w:tcPr>
            <w:tcW w:w="3071" w:type="dxa"/>
            <w:shd w:val="clear" w:color="auto" w:fill="auto"/>
          </w:tcPr>
          <w:p w14:paraId="717F6670" w14:textId="77777777" w:rsidR="00E756CE" w:rsidRPr="00E756CE" w:rsidRDefault="00E756CE" w:rsidP="00E756CE">
            <w:pPr>
              <w:spacing w:after="0" w:line="240" w:lineRule="auto"/>
            </w:pPr>
            <w:r w:rsidRPr="00E756CE">
              <w:t>12.02.25</w:t>
            </w:r>
          </w:p>
        </w:tc>
      </w:tr>
    </w:tbl>
    <w:p w14:paraId="24CF488B" w14:textId="77777777" w:rsidR="00E756CE" w:rsidRPr="00E756CE" w:rsidRDefault="00E756CE" w:rsidP="00E756CE"/>
    <w:p w14:paraId="3F1ECD92" w14:textId="05D44397"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Årshjul for MR møter 2025</w:t>
      </w:r>
    </w:p>
    <w:p w14:paraId="1BC1220C"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583BF38E" w14:textId="77777777" w:rsidTr="00A77054">
        <w:tc>
          <w:tcPr>
            <w:tcW w:w="9211" w:type="dxa"/>
            <w:shd w:val="clear" w:color="auto" w:fill="auto"/>
          </w:tcPr>
          <w:p w14:paraId="5B43EF30" w14:textId="77777777" w:rsidR="00E756CE" w:rsidRPr="00E756CE" w:rsidRDefault="00E756CE" w:rsidP="00E756CE">
            <w:pPr>
              <w:spacing w:after="0" w:line="240" w:lineRule="auto"/>
              <w:rPr>
                <w:b/>
                <w:bCs/>
              </w:rPr>
            </w:pPr>
            <w:r w:rsidRPr="00E756CE">
              <w:rPr>
                <w:b/>
                <w:bCs/>
              </w:rPr>
              <w:t>Vedlegg</w:t>
            </w:r>
          </w:p>
        </w:tc>
      </w:tr>
      <w:tr w:rsidR="00E756CE" w:rsidRPr="00E756CE" w14:paraId="6006F691" w14:textId="77777777" w:rsidTr="00A77054">
        <w:tc>
          <w:tcPr>
            <w:tcW w:w="9211" w:type="dxa"/>
            <w:shd w:val="clear" w:color="auto" w:fill="auto"/>
          </w:tcPr>
          <w:p w14:paraId="0EFB76BD" w14:textId="1833F817" w:rsidR="00E756CE" w:rsidRPr="00E756CE" w:rsidRDefault="002C7DCB" w:rsidP="002C7DCB">
            <w:pPr>
              <w:pStyle w:val="Listeavsnitt"/>
              <w:numPr>
                <w:ilvl w:val="0"/>
                <w:numId w:val="17"/>
              </w:numPr>
              <w:spacing w:after="0" w:line="240" w:lineRule="auto"/>
            </w:pPr>
            <w:r>
              <w:t xml:space="preserve">Vedlegg sak 5 Årshjul for </w:t>
            </w:r>
            <w:r w:rsidR="00E60A2D">
              <w:t>MR møter 2025</w:t>
            </w:r>
          </w:p>
        </w:tc>
      </w:tr>
    </w:tbl>
    <w:p w14:paraId="062E0494"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70B91A29" w14:textId="77777777" w:rsidTr="00A77054">
        <w:tc>
          <w:tcPr>
            <w:tcW w:w="9211" w:type="dxa"/>
            <w:shd w:val="clear" w:color="auto" w:fill="auto"/>
          </w:tcPr>
          <w:p w14:paraId="2E724475" w14:textId="77777777" w:rsidR="00E756CE" w:rsidRPr="00E756CE" w:rsidRDefault="00E756CE" w:rsidP="00E756CE">
            <w:pPr>
              <w:spacing w:after="0" w:line="240" w:lineRule="auto"/>
              <w:rPr>
                <w:b/>
                <w:bCs/>
              </w:rPr>
            </w:pPr>
            <w:r w:rsidRPr="00E756CE">
              <w:rPr>
                <w:b/>
                <w:bCs/>
              </w:rPr>
              <w:t>Saksframlegg</w:t>
            </w:r>
          </w:p>
        </w:tc>
      </w:tr>
      <w:tr w:rsidR="00E756CE" w:rsidRPr="00E756CE" w14:paraId="58552877" w14:textId="77777777" w:rsidTr="00A77054">
        <w:tc>
          <w:tcPr>
            <w:tcW w:w="9211" w:type="dxa"/>
            <w:shd w:val="clear" w:color="auto" w:fill="auto"/>
          </w:tcPr>
          <w:p w14:paraId="0BD79CC0" w14:textId="77777777" w:rsidR="00E756CE" w:rsidRDefault="00E60A2D" w:rsidP="00E756CE">
            <w:pPr>
              <w:spacing w:after="0" w:line="240" w:lineRule="auto"/>
            </w:pPr>
            <w:r>
              <w:t>Vedlagte årshjul er bygd over samme lest som årshjulet for 2024. Følgende endringer er gjort:</w:t>
            </w:r>
          </w:p>
          <w:p w14:paraId="7628B428" w14:textId="77777777" w:rsidR="00E60A2D" w:rsidRDefault="00E60A2D" w:rsidP="00E60A2D">
            <w:pPr>
              <w:pStyle w:val="Listeavsnitt"/>
              <w:numPr>
                <w:ilvl w:val="0"/>
                <w:numId w:val="17"/>
              </w:numPr>
              <w:spacing w:after="0" w:line="240" w:lineRule="auto"/>
            </w:pPr>
            <w:r>
              <w:t>Lagt inn rapportering fra Fellesrådet</w:t>
            </w:r>
          </w:p>
          <w:p w14:paraId="0AA141F3" w14:textId="77777777" w:rsidR="0012613C" w:rsidRDefault="0012705C" w:rsidP="00E60A2D">
            <w:pPr>
              <w:pStyle w:val="Listeavsnitt"/>
              <w:numPr>
                <w:ilvl w:val="0"/>
                <w:numId w:val="17"/>
              </w:numPr>
              <w:spacing w:after="0" w:line="240" w:lineRule="auto"/>
            </w:pPr>
            <w:r>
              <w:t>Tatt ut samleregnskap som sak. Det har ikke menigheten hatt siden 2021</w:t>
            </w:r>
          </w:p>
          <w:p w14:paraId="45DC5755" w14:textId="77777777" w:rsidR="0012705C" w:rsidRDefault="0012705C" w:rsidP="00E60A2D">
            <w:pPr>
              <w:pStyle w:val="Listeavsnitt"/>
              <w:numPr>
                <w:ilvl w:val="0"/>
                <w:numId w:val="17"/>
              </w:numPr>
              <w:spacing w:after="0" w:line="240" w:lineRule="auto"/>
            </w:pPr>
            <w:r>
              <w:t>Lagt inn forslag til hvilke utvalg/komiteen som skal møte MR for våren 2025</w:t>
            </w:r>
          </w:p>
          <w:p w14:paraId="082D990C" w14:textId="71A7B9BA" w:rsidR="00465097" w:rsidRPr="00E756CE" w:rsidRDefault="00465097" w:rsidP="00E60A2D">
            <w:pPr>
              <w:pStyle w:val="Listeavsnitt"/>
              <w:numPr>
                <w:ilvl w:val="0"/>
                <w:numId w:val="17"/>
              </w:numPr>
              <w:spacing w:after="0" w:line="240" w:lineRule="auto"/>
            </w:pPr>
            <w:r>
              <w:t>Lagt inn en tidligere behandling av budsjett enn det det var lagt opp til i forrige årshjul</w:t>
            </w:r>
          </w:p>
        </w:tc>
      </w:tr>
    </w:tbl>
    <w:p w14:paraId="55FE4588"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1C99E8E8" w14:textId="77777777" w:rsidTr="00A77054">
        <w:tc>
          <w:tcPr>
            <w:tcW w:w="9211" w:type="dxa"/>
            <w:shd w:val="clear" w:color="auto" w:fill="auto"/>
          </w:tcPr>
          <w:p w14:paraId="16BE4641" w14:textId="77777777" w:rsidR="00E756CE" w:rsidRPr="00E756CE" w:rsidRDefault="00E756CE" w:rsidP="00E756CE">
            <w:pPr>
              <w:spacing w:after="0" w:line="240" w:lineRule="auto"/>
              <w:rPr>
                <w:b/>
                <w:bCs/>
              </w:rPr>
            </w:pPr>
            <w:r w:rsidRPr="00E756CE">
              <w:rPr>
                <w:b/>
                <w:bCs/>
              </w:rPr>
              <w:t>Forslag til vedtak</w:t>
            </w:r>
          </w:p>
        </w:tc>
      </w:tr>
      <w:tr w:rsidR="00E756CE" w:rsidRPr="00E756CE" w14:paraId="3789E09C" w14:textId="77777777" w:rsidTr="00A77054">
        <w:tc>
          <w:tcPr>
            <w:tcW w:w="9211" w:type="dxa"/>
            <w:shd w:val="clear" w:color="auto" w:fill="auto"/>
          </w:tcPr>
          <w:p w14:paraId="5788D616" w14:textId="2E5AD7EB" w:rsidR="00E756CE" w:rsidRPr="00E756CE" w:rsidRDefault="00335079" w:rsidP="00E756CE">
            <w:pPr>
              <w:spacing w:after="0" w:line="240" w:lineRule="auto"/>
            </w:pPr>
            <w:r>
              <w:t>Menighetsrådet godkjenner årshjulet for MR møter 2025</w:t>
            </w:r>
          </w:p>
        </w:tc>
      </w:tr>
    </w:tbl>
    <w:p w14:paraId="3F7A999D" w14:textId="77777777" w:rsidR="00E756CE" w:rsidRPr="00E756CE" w:rsidRDefault="00E756CE" w:rsidP="00E756CE"/>
    <w:p w14:paraId="5D63E6D0" w14:textId="77777777" w:rsidR="00E756CE" w:rsidRPr="00E756CE" w:rsidRDefault="00E756CE" w:rsidP="00E756CE">
      <w:pPr>
        <w:spacing w:line="360" w:lineRule="auto"/>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br w:type="page"/>
      </w:r>
    </w:p>
    <w:p w14:paraId="2A5FB09D"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34075320"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5EB0B2A4" w14:textId="77777777" w:rsidTr="00A77054">
        <w:tc>
          <w:tcPr>
            <w:tcW w:w="3070" w:type="dxa"/>
            <w:shd w:val="clear" w:color="auto" w:fill="auto"/>
          </w:tcPr>
          <w:p w14:paraId="180CAF2B" w14:textId="77777777" w:rsidR="00E756CE" w:rsidRPr="00E756CE" w:rsidRDefault="00E756CE" w:rsidP="00E756CE">
            <w:pPr>
              <w:spacing w:after="0" w:line="240" w:lineRule="auto"/>
            </w:pPr>
            <w:r w:rsidRPr="00E756CE">
              <w:t>Saksbehandler</w:t>
            </w:r>
          </w:p>
        </w:tc>
        <w:tc>
          <w:tcPr>
            <w:tcW w:w="3070" w:type="dxa"/>
            <w:shd w:val="clear" w:color="auto" w:fill="auto"/>
          </w:tcPr>
          <w:p w14:paraId="39A8D578" w14:textId="77777777" w:rsidR="00E756CE" w:rsidRPr="00E756CE" w:rsidRDefault="00E756CE" w:rsidP="00E756CE">
            <w:pPr>
              <w:spacing w:after="0" w:line="240" w:lineRule="auto"/>
            </w:pPr>
            <w:r w:rsidRPr="00E756CE">
              <w:t>Sak</w:t>
            </w:r>
          </w:p>
        </w:tc>
        <w:tc>
          <w:tcPr>
            <w:tcW w:w="3071" w:type="dxa"/>
            <w:shd w:val="clear" w:color="auto" w:fill="auto"/>
          </w:tcPr>
          <w:p w14:paraId="1D123610" w14:textId="77777777" w:rsidR="00E756CE" w:rsidRPr="00E756CE" w:rsidRDefault="00E756CE" w:rsidP="00E756CE">
            <w:pPr>
              <w:spacing w:after="0" w:line="240" w:lineRule="auto"/>
            </w:pPr>
            <w:r w:rsidRPr="00E756CE">
              <w:t>Gradering</w:t>
            </w:r>
          </w:p>
        </w:tc>
      </w:tr>
      <w:tr w:rsidR="00E756CE" w:rsidRPr="00E756CE" w14:paraId="6BA48F3B" w14:textId="77777777" w:rsidTr="00A77054">
        <w:tc>
          <w:tcPr>
            <w:tcW w:w="3070" w:type="dxa"/>
            <w:shd w:val="clear" w:color="auto" w:fill="auto"/>
          </w:tcPr>
          <w:p w14:paraId="3BC22B93" w14:textId="77777777" w:rsidR="00E756CE" w:rsidRPr="00E756CE" w:rsidRDefault="00E756CE" w:rsidP="00E756CE">
            <w:pPr>
              <w:spacing w:after="0" w:line="240" w:lineRule="auto"/>
            </w:pPr>
            <w:r w:rsidRPr="00E756CE">
              <w:t>Hanne Holmberg Chavez</w:t>
            </w:r>
          </w:p>
        </w:tc>
        <w:tc>
          <w:tcPr>
            <w:tcW w:w="3070" w:type="dxa"/>
            <w:shd w:val="clear" w:color="auto" w:fill="auto"/>
          </w:tcPr>
          <w:p w14:paraId="230E72C2" w14:textId="77777777" w:rsidR="00E756CE" w:rsidRPr="00E756CE" w:rsidRDefault="00E756CE" w:rsidP="00E756CE">
            <w:pPr>
              <w:spacing w:after="0" w:line="240" w:lineRule="auto"/>
            </w:pPr>
            <w:r w:rsidRPr="00E756CE">
              <w:t>23/02621</w:t>
            </w:r>
          </w:p>
        </w:tc>
        <w:tc>
          <w:tcPr>
            <w:tcW w:w="3071" w:type="dxa"/>
            <w:shd w:val="clear" w:color="auto" w:fill="auto"/>
          </w:tcPr>
          <w:p w14:paraId="7C553378" w14:textId="77777777" w:rsidR="00E756CE" w:rsidRPr="00E756CE" w:rsidRDefault="00E756CE" w:rsidP="00E756CE">
            <w:pPr>
              <w:spacing w:after="0" w:line="240" w:lineRule="auto"/>
            </w:pPr>
            <w:r w:rsidRPr="00E756CE">
              <w:t>Offentlig</w:t>
            </w:r>
          </w:p>
        </w:tc>
      </w:tr>
    </w:tbl>
    <w:p w14:paraId="2317C864"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039B65E9" w14:textId="77777777" w:rsidTr="00A77054">
        <w:tc>
          <w:tcPr>
            <w:tcW w:w="3070" w:type="dxa"/>
            <w:shd w:val="clear" w:color="auto" w:fill="auto"/>
          </w:tcPr>
          <w:p w14:paraId="626F64D7" w14:textId="77777777" w:rsidR="00E756CE" w:rsidRPr="00E756CE" w:rsidRDefault="00E756CE" w:rsidP="00E756CE">
            <w:pPr>
              <w:spacing w:after="0" w:line="240" w:lineRule="auto"/>
            </w:pPr>
            <w:r w:rsidRPr="00E756CE">
              <w:t>Råd/utvalg</w:t>
            </w:r>
          </w:p>
        </w:tc>
        <w:tc>
          <w:tcPr>
            <w:tcW w:w="3070" w:type="dxa"/>
            <w:shd w:val="clear" w:color="auto" w:fill="auto"/>
          </w:tcPr>
          <w:p w14:paraId="667C7501" w14:textId="77777777" w:rsidR="00E756CE" w:rsidRPr="00E756CE" w:rsidRDefault="00E756CE" w:rsidP="00E756CE">
            <w:pPr>
              <w:spacing w:after="0" w:line="240" w:lineRule="auto"/>
            </w:pPr>
            <w:r w:rsidRPr="00E756CE">
              <w:t>Saksnummer</w:t>
            </w:r>
          </w:p>
        </w:tc>
        <w:tc>
          <w:tcPr>
            <w:tcW w:w="3071" w:type="dxa"/>
            <w:shd w:val="clear" w:color="auto" w:fill="auto"/>
          </w:tcPr>
          <w:p w14:paraId="4FA18C97" w14:textId="77777777" w:rsidR="00E756CE" w:rsidRPr="00E756CE" w:rsidRDefault="00E756CE" w:rsidP="00E756CE">
            <w:pPr>
              <w:spacing w:after="0" w:line="240" w:lineRule="auto"/>
            </w:pPr>
            <w:r w:rsidRPr="00E756CE">
              <w:t>Møtedato</w:t>
            </w:r>
          </w:p>
        </w:tc>
      </w:tr>
      <w:tr w:rsidR="00E756CE" w:rsidRPr="00E756CE" w14:paraId="32D27C00" w14:textId="77777777" w:rsidTr="00A77054">
        <w:tc>
          <w:tcPr>
            <w:tcW w:w="3070" w:type="dxa"/>
            <w:shd w:val="clear" w:color="auto" w:fill="auto"/>
          </w:tcPr>
          <w:p w14:paraId="7BA14214"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7471006F" w14:textId="3AD44B95" w:rsidR="00E756CE" w:rsidRPr="00E756CE" w:rsidRDefault="002029A6" w:rsidP="00E756CE">
            <w:pPr>
              <w:spacing w:after="0" w:line="240" w:lineRule="auto"/>
            </w:pPr>
            <w:r>
              <w:t>6</w:t>
            </w:r>
            <w:r w:rsidR="00E756CE" w:rsidRPr="00E756CE">
              <w:t>/25</w:t>
            </w:r>
          </w:p>
        </w:tc>
        <w:tc>
          <w:tcPr>
            <w:tcW w:w="3071" w:type="dxa"/>
            <w:shd w:val="clear" w:color="auto" w:fill="auto"/>
          </w:tcPr>
          <w:p w14:paraId="2E2A963D" w14:textId="77777777" w:rsidR="00E756CE" w:rsidRPr="00E756CE" w:rsidRDefault="00E756CE" w:rsidP="00E756CE">
            <w:pPr>
              <w:spacing w:after="0" w:line="240" w:lineRule="auto"/>
            </w:pPr>
            <w:r w:rsidRPr="00E756CE">
              <w:t>12.02.25</w:t>
            </w:r>
          </w:p>
        </w:tc>
      </w:tr>
    </w:tbl>
    <w:p w14:paraId="4FEBDDAC" w14:textId="77777777" w:rsidR="00E756CE" w:rsidRPr="00E756CE" w:rsidRDefault="00E756CE" w:rsidP="00E756CE"/>
    <w:p w14:paraId="26A3E8E0" w14:textId="2E21F699"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Offerliste for Ormøy og SEM</w:t>
      </w:r>
    </w:p>
    <w:p w14:paraId="7929A799"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4548C114" w14:textId="77777777" w:rsidTr="00A77054">
        <w:tc>
          <w:tcPr>
            <w:tcW w:w="9211" w:type="dxa"/>
            <w:shd w:val="clear" w:color="auto" w:fill="auto"/>
          </w:tcPr>
          <w:p w14:paraId="4E0F8AB3" w14:textId="77777777" w:rsidR="00E756CE" w:rsidRPr="00E756CE" w:rsidRDefault="00E756CE" w:rsidP="00E756CE">
            <w:pPr>
              <w:spacing w:after="0" w:line="240" w:lineRule="auto"/>
              <w:rPr>
                <w:b/>
                <w:bCs/>
              </w:rPr>
            </w:pPr>
            <w:r w:rsidRPr="00E756CE">
              <w:rPr>
                <w:b/>
                <w:bCs/>
              </w:rPr>
              <w:t>Vedlegg</w:t>
            </w:r>
          </w:p>
        </w:tc>
      </w:tr>
      <w:tr w:rsidR="00E756CE" w:rsidRPr="00E756CE" w14:paraId="67BEC34B" w14:textId="77777777" w:rsidTr="00A77054">
        <w:tc>
          <w:tcPr>
            <w:tcW w:w="9211" w:type="dxa"/>
            <w:shd w:val="clear" w:color="auto" w:fill="auto"/>
          </w:tcPr>
          <w:p w14:paraId="2E7AB3A4" w14:textId="77777777" w:rsidR="00E756CE" w:rsidRDefault="006B1058" w:rsidP="006B1058">
            <w:pPr>
              <w:pStyle w:val="Listeavsnitt"/>
              <w:numPr>
                <w:ilvl w:val="0"/>
                <w:numId w:val="17"/>
              </w:numPr>
              <w:spacing w:after="0" w:line="240" w:lineRule="auto"/>
            </w:pPr>
            <w:r>
              <w:t xml:space="preserve">Vedlegg sak </w:t>
            </w:r>
            <w:r w:rsidR="00335079">
              <w:t>6 Offerliste gudstjenester Ormøy</w:t>
            </w:r>
          </w:p>
          <w:p w14:paraId="1324041F" w14:textId="6CC5F8E7" w:rsidR="00335079" w:rsidRPr="00E756CE" w:rsidRDefault="00335079" w:rsidP="006B1058">
            <w:pPr>
              <w:pStyle w:val="Listeavsnitt"/>
              <w:numPr>
                <w:ilvl w:val="0"/>
                <w:numId w:val="17"/>
              </w:numPr>
              <w:spacing w:after="0" w:line="240" w:lineRule="auto"/>
            </w:pPr>
            <w:r>
              <w:t>Vedlegg sak 6 Offerliste gudstjenester SEM</w:t>
            </w:r>
          </w:p>
        </w:tc>
      </w:tr>
    </w:tbl>
    <w:p w14:paraId="1C5710A1"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691269BE" w14:textId="77777777" w:rsidTr="00A77054">
        <w:tc>
          <w:tcPr>
            <w:tcW w:w="9211" w:type="dxa"/>
            <w:shd w:val="clear" w:color="auto" w:fill="auto"/>
          </w:tcPr>
          <w:p w14:paraId="5325B80B" w14:textId="77777777" w:rsidR="00E756CE" w:rsidRPr="00E756CE" w:rsidRDefault="00E756CE" w:rsidP="00E756CE">
            <w:pPr>
              <w:spacing w:after="0" w:line="240" w:lineRule="auto"/>
              <w:rPr>
                <w:b/>
                <w:bCs/>
              </w:rPr>
            </w:pPr>
            <w:r w:rsidRPr="00E756CE">
              <w:rPr>
                <w:b/>
                <w:bCs/>
              </w:rPr>
              <w:t>Saksframlegg</w:t>
            </w:r>
          </w:p>
        </w:tc>
      </w:tr>
      <w:tr w:rsidR="00E756CE" w:rsidRPr="00E756CE" w14:paraId="0A7B5DC5" w14:textId="77777777" w:rsidTr="00A77054">
        <w:tc>
          <w:tcPr>
            <w:tcW w:w="9211" w:type="dxa"/>
            <w:shd w:val="clear" w:color="auto" w:fill="auto"/>
          </w:tcPr>
          <w:p w14:paraId="026F7F82" w14:textId="5BDD1C3E" w:rsidR="00E756CE" w:rsidRPr="00E756CE" w:rsidRDefault="00286DB2" w:rsidP="00E756CE">
            <w:pPr>
              <w:spacing w:after="0" w:line="240" w:lineRule="auto"/>
            </w:pPr>
            <w:r>
              <w:t xml:space="preserve">Kirkekomiteen på Ormøy og </w:t>
            </w:r>
            <w:r w:rsidR="006B1EF3">
              <w:t>SEM komiteen har delegert fullmakt fra MR til å godkjenne sin</w:t>
            </w:r>
            <w:r w:rsidR="007507E6">
              <w:t>e</w:t>
            </w:r>
            <w:r w:rsidR="006B1EF3">
              <w:t xml:space="preserve"> eg</w:t>
            </w:r>
            <w:r w:rsidR="007507E6">
              <w:t>ne</w:t>
            </w:r>
            <w:r w:rsidR="006B1EF3">
              <w:t xml:space="preserve"> offerliste</w:t>
            </w:r>
            <w:r w:rsidR="007507E6">
              <w:t>r</w:t>
            </w:r>
            <w:r w:rsidR="006B1EF3">
              <w:t>. Vedlagt ligger offerlistene for Ormøy og SEM til MR orientering</w:t>
            </w:r>
          </w:p>
        </w:tc>
      </w:tr>
    </w:tbl>
    <w:p w14:paraId="39C9033E"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4037010C" w14:textId="77777777" w:rsidTr="00A77054">
        <w:tc>
          <w:tcPr>
            <w:tcW w:w="9211" w:type="dxa"/>
            <w:shd w:val="clear" w:color="auto" w:fill="auto"/>
          </w:tcPr>
          <w:p w14:paraId="6F8E4697" w14:textId="77777777" w:rsidR="00E756CE" w:rsidRPr="00E756CE" w:rsidRDefault="00E756CE" w:rsidP="00E756CE">
            <w:pPr>
              <w:spacing w:after="0" w:line="240" w:lineRule="auto"/>
              <w:rPr>
                <w:b/>
                <w:bCs/>
              </w:rPr>
            </w:pPr>
            <w:r w:rsidRPr="00E756CE">
              <w:rPr>
                <w:b/>
                <w:bCs/>
              </w:rPr>
              <w:t>Forslag til vedtak</w:t>
            </w:r>
          </w:p>
        </w:tc>
      </w:tr>
      <w:tr w:rsidR="00E756CE" w:rsidRPr="00E756CE" w14:paraId="60EF1918" w14:textId="77777777" w:rsidTr="00A77054">
        <w:tc>
          <w:tcPr>
            <w:tcW w:w="9211" w:type="dxa"/>
            <w:shd w:val="clear" w:color="auto" w:fill="auto"/>
          </w:tcPr>
          <w:p w14:paraId="192FFC4F" w14:textId="121D8E52" w:rsidR="00E756CE" w:rsidRPr="00E756CE" w:rsidRDefault="006B1EF3" w:rsidP="00E756CE">
            <w:pPr>
              <w:spacing w:after="0" w:line="240" w:lineRule="auto"/>
            </w:pPr>
            <w:r>
              <w:t xml:space="preserve">Menighetsrådet </w:t>
            </w:r>
            <w:r w:rsidR="00574176">
              <w:t>tar offerlistene fra Ormøy og SEM til orientering</w:t>
            </w:r>
          </w:p>
        </w:tc>
      </w:tr>
    </w:tbl>
    <w:p w14:paraId="4FA2A8FA" w14:textId="77777777" w:rsidR="00E756CE" w:rsidRPr="00E756CE" w:rsidRDefault="00E756CE" w:rsidP="00E756CE"/>
    <w:p w14:paraId="2E3950F1" w14:textId="77777777" w:rsidR="00E756CE" w:rsidRPr="00E756CE" w:rsidRDefault="00E756CE" w:rsidP="00E756CE">
      <w:pPr>
        <w:spacing w:line="360" w:lineRule="auto"/>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br w:type="page"/>
      </w:r>
    </w:p>
    <w:p w14:paraId="49120B16"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54402B46"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6EAC6D53" w14:textId="77777777" w:rsidTr="00A77054">
        <w:tc>
          <w:tcPr>
            <w:tcW w:w="3070" w:type="dxa"/>
            <w:shd w:val="clear" w:color="auto" w:fill="auto"/>
          </w:tcPr>
          <w:p w14:paraId="3CC905EE" w14:textId="77777777" w:rsidR="00E756CE" w:rsidRPr="00E756CE" w:rsidRDefault="00E756CE" w:rsidP="00E756CE">
            <w:pPr>
              <w:spacing w:after="0" w:line="240" w:lineRule="auto"/>
            </w:pPr>
            <w:r w:rsidRPr="00E756CE">
              <w:t>Saksbehandler</w:t>
            </w:r>
          </w:p>
        </w:tc>
        <w:tc>
          <w:tcPr>
            <w:tcW w:w="3070" w:type="dxa"/>
            <w:shd w:val="clear" w:color="auto" w:fill="auto"/>
          </w:tcPr>
          <w:p w14:paraId="06F54BB7" w14:textId="77777777" w:rsidR="00E756CE" w:rsidRPr="00E756CE" w:rsidRDefault="00E756CE" w:rsidP="00E756CE">
            <w:pPr>
              <w:spacing w:after="0" w:line="240" w:lineRule="auto"/>
            </w:pPr>
            <w:r w:rsidRPr="00E756CE">
              <w:t>Sak</w:t>
            </w:r>
          </w:p>
        </w:tc>
        <w:tc>
          <w:tcPr>
            <w:tcW w:w="3071" w:type="dxa"/>
            <w:shd w:val="clear" w:color="auto" w:fill="auto"/>
          </w:tcPr>
          <w:p w14:paraId="0B664D34" w14:textId="77777777" w:rsidR="00E756CE" w:rsidRPr="00E756CE" w:rsidRDefault="00E756CE" w:rsidP="00E756CE">
            <w:pPr>
              <w:spacing w:after="0" w:line="240" w:lineRule="auto"/>
            </w:pPr>
            <w:r w:rsidRPr="00E756CE">
              <w:t>Gradering</w:t>
            </w:r>
          </w:p>
        </w:tc>
      </w:tr>
      <w:tr w:rsidR="00E756CE" w:rsidRPr="00E756CE" w14:paraId="51B7D8FE" w14:textId="77777777" w:rsidTr="00A77054">
        <w:tc>
          <w:tcPr>
            <w:tcW w:w="3070" w:type="dxa"/>
            <w:shd w:val="clear" w:color="auto" w:fill="auto"/>
          </w:tcPr>
          <w:p w14:paraId="67EAF426" w14:textId="77777777" w:rsidR="00E756CE" w:rsidRPr="00E756CE" w:rsidRDefault="00E756CE" w:rsidP="00E756CE">
            <w:pPr>
              <w:spacing w:after="0" w:line="240" w:lineRule="auto"/>
            </w:pPr>
            <w:r w:rsidRPr="00E756CE">
              <w:t>Hanne Holmberg Chavez</w:t>
            </w:r>
          </w:p>
        </w:tc>
        <w:tc>
          <w:tcPr>
            <w:tcW w:w="3070" w:type="dxa"/>
            <w:shd w:val="clear" w:color="auto" w:fill="auto"/>
          </w:tcPr>
          <w:p w14:paraId="3BA53E55" w14:textId="77777777" w:rsidR="00E756CE" w:rsidRPr="00E756CE" w:rsidRDefault="00E756CE" w:rsidP="00E756CE">
            <w:pPr>
              <w:spacing w:after="0" w:line="240" w:lineRule="auto"/>
            </w:pPr>
            <w:r w:rsidRPr="00E756CE">
              <w:t>23/02621</w:t>
            </w:r>
          </w:p>
        </w:tc>
        <w:tc>
          <w:tcPr>
            <w:tcW w:w="3071" w:type="dxa"/>
            <w:shd w:val="clear" w:color="auto" w:fill="auto"/>
          </w:tcPr>
          <w:p w14:paraId="4D550544" w14:textId="77777777" w:rsidR="00E756CE" w:rsidRPr="00E756CE" w:rsidRDefault="00E756CE" w:rsidP="00E756CE">
            <w:pPr>
              <w:spacing w:after="0" w:line="240" w:lineRule="auto"/>
            </w:pPr>
            <w:r w:rsidRPr="00E756CE">
              <w:t>Offentlig</w:t>
            </w:r>
          </w:p>
        </w:tc>
      </w:tr>
    </w:tbl>
    <w:p w14:paraId="150C7991"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6FB165DE" w14:textId="77777777" w:rsidTr="00A77054">
        <w:tc>
          <w:tcPr>
            <w:tcW w:w="3070" w:type="dxa"/>
            <w:shd w:val="clear" w:color="auto" w:fill="auto"/>
          </w:tcPr>
          <w:p w14:paraId="1AA07BBB" w14:textId="77777777" w:rsidR="00E756CE" w:rsidRPr="00E756CE" w:rsidRDefault="00E756CE" w:rsidP="00E756CE">
            <w:pPr>
              <w:spacing w:after="0" w:line="240" w:lineRule="auto"/>
            </w:pPr>
            <w:r w:rsidRPr="00E756CE">
              <w:t>Råd/utvalg</w:t>
            </w:r>
          </w:p>
        </w:tc>
        <w:tc>
          <w:tcPr>
            <w:tcW w:w="3070" w:type="dxa"/>
            <w:shd w:val="clear" w:color="auto" w:fill="auto"/>
          </w:tcPr>
          <w:p w14:paraId="19B7766C" w14:textId="77777777" w:rsidR="00E756CE" w:rsidRPr="00E756CE" w:rsidRDefault="00E756CE" w:rsidP="00E756CE">
            <w:pPr>
              <w:spacing w:after="0" w:line="240" w:lineRule="auto"/>
            </w:pPr>
            <w:r w:rsidRPr="00E756CE">
              <w:t>Saksnummer</w:t>
            </w:r>
          </w:p>
        </w:tc>
        <w:tc>
          <w:tcPr>
            <w:tcW w:w="3071" w:type="dxa"/>
            <w:shd w:val="clear" w:color="auto" w:fill="auto"/>
          </w:tcPr>
          <w:p w14:paraId="2E46DDA2" w14:textId="77777777" w:rsidR="00E756CE" w:rsidRPr="00E756CE" w:rsidRDefault="00E756CE" w:rsidP="00E756CE">
            <w:pPr>
              <w:spacing w:after="0" w:line="240" w:lineRule="auto"/>
            </w:pPr>
            <w:r w:rsidRPr="00E756CE">
              <w:t>Møtedato</w:t>
            </w:r>
          </w:p>
        </w:tc>
      </w:tr>
      <w:tr w:rsidR="00E756CE" w:rsidRPr="00E756CE" w14:paraId="748D5145" w14:textId="77777777" w:rsidTr="00A77054">
        <w:tc>
          <w:tcPr>
            <w:tcW w:w="3070" w:type="dxa"/>
            <w:shd w:val="clear" w:color="auto" w:fill="auto"/>
          </w:tcPr>
          <w:p w14:paraId="039DE392"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5B301D7F" w14:textId="0DD27901" w:rsidR="00E756CE" w:rsidRPr="00E756CE" w:rsidRDefault="002029A6" w:rsidP="00E756CE">
            <w:pPr>
              <w:spacing w:after="0" w:line="240" w:lineRule="auto"/>
            </w:pPr>
            <w:r>
              <w:t>7</w:t>
            </w:r>
            <w:r w:rsidR="00E756CE" w:rsidRPr="00E756CE">
              <w:t>/25</w:t>
            </w:r>
          </w:p>
        </w:tc>
        <w:tc>
          <w:tcPr>
            <w:tcW w:w="3071" w:type="dxa"/>
            <w:shd w:val="clear" w:color="auto" w:fill="auto"/>
          </w:tcPr>
          <w:p w14:paraId="5FE87996" w14:textId="77777777" w:rsidR="00E756CE" w:rsidRPr="00E756CE" w:rsidRDefault="00E756CE" w:rsidP="00E756CE">
            <w:pPr>
              <w:spacing w:after="0" w:line="240" w:lineRule="auto"/>
            </w:pPr>
            <w:r w:rsidRPr="00E756CE">
              <w:t>12.02.25</w:t>
            </w:r>
          </w:p>
        </w:tc>
      </w:tr>
    </w:tbl>
    <w:p w14:paraId="6C73C5D7" w14:textId="77777777" w:rsidR="00E756CE" w:rsidRPr="00E756CE" w:rsidRDefault="00E756CE" w:rsidP="00E756CE"/>
    <w:p w14:paraId="3079BA06" w14:textId="660471D6"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Hvilke utvalg trenger MR?</w:t>
      </w:r>
    </w:p>
    <w:p w14:paraId="48E247D4"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5B6762AB" w14:textId="77777777" w:rsidTr="00A77054">
        <w:tc>
          <w:tcPr>
            <w:tcW w:w="9211" w:type="dxa"/>
            <w:shd w:val="clear" w:color="auto" w:fill="auto"/>
          </w:tcPr>
          <w:p w14:paraId="2BEA6D14" w14:textId="77777777" w:rsidR="00E756CE" w:rsidRPr="00E756CE" w:rsidRDefault="00E756CE" w:rsidP="00E756CE">
            <w:pPr>
              <w:spacing w:after="0" w:line="240" w:lineRule="auto"/>
              <w:rPr>
                <w:b/>
                <w:bCs/>
              </w:rPr>
            </w:pPr>
            <w:r w:rsidRPr="00E756CE">
              <w:rPr>
                <w:b/>
                <w:bCs/>
              </w:rPr>
              <w:t>Vedlegg</w:t>
            </w:r>
          </w:p>
        </w:tc>
      </w:tr>
      <w:tr w:rsidR="00E756CE" w:rsidRPr="00E756CE" w14:paraId="65C6DD98" w14:textId="77777777" w:rsidTr="00A77054">
        <w:tc>
          <w:tcPr>
            <w:tcW w:w="9211" w:type="dxa"/>
            <w:shd w:val="clear" w:color="auto" w:fill="auto"/>
          </w:tcPr>
          <w:p w14:paraId="28412220" w14:textId="77777777" w:rsidR="00E756CE" w:rsidRPr="00E756CE" w:rsidRDefault="00E756CE" w:rsidP="00E756CE">
            <w:pPr>
              <w:spacing w:after="0" w:line="240" w:lineRule="auto"/>
            </w:pPr>
          </w:p>
        </w:tc>
      </w:tr>
    </w:tbl>
    <w:p w14:paraId="1930045C"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1AFC9547" w14:textId="77777777" w:rsidTr="00A77054">
        <w:tc>
          <w:tcPr>
            <w:tcW w:w="9211" w:type="dxa"/>
            <w:shd w:val="clear" w:color="auto" w:fill="auto"/>
          </w:tcPr>
          <w:p w14:paraId="622405BA" w14:textId="77777777" w:rsidR="00E756CE" w:rsidRPr="00E756CE" w:rsidRDefault="00E756CE" w:rsidP="00E756CE">
            <w:pPr>
              <w:spacing w:after="0" w:line="240" w:lineRule="auto"/>
              <w:rPr>
                <w:b/>
                <w:bCs/>
              </w:rPr>
            </w:pPr>
            <w:r w:rsidRPr="00E756CE">
              <w:rPr>
                <w:b/>
                <w:bCs/>
              </w:rPr>
              <w:t>Saksframlegg</w:t>
            </w:r>
          </w:p>
        </w:tc>
      </w:tr>
      <w:tr w:rsidR="00E756CE" w:rsidRPr="00E756CE" w14:paraId="3F85B876" w14:textId="77777777" w:rsidTr="00A77054">
        <w:tc>
          <w:tcPr>
            <w:tcW w:w="9211" w:type="dxa"/>
            <w:shd w:val="clear" w:color="auto" w:fill="auto"/>
          </w:tcPr>
          <w:p w14:paraId="6883F43A" w14:textId="6D7D9818" w:rsidR="00E756CE" w:rsidRDefault="00916AD8" w:rsidP="00E756CE">
            <w:pPr>
              <w:spacing w:after="0" w:line="240" w:lineRule="auto"/>
            </w:pPr>
            <w:r>
              <w:t xml:space="preserve">I </w:t>
            </w:r>
            <w:r w:rsidR="00085CD7">
              <w:t>møtebehandlingen</w:t>
            </w:r>
            <w:r w:rsidR="006D4F2A">
              <w:t xml:space="preserve"> av sak </w:t>
            </w:r>
            <w:r w:rsidR="00085CD7">
              <w:t xml:space="preserve">75/24 kom MR </w:t>
            </w:r>
            <w:r w:rsidR="00917161">
              <w:t xml:space="preserve">med et ønske om å gå gjennom fungerende utvalg </w:t>
            </w:r>
            <w:r w:rsidR="005F1732">
              <w:t xml:space="preserve">og tenke på nytt gjennom hvilke utvalg menigheten trenger. </w:t>
            </w:r>
          </w:p>
          <w:p w14:paraId="2C5CE563" w14:textId="77777777" w:rsidR="0026487C" w:rsidRDefault="0026487C" w:rsidP="00E756CE">
            <w:pPr>
              <w:spacing w:after="0" w:line="240" w:lineRule="auto"/>
            </w:pPr>
          </w:p>
          <w:p w14:paraId="70E68FCF" w14:textId="77777777" w:rsidR="0026487C" w:rsidRDefault="0026487C" w:rsidP="0026487C">
            <w:pPr>
              <w:spacing w:after="0" w:line="240" w:lineRule="auto"/>
            </w:pPr>
            <w:r>
              <w:t>Strategiplanen innleder punktet om Organisasjon med følgende:</w:t>
            </w:r>
          </w:p>
          <w:p w14:paraId="5827EA77" w14:textId="77777777" w:rsidR="0026487C" w:rsidRDefault="0026487C" w:rsidP="0026487C">
            <w:pPr>
              <w:spacing w:after="0" w:line="240" w:lineRule="auto"/>
            </w:pPr>
            <w:r>
              <w:t>«Bekkelaget og Ormøy sokn er en stor og kompleks organisasjon med et rikt tilfang av aktører, aktiviteter, og lokale arenaer. Denne rikdommen har vi takket være innsatsen fra en stor lønnet stab og flere hundre frivillige medarbeidere.</w:t>
            </w:r>
          </w:p>
          <w:p w14:paraId="0E5AB139" w14:textId="77777777" w:rsidR="0026487C" w:rsidRDefault="0026487C" w:rsidP="0026487C">
            <w:pPr>
              <w:spacing w:after="0" w:line="240" w:lineRule="auto"/>
            </w:pPr>
          </w:p>
          <w:p w14:paraId="484D90F4" w14:textId="77777777" w:rsidR="0026487C" w:rsidRDefault="0026487C" w:rsidP="0026487C">
            <w:pPr>
              <w:spacing w:after="0" w:line="240" w:lineRule="auto"/>
            </w:pPr>
            <w:r>
              <w:t xml:space="preserve">Kompleksiteten gjør det krevende å få oversikt over og lede virksomheten – og å gjøre den åpen for endringer. Til å planlegge og lede aktivitetene, trengs det utvalg og komiteer der både stab og frivillige er involvert. Organiseringen bør samsvare med prioriterte satsingsområder og støttefunksjoner og skape helhet på tvers av geografi og gudstjenestesteder.» </w:t>
            </w:r>
          </w:p>
          <w:p w14:paraId="62BEB1C9" w14:textId="77777777" w:rsidR="0026487C" w:rsidRDefault="0026487C" w:rsidP="0026487C">
            <w:pPr>
              <w:spacing w:after="0" w:line="240" w:lineRule="auto"/>
            </w:pPr>
          </w:p>
          <w:p w14:paraId="48B7615B" w14:textId="77777777" w:rsidR="0026487C" w:rsidRDefault="0026487C" w:rsidP="0026487C">
            <w:pPr>
              <w:spacing w:after="0" w:line="240" w:lineRule="auto"/>
            </w:pPr>
            <w:r>
              <w:t>Ifølge Strategiplanen vil vi videreføre ordningen med faste utvalg innenfor de tre grunnleggende virksomhetene, dvs.</w:t>
            </w:r>
          </w:p>
          <w:p w14:paraId="3E1ECB22" w14:textId="438BA663" w:rsidR="0026487C" w:rsidRDefault="0026487C" w:rsidP="002F66D1">
            <w:pPr>
              <w:pStyle w:val="Listeavsnitt"/>
              <w:numPr>
                <w:ilvl w:val="0"/>
                <w:numId w:val="17"/>
              </w:numPr>
              <w:spacing w:after="0" w:line="240" w:lineRule="auto"/>
            </w:pPr>
            <w:r>
              <w:t>Gudstjeneste – grunnordning for gudstjenester</w:t>
            </w:r>
          </w:p>
          <w:p w14:paraId="3E63A07B" w14:textId="10A27899" w:rsidR="0026487C" w:rsidRDefault="0026487C" w:rsidP="002F66D1">
            <w:pPr>
              <w:pStyle w:val="Listeavsnitt"/>
              <w:numPr>
                <w:ilvl w:val="0"/>
                <w:numId w:val="17"/>
              </w:numPr>
              <w:spacing w:after="0" w:line="240" w:lineRule="auto"/>
            </w:pPr>
            <w:r>
              <w:t>Kirkelig undervisning og læring – trosopplæringsplanen må sees i sammenheng med sentralt utviklet plan for kirkelig undervisning og læring</w:t>
            </w:r>
          </w:p>
          <w:p w14:paraId="0F107351" w14:textId="180ADD3F" w:rsidR="0026487C" w:rsidRDefault="0026487C" w:rsidP="002F66D1">
            <w:pPr>
              <w:pStyle w:val="Listeavsnitt"/>
              <w:numPr>
                <w:ilvl w:val="0"/>
                <w:numId w:val="17"/>
              </w:numPr>
              <w:spacing w:after="0" w:line="240" w:lineRule="auto"/>
            </w:pPr>
            <w:r>
              <w:t>Diakoni – diakoniplan skal oppdateres</w:t>
            </w:r>
          </w:p>
          <w:p w14:paraId="05249BBC" w14:textId="77777777" w:rsidR="0026487C" w:rsidRDefault="0026487C" w:rsidP="0026487C">
            <w:pPr>
              <w:spacing w:after="0" w:line="240" w:lineRule="auto"/>
            </w:pPr>
          </w:p>
          <w:p w14:paraId="68771C57" w14:textId="77777777" w:rsidR="0026487C" w:rsidRDefault="0026487C" w:rsidP="0026487C">
            <w:pPr>
              <w:spacing w:after="0" w:line="240" w:lineRule="auto"/>
            </w:pPr>
            <w:r>
              <w:t xml:space="preserve">Vi har et økonomiutvalg. Mandat er i støpeskjeen. </w:t>
            </w:r>
          </w:p>
          <w:p w14:paraId="3C87136B" w14:textId="77777777" w:rsidR="0026487C" w:rsidRDefault="0026487C" w:rsidP="0026487C">
            <w:pPr>
              <w:spacing w:after="0" w:line="240" w:lineRule="auto"/>
            </w:pPr>
          </w:p>
          <w:p w14:paraId="2500B33C" w14:textId="77777777" w:rsidR="0026487C" w:rsidRDefault="0026487C" w:rsidP="0026487C">
            <w:pPr>
              <w:spacing w:after="0" w:line="240" w:lineRule="auto"/>
            </w:pPr>
            <w:r>
              <w:t>Vi har egne komiteer for arbeidet i Ormøy (kirkekomiteen) og Ekeberg/Simensbråten (SEM-komiteen).</w:t>
            </w:r>
          </w:p>
          <w:p w14:paraId="26E8C397" w14:textId="77777777" w:rsidR="0026487C" w:rsidRDefault="0026487C" w:rsidP="0026487C">
            <w:pPr>
              <w:spacing w:after="0" w:line="240" w:lineRule="auto"/>
            </w:pPr>
          </w:p>
          <w:p w14:paraId="4AA43393" w14:textId="77777777" w:rsidR="0026487C" w:rsidRDefault="0026487C" w:rsidP="0026487C">
            <w:pPr>
              <w:spacing w:after="0" w:line="240" w:lineRule="auto"/>
            </w:pPr>
            <w:r>
              <w:t xml:space="preserve">I tillegg har vi komiteer for misjon og Beit Sahour-arbeidet. </w:t>
            </w:r>
          </w:p>
          <w:p w14:paraId="185B5F54" w14:textId="77777777" w:rsidR="0026487C" w:rsidRDefault="0026487C" w:rsidP="0026487C">
            <w:pPr>
              <w:spacing w:after="0" w:line="240" w:lineRule="auto"/>
            </w:pPr>
          </w:p>
          <w:p w14:paraId="0464D397" w14:textId="77777777" w:rsidR="0026487C" w:rsidRDefault="0026487C" w:rsidP="0026487C">
            <w:pPr>
              <w:spacing w:after="0" w:line="240" w:lineRule="auto"/>
            </w:pPr>
            <w:r>
              <w:t>Vi har egne styrer for Barnehagen, Seniorsenteret og eiendomsforvaltningen.</w:t>
            </w:r>
          </w:p>
          <w:p w14:paraId="2B15F291" w14:textId="77777777" w:rsidR="0026487C" w:rsidRDefault="0026487C" w:rsidP="0026487C">
            <w:pPr>
              <w:spacing w:after="0" w:line="240" w:lineRule="auto"/>
            </w:pPr>
          </w:p>
          <w:p w14:paraId="04076CB0" w14:textId="77777777" w:rsidR="0026487C" w:rsidRDefault="0026487C" w:rsidP="0026487C">
            <w:pPr>
              <w:spacing w:after="0" w:line="240" w:lineRule="auto"/>
            </w:pPr>
            <w:r>
              <w:t>Faste utvalg, styrer og komiteen er ansvarlige for å utarbeide og revidere egne planer i samsvar med menighetens overordnete strategiplan.</w:t>
            </w:r>
          </w:p>
          <w:p w14:paraId="2BE13E68" w14:textId="77777777" w:rsidR="0026487C" w:rsidRDefault="0026487C" w:rsidP="0026487C">
            <w:pPr>
              <w:spacing w:after="0" w:line="240" w:lineRule="auto"/>
            </w:pPr>
          </w:p>
          <w:p w14:paraId="2B0343EC" w14:textId="661A7B02" w:rsidR="0026487C" w:rsidRDefault="0026487C" w:rsidP="0026487C">
            <w:pPr>
              <w:spacing w:after="0" w:line="240" w:lineRule="auto"/>
            </w:pPr>
            <w:r>
              <w:t xml:space="preserve">Spørsmål til diskusjon: </w:t>
            </w:r>
          </w:p>
          <w:p w14:paraId="37517ACB" w14:textId="002611DF" w:rsidR="0026487C" w:rsidRDefault="0026487C" w:rsidP="002F66D1">
            <w:pPr>
              <w:pStyle w:val="Listeavsnitt"/>
              <w:numPr>
                <w:ilvl w:val="0"/>
                <w:numId w:val="17"/>
              </w:numPr>
              <w:spacing w:after="0" w:line="240" w:lineRule="auto"/>
            </w:pPr>
            <w:r>
              <w:t>Hvilke utvalg, komiteer og styrer trenger vi framover?</w:t>
            </w:r>
          </w:p>
          <w:p w14:paraId="4BE09137" w14:textId="6F91C662" w:rsidR="0026487C" w:rsidRDefault="0026487C" w:rsidP="002F66D1">
            <w:pPr>
              <w:pStyle w:val="Listeavsnitt"/>
              <w:numPr>
                <w:ilvl w:val="0"/>
                <w:numId w:val="17"/>
              </w:numPr>
              <w:spacing w:after="0" w:line="240" w:lineRule="auto"/>
            </w:pPr>
            <w:r>
              <w:t>Hvordan arbeide planmessig med rekruttering og oppfølging av frivillige?</w:t>
            </w:r>
          </w:p>
          <w:p w14:paraId="012FD229" w14:textId="1E0B8CA9" w:rsidR="0026487C" w:rsidRDefault="0026487C" w:rsidP="002F66D1">
            <w:pPr>
              <w:pStyle w:val="Listeavsnitt"/>
              <w:numPr>
                <w:ilvl w:val="0"/>
                <w:numId w:val="17"/>
              </w:numPr>
              <w:spacing w:after="0" w:line="240" w:lineRule="auto"/>
            </w:pPr>
            <w:r>
              <w:t>Stabens roller i utvalg, komiteer og styrer?</w:t>
            </w:r>
          </w:p>
          <w:p w14:paraId="229E26F1" w14:textId="017F505F" w:rsidR="0026487C" w:rsidRDefault="0026487C" w:rsidP="002F66D1">
            <w:pPr>
              <w:pStyle w:val="Listeavsnitt"/>
              <w:numPr>
                <w:ilvl w:val="0"/>
                <w:numId w:val="17"/>
              </w:numPr>
              <w:spacing w:after="0" w:line="240" w:lineRule="auto"/>
            </w:pPr>
            <w:r>
              <w:t>Er det behov for å gjennomgå mandatene for utvalg, komiteer og styrer?</w:t>
            </w:r>
          </w:p>
          <w:p w14:paraId="66F77D10" w14:textId="5414E813" w:rsidR="0026487C" w:rsidRPr="00E756CE" w:rsidRDefault="0026487C" w:rsidP="0026487C">
            <w:pPr>
              <w:spacing w:after="0" w:line="240" w:lineRule="auto"/>
            </w:pPr>
          </w:p>
        </w:tc>
      </w:tr>
    </w:tbl>
    <w:p w14:paraId="0802650E" w14:textId="77777777" w:rsidR="00E756CE" w:rsidRDefault="00E756CE" w:rsidP="00E756CE"/>
    <w:p w14:paraId="7BD68D32" w14:textId="77777777" w:rsidR="00790FF2" w:rsidRDefault="00790FF2"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0D1719A6" w14:textId="77777777" w:rsidTr="00A77054">
        <w:tc>
          <w:tcPr>
            <w:tcW w:w="9211" w:type="dxa"/>
            <w:shd w:val="clear" w:color="auto" w:fill="auto"/>
          </w:tcPr>
          <w:p w14:paraId="5EEB89EC" w14:textId="77777777" w:rsidR="00E756CE" w:rsidRPr="00E756CE" w:rsidRDefault="00E756CE" w:rsidP="00E756CE">
            <w:pPr>
              <w:spacing w:after="0" w:line="240" w:lineRule="auto"/>
              <w:rPr>
                <w:b/>
                <w:bCs/>
              </w:rPr>
            </w:pPr>
            <w:r w:rsidRPr="00E756CE">
              <w:rPr>
                <w:b/>
                <w:bCs/>
              </w:rPr>
              <w:lastRenderedPageBreak/>
              <w:t>Forslag til vedtak</w:t>
            </w:r>
          </w:p>
        </w:tc>
      </w:tr>
      <w:tr w:rsidR="00E756CE" w:rsidRPr="00E756CE" w14:paraId="08BEE0DF" w14:textId="77777777" w:rsidTr="00A77054">
        <w:tc>
          <w:tcPr>
            <w:tcW w:w="9211" w:type="dxa"/>
            <w:shd w:val="clear" w:color="auto" w:fill="auto"/>
          </w:tcPr>
          <w:p w14:paraId="4A3FB2E5" w14:textId="6A0A1007" w:rsidR="00E756CE" w:rsidRPr="00E756CE" w:rsidRDefault="002F66D1" w:rsidP="00091C24">
            <w:pPr>
              <w:spacing w:after="0" w:line="240" w:lineRule="auto"/>
            </w:pPr>
            <w:r>
              <w:t>MR ber AU om å lage en oversikt over mandat</w:t>
            </w:r>
            <w:r w:rsidR="00F10E37">
              <w:t xml:space="preserve"> </w:t>
            </w:r>
            <w:r>
              <w:t>og deltakelse i utvalg, komiteer og styrer</w:t>
            </w:r>
            <w:r w:rsidR="00F10E37">
              <w:t xml:space="preserve"> og komme med forslag </w:t>
            </w:r>
            <w:r w:rsidR="00311971">
              <w:t xml:space="preserve">til </w:t>
            </w:r>
            <w:r w:rsidR="00F10E37">
              <w:t>tjenelige og effektive styrings</w:t>
            </w:r>
            <w:r w:rsidR="00091C24">
              <w:t>strukturer</w:t>
            </w:r>
            <w:r w:rsidR="00954C70">
              <w:t xml:space="preserve"> </w:t>
            </w:r>
            <w:r w:rsidR="00311971">
              <w:t xml:space="preserve">i menigheten. </w:t>
            </w:r>
          </w:p>
        </w:tc>
      </w:tr>
    </w:tbl>
    <w:p w14:paraId="1DC59126" w14:textId="77777777" w:rsidR="00E756CE" w:rsidRPr="00E756CE" w:rsidRDefault="00E756CE" w:rsidP="00E756CE"/>
    <w:p w14:paraId="3F5E12E1" w14:textId="77777777" w:rsidR="00E756CE" w:rsidRPr="00E756CE" w:rsidRDefault="00E756CE" w:rsidP="00E756CE">
      <w:pPr>
        <w:spacing w:line="360" w:lineRule="auto"/>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br w:type="page"/>
      </w:r>
    </w:p>
    <w:p w14:paraId="0741743D"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lastRenderedPageBreak/>
        <w:t>SAKSFRAMLEGG</w:t>
      </w:r>
    </w:p>
    <w:p w14:paraId="7514F1D1"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3F8C8853" w14:textId="77777777" w:rsidTr="00A77054">
        <w:tc>
          <w:tcPr>
            <w:tcW w:w="3070" w:type="dxa"/>
            <w:shd w:val="clear" w:color="auto" w:fill="auto"/>
          </w:tcPr>
          <w:p w14:paraId="3F8DDED4" w14:textId="77777777" w:rsidR="00E756CE" w:rsidRPr="00E756CE" w:rsidRDefault="00E756CE" w:rsidP="00E756CE">
            <w:pPr>
              <w:spacing w:after="0" w:line="240" w:lineRule="auto"/>
            </w:pPr>
            <w:r w:rsidRPr="00E756CE">
              <w:t>Saksbehandler</w:t>
            </w:r>
          </w:p>
        </w:tc>
        <w:tc>
          <w:tcPr>
            <w:tcW w:w="3070" w:type="dxa"/>
            <w:shd w:val="clear" w:color="auto" w:fill="auto"/>
          </w:tcPr>
          <w:p w14:paraId="40AA4741" w14:textId="77777777" w:rsidR="00E756CE" w:rsidRPr="00E756CE" w:rsidRDefault="00E756CE" w:rsidP="00E756CE">
            <w:pPr>
              <w:spacing w:after="0" w:line="240" w:lineRule="auto"/>
            </w:pPr>
            <w:r w:rsidRPr="00E756CE">
              <w:t>Sak</w:t>
            </w:r>
          </w:p>
        </w:tc>
        <w:tc>
          <w:tcPr>
            <w:tcW w:w="3071" w:type="dxa"/>
            <w:shd w:val="clear" w:color="auto" w:fill="auto"/>
          </w:tcPr>
          <w:p w14:paraId="5F7C5317" w14:textId="77777777" w:rsidR="00E756CE" w:rsidRPr="00E756CE" w:rsidRDefault="00E756CE" w:rsidP="00E756CE">
            <w:pPr>
              <w:spacing w:after="0" w:line="240" w:lineRule="auto"/>
            </w:pPr>
            <w:r w:rsidRPr="00E756CE">
              <w:t>Gradering</w:t>
            </w:r>
          </w:p>
        </w:tc>
      </w:tr>
      <w:tr w:rsidR="00E756CE" w:rsidRPr="00E756CE" w14:paraId="00C4B694" w14:textId="77777777" w:rsidTr="00A77054">
        <w:tc>
          <w:tcPr>
            <w:tcW w:w="3070" w:type="dxa"/>
            <w:shd w:val="clear" w:color="auto" w:fill="auto"/>
          </w:tcPr>
          <w:p w14:paraId="0D56B25F" w14:textId="77777777" w:rsidR="00E756CE" w:rsidRPr="00E756CE" w:rsidRDefault="00E756CE" w:rsidP="00E756CE">
            <w:pPr>
              <w:spacing w:after="0" w:line="240" w:lineRule="auto"/>
            </w:pPr>
            <w:r w:rsidRPr="00E756CE">
              <w:t>Hanne Holmberg Chavez</w:t>
            </w:r>
          </w:p>
        </w:tc>
        <w:tc>
          <w:tcPr>
            <w:tcW w:w="3070" w:type="dxa"/>
            <w:shd w:val="clear" w:color="auto" w:fill="auto"/>
          </w:tcPr>
          <w:p w14:paraId="52058E4C" w14:textId="77777777" w:rsidR="00E756CE" w:rsidRPr="00E756CE" w:rsidRDefault="00E756CE" w:rsidP="00E756CE">
            <w:pPr>
              <w:spacing w:after="0" w:line="240" w:lineRule="auto"/>
            </w:pPr>
            <w:r w:rsidRPr="00E756CE">
              <w:t>23/02621</w:t>
            </w:r>
          </w:p>
        </w:tc>
        <w:tc>
          <w:tcPr>
            <w:tcW w:w="3071" w:type="dxa"/>
            <w:shd w:val="clear" w:color="auto" w:fill="auto"/>
          </w:tcPr>
          <w:p w14:paraId="3A30E4C2" w14:textId="77777777" w:rsidR="00E756CE" w:rsidRPr="00E756CE" w:rsidRDefault="00E756CE" w:rsidP="00E756CE">
            <w:pPr>
              <w:spacing w:after="0" w:line="240" w:lineRule="auto"/>
            </w:pPr>
            <w:r w:rsidRPr="00E756CE">
              <w:t>Offentlig</w:t>
            </w:r>
          </w:p>
        </w:tc>
      </w:tr>
    </w:tbl>
    <w:p w14:paraId="159D05EA"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34149070" w14:textId="77777777" w:rsidTr="00A77054">
        <w:tc>
          <w:tcPr>
            <w:tcW w:w="3070" w:type="dxa"/>
            <w:shd w:val="clear" w:color="auto" w:fill="auto"/>
          </w:tcPr>
          <w:p w14:paraId="43F893B0" w14:textId="77777777" w:rsidR="00E756CE" w:rsidRPr="00E756CE" w:rsidRDefault="00E756CE" w:rsidP="00E756CE">
            <w:pPr>
              <w:spacing w:after="0" w:line="240" w:lineRule="auto"/>
            </w:pPr>
            <w:r w:rsidRPr="00E756CE">
              <w:t>Råd/utvalg</w:t>
            </w:r>
          </w:p>
        </w:tc>
        <w:tc>
          <w:tcPr>
            <w:tcW w:w="3070" w:type="dxa"/>
            <w:shd w:val="clear" w:color="auto" w:fill="auto"/>
          </w:tcPr>
          <w:p w14:paraId="32469653" w14:textId="77777777" w:rsidR="00E756CE" w:rsidRPr="00E756CE" w:rsidRDefault="00E756CE" w:rsidP="00E756CE">
            <w:pPr>
              <w:spacing w:after="0" w:line="240" w:lineRule="auto"/>
            </w:pPr>
            <w:r w:rsidRPr="00E756CE">
              <w:t>Saksnummer</w:t>
            </w:r>
          </w:p>
        </w:tc>
        <w:tc>
          <w:tcPr>
            <w:tcW w:w="3071" w:type="dxa"/>
            <w:shd w:val="clear" w:color="auto" w:fill="auto"/>
          </w:tcPr>
          <w:p w14:paraId="5901C5F8" w14:textId="77777777" w:rsidR="00E756CE" w:rsidRPr="00E756CE" w:rsidRDefault="00E756CE" w:rsidP="00E756CE">
            <w:pPr>
              <w:spacing w:after="0" w:line="240" w:lineRule="auto"/>
            </w:pPr>
            <w:r w:rsidRPr="00E756CE">
              <w:t>Møtedato</w:t>
            </w:r>
          </w:p>
        </w:tc>
      </w:tr>
      <w:tr w:rsidR="00E756CE" w:rsidRPr="00E756CE" w14:paraId="5CBB94AE" w14:textId="77777777" w:rsidTr="00A77054">
        <w:tc>
          <w:tcPr>
            <w:tcW w:w="3070" w:type="dxa"/>
            <w:shd w:val="clear" w:color="auto" w:fill="auto"/>
          </w:tcPr>
          <w:p w14:paraId="13F5EE42"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5CC21E16" w14:textId="5F137834" w:rsidR="00E756CE" w:rsidRPr="00E756CE" w:rsidRDefault="002029A6" w:rsidP="00E756CE">
            <w:pPr>
              <w:spacing w:after="0" w:line="240" w:lineRule="auto"/>
            </w:pPr>
            <w:r>
              <w:t>8</w:t>
            </w:r>
            <w:r w:rsidR="00E756CE" w:rsidRPr="00E756CE">
              <w:t>/25</w:t>
            </w:r>
          </w:p>
        </w:tc>
        <w:tc>
          <w:tcPr>
            <w:tcW w:w="3071" w:type="dxa"/>
            <w:shd w:val="clear" w:color="auto" w:fill="auto"/>
          </w:tcPr>
          <w:p w14:paraId="1E09101B" w14:textId="77777777" w:rsidR="00E756CE" w:rsidRPr="00E756CE" w:rsidRDefault="00E756CE" w:rsidP="00E756CE">
            <w:pPr>
              <w:spacing w:after="0" w:line="240" w:lineRule="auto"/>
            </w:pPr>
            <w:r w:rsidRPr="00E756CE">
              <w:t>12.02.25</w:t>
            </w:r>
          </w:p>
        </w:tc>
      </w:tr>
    </w:tbl>
    <w:p w14:paraId="2343ABE2" w14:textId="77777777" w:rsidR="00E756CE" w:rsidRPr="00E756CE" w:rsidRDefault="00E756CE" w:rsidP="00E756CE"/>
    <w:p w14:paraId="7625BA51" w14:textId="7833B388" w:rsidR="00E756CE" w:rsidRPr="00E756CE" w:rsidRDefault="00E756CE" w:rsidP="00E756CE">
      <w:pPr>
        <w:keepNext/>
        <w:keepLines/>
        <w:spacing w:after="0"/>
        <w:contextualSpacing/>
        <w:outlineLvl w:val="1"/>
        <w:rPr>
          <w:rFonts w:ascii="Georgia" w:eastAsiaTheme="majorEastAsia" w:hAnsi="Georgia" w:cstheme="majorBidi"/>
          <w:color w:val="A20000" w:themeColor="accent1" w:themeShade="BF"/>
          <w:sz w:val="24"/>
          <w:szCs w:val="26"/>
        </w:rPr>
      </w:pPr>
      <w:r w:rsidRPr="00E756CE">
        <w:rPr>
          <w:rFonts w:ascii="Georgia" w:eastAsiaTheme="majorEastAsia" w:hAnsi="Georgia" w:cstheme="majorBidi"/>
          <w:color w:val="A20000" w:themeColor="accent1" w:themeShade="BF"/>
          <w:sz w:val="24"/>
          <w:szCs w:val="26"/>
        </w:rPr>
        <w:t xml:space="preserve">SAK </w:t>
      </w:r>
      <w:r w:rsidR="002029A6" w:rsidRPr="002029A6">
        <w:rPr>
          <w:rFonts w:ascii="Georgia" w:eastAsiaTheme="majorEastAsia" w:hAnsi="Georgia" w:cstheme="majorBidi"/>
          <w:color w:val="A20000" w:themeColor="accent1" w:themeShade="BF"/>
          <w:sz w:val="24"/>
          <w:szCs w:val="26"/>
        </w:rPr>
        <w:t>Sommergudstjenester, midler til musiker og kirketjener</w:t>
      </w:r>
    </w:p>
    <w:p w14:paraId="20699EA1"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3D9A08DA" w14:textId="77777777" w:rsidTr="00A77054">
        <w:tc>
          <w:tcPr>
            <w:tcW w:w="9211" w:type="dxa"/>
            <w:shd w:val="clear" w:color="auto" w:fill="auto"/>
          </w:tcPr>
          <w:p w14:paraId="0EF73ADE" w14:textId="77777777" w:rsidR="00E756CE" w:rsidRPr="00E756CE" w:rsidRDefault="00E756CE" w:rsidP="00E756CE">
            <w:pPr>
              <w:spacing w:after="0" w:line="240" w:lineRule="auto"/>
              <w:rPr>
                <w:b/>
                <w:bCs/>
              </w:rPr>
            </w:pPr>
            <w:r w:rsidRPr="00E756CE">
              <w:rPr>
                <w:b/>
                <w:bCs/>
              </w:rPr>
              <w:t>Vedlegg</w:t>
            </w:r>
          </w:p>
        </w:tc>
      </w:tr>
      <w:tr w:rsidR="00E756CE" w:rsidRPr="00E756CE" w14:paraId="487317DB" w14:textId="77777777" w:rsidTr="00A77054">
        <w:tc>
          <w:tcPr>
            <w:tcW w:w="9211" w:type="dxa"/>
            <w:shd w:val="clear" w:color="auto" w:fill="auto"/>
          </w:tcPr>
          <w:p w14:paraId="5952617F" w14:textId="77777777" w:rsidR="00E756CE" w:rsidRPr="00E756CE" w:rsidRDefault="00E756CE" w:rsidP="00E756CE">
            <w:pPr>
              <w:spacing w:after="0" w:line="240" w:lineRule="auto"/>
            </w:pPr>
          </w:p>
        </w:tc>
      </w:tr>
    </w:tbl>
    <w:p w14:paraId="02671AC8" w14:textId="77777777" w:rsidR="00E756CE" w:rsidRPr="00E756CE" w:rsidRDefault="00E756CE" w:rsidP="00E756C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375C6339" w14:textId="77777777" w:rsidTr="00A77054">
        <w:tc>
          <w:tcPr>
            <w:tcW w:w="9211" w:type="dxa"/>
            <w:shd w:val="clear" w:color="auto" w:fill="auto"/>
          </w:tcPr>
          <w:p w14:paraId="487B258D" w14:textId="77777777" w:rsidR="00E756CE" w:rsidRPr="00E756CE" w:rsidRDefault="00E756CE" w:rsidP="00E756CE">
            <w:pPr>
              <w:spacing w:after="0" w:line="240" w:lineRule="auto"/>
              <w:rPr>
                <w:b/>
                <w:bCs/>
              </w:rPr>
            </w:pPr>
            <w:r w:rsidRPr="00E756CE">
              <w:rPr>
                <w:b/>
                <w:bCs/>
              </w:rPr>
              <w:t>Saksframlegg</w:t>
            </w:r>
          </w:p>
        </w:tc>
      </w:tr>
      <w:tr w:rsidR="00E756CE" w:rsidRPr="00E756CE" w14:paraId="281ADEA3" w14:textId="77777777" w:rsidTr="00A77054">
        <w:tc>
          <w:tcPr>
            <w:tcW w:w="9211" w:type="dxa"/>
            <w:shd w:val="clear" w:color="auto" w:fill="auto"/>
          </w:tcPr>
          <w:p w14:paraId="4BA9018C" w14:textId="77777777" w:rsidR="00136A9E" w:rsidRDefault="00136A9E" w:rsidP="00136A9E">
            <w:pPr>
              <w:spacing w:after="0" w:line="240" w:lineRule="auto"/>
            </w:pPr>
            <w:r>
              <w:t>Somrene 2023 og 24 ble det på frivillig basis feiret gudstjenester i Bekkelaget kirke på de søndagene de forordnete gudstjenestene ikke skulle feires. Dette ble gjort på privat initiativ, men begge år ble gudstjenestene feiret med menighetsrådets velsignelse. Ved at de ble hjemlet i menighetsrådets disposisjonsrett over kirkerommet, ansvarliggjorde menighetsrådet seg selv.</w:t>
            </w:r>
          </w:p>
          <w:p w14:paraId="2DAD3E23" w14:textId="77777777" w:rsidR="00136A9E" w:rsidRDefault="00136A9E" w:rsidP="00136A9E">
            <w:pPr>
              <w:spacing w:after="0" w:line="240" w:lineRule="auto"/>
            </w:pPr>
          </w:p>
          <w:p w14:paraId="6A359C3B" w14:textId="3A3896EA" w:rsidR="00136A9E" w:rsidRDefault="00136A9E" w:rsidP="00136A9E">
            <w:pPr>
              <w:spacing w:after="0" w:line="240" w:lineRule="auto"/>
            </w:pPr>
            <w:r>
              <w:t xml:space="preserve">Alle de </w:t>
            </w:r>
            <w:r w:rsidR="004D03D3">
              <w:t>til sammen</w:t>
            </w:r>
            <w:r>
              <w:t xml:space="preserve"> 8 gudstjenestene ble feiret med ordinert prest, i praksis pensjonister bosatt i soknet. Alle andre tjenester ble også utført av frivillige, i et tilfelle av en ansatt, men da ulønnet og på frivillig basis. Menighetskontoret har vært behjelpelig med annonsering og med trykking av gudstjeneste-agender.</w:t>
            </w:r>
          </w:p>
          <w:p w14:paraId="25B76345" w14:textId="77777777" w:rsidR="00136A9E" w:rsidRDefault="00136A9E" w:rsidP="00136A9E">
            <w:pPr>
              <w:spacing w:after="0" w:line="240" w:lineRule="auto"/>
            </w:pPr>
          </w:p>
          <w:p w14:paraId="07680DC2" w14:textId="77777777" w:rsidR="00136A9E" w:rsidRDefault="00136A9E" w:rsidP="00136A9E">
            <w:pPr>
              <w:spacing w:after="0" w:line="240" w:lineRule="auto"/>
            </w:pPr>
            <w:r>
              <w:t>Etter forholdene, midtsommers og uten dåp eller andre «magneter», må gudstjenestene sies å ha vært godt besøkt. I 2023 av hhv 28, 28, 38 og 42, og i 2024 av 51, 35, 50 og 70. De fyller med andre ord et behov, og det er grunn til å tro at bare få av de deltakende ville ha søkt annetsteds for å få fylt sitt gudstjenestebehov dersom Bekkelaget hadde vært uten gudstjeneste.</w:t>
            </w:r>
          </w:p>
          <w:p w14:paraId="3DE48E17" w14:textId="77777777" w:rsidR="00136A9E" w:rsidRDefault="00136A9E" w:rsidP="00136A9E">
            <w:pPr>
              <w:spacing w:after="0" w:line="240" w:lineRule="auto"/>
            </w:pPr>
          </w:p>
          <w:p w14:paraId="042BCE31" w14:textId="77777777" w:rsidR="00136A9E" w:rsidRDefault="00136A9E" w:rsidP="00136A9E">
            <w:pPr>
              <w:spacing w:after="0" w:line="240" w:lineRule="auto"/>
            </w:pPr>
            <w:r>
              <w:t>De tilbakemeldinger vi har fått, har vært entydig positive. Dette gjelder først og fremst lokalt, men tiltaket har også vakt positiv interesse i flere menigheter og i presteskapet rundt om. Langveisfra har vi mottatt flere meldinger om at dette var til inspirasjon.</w:t>
            </w:r>
          </w:p>
          <w:p w14:paraId="1F91EC5E" w14:textId="77777777" w:rsidR="00136A9E" w:rsidRDefault="00136A9E" w:rsidP="00136A9E">
            <w:pPr>
              <w:spacing w:after="0" w:line="240" w:lineRule="auto"/>
            </w:pPr>
          </w:p>
          <w:p w14:paraId="3C259F53" w14:textId="77777777" w:rsidR="00136A9E" w:rsidRDefault="00136A9E" w:rsidP="00136A9E">
            <w:pPr>
              <w:spacing w:after="0" w:line="240" w:lineRule="auto"/>
            </w:pPr>
            <w:r>
              <w:t>Sommeren 2025 er det for Bekkelaget tre forordnete gudstjenester som ikke tenkes avholdt. AU går inn for at MR stiller seg bak frivillige sommergudstjenester også i år.</w:t>
            </w:r>
          </w:p>
          <w:p w14:paraId="0A5E1071" w14:textId="77777777" w:rsidR="00136A9E" w:rsidRDefault="00136A9E" w:rsidP="00136A9E">
            <w:pPr>
              <w:spacing w:after="0" w:line="240" w:lineRule="auto"/>
            </w:pPr>
          </w:p>
          <w:p w14:paraId="55A977FF" w14:textId="7899CF77" w:rsidR="00136A9E" w:rsidRDefault="00136A9E" w:rsidP="00136A9E">
            <w:pPr>
              <w:spacing w:after="0" w:line="240" w:lineRule="auto"/>
            </w:pPr>
            <w:r>
              <w:t xml:space="preserve">Ved rådslagning de medvirkende prestene </w:t>
            </w:r>
            <w:r w:rsidR="004D03D3">
              <w:t>imellom</w:t>
            </w:r>
            <w:r>
              <w:t xml:space="preserve"> har det framkommet at flere kvier seg for å forrette ved slike gudstjenester i år med mindre lønnet personale kan ta seg av kirketjeneroppgavene. I dette ligger det i praksis et ønske om at menighetskontoret påtar seg et visst administrativt arbeid.</w:t>
            </w:r>
          </w:p>
          <w:p w14:paraId="616D4D46" w14:textId="77777777" w:rsidR="00136A9E" w:rsidRDefault="00136A9E" w:rsidP="00136A9E">
            <w:pPr>
              <w:spacing w:after="0" w:line="240" w:lineRule="auto"/>
            </w:pPr>
          </w:p>
          <w:p w14:paraId="393A55E4" w14:textId="32ECB7BF" w:rsidR="00136A9E" w:rsidRDefault="00136A9E" w:rsidP="00136A9E">
            <w:pPr>
              <w:spacing w:after="0" w:line="240" w:lineRule="auto"/>
            </w:pPr>
            <w:r>
              <w:t xml:space="preserve">Utforming av liturgi, verving av frivillige og administrasjon </w:t>
            </w:r>
            <w:r w:rsidR="003F5A84">
              <w:t>for øvrig</w:t>
            </w:r>
            <w:r>
              <w:t xml:space="preserve"> har de to årene vært personforankret. Om tiltaket skal videreføres og normaliseres, er det ønskelig med en tydelig innplassering under menighetens gudstjenesteutvalg.</w:t>
            </w:r>
          </w:p>
          <w:p w14:paraId="0DFDCF0B" w14:textId="77777777" w:rsidR="00136A9E" w:rsidRDefault="00136A9E" w:rsidP="00136A9E">
            <w:pPr>
              <w:spacing w:after="0" w:line="240" w:lineRule="auto"/>
            </w:pPr>
          </w:p>
          <w:p w14:paraId="6E5759BF" w14:textId="4AF86E85" w:rsidR="00E756CE" w:rsidRPr="00E756CE" w:rsidRDefault="00136A9E" w:rsidP="00D11049">
            <w:pPr>
              <w:spacing w:after="0" w:line="240" w:lineRule="auto"/>
            </w:pPr>
            <w:r>
              <w:t>AU foreslår at MR stiller midler til rådighet for kirketjenerlønn på de tre gudstjenestene, og at menighetens administrasjon påtar seg arbeidet med å rekruttere kirketjener(e)..</w:t>
            </w:r>
          </w:p>
        </w:tc>
      </w:tr>
    </w:tbl>
    <w:p w14:paraId="29DBDC92"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756CE" w:rsidRPr="00E756CE" w14:paraId="707402EB" w14:textId="77777777" w:rsidTr="00A77054">
        <w:tc>
          <w:tcPr>
            <w:tcW w:w="9211" w:type="dxa"/>
            <w:shd w:val="clear" w:color="auto" w:fill="auto"/>
          </w:tcPr>
          <w:p w14:paraId="72A9A035" w14:textId="77777777" w:rsidR="00E756CE" w:rsidRPr="00E756CE" w:rsidRDefault="00E756CE" w:rsidP="00E756CE">
            <w:pPr>
              <w:spacing w:after="0" w:line="240" w:lineRule="auto"/>
              <w:rPr>
                <w:b/>
                <w:bCs/>
              </w:rPr>
            </w:pPr>
            <w:r w:rsidRPr="00E756CE">
              <w:rPr>
                <w:b/>
                <w:bCs/>
              </w:rPr>
              <w:t>Forslag til vedtak</w:t>
            </w:r>
          </w:p>
        </w:tc>
      </w:tr>
      <w:tr w:rsidR="00E756CE" w:rsidRPr="00E756CE" w14:paraId="0FCB43E6" w14:textId="77777777" w:rsidTr="00A77054">
        <w:tc>
          <w:tcPr>
            <w:tcW w:w="9211" w:type="dxa"/>
            <w:shd w:val="clear" w:color="auto" w:fill="auto"/>
          </w:tcPr>
          <w:p w14:paraId="2DA0E057" w14:textId="36E6D024" w:rsidR="00E756CE" w:rsidRPr="00E756CE" w:rsidRDefault="00136A9E" w:rsidP="00E756CE">
            <w:pPr>
              <w:spacing w:after="0" w:line="240" w:lineRule="auto"/>
            </w:pPr>
            <w:r w:rsidRPr="00136A9E">
              <w:t>MR ønsker at det også i år feires gudstjeneste på de søndagene de forordnete gudstjenestene avlyses, stiller kirkerommet med utstyr til rådighet, og legger det overordnete ansvaret for planlegging og gjennomføring til gudstjenesteutvalget. MR stiller videre midler til rådighet for lønn til nødvendige kirketjeneroppgaver, og ber menighetskontoret rekruttere folk til disse oppgavene. MR anser det likevel som ønskelig at disse gudstjenestene i det vesentlige fortsatt framstår som menighetens frivillige gudstjenestevirksomhet</w:t>
            </w:r>
          </w:p>
        </w:tc>
      </w:tr>
    </w:tbl>
    <w:p w14:paraId="03F87D50" w14:textId="77777777" w:rsidR="00E756CE" w:rsidRPr="00E756CE" w:rsidRDefault="00E756CE" w:rsidP="00E756CE"/>
    <w:p w14:paraId="6C357069" w14:textId="77777777" w:rsidR="00E756CE" w:rsidRPr="00E756CE" w:rsidRDefault="00E756CE" w:rsidP="00E756CE">
      <w:pPr>
        <w:keepNext/>
        <w:keepLines/>
        <w:spacing w:after="240" w:line="240" w:lineRule="auto"/>
        <w:contextualSpacing/>
        <w:outlineLvl w:val="0"/>
        <w:rPr>
          <w:rFonts w:ascii="Georgia" w:eastAsiaTheme="majorEastAsia" w:hAnsi="Georgia" w:cstheme="majorBidi"/>
          <w:color w:val="D90000" w:themeColor="accent1"/>
          <w:sz w:val="36"/>
          <w:szCs w:val="32"/>
        </w:rPr>
      </w:pPr>
      <w:r w:rsidRPr="00E756CE">
        <w:rPr>
          <w:rFonts w:ascii="Georgia" w:eastAsiaTheme="majorEastAsia" w:hAnsi="Georgia" w:cstheme="majorBidi"/>
          <w:color w:val="D90000" w:themeColor="accent1"/>
          <w:sz w:val="36"/>
          <w:szCs w:val="32"/>
        </w:rPr>
        <w:t>SAKSFRAMLEGG</w:t>
      </w:r>
    </w:p>
    <w:p w14:paraId="592654F8" w14:textId="77777777" w:rsidR="00E756CE" w:rsidRPr="00E756CE" w:rsidRDefault="00E756CE" w:rsidP="00E756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5D30676F" w14:textId="77777777" w:rsidTr="00A77054">
        <w:tc>
          <w:tcPr>
            <w:tcW w:w="3070" w:type="dxa"/>
            <w:shd w:val="clear" w:color="auto" w:fill="auto"/>
          </w:tcPr>
          <w:p w14:paraId="2E968C6E" w14:textId="77777777" w:rsidR="00E756CE" w:rsidRPr="00E756CE" w:rsidRDefault="00E756CE" w:rsidP="00E756CE">
            <w:pPr>
              <w:spacing w:after="0" w:line="240" w:lineRule="auto"/>
            </w:pPr>
            <w:r w:rsidRPr="00E756CE">
              <w:t>Saksbehandler</w:t>
            </w:r>
          </w:p>
        </w:tc>
        <w:tc>
          <w:tcPr>
            <w:tcW w:w="3070" w:type="dxa"/>
            <w:shd w:val="clear" w:color="auto" w:fill="auto"/>
          </w:tcPr>
          <w:p w14:paraId="609625BC" w14:textId="77777777" w:rsidR="00E756CE" w:rsidRPr="00E756CE" w:rsidRDefault="00E756CE" w:rsidP="00E756CE">
            <w:pPr>
              <w:spacing w:after="0" w:line="240" w:lineRule="auto"/>
            </w:pPr>
            <w:r w:rsidRPr="00E756CE">
              <w:t>Sak</w:t>
            </w:r>
          </w:p>
        </w:tc>
        <w:tc>
          <w:tcPr>
            <w:tcW w:w="3071" w:type="dxa"/>
            <w:shd w:val="clear" w:color="auto" w:fill="auto"/>
          </w:tcPr>
          <w:p w14:paraId="7B328BF6" w14:textId="77777777" w:rsidR="00E756CE" w:rsidRPr="00E756CE" w:rsidRDefault="00E756CE" w:rsidP="00E756CE">
            <w:pPr>
              <w:spacing w:after="0" w:line="240" w:lineRule="auto"/>
            </w:pPr>
            <w:r w:rsidRPr="00E756CE">
              <w:t>Gradering</w:t>
            </w:r>
          </w:p>
        </w:tc>
      </w:tr>
      <w:tr w:rsidR="00E756CE" w:rsidRPr="00E756CE" w14:paraId="76689C65" w14:textId="77777777" w:rsidTr="00A77054">
        <w:tc>
          <w:tcPr>
            <w:tcW w:w="3070" w:type="dxa"/>
            <w:shd w:val="clear" w:color="auto" w:fill="auto"/>
          </w:tcPr>
          <w:p w14:paraId="24FCEBF6" w14:textId="77777777" w:rsidR="00E756CE" w:rsidRPr="00E756CE" w:rsidRDefault="00E756CE" w:rsidP="00E756CE">
            <w:pPr>
              <w:spacing w:after="0" w:line="240" w:lineRule="auto"/>
            </w:pPr>
            <w:r w:rsidRPr="00E756CE">
              <w:t>Hanne Holmberg Chavez</w:t>
            </w:r>
          </w:p>
        </w:tc>
        <w:tc>
          <w:tcPr>
            <w:tcW w:w="3070" w:type="dxa"/>
            <w:shd w:val="clear" w:color="auto" w:fill="auto"/>
          </w:tcPr>
          <w:p w14:paraId="15F4FFA8" w14:textId="77777777" w:rsidR="00E756CE" w:rsidRPr="00E756CE" w:rsidRDefault="00E756CE" w:rsidP="00E756CE">
            <w:pPr>
              <w:spacing w:after="0" w:line="240" w:lineRule="auto"/>
            </w:pPr>
            <w:r w:rsidRPr="00E756CE">
              <w:t>23/02621</w:t>
            </w:r>
          </w:p>
        </w:tc>
        <w:tc>
          <w:tcPr>
            <w:tcW w:w="3071" w:type="dxa"/>
            <w:shd w:val="clear" w:color="auto" w:fill="auto"/>
          </w:tcPr>
          <w:p w14:paraId="730087DA" w14:textId="58D90361" w:rsidR="00E756CE" w:rsidRPr="00E756CE" w:rsidRDefault="00AC6A6D" w:rsidP="00E756CE">
            <w:pPr>
              <w:spacing w:after="0" w:line="240" w:lineRule="auto"/>
            </w:pPr>
            <w:r>
              <w:t>Unntatt o</w:t>
            </w:r>
            <w:r w:rsidR="00E756CE" w:rsidRPr="00E756CE">
              <w:t>ffentlig</w:t>
            </w:r>
            <w:r w:rsidR="00831E8C">
              <w:t xml:space="preserve"> §14</w:t>
            </w:r>
          </w:p>
        </w:tc>
      </w:tr>
    </w:tbl>
    <w:p w14:paraId="2644C59B" w14:textId="77777777" w:rsidR="00E756CE" w:rsidRPr="00E756CE" w:rsidRDefault="00E756CE" w:rsidP="00E756C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756CE" w:rsidRPr="00E756CE" w14:paraId="2243591B" w14:textId="77777777" w:rsidTr="00A77054">
        <w:tc>
          <w:tcPr>
            <w:tcW w:w="3070" w:type="dxa"/>
            <w:shd w:val="clear" w:color="auto" w:fill="auto"/>
          </w:tcPr>
          <w:p w14:paraId="375D88FA" w14:textId="77777777" w:rsidR="00E756CE" w:rsidRPr="00E756CE" w:rsidRDefault="00E756CE" w:rsidP="00E756CE">
            <w:pPr>
              <w:spacing w:after="0" w:line="240" w:lineRule="auto"/>
            </w:pPr>
            <w:r w:rsidRPr="00E756CE">
              <w:t>Råd/utvalg</w:t>
            </w:r>
          </w:p>
        </w:tc>
        <w:tc>
          <w:tcPr>
            <w:tcW w:w="3070" w:type="dxa"/>
            <w:shd w:val="clear" w:color="auto" w:fill="auto"/>
          </w:tcPr>
          <w:p w14:paraId="1A5CA51B" w14:textId="77777777" w:rsidR="00E756CE" w:rsidRPr="00E756CE" w:rsidRDefault="00E756CE" w:rsidP="00E756CE">
            <w:pPr>
              <w:spacing w:after="0" w:line="240" w:lineRule="auto"/>
            </w:pPr>
            <w:r w:rsidRPr="00E756CE">
              <w:t>Saksnummer</w:t>
            </w:r>
          </w:p>
        </w:tc>
        <w:tc>
          <w:tcPr>
            <w:tcW w:w="3071" w:type="dxa"/>
            <w:shd w:val="clear" w:color="auto" w:fill="auto"/>
          </w:tcPr>
          <w:p w14:paraId="6F36BED1" w14:textId="77777777" w:rsidR="00E756CE" w:rsidRPr="00E756CE" w:rsidRDefault="00E756CE" w:rsidP="00E756CE">
            <w:pPr>
              <w:spacing w:after="0" w:line="240" w:lineRule="auto"/>
            </w:pPr>
            <w:r w:rsidRPr="00E756CE">
              <w:t>Møtedato</w:t>
            </w:r>
          </w:p>
        </w:tc>
      </w:tr>
      <w:tr w:rsidR="00E756CE" w:rsidRPr="00E756CE" w14:paraId="348F7883" w14:textId="77777777" w:rsidTr="00A77054">
        <w:tc>
          <w:tcPr>
            <w:tcW w:w="3070" w:type="dxa"/>
            <w:shd w:val="clear" w:color="auto" w:fill="auto"/>
          </w:tcPr>
          <w:p w14:paraId="0CBE19FB" w14:textId="77777777" w:rsidR="00E756CE" w:rsidRPr="00E756CE" w:rsidRDefault="00E756CE" w:rsidP="00E756CE">
            <w:pPr>
              <w:spacing w:after="0" w:line="240" w:lineRule="auto"/>
            </w:pPr>
            <w:r w:rsidRPr="00E756CE">
              <w:t>Bekkelaget og Ormøy Menighetsråd</w:t>
            </w:r>
          </w:p>
        </w:tc>
        <w:tc>
          <w:tcPr>
            <w:tcW w:w="3070" w:type="dxa"/>
            <w:shd w:val="clear" w:color="auto" w:fill="auto"/>
          </w:tcPr>
          <w:p w14:paraId="73F77C5C" w14:textId="05126748" w:rsidR="00E756CE" w:rsidRPr="00E756CE" w:rsidRDefault="002029A6" w:rsidP="00E756CE">
            <w:pPr>
              <w:spacing w:after="0" w:line="240" w:lineRule="auto"/>
            </w:pPr>
            <w:r>
              <w:t>9</w:t>
            </w:r>
            <w:r w:rsidR="00E756CE" w:rsidRPr="00E756CE">
              <w:t>/25</w:t>
            </w:r>
          </w:p>
        </w:tc>
        <w:tc>
          <w:tcPr>
            <w:tcW w:w="3071" w:type="dxa"/>
            <w:shd w:val="clear" w:color="auto" w:fill="auto"/>
          </w:tcPr>
          <w:p w14:paraId="786ACEE1" w14:textId="77777777" w:rsidR="00E756CE" w:rsidRPr="00E756CE" w:rsidRDefault="00E756CE" w:rsidP="00E756CE">
            <w:pPr>
              <w:spacing w:after="0" w:line="240" w:lineRule="auto"/>
            </w:pPr>
            <w:r w:rsidRPr="00E756CE">
              <w:t>12.02.25</w:t>
            </w:r>
          </w:p>
        </w:tc>
      </w:tr>
    </w:tbl>
    <w:p w14:paraId="7F0F0D48" w14:textId="77777777" w:rsidR="00E756CE" w:rsidRPr="00E756CE" w:rsidRDefault="00E756CE" w:rsidP="00E756CE"/>
    <w:bookmarkEnd w:id="10"/>
    <w:bookmarkEnd w:id="11"/>
    <w:bookmarkEnd w:id="12"/>
    <w:sectPr w:rsidR="00E756CE" w:rsidRPr="00E756CE" w:rsidSect="00942564">
      <w:headerReference w:type="default" r:id="rId12"/>
      <w:footerReference w:type="even" r:id="rId13"/>
      <w:footerReference w:type="default" r:id="rId14"/>
      <w:headerReference w:type="first" r:id="rId15"/>
      <w:footerReference w:type="first" r:id="rId16"/>
      <w:type w:val="continuous"/>
      <w:pgSz w:w="11907" w:h="16839"/>
      <w:pgMar w:top="624" w:right="1134"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76C3" w14:textId="77777777" w:rsidR="00D86193" w:rsidRDefault="00D86193">
      <w:pPr>
        <w:spacing w:after="0" w:line="240" w:lineRule="auto"/>
      </w:pPr>
      <w:r>
        <w:separator/>
      </w:r>
    </w:p>
  </w:endnote>
  <w:endnote w:type="continuationSeparator" w:id="0">
    <w:p w14:paraId="1DE72239" w14:textId="77777777" w:rsidR="00D86193" w:rsidRDefault="00D86193">
      <w:pPr>
        <w:spacing w:after="0" w:line="240" w:lineRule="auto"/>
      </w:pPr>
      <w:r>
        <w:continuationSeparator/>
      </w:r>
    </w:p>
  </w:endnote>
  <w:endnote w:type="continuationNotice" w:id="1">
    <w:p w14:paraId="16E085BF" w14:textId="77777777" w:rsidR="00D86193" w:rsidRDefault="00D86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EndPr>
      <w:rPr>
        <w:rStyle w:val="Sidetall"/>
      </w:rPr>
    </w:sdtEndPr>
    <w:sdtContent>
      <w:p w14:paraId="6C3886D6"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F99B59B" w14:textId="77777777" w:rsidR="00FB37F8" w:rsidRDefault="00FB37F8" w:rsidP="00D66D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EndPr>
      <w:rPr>
        <w:rStyle w:val="Sidetall"/>
      </w:rPr>
    </w:sdtEndPr>
    <w:sdtContent>
      <w:p w14:paraId="55DDB6D7"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35BC393D" w14:textId="77777777" w:rsidR="00FB37F8" w:rsidRDefault="00FB37F8" w:rsidP="00D66D95">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0D8E" w14:textId="77777777" w:rsidR="004D1C00" w:rsidRDefault="004D1C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E4E0" w14:textId="77777777" w:rsidR="00D86193" w:rsidRDefault="00D86193">
      <w:pPr>
        <w:spacing w:after="0" w:line="240" w:lineRule="auto"/>
      </w:pPr>
      <w:r>
        <w:separator/>
      </w:r>
    </w:p>
  </w:footnote>
  <w:footnote w:type="continuationSeparator" w:id="0">
    <w:p w14:paraId="69C78E11" w14:textId="77777777" w:rsidR="00D86193" w:rsidRDefault="00D86193">
      <w:pPr>
        <w:spacing w:after="0" w:line="240" w:lineRule="auto"/>
      </w:pPr>
      <w:r>
        <w:continuationSeparator/>
      </w:r>
    </w:p>
  </w:footnote>
  <w:footnote w:type="continuationNotice" w:id="1">
    <w:p w14:paraId="10AF04B1" w14:textId="77777777" w:rsidR="00D86193" w:rsidRDefault="00D861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99CF" w14:textId="77777777" w:rsidR="001D58CF" w:rsidRDefault="001D58CF" w:rsidP="00D66D95">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8FB4" w14:textId="4B35A7EC" w:rsidR="00D45EBA" w:rsidRDefault="0020231A" w:rsidP="0020231A">
    <w:pPr>
      <w:pStyle w:val="Topptekst"/>
      <w:jc w:val="both"/>
    </w:pPr>
    <w:r>
      <w:rPr>
        <w:noProof/>
      </w:rPr>
      <w:drawing>
        <wp:anchor distT="0" distB="0" distL="114300" distR="114300" simplePos="0" relativeHeight="251658240" behindDoc="0" locked="0" layoutInCell="1" allowOverlap="1" wp14:anchorId="33E2211C" wp14:editId="33559C24">
          <wp:simplePos x="0" y="0"/>
          <wp:positionH relativeFrom="column">
            <wp:posOffset>-186690</wp:posOffset>
          </wp:positionH>
          <wp:positionV relativeFrom="paragraph">
            <wp:posOffset>-228600</wp:posOffset>
          </wp:positionV>
          <wp:extent cx="3619500" cy="2035175"/>
          <wp:effectExtent l="0" t="0" r="0" b="3175"/>
          <wp:wrapSquare wrapText="left"/>
          <wp:docPr id="8" name="Bilde 7" descr="Sidestilt logo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destilt logo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676"/>
    <w:multiLevelType w:val="hybridMultilevel"/>
    <w:tmpl w:val="3A60D5BE"/>
    <w:lvl w:ilvl="0" w:tplc="F12856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DE6FF9"/>
    <w:multiLevelType w:val="hybridMultilevel"/>
    <w:tmpl w:val="66125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F095F27"/>
    <w:multiLevelType w:val="hybridMultilevel"/>
    <w:tmpl w:val="5194F654"/>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9E2997"/>
    <w:multiLevelType w:val="hybridMultilevel"/>
    <w:tmpl w:val="8F226EC6"/>
    <w:lvl w:ilvl="0" w:tplc="E718354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CD7262E"/>
    <w:multiLevelType w:val="hybridMultilevel"/>
    <w:tmpl w:val="EBB2D074"/>
    <w:lvl w:ilvl="0" w:tplc="39CC93E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805E9D"/>
    <w:multiLevelType w:val="hybridMultilevel"/>
    <w:tmpl w:val="A6D25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031263"/>
    <w:multiLevelType w:val="hybridMultilevel"/>
    <w:tmpl w:val="A02C4AEA"/>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D8C6F9B"/>
    <w:multiLevelType w:val="hybridMultilevel"/>
    <w:tmpl w:val="32C2B9B8"/>
    <w:lvl w:ilvl="0" w:tplc="5D30905A">
      <w:numFmt w:val="bullet"/>
      <w:lvlText w:val=""/>
      <w:lvlJc w:val="left"/>
      <w:pPr>
        <w:ind w:left="720" w:hanging="360"/>
      </w:pPr>
      <w:rPr>
        <w:rFonts w:ascii="Symbol" w:eastAsia="Arial"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DA3AFE"/>
    <w:multiLevelType w:val="hybridMultilevel"/>
    <w:tmpl w:val="DD7C923C"/>
    <w:lvl w:ilvl="0" w:tplc="F12856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805C65"/>
    <w:multiLevelType w:val="hybridMultilevel"/>
    <w:tmpl w:val="9808F428"/>
    <w:lvl w:ilvl="0" w:tplc="E718354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6035476">
    <w:abstractNumId w:val="4"/>
  </w:num>
  <w:num w:numId="2" w16cid:durableId="314146083">
    <w:abstractNumId w:val="5"/>
  </w:num>
  <w:num w:numId="3" w16cid:durableId="345064709">
    <w:abstractNumId w:val="6"/>
  </w:num>
  <w:num w:numId="4" w16cid:durableId="531310051">
    <w:abstractNumId w:val="7"/>
  </w:num>
  <w:num w:numId="5" w16cid:durableId="1039237020">
    <w:abstractNumId w:val="9"/>
  </w:num>
  <w:num w:numId="6" w16cid:durableId="890966188">
    <w:abstractNumId w:val="0"/>
  </w:num>
  <w:num w:numId="7" w16cid:durableId="1670712935">
    <w:abstractNumId w:val="1"/>
  </w:num>
  <w:num w:numId="8" w16cid:durableId="462651212">
    <w:abstractNumId w:val="2"/>
  </w:num>
  <w:num w:numId="9" w16cid:durableId="561016797">
    <w:abstractNumId w:val="3"/>
  </w:num>
  <w:num w:numId="10" w16cid:durableId="106433446">
    <w:abstractNumId w:val="8"/>
  </w:num>
  <w:num w:numId="11" w16cid:durableId="176236426">
    <w:abstractNumId w:val="14"/>
  </w:num>
  <w:num w:numId="12" w16cid:durableId="326638789">
    <w:abstractNumId w:val="11"/>
  </w:num>
  <w:num w:numId="13" w16cid:durableId="1363169933">
    <w:abstractNumId w:val="16"/>
  </w:num>
  <w:num w:numId="14" w16cid:durableId="1350985702">
    <w:abstractNumId w:val="17"/>
  </w:num>
  <w:num w:numId="15" w16cid:durableId="1076364708">
    <w:abstractNumId w:val="12"/>
  </w:num>
  <w:num w:numId="16" w16cid:durableId="304509318">
    <w:abstractNumId w:val="15"/>
  </w:num>
  <w:num w:numId="17" w16cid:durableId="1947812781">
    <w:abstractNumId w:val="18"/>
  </w:num>
  <w:num w:numId="18" w16cid:durableId="128014371">
    <w:abstractNumId w:val="13"/>
  </w:num>
  <w:num w:numId="19" w16cid:durableId="437600333">
    <w:abstractNumId w:val="19"/>
  </w:num>
  <w:num w:numId="20" w16cid:durableId="1293945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4"/>
    <w:rsid w:val="00003F4F"/>
    <w:rsid w:val="00005C5A"/>
    <w:rsid w:val="000221B2"/>
    <w:rsid w:val="0002443A"/>
    <w:rsid w:val="00030C99"/>
    <w:rsid w:val="00031436"/>
    <w:rsid w:val="000341E1"/>
    <w:rsid w:val="000363D7"/>
    <w:rsid w:val="0004162E"/>
    <w:rsid w:val="00042E9D"/>
    <w:rsid w:val="0005240D"/>
    <w:rsid w:val="000542F9"/>
    <w:rsid w:val="00057FC7"/>
    <w:rsid w:val="00063D70"/>
    <w:rsid w:val="00071640"/>
    <w:rsid w:val="00072905"/>
    <w:rsid w:val="00082101"/>
    <w:rsid w:val="00085CD7"/>
    <w:rsid w:val="00086FF1"/>
    <w:rsid w:val="000878A5"/>
    <w:rsid w:val="00091C24"/>
    <w:rsid w:val="00093E93"/>
    <w:rsid w:val="000A0A58"/>
    <w:rsid w:val="000A1A65"/>
    <w:rsid w:val="000B13DD"/>
    <w:rsid w:val="000B2F11"/>
    <w:rsid w:val="000D0512"/>
    <w:rsid w:val="000D0946"/>
    <w:rsid w:val="000E402D"/>
    <w:rsid w:val="000E43D1"/>
    <w:rsid w:val="000E4FDA"/>
    <w:rsid w:val="000F216D"/>
    <w:rsid w:val="000F460B"/>
    <w:rsid w:val="00100CA4"/>
    <w:rsid w:val="00103705"/>
    <w:rsid w:val="00106863"/>
    <w:rsid w:val="001101B7"/>
    <w:rsid w:val="00110A16"/>
    <w:rsid w:val="00112232"/>
    <w:rsid w:val="001174A3"/>
    <w:rsid w:val="00121D93"/>
    <w:rsid w:val="00125105"/>
    <w:rsid w:val="0012613C"/>
    <w:rsid w:val="0012705C"/>
    <w:rsid w:val="00132351"/>
    <w:rsid w:val="00133549"/>
    <w:rsid w:val="00133FBB"/>
    <w:rsid w:val="0013492A"/>
    <w:rsid w:val="00136A9E"/>
    <w:rsid w:val="00140755"/>
    <w:rsid w:val="0014693A"/>
    <w:rsid w:val="00153B2B"/>
    <w:rsid w:val="00154C46"/>
    <w:rsid w:val="001633BE"/>
    <w:rsid w:val="00166C4B"/>
    <w:rsid w:val="00166E5F"/>
    <w:rsid w:val="00173137"/>
    <w:rsid w:val="00190C18"/>
    <w:rsid w:val="0019480A"/>
    <w:rsid w:val="001A37EE"/>
    <w:rsid w:val="001A5F1B"/>
    <w:rsid w:val="001B4C2B"/>
    <w:rsid w:val="001C3A2C"/>
    <w:rsid w:val="001D0090"/>
    <w:rsid w:val="001D09EC"/>
    <w:rsid w:val="001D37DC"/>
    <w:rsid w:val="001D58CF"/>
    <w:rsid w:val="001E072C"/>
    <w:rsid w:val="001E1ABF"/>
    <w:rsid w:val="001E6330"/>
    <w:rsid w:val="001F10EC"/>
    <w:rsid w:val="001F466F"/>
    <w:rsid w:val="00200820"/>
    <w:rsid w:val="00200B2F"/>
    <w:rsid w:val="0020231A"/>
    <w:rsid w:val="002029A6"/>
    <w:rsid w:val="00215958"/>
    <w:rsid w:val="00217AF4"/>
    <w:rsid w:val="00221A1F"/>
    <w:rsid w:val="00231D68"/>
    <w:rsid w:val="00241D15"/>
    <w:rsid w:val="00251BC1"/>
    <w:rsid w:val="00261FAA"/>
    <w:rsid w:val="00262F0C"/>
    <w:rsid w:val="0026487C"/>
    <w:rsid w:val="00266EEA"/>
    <w:rsid w:val="00272150"/>
    <w:rsid w:val="002741D7"/>
    <w:rsid w:val="0028156E"/>
    <w:rsid w:val="002858B9"/>
    <w:rsid w:val="00285E3B"/>
    <w:rsid w:val="00286143"/>
    <w:rsid w:val="002861C1"/>
    <w:rsid w:val="00286DB2"/>
    <w:rsid w:val="00294F38"/>
    <w:rsid w:val="00294F4B"/>
    <w:rsid w:val="002952D6"/>
    <w:rsid w:val="002A7CA2"/>
    <w:rsid w:val="002A7EF1"/>
    <w:rsid w:val="002B5652"/>
    <w:rsid w:val="002C04FB"/>
    <w:rsid w:val="002C09F1"/>
    <w:rsid w:val="002C7DCB"/>
    <w:rsid w:val="002E338A"/>
    <w:rsid w:val="002E4CAE"/>
    <w:rsid w:val="002E5538"/>
    <w:rsid w:val="002F640D"/>
    <w:rsid w:val="002F66D1"/>
    <w:rsid w:val="0030403B"/>
    <w:rsid w:val="00310271"/>
    <w:rsid w:val="00311971"/>
    <w:rsid w:val="003210F7"/>
    <w:rsid w:val="00321EB9"/>
    <w:rsid w:val="00323881"/>
    <w:rsid w:val="00325475"/>
    <w:rsid w:val="00325814"/>
    <w:rsid w:val="00335079"/>
    <w:rsid w:val="00342B7C"/>
    <w:rsid w:val="00344E7A"/>
    <w:rsid w:val="00346F02"/>
    <w:rsid w:val="0035140F"/>
    <w:rsid w:val="00353292"/>
    <w:rsid w:val="00356FA5"/>
    <w:rsid w:val="00362E73"/>
    <w:rsid w:val="00367B1C"/>
    <w:rsid w:val="003853FF"/>
    <w:rsid w:val="00385645"/>
    <w:rsid w:val="00396639"/>
    <w:rsid w:val="003A30D3"/>
    <w:rsid w:val="003A3A31"/>
    <w:rsid w:val="003A5500"/>
    <w:rsid w:val="003B368A"/>
    <w:rsid w:val="003B6FC4"/>
    <w:rsid w:val="003C1016"/>
    <w:rsid w:val="003C6596"/>
    <w:rsid w:val="003C784E"/>
    <w:rsid w:val="003D02BE"/>
    <w:rsid w:val="003D0E61"/>
    <w:rsid w:val="003D29AD"/>
    <w:rsid w:val="003E26D3"/>
    <w:rsid w:val="003E660A"/>
    <w:rsid w:val="003E683E"/>
    <w:rsid w:val="003F33C2"/>
    <w:rsid w:val="003F4B2E"/>
    <w:rsid w:val="003F5227"/>
    <w:rsid w:val="003F5A84"/>
    <w:rsid w:val="003F5D7C"/>
    <w:rsid w:val="00414637"/>
    <w:rsid w:val="00417AD4"/>
    <w:rsid w:val="00422B68"/>
    <w:rsid w:val="004322E1"/>
    <w:rsid w:val="004337ED"/>
    <w:rsid w:val="00433E78"/>
    <w:rsid w:val="00440700"/>
    <w:rsid w:val="004534D1"/>
    <w:rsid w:val="00455DCE"/>
    <w:rsid w:val="004567A8"/>
    <w:rsid w:val="00465097"/>
    <w:rsid w:val="00465DB1"/>
    <w:rsid w:val="00492DF6"/>
    <w:rsid w:val="00493734"/>
    <w:rsid w:val="0049384F"/>
    <w:rsid w:val="00495E6B"/>
    <w:rsid w:val="004A6066"/>
    <w:rsid w:val="004A7E7E"/>
    <w:rsid w:val="004A7F0A"/>
    <w:rsid w:val="004B684F"/>
    <w:rsid w:val="004C5E8E"/>
    <w:rsid w:val="004D03D3"/>
    <w:rsid w:val="004D1C00"/>
    <w:rsid w:val="004E0A7A"/>
    <w:rsid w:val="004E2306"/>
    <w:rsid w:val="004E247E"/>
    <w:rsid w:val="004E351A"/>
    <w:rsid w:val="004E4E16"/>
    <w:rsid w:val="004F2D0C"/>
    <w:rsid w:val="004F392B"/>
    <w:rsid w:val="004F7399"/>
    <w:rsid w:val="00505444"/>
    <w:rsid w:val="005070E1"/>
    <w:rsid w:val="005129A6"/>
    <w:rsid w:val="00525415"/>
    <w:rsid w:val="00527C46"/>
    <w:rsid w:val="005303EE"/>
    <w:rsid w:val="00530862"/>
    <w:rsid w:val="00531117"/>
    <w:rsid w:val="005360B7"/>
    <w:rsid w:val="00540640"/>
    <w:rsid w:val="0054400C"/>
    <w:rsid w:val="00565505"/>
    <w:rsid w:val="0056664E"/>
    <w:rsid w:val="0057016B"/>
    <w:rsid w:val="00571268"/>
    <w:rsid w:val="00572AD0"/>
    <w:rsid w:val="00573E17"/>
    <w:rsid w:val="00574176"/>
    <w:rsid w:val="00574F2B"/>
    <w:rsid w:val="0057517A"/>
    <w:rsid w:val="00581EE4"/>
    <w:rsid w:val="00584496"/>
    <w:rsid w:val="00592953"/>
    <w:rsid w:val="00592FA8"/>
    <w:rsid w:val="005963E4"/>
    <w:rsid w:val="005A07E7"/>
    <w:rsid w:val="005A1FD1"/>
    <w:rsid w:val="005A20E4"/>
    <w:rsid w:val="005A2C01"/>
    <w:rsid w:val="005A37A5"/>
    <w:rsid w:val="005A3FCC"/>
    <w:rsid w:val="005A4E0B"/>
    <w:rsid w:val="005B68C9"/>
    <w:rsid w:val="005B7565"/>
    <w:rsid w:val="005C773A"/>
    <w:rsid w:val="005D0595"/>
    <w:rsid w:val="005D3F28"/>
    <w:rsid w:val="005E1776"/>
    <w:rsid w:val="005E6CCA"/>
    <w:rsid w:val="005F1732"/>
    <w:rsid w:val="005F4EEB"/>
    <w:rsid w:val="005F520D"/>
    <w:rsid w:val="005F633E"/>
    <w:rsid w:val="00601E11"/>
    <w:rsid w:val="00610454"/>
    <w:rsid w:val="00611254"/>
    <w:rsid w:val="00623CF5"/>
    <w:rsid w:val="00624782"/>
    <w:rsid w:val="0062574F"/>
    <w:rsid w:val="0062631B"/>
    <w:rsid w:val="006351E7"/>
    <w:rsid w:val="00635B77"/>
    <w:rsid w:val="00635E49"/>
    <w:rsid w:val="00645E6E"/>
    <w:rsid w:val="0065031D"/>
    <w:rsid w:val="00650EDC"/>
    <w:rsid w:val="006602EF"/>
    <w:rsid w:val="00660316"/>
    <w:rsid w:val="00660FCF"/>
    <w:rsid w:val="006639CB"/>
    <w:rsid w:val="0066544A"/>
    <w:rsid w:val="006660E7"/>
    <w:rsid w:val="006805BA"/>
    <w:rsid w:val="006A0E41"/>
    <w:rsid w:val="006A14D8"/>
    <w:rsid w:val="006A43BB"/>
    <w:rsid w:val="006A4D71"/>
    <w:rsid w:val="006A5423"/>
    <w:rsid w:val="006B092C"/>
    <w:rsid w:val="006B1058"/>
    <w:rsid w:val="006B1EF3"/>
    <w:rsid w:val="006B5336"/>
    <w:rsid w:val="006B574A"/>
    <w:rsid w:val="006B622D"/>
    <w:rsid w:val="006C481B"/>
    <w:rsid w:val="006C4B9D"/>
    <w:rsid w:val="006D313E"/>
    <w:rsid w:val="006D4F2A"/>
    <w:rsid w:val="006D5862"/>
    <w:rsid w:val="006E382A"/>
    <w:rsid w:val="006E79FB"/>
    <w:rsid w:val="006F18F9"/>
    <w:rsid w:val="00701C46"/>
    <w:rsid w:val="00703385"/>
    <w:rsid w:val="007076B0"/>
    <w:rsid w:val="00707D2F"/>
    <w:rsid w:val="00714BC1"/>
    <w:rsid w:val="0071622C"/>
    <w:rsid w:val="00722854"/>
    <w:rsid w:val="0073497D"/>
    <w:rsid w:val="007357E3"/>
    <w:rsid w:val="00737049"/>
    <w:rsid w:val="007372DE"/>
    <w:rsid w:val="0074253C"/>
    <w:rsid w:val="00745720"/>
    <w:rsid w:val="007507E6"/>
    <w:rsid w:val="00761B3B"/>
    <w:rsid w:val="00763037"/>
    <w:rsid w:val="0077070C"/>
    <w:rsid w:val="00772125"/>
    <w:rsid w:val="00773A34"/>
    <w:rsid w:val="00776786"/>
    <w:rsid w:val="007805B8"/>
    <w:rsid w:val="0078621E"/>
    <w:rsid w:val="00790FF2"/>
    <w:rsid w:val="00793780"/>
    <w:rsid w:val="00794C71"/>
    <w:rsid w:val="007A434D"/>
    <w:rsid w:val="007A7E9F"/>
    <w:rsid w:val="007B6A43"/>
    <w:rsid w:val="007C7D49"/>
    <w:rsid w:val="007E228B"/>
    <w:rsid w:val="007F10E9"/>
    <w:rsid w:val="007F3570"/>
    <w:rsid w:val="007F3912"/>
    <w:rsid w:val="008144FB"/>
    <w:rsid w:val="00814697"/>
    <w:rsid w:val="00825A36"/>
    <w:rsid w:val="00827128"/>
    <w:rsid w:val="00831E8C"/>
    <w:rsid w:val="00841A7A"/>
    <w:rsid w:val="00842827"/>
    <w:rsid w:val="008430C2"/>
    <w:rsid w:val="0085058C"/>
    <w:rsid w:val="00855122"/>
    <w:rsid w:val="008605AD"/>
    <w:rsid w:val="00862700"/>
    <w:rsid w:val="00870192"/>
    <w:rsid w:val="008707F1"/>
    <w:rsid w:val="00875695"/>
    <w:rsid w:val="00883129"/>
    <w:rsid w:val="0088555E"/>
    <w:rsid w:val="00892DD9"/>
    <w:rsid w:val="008939EA"/>
    <w:rsid w:val="00893FE4"/>
    <w:rsid w:val="008A0BC8"/>
    <w:rsid w:val="008A5FFC"/>
    <w:rsid w:val="008A6370"/>
    <w:rsid w:val="008A7D2C"/>
    <w:rsid w:val="008B01D0"/>
    <w:rsid w:val="008B38B1"/>
    <w:rsid w:val="008B4885"/>
    <w:rsid w:val="008C3CBE"/>
    <w:rsid w:val="008C4310"/>
    <w:rsid w:val="008D0239"/>
    <w:rsid w:val="008D43F7"/>
    <w:rsid w:val="008F0016"/>
    <w:rsid w:val="008F0276"/>
    <w:rsid w:val="008F26CB"/>
    <w:rsid w:val="008F4047"/>
    <w:rsid w:val="008F7711"/>
    <w:rsid w:val="009035AE"/>
    <w:rsid w:val="00907D5F"/>
    <w:rsid w:val="00911C92"/>
    <w:rsid w:val="00916736"/>
    <w:rsid w:val="00916AD8"/>
    <w:rsid w:val="00917161"/>
    <w:rsid w:val="009211D8"/>
    <w:rsid w:val="009319BB"/>
    <w:rsid w:val="0093559A"/>
    <w:rsid w:val="00942564"/>
    <w:rsid w:val="009431A8"/>
    <w:rsid w:val="00945518"/>
    <w:rsid w:val="009460E4"/>
    <w:rsid w:val="00946449"/>
    <w:rsid w:val="00947806"/>
    <w:rsid w:val="009545F4"/>
    <w:rsid w:val="00954C70"/>
    <w:rsid w:val="009645AD"/>
    <w:rsid w:val="0097102E"/>
    <w:rsid w:val="009738A6"/>
    <w:rsid w:val="00986265"/>
    <w:rsid w:val="00986B29"/>
    <w:rsid w:val="009905DD"/>
    <w:rsid w:val="009A1837"/>
    <w:rsid w:val="009A1E1B"/>
    <w:rsid w:val="009A45F4"/>
    <w:rsid w:val="009B0B05"/>
    <w:rsid w:val="009B2A26"/>
    <w:rsid w:val="009B38A5"/>
    <w:rsid w:val="009B3CA0"/>
    <w:rsid w:val="009B3CE7"/>
    <w:rsid w:val="009C2C21"/>
    <w:rsid w:val="009D4F84"/>
    <w:rsid w:val="009D6864"/>
    <w:rsid w:val="009D78D8"/>
    <w:rsid w:val="009E1C93"/>
    <w:rsid w:val="009E30B0"/>
    <w:rsid w:val="009E388F"/>
    <w:rsid w:val="009F3F7A"/>
    <w:rsid w:val="009F55B1"/>
    <w:rsid w:val="00A06E2B"/>
    <w:rsid w:val="00A07E7B"/>
    <w:rsid w:val="00A108A1"/>
    <w:rsid w:val="00A1425D"/>
    <w:rsid w:val="00A179BC"/>
    <w:rsid w:val="00A2397B"/>
    <w:rsid w:val="00A26D30"/>
    <w:rsid w:val="00A31228"/>
    <w:rsid w:val="00A31BF7"/>
    <w:rsid w:val="00A33A2C"/>
    <w:rsid w:val="00A36D3A"/>
    <w:rsid w:val="00A410B4"/>
    <w:rsid w:val="00A43842"/>
    <w:rsid w:val="00A45556"/>
    <w:rsid w:val="00A4596B"/>
    <w:rsid w:val="00A57D88"/>
    <w:rsid w:val="00A61E81"/>
    <w:rsid w:val="00A7127C"/>
    <w:rsid w:val="00A84355"/>
    <w:rsid w:val="00A868BF"/>
    <w:rsid w:val="00A86BDB"/>
    <w:rsid w:val="00A91BF2"/>
    <w:rsid w:val="00A940B4"/>
    <w:rsid w:val="00AA5B6F"/>
    <w:rsid w:val="00AA5BB0"/>
    <w:rsid w:val="00AB0F26"/>
    <w:rsid w:val="00AB509D"/>
    <w:rsid w:val="00AC0F09"/>
    <w:rsid w:val="00AC50FC"/>
    <w:rsid w:val="00AC6A6D"/>
    <w:rsid w:val="00AF2D6E"/>
    <w:rsid w:val="00AF4424"/>
    <w:rsid w:val="00B01F37"/>
    <w:rsid w:val="00B02EE2"/>
    <w:rsid w:val="00B079FD"/>
    <w:rsid w:val="00B20E93"/>
    <w:rsid w:val="00B229AB"/>
    <w:rsid w:val="00B264C6"/>
    <w:rsid w:val="00B27AE7"/>
    <w:rsid w:val="00B31446"/>
    <w:rsid w:val="00B358DF"/>
    <w:rsid w:val="00B42D7A"/>
    <w:rsid w:val="00B52664"/>
    <w:rsid w:val="00B52A57"/>
    <w:rsid w:val="00B53819"/>
    <w:rsid w:val="00B62AA8"/>
    <w:rsid w:val="00B64684"/>
    <w:rsid w:val="00B6516B"/>
    <w:rsid w:val="00B73670"/>
    <w:rsid w:val="00B73A21"/>
    <w:rsid w:val="00B9140B"/>
    <w:rsid w:val="00B93BCF"/>
    <w:rsid w:val="00B95011"/>
    <w:rsid w:val="00BA3AF2"/>
    <w:rsid w:val="00BB0788"/>
    <w:rsid w:val="00BB46A9"/>
    <w:rsid w:val="00BB610A"/>
    <w:rsid w:val="00BC1F75"/>
    <w:rsid w:val="00BC34A0"/>
    <w:rsid w:val="00BD26D2"/>
    <w:rsid w:val="00BD305E"/>
    <w:rsid w:val="00BE50B1"/>
    <w:rsid w:val="00BE51A3"/>
    <w:rsid w:val="00BE7124"/>
    <w:rsid w:val="00BF707F"/>
    <w:rsid w:val="00C014F2"/>
    <w:rsid w:val="00C0159F"/>
    <w:rsid w:val="00C066C9"/>
    <w:rsid w:val="00C0744D"/>
    <w:rsid w:val="00C133D6"/>
    <w:rsid w:val="00C17F30"/>
    <w:rsid w:val="00C20ABB"/>
    <w:rsid w:val="00C231E5"/>
    <w:rsid w:val="00C31797"/>
    <w:rsid w:val="00C335AD"/>
    <w:rsid w:val="00C35778"/>
    <w:rsid w:val="00C47678"/>
    <w:rsid w:val="00C53090"/>
    <w:rsid w:val="00C535A8"/>
    <w:rsid w:val="00C538D3"/>
    <w:rsid w:val="00C55DD8"/>
    <w:rsid w:val="00C563D9"/>
    <w:rsid w:val="00C62067"/>
    <w:rsid w:val="00C63E35"/>
    <w:rsid w:val="00C65BB9"/>
    <w:rsid w:val="00C70C83"/>
    <w:rsid w:val="00C72EC3"/>
    <w:rsid w:val="00C72FA0"/>
    <w:rsid w:val="00C800EB"/>
    <w:rsid w:val="00C82C6B"/>
    <w:rsid w:val="00C84CB8"/>
    <w:rsid w:val="00C85E5D"/>
    <w:rsid w:val="00C8680A"/>
    <w:rsid w:val="00C86DDB"/>
    <w:rsid w:val="00C946C9"/>
    <w:rsid w:val="00C94C90"/>
    <w:rsid w:val="00C95940"/>
    <w:rsid w:val="00CA0B57"/>
    <w:rsid w:val="00CA0CCF"/>
    <w:rsid w:val="00CA1102"/>
    <w:rsid w:val="00CA58C0"/>
    <w:rsid w:val="00CB17D1"/>
    <w:rsid w:val="00CB2D3A"/>
    <w:rsid w:val="00CB72DB"/>
    <w:rsid w:val="00CC7ED5"/>
    <w:rsid w:val="00CD045C"/>
    <w:rsid w:val="00CD0CA1"/>
    <w:rsid w:val="00CD5232"/>
    <w:rsid w:val="00CD6B55"/>
    <w:rsid w:val="00CE38BC"/>
    <w:rsid w:val="00CE7588"/>
    <w:rsid w:val="00D05045"/>
    <w:rsid w:val="00D11049"/>
    <w:rsid w:val="00D16B11"/>
    <w:rsid w:val="00D267C7"/>
    <w:rsid w:val="00D27D8C"/>
    <w:rsid w:val="00D32909"/>
    <w:rsid w:val="00D451F2"/>
    <w:rsid w:val="00D45EBA"/>
    <w:rsid w:val="00D46962"/>
    <w:rsid w:val="00D54559"/>
    <w:rsid w:val="00D55E3E"/>
    <w:rsid w:val="00D56623"/>
    <w:rsid w:val="00D57791"/>
    <w:rsid w:val="00D66D95"/>
    <w:rsid w:val="00D67EAB"/>
    <w:rsid w:val="00D72E27"/>
    <w:rsid w:val="00D85A56"/>
    <w:rsid w:val="00D86193"/>
    <w:rsid w:val="00DA418D"/>
    <w:rsid w:val="00DA5C5F"/>
    <w:rsid w:val="00DB46C4"/>
    <w:rsid w:val="00DB60DE"/>
    <w:rsid w:val="00DC436F"/>
    <w:rsid w:val="00DC5CC6"/>
    <w:rsid w:val="00DD2120"/>
    <w:rsid w:val="00DE06BD"/>
    <w:rsid w:val="00DE0DA5"/>
    <w:rsid w:val="00DE4481"/>
    <w:rsid w:val="00DE53E1"/>
    <w:rsid w:val="00DE5817"/>
    <w:rsid w:val="00DE66CC"/>
    <w:rsid w:val="00DE7D5C"/>
    <w:rsid w:val="00E074FE"/>
    <w:rsid w:val="00E1177D"/>
    <w:rsid w:val="00E26812"/>
    <w:rsid w:val="00E30FBC"/>
    <w:rsid w:val="00E31F05"/>
    <w:rsid w:val="00E32F72"/>
    <w:rsid w:val="00E372DC"/>
    <w:rsid w:val="00E41E99"/>
    <w:rsid w:val="00E55658"/>
    <w:rsid w:val="00E57F83"/>
    <w:rsid w:val="00E60A2D"/>
    <w:rsid w:val="00E6265F"/>
    <w:rsid w:val="00E63579"/>
    <w:rsid w:val="00E63E17"/>
    <w:rsid w:val="00E649CE"/>
    <w:rsid w:val="00E65A85"/>
    <w:rsid w:val="00E65EA9"/>
    <w:rsid w:val="00E714E2"/>
    <w:rsid w:val="00E718A1"/>
    <w:rsid w:val="00E74ADB"/>
    <w:rsid w:val="00E756CE"/>
    <w:rsid w:val="00E80639"/>
    <w:rsid w:val="00E82174"/>
    <w:rsid w:val="00E93B2E"/>
    <w:rsid w:val="00E97D1E"/>
    <w:rsid w:val="00EA26E0"/>
    <w:rsid w:val="00EA369E"/>
    <w:rsid w:val="00EB249D"/>
    <w:rsid w:val="00EC79CA"/>
    <w:rsid w:val="00ED4246"/>
    <w:rsid w:val="00ED62D1"/>
    <w:rsid w:val="00EE2CC5"/>
    <w:rsid w:val="00EE3CA1"/>
    <w:rsid w:val="00F000B5"/>
    <w:rsid w:val="00F10E37"/>
    <w:rsid w:val="00F15A90"/>
    <w:rsid w:val="00F21CEA"/>
    <w:rsid w:val="00F30A80"/>
    <w:rsid w:val="00F37DEA"/>
    <w:rsid w:val="00F44704"/>
    <w:rsid w:val="00F45F7A"/>
    <w:rsid w:val="00F468D5"/>
    <w:rsid w:val="00F539CC"/>
    <w:rsid w:val="00F556A2"/>
    <w:rsid w:val="00F55AE0"/>
    <w:rsid w:val="00F6789A"/>
    <w:rsid w:val="00F708FE"/>
    <w:rsid w:val="00F809F3"/>
    <w:rsid w:val="00F847CE"/>
    <w:rsid w:val="00F86B73"/>
    <w:rsid w:val="00F92D73"/>
    <w:rsid w:val="00F95C92"/>
    <w:rsid w:val="00F97DC6"/>
    <w:rsid w:val="00FB37F8"/>
    <w:rsid w:val="00FB3BA2"/>
    <w:rsid w:val="00FC0E3C"/>
    <w:rsid w:val="00FC1935"/>
    <w:rsid w:val="00FC35C1"/>
    <w:rsid w:val="00FD2AEF"/>
    <w:rsid w:val="00FD3B49"/>
    <w:rsid w:val="00FD640D"/>
    <w:rsid w:val="00FE0ED9"/>
    <w:rsid w:val="00FE2D47"/>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78DD"/>
  <w15:chartTrackingRefBased/>
  <w15:docId w15:val="{E1287C24-6C41-4C8D-9E8F-CEFE9AAD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eastAsiaTheme="majorEastAsia" w:hAnsiTheme="majorHAnsi"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741D7"/>
    <w:pPr>
      <w:spacing w:after="0" w:line="240" w:lineRule="auto"/>
      <w:ind w:left="74" w:right="74"/>
      <w:contextualSpacing/>
    </w:pPr>
    <w:rPr>
      <w:rFonts w:ascii="Georgia" w:eastAsiaTheme="majorEastAsia" w:hAnsi="Georgia" w:cstheme="majorBidi"/>
      <w:color w:val="D90000" w:themeColor="accent1"/>
      <w:kern w:val="28"/>
      <w:sz w:val="72"/>
      <w:szCs w:val="56"/>
    </w:rPr>
  </w:style>
  <w:style w:type="character" w:customStyle="1" w:styleId="TittelTegn">
    <w:name w:val="Tittel Tegn"/>
    <w:aliases w:val="Georgia Tegn"/>
    <w:basedOn w:val="Standardskriftforavsnitt"/>
    <w:link w:val="Tittel"/>
    <w:uiPriority w:val="1"/>
    <w:rsid w:val="002741D7"/>
    <w:rPr>
      <w:rFonts w:ascii="Georgia" w:eastAsiaTheme="majorEastAsia" w:hAnsi="Georg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customStyle="1" w:styleId="UndertittelTegn">
    <w:name w:val="Undertittel Tegn"/>
    <w:basedOn w:val="Standardskriftforavsnitt"/>
    <w:link w:val="Undertittel"/>
    <w:uiPriority w:val="2"/>
    <w:rsid w:val="001F10EC"/>
    <w:rPr>
      <w:rFonts w:eastAsiaTheme="minorEastAsia"/>
      <w:b/>
      <w:color w:val="D90000" w:themeColor="accent1"/>
      <w:sz w:val="32"/>
      <w:lang w:val="nb-NO"/>
    </w:rPr>
  </w:style>
  <w:style w:type="character" w:customStyle="1" w:styleId="Overskrift1Tegn">
    <w:name w:val="Overskrift 1 Tegn"/>
    <w:basedOn w:val="Standardskriftforavsnitt"/>
    <w:link w:val="Overskrift1"/>
    <w:uiPriority w:val="3"/>
    <w:rsid w:val="00BC1F75"/>
    <w:rPr>
      <w:rFonts w:asciiTheme="majorHAnsi" w:eastAsiaTheme="majorEastAsia" w:hAnsiTheme="majorHAnsi"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sid w:val="00D66D95"/>
    <w:rPr>
      <w:rFonts w:asciiTheme="majorHAnsi" w:eastAsiaTheme="majorEastAsia" w:hAnsiTheme="majorHAnsi" w:cstheme="majorBidi"/>
      <w:color w:val="A20000" w:themeColor="accent1" w:themeShade="BF"/>
      <w:lang w:val="nb-NO"/>
    </w:rPr>
  </w:style>
  <w:style w:type="character" w:customStyle="1" w:styleId="Overskrift6Tegn">
    <w:name w:val="Overskrift 6 Tegn"/>
    <w:basedOn w:val="Standardskriftforavsnitt"/>
    <w:link w:val="Overskrift6"/>
    <w:uiPriority w:val="9"/>
    <w:semiHidden/>
    <w:rsid w:val="00D66D95"/>
    <w:rPr>
      <w:rFonts w:asciiTheme="majorHAnsi" w:eastAsiaTheme="majorEastAsia" w:hAnsiTheme="majorHAnsi" w:cstheme="majorBidi"/>
      <w:color w:val="6C0000" w:themeColor="accent1" w:themeShade="7F"/>
      <w:lang w:val="nb-NO"/>
    </w:rPr>
  </w:style>
  <w:style w:type="character" w:customStyle="1" w:styleId="Overskrift7Tegn">
    <w:name w:val="Overskrift 7 Tegn"/>
    <w:basedOn w:val="Standardskriftforavsnitt"/>
    <w:link w:val="Overskrift7"/>
    <w:uiPriority w:val="9"/>
    <w:semiHidden/>
    <w:rsid w:val="00D66D95"/>
    <w:rPr>
      <w:rFonts w:asciiTheme="majorHAnsi" w:eastAsiaTheme="majorEastAsia" w:hAnsiTheme="majorHAnsi" w:cstheme="majorBidi"/>
      <w:i/>
      <w:iCs/>
      <w:color w:val="6C0000" w:themeColor="accent1" w:themeShade="7F"/>
      <w:lang w:val="nb-NO"/>
    </w:rPr>
  </w:style>
  <w:style w:type="character" w:customStyle="1" w:styleId="Overskrift8Tegn">
    <w:name w:val="Overskrift 8 Tegn"/>
    <w:basedOn w:val="Standardskriftforavsnitt"/>
    <w:link w:val="Overskrift8"/>
    <w:uiPriority w:val="9"/>
    <w:semiHidden/>
    <w:rsid w:val="00D66D9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66D95"/>
    <w:rPr>
      <w:rFonts w:asciiTheme="majorHAnsi" w:eastAsiaTheme="majorEastAsia" w:hAnsiTheme="majorHAnsi" w:cstheme="majorBidi"/>
      <w:i/>
      <w:iCs/>
      <w:color w:val="272727" w:themeColor="text1" w:themeTint="D8"/>
      <w:sz w:val="21"/>
      <w:szCs w:val="21"/>
      <w:lang w:val="nb-NO"/>
    </w:rPr>
  </w:style>
  <w:style w:type="character" w:customStyle="1" w:styleId="Overskrift2Tegn">
    <w:name w:val="Overskrift 2 Tegn"/>
    <w:basedOn w:val="Standardskriftforavsnitt"/>
    <w:link w:val="Overskrift2"/>
    <w:uiPriority w:val="9"/>
    <w:rsid w:val="00BC1F75"/>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rsid w:val="00BA3AF2"/>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D66D95"/>
    <w:pPr>
      <w:spacing w:before="240" w:after="240"/>
    </w:pPr>
    <w:rPr>
      <w:b/>
      <w:bCs/>
      <w:color w:val="D90000" w:themeColor="accent1"/>
      <w:sz w:val="28"/>
    </w:rPr>
  </w:style>
  <w:style w:type="paragraph" w:customStyle="1" w:styleId="TittelArial">
    <w:name w:val="Tittel Arial"/>
    <w:basedOn w:val="Overskrift2"/>
    <w:qFormat/>
    <w:rsid w:val="00F809F3"/>
    <w:rPr>
      <w:color w:val="D90000" w:themeColor="accent1"/>
      <w:sz w:val="72"/>
    </w:rPr>
  </w:style>
  <w:style w:type="paragraph" w:customStyle="1" w:styleId="Subtittelpforsiden">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sz="4" w:space="0" w:color="D90000" w:themeColor="accent1"/>
        <w:left w:val="single" w:sz="4" w:space="0" w:color="D90000" w:themeColor="accent1"/>
        <w:bottom w:val="single" w:sz="4" w:space="0" w:color="D90000" w:themeColor="accent1"/>
        <w:right w:val="single" w:sz="4" w:space="0" w:color="D90000" w:themeColor="accent1"/>
      </w:tblBorders>
    </w:tblPr>
    <w:tblStylePr w:type="firstRow">
      <w:rPr>
        <w:b/>
        <w:bCs/>
        <w:color w:val="FFFFFF" w:themeColor="background1"/>
      </w:rPr>
      <w:tblPr/>
      <w:tcPr>
        <w:shd w:val="clear" w:color="auto" w:fill="D90000" w:themeFill="accent1"/>
      </w:tcPr>
    </w:tblStylePr>
    <w:tblStylePr w:type="lastRow">
      <w:rPr>
        <w:b/>
        <w:bCs/>
      </w:rPr>
      <w:tblPr/>
      <w:tcPr>
        <w:tcBorders>
          <w:top w:val="double" w:sz="4" w:space="0" w:color="D9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0000" w:themeColor="accent1"/>
          <w:right w:val="single" w:sz="4" w:space="0" w:color="D90000" w:themeColor="accent1"/>
        </w:tcBorders>
      </w:tcPr>
    </w:tblStylePr>
    <w:tblStylePr w:type="band1Horz">
      <w:tblPr/>
      <w:tcPr>
        <w:tcBorders>
          <w:top w:val="single" w:sz="4" w:space="0" w:color="D90000" w:themeColor="accent1"/>
          <w:bottom w:val="single" w:sz="4" w:space="0" w:color="D9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0000" w:themeColor="accent1"/>
          <w:left w:val="nil"/>
        </w:tcBorders>
      </w:tcPr>
    </w:tblStylePr>
    <w:tblStylePr w:type="swCell">
      <w:tblPr/>
      <w:tcPr>
        <w:tcBorders>
          <w:top w:val="double" w:sz="4" w:space="0" w:color="D90000" w:themeColor="accent1"/>
          <w:right w:val="nil"/>
        </w:tcBorders>
      </w:tcPr>
    </w:tblStylePr>
  </w:style>
  <w:style w:type="paragraph" w:customStyle="1" w:styleId="Billedtekst">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customStyle="1" w:styleId="Tabelltittel">
    <w:name w:val="Tabell tittel"/>
    <w:basedOn w:val="Normal"/>
    <w:qFormat/>
    <w:rsid w:val="00E718A1"/>
    <w:pPr>
      <w:spacing w:after="60"/>
    </w:pPr>
    <w:rPr>
      <w:b/>
      <w:bCs/>
      <w:color w:val="D90000" w:themeColor="accent1"/>
    </w:rPr>
  </w:style>
  <w:style w:type="paragraph" w:styleId="Listeavsnitt">
    <w:name w:val="List Paragraph"/>
    <w:basedOn w:val="Normal"/>
    <w:uiPriority w:val="34"/>
    <w:unhideWhenUsed/>
    <w:qFormat/>
    <w:rsid w:val="00E97D1E"/>
    <w:pPr>
      <w:ind w:left="720"/>
      <w:contextualSpacing/>
    </w:pPr>
  </w:style>
  <w:style w:type="paragraph" w:styleId="NormalWeb">
    <w:name w:val="Normal (Web)"/>
    <w:basedOn w:val="Normal"/>
    <w:uiPriority w:val="99"/>
    <w:semiHidden/>
    <w:unhideWhenUsed/>
    <w:rsid w:val="007076B0"/>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79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190459467">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18063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834@kirken.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834\Downloads\Den%20norske%20kirke-Word-mal%20(2).dotx" TargetMode="External"/></Relationships>
</file>

<file path=word/theme/theme1.xml><?xml version="1.0" encoding="utf-8"?>
<a:theme xmlns:a="http://schemas.openxmlformats.org/drawingml/2006/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2c2f23a6a857a9c2070126776ceb0141">
  <xsd:schema xmlns:xsd="http://www.w3.org/2001/XMLSchema" xmlns:xs="http://www.w3.org/2001/XMLSchema" xmlns:p="http://schemas.microsoft.com/office/2006/metadata/properties" xmlns:ns2="8766e4da-07f7-493b-808e-65cb581f27d6" xmlns:ns3="4acc329a-6b3d-4f68-b4ae-ccb7e63be0fc" targetNamespace="http://schemas.microsoft.com/office/2006/metadata/properties" ma:root="true" ma:fieldsID="c4cc3837278d419ee18627cd6d4ea33d" ns2:_="" ns3:_="">
    <xsd:import namespace="8766e4da-07f7-493b-808e-65cb581f27d6"/>
    <xsd:import namespace="4acc329a-6b3d-4f68-b4ae-ccb7e63be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c05ee156-63e8-4b52-a988-e8bef73d79b5}"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2.xml><?xml version="1.0" encoding="utf-8"?>
<ds:datastoreItem xmlns:ds="http://schemas.openxmlformats.org/officeDocument/2006/customXml" ds:itemID="{533AC4F6-AC90-40F6-9A26-F44A7BA0C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e4da-07f7-493b-808e-65cb581f27d6"/>
    <ds:schemaRef ds:uri="4acc329a-6b3d-4f68-b4ae-ccb7e63be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Den norske kirke-Word-mal (2)</Template>
  <TotalTime>3</TotalTime>
  <Pages>12</Pages>
  <Words>1888</Words>
  <Characters>10008</Characters>
  <Application>Microsoft Office Word</Application>
  <DocSecurity>0</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Holmberg Chavez</dc:creator>
  <cp:keywords/>
  <dc:description/>
  <cp:lastModifiedBy>Hanne Holmberg Chavez</cp:lastModifiedBy>
  <cp:revision>5</cp:revision>
  <cp:lastPrinted>2022-04-26T07:42:00Z</cp:lastPrinted>
  <dcterms:created xsi:type="dcterms:W3CDTF">2025-07-22T11:02:00Z</dcterms:created>
  <dcterms:modified xsi:type="dcterms:W3CDTF">2025-07-22T11:20:00Z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y fmtid="{D5CDD505-2E9C-101B-9397-08002B2CF9AE}" pid="3" name="MediaServiceImageTags">
    <vt:lpwstr/>
  </property>
</Properties>
</file>