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71FDD" w14:textId="77777777" w:rsidR="000B15D5" w:rsidRPr="0079009E" w:rsidRDefault="000B15D5" w:rsidP="000B15D5">
      <w:pPr>
        <w:spacing w:after="0"/>
        <w:rPr>
          <w:rFonts w:ascii="Times New Roman" w:hAnsi="Times New Roman" w:cs="Times New Roman"/>
        </w:rPr>
      </w:pPr>
      <w:bookmarkStart w:id="0" w:name="_Hlk82076843"/>
      <w:bookmarkStart w:id="1" w:name="_Hlk82076844"/>
      <w:r w:rsidRPr="00DF6160">
        <w:rPr>
          <w:rFonts w:ascii="Georgia" w:hAnsi="Georgia" w:cs="Arial"/>
          <w:noProof/>
          <w:color w:val="0000FF"/>
          <w:sz w:val="14"/>
          <w:szCs w:val="14"/>
          <w:lang w:eastAsia="nb-NO"/>
        </w:rPr>
        <w:drawing>
          <wp:anchor distT="0" distB="0" distL="114300" distR="114300" simplePos="0" relativeHeight="251658240" behindDoc="0" locked="0" layoutInCell="1" allowOverlap="1" wp14:anchorId="261CA5D7" wp14:editId="3412E62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13512" cy="503619"/>
            <wp:effectExtent l="0" t="0" r="5715" b="0"/>
            <wp:wrapSquare wrapText="bothSides"/>
            <wp:docPr id="3" name="Bilde 3" descr=" 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" cy="503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r w:rsidR="000719E6" w:rsidRPr="0079009E">
        <w:rPr>
          <w:rFonts w:ascii="Times New Roman" w:hAnsi="Times New Roman" w:cs="Times New Roman"/>
          <w:sz w:val="28"/>
          <w:szCs w:val="28"/>
        </w:rPr>
        <w:t>DEN NORSKE KIRKE</w:t>
      </w:r>
      <w:r w:rsidR="000719E6" w:rsidRPr="0079009E">
        <w:rPr>
          <w:rFonts w:ascii="Times New Roman" w:hAnsi="Times New Roman" w:cs="Times New Roman"/>
          <w:sz w:val="28"/>
          <w:szCs w:val="28"/>
        </w:rPr>
        <w:br/>
      </w:r>
      <w:r w:rsidR="000719E6" w:rsidRPr="0079009E">
        <w:rPr>
          <w:rFonts w:ascii="Times New Roman" w:hAnsi="Times New Roman" w:cs="Times New Roman"/>
        </w:rPr>
        <w:t>Kirkelig fellesråd i Oslo</w:t>
      </w:r>
    </w:p>
    <w:p w14:paraId="4F2E3B80" w14:textId="77777777" w:rsidR="000719E6" w:rsidRDefault="000719E6" w:rsidP="000B15D5">
      <w:pPr>
        <w:spacing w:after="0"/>
      </w:pPr>
    </w:p>
    <w:p w14:paraId="3BAD6BA7" w14:textId="77777777" w:rsidR="00C90CFB" w:rsidRDefault="00486520" w:rsidP="00486520">
      <w:pPr>
        <w:tabs>
          <w:tab w:val="left" w:pos="8260"/>
        </w:tabs>
        <w:spacing w:after="0"/>
      </w:pPr>
      <w:r>
        <w:tab/>
      </w:r>
    </w:p>
    <w:p w14:paraId="7400A8AA" w14:textId="77777777" w:rsidR="004F4347" w:rsidRDefault="004F4347" w:rsidP="000B15D5">
      <w:pPr>
        <w:spacing w:after="0"/>
      </w:pPr>
    </w:p>
    <w:p w14:paraId="790B1802" w14:textId="77777777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39A50B60" w14:textId="09D50D04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4F844F05">
        <w:rPr>
          <w:rFonts w:ascii="Times New Roman" w:hAnsi="Times New Roman" w:cs="Times New Roman"/>
          <w:sz w:val="24"/>
          <w:szCs w:val="24"/>
        </w:rPr>
        <w:t>Til</w:t>
      </w:r>
      <w:r w:rsidR="00ED4903" w:rsidRPr="4F844F05">
        <w:rPr>
          <w:rFonts w:ascii="Times New Roman" w:hAnsi="Times New Roman" w:cs="Times New Roman"/>
          <w:sz w:val="24"/>
          <w:szCs w:val="24"/>
        </w:rPr>
        <w:t>: Fellesrådet</w:t>
      </w:r>
    </w:p>
    <w:p w14:paraId="0BB22517" w14:textId="48AAE3CC" w:rsidR="00647EBD" w:rsidRP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Fra</w:t>
      </w:r>
      <w:r w:rsidR="00ED4903">
        <w:rPr>
          <w:rFonts w:ascii="Times New Roman" w:hAnsi="Times New Roman" w:cs="Times New Roman"/>
          <w:sz w:val="24"/>
          <w:szCs w:val="24"/>
        </w:rPr>
        <w:t xml:space="preserve">: Kirkevergen </w:t>
      </w:r>
      <w:r w:rsidR="00490960">
        <w:rPr>
          <w:rFonts w:ascii="Times New Roman" w:hAnsi="Times New Roman" w:cs="Times New Roman"/>
          <w:sz w:val="24"/>
          <w:szCs w:val="24"/>
        </w:rPr>
        <w:br/>
      </w:r>
    </w:p>
    <w:p w14:paraId="4C459435" w14:textId="63C40A87" w:rsidR="00647EBD" w:rsidRPr="00ED4903" w:rsidRDefault="00647EBD" w:rsidP="71436575">
      <w:pPr>
        <w:spacing w:after="0"/>
      </w:pPr>
      <w:r w:rsidRPr="71436575">
        <w:rPr>
          <w:rFonts w:ascii="Times New Roman" w:hAnsi="Times New Roman" w:cs="Times New Roman"/>
          <w:b/>
          <w:bCs/>
          <w:sz w:val="24"/>
          <w:szCs w:val="24"/>
        </w:rPr>
        <w:t xml:space="preserve">Sak: </w:t>
      </w:r>
      <w:r w:rsidR="007362E2" w:rsidRPr="7143657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714365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CCF6336" w:rsidRPr="71436575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71436575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094855" w:rsidRPr="7143657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714365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7C5DBB70" w:rsidRPr="71436575">
        <w:rPr>
          <w:rFonts w:ascii="Times New Roman" w:hAnsi="Times New Roman" w:cs="Times New Roman"/>
          <w:b/>
          <w:bCs/>
          <w:sz w:val="24"/>
          <w:szCs w:val="24"/>
        </w:rPr>
        <w:t>Søknad fra stiftelsen KULT</w:t>
      </w:r>
    </w:p>
    <w:p w14:paraId="71D085F9" w14:textId="377D2594" w:rsidR="00647EBD" w:rsidRDefault="00647EBD" w:rsidP="00647E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371DC0F1" w14:textId="02F7C186" w:rsidR="00647EBD" w:rsidRPr="00ED4903" w:rsidRDefault="00647EBD" w:rsidP="00647E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D4903">
        <w:rPr>
          <w:rFonts w:ascii="Times New Roman" w:hAnsi="Times New Roman" w:cs="Times New Roman"/>
          <w:b/>
          <w:bCs/>
          <w:sz w:val="24"/>
          <w:szCs w:val="24"/>
        </w:rPr>
        <w:t>Oppsummering</w:t>
      </w:r>
      <w:r w:rsidR="00094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8A5066" w14:textId="0F3944C4" w:rsidR="00B30B8F" w:rsidRDefault="75480545" w:rsidP="714365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20A1A688">
        <w:rPr>
          <w:rFonts w:ascii="Times New Roman" w:eastAsia="Times New Roman" w:hAnsi="Times New Roman" w:cs="Times New Roman"/>
          <w:sz w:val="24"/>
          <w:szCs w:val="24"/>
        </w:rPr>
        <w:t xml:space="preserve">Stiftelsen KULT </w:t>
      </w:r>
      <w:r w:rsidR="00147243">
        <w:rPr>
          <w:rFonts w:ascii="Times New Roman" w:eastAsia="Times New Roman" w:hAnsi="Times New Roman" w:cs="Times New Roman"/>
          <w:sz w:val="24"/>
          <w:szCs w:val="24"/>
        </w:rPr>
        <w:t xml:space="preserve">(Stiftelsen Senter for kultur og Kirke. Oslo) </w:t>
      </w:r>
      <w:r w:rsidRPr="20A1A688">
        <w:rPr>
          <w:rFonts w:ascii="Times New Roman" w:eastAsia="Times New Roman" w:hAnsi="Times New Roman" w:cs="Times New Roman"/>
          <w:sz w:val="24"/>
          <w:szCs w:val="24"/>
        </w:rPr>
        <w:t>ble opprettet i 200</w:t>
      </w:r>
      <w:r w:rsidR="00BC2C29">
        <w:rPr>
          <w:rFonts w:ascii="Times New Roman" w:eastAsia="Times New Roman" w:hAnsi="Times New Roman" w:cs="Times New Roman"/>
          <w:sz w:val="24"/>
          <w:szCs w:val="24"/>
        </w:rPr>
        <w:t>7</w:t>
      </w:r>
      <w:r w:rsidRPr="20A1A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5DFF">
        <w:rPr>
          <w:rFonts w:ascii="Times New Roman" w:eastAsia="Times New Roman" w:hAnsi="Times New Roman" w:cs="Times New Roman"/>
          <w:sz w:val="24"/>
          <w:szCs w:val="24"/>
        </w:rPr>
        <w:t xml:space="preserve">som et tilsvar til kulturmeldingen for Den norske kirke: </w:t>
      </w:r>
      <w:r w:rsidR="00DF5DFF" w:rsidRPr="00DF5DFF">
        <w:rPr>
          <w:rFonts w:ascii="Times New Roman" w:eastAsia="Times New Roman" w:hAnsi="Times New Roman" w:cs="Times New Roman"/>
          <w:i/>
          <w:iCs/>
          <w:sz w:val="24"/>
          <w:szCs w:val="24"/>
        </w:rPr>
        <w:t>Kunsten å være kirke</w:t>
      </w:r>
      <w:r w:rsidR="00DF5DFF">
        <w:rPr>
          <w:rFonts w:ascii="Times New Roman" w:eastAsia="Times New Roman" w:hAnsi="Times New Roman" w:cs="Times New Roman"/>
          <w:sz w:val="24"/>
          <w:szCs w:val="24"/>
        </w:rPr>
        <w:t xml:space="preserve"> (2005)</w:t>
      </w:r>
      <w:r w:rsidR="001472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0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7243">
        <w:rPr>
          <w:rFonts w:ascii="Times New Roman" w:eastAsia="Times New Roman" w:hAnsi="Times New Roman" w:cs="Times New Roman"/>
          <w:sz w:val="24"/>
          <w:szCs w:val="24"/>
        </w:rPr>
        <w:br/>
      </w:r>
      <w:r w:rsidRPr="20A1A688">
        <w:rPr>
          <w:rFonts w:ascii="Times New Roman" w:eastAsia="Times New Roman" w:hAnsi="Times New Roman" w:cs="Times New Roman"/>
          <w:sz w:val="24"/>
          <w:szCs w:val="24"/>
        </w:rPr>
        <w:t>Stiftelsenes vedtekter følger vedlagt saken</w:t>
      </w:r>
      <w:r w:rsidR="3878E05A" w:rsidRPr="20A1A688">
        <w:rPr>
          <w:rFonts w:ascii="Times New Roman" w:eastAsia="Times New Roman" w:hAnsi="Times New Roman" w:cs="Times New Roman"/>
          <w:sz w:val="24"/>
          <w:szCs w:val="24"/>
        </w:rPr>
        <w:t xml:space="preserve">, se vedlegg. </w:t>
      </w:r>
      <w:r w:rsidR="00B80688">
        <w:rPr>
          <w:rFonts w:ascii="Times New Roman" w:eastAsia="Times New Roman" w:hAnsi="Times New Roman" w:cs="Times New Roman"/>
          <w:sz w:val="24"/>
          <w:szCs w:val="24"/>
        </w:rPr>
        <w:br/>
      </w:r>
      <w:r w:rsidR="00D50B5A">
        <w:rPr>
          <w:rFonts w:ascii="Times New Roman" w:eastAsia="Times New Roman" w:hAnsi="Times New Roman" w:cs="Times New Roman"/>
          <w:sz w:val="24"/>
          <w:szCs w:val="24"/>
        </w:rPr>
        <w:br/>
      </w:r>
      <w:r w:rsidR="00B94783">
        <w:rPr>
          <w:rFonts w:ascii="Times New Roman" w:eastAsia="Times New Roman" w:hAnsi="Times New Roman" w:cs="Times New Roman"/>
          <w:sz w:val="24"/>
          <w:szCs w:val="24"/>
        </w:rPr>
        <w:t xml:space="preserve">Kirkelig fellesråd i Oslo har mottatt søknad fra KULT om </w:t>
      </w:r>
      <w:r w:rsidR="00B30B8F">
        <w:rPr>
          <w:rFonts w:ascii="Times New Roman" w:eastAsia="Times New Roman" w:hAnsi="Times New Roman" w:cs="Times New Roman"/>
          <w:sz w:val="24"/>
          <w:szCs w:val="24"/>
        </w:rPr>
        <w:t xml:space="preserve">driftsstøtte på kr 100 000 for 2026. </w:t>
      </w:r>
    </w:p>
    <w:p w14:paraId="0AEF287C" w14:textId="77777777" w:rsidR="00B30B8F" w:rsidRDefault="00B30B8F" w:rsidP="714365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1D8E88" w14:textId="77777777" w:rsidR="00B30B8F" w:rsidRDefault="00B30B8F" w:rsidP="714365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E299C5" w14:textId="33319719" w:rsidR="00B30B8F" w:rsidRPr="00647EBD" w:rsidRDefault="00B30B8F" w:rsidP="00B30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903">
        <w:rPr>
          <w:rFonts w:ascii="Times New Roman" w:hAnsi="Times New Roman" w:cs="Times New Roman"/>
          <w:b/>
          <w:bCs/>
          <w:sz w:val="24"/>
          <w:szCs w:val="24"/>
        </w:rPr>
        <w:t>Forslag til vedtak:</w:t>
      </w:r>
      <w:r w:rsidRPr="00ED490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Kirkelig fellesråd i Oslo støtter KULT </w:t>
      </w:r>
      <w:r w:rsidR="008730AC">
        <w:rPr>
          <w:rFonts w:ascii="Times New Roman" w:hAnsi="Times New Roman" w:cs="Times New Roman"/>
          <w:sz w:val="24"/>
          <w:szCs w:val="24"/>
        </w:rPr>
        <w:t xml:space="preserve">med kr 100 000 i driftsstøtte for 2026. </w:t>
      </w:r>
    </w:p>
    <w:p w14:paraId="1654AD23" w14:textId="77777777" w:rsidR="00B30B8F" w:rsidRDefault="00B30B8F" w:rsidP="00B30B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E629C" w14:textId="77777777" w:rsidR="005A3847" w:rsidRPr="00C736A6" w:rsidRDefault="00B30B8F" w:rsidP="00C7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6A6">
        <w:rPr>
          <w:rFonts w:ascii="Times New Roman" w:hAnsi="Times New Roman" w:cs="Times New Roman"/>
          <w:b/>
          <w:bCs/>
          <w:sz w:val="24"/>
          <w:szCs w:val="24"/>
        </w:rPr>
        <w:t>Vedlegg:</w:t>
      </w:r>
      <w:r w:rsidRPr="00C736A6">
        <w:rPr>
          <w:rFonts w:ascii="Times New Roman" w:hAnsi="Times New Roman" w:cs="Times New Roman"/>
          <w:b/>
          <w:bCs/>
          <w:sz w:val="24"/>
          <w:szCs w:val="24"/>
        </w:rPr>
        <w:br/>
      </w:r>
      <w:hyperlink r:id="rId12" w:history="1">
        <w:r w:rsidR="005A3847" w:rsidRPr="00C736A6">
          <w:rPr>
            <w:rStyle w:val="Hyperkobling"/>
            <w:rFonts w:ascii="Times New Roman" w:hAnsi="Times New Roman" w:cs="Times New Roman"/>
            <w:color w:val="auto"/>
            <w:sz w:val="24"/>
            <w:szCs w:val="24"/>
          </w:rPr>
          <w:t>Vedlegg sak F 24-26 - Søknad fra KULT - vedtekter.pdf</w:t>
        </w:r>
      </w:hyperlink>
    </w:p>
    <w:p w14:paraId="7634093C" w14:textId="77777777" w:rsidR="005A3847" w:rsidRPr="00C736A6" w:rsidRDefault="005A3847" w:rsidP="00C736A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C736A6">
          <w:rPr>
            <w:rStyle w:val="Hyperkobling"/>
            <w:rFonts w:ascii="Times New Roman" w:hAnsi="Times New Roman" w:cs="Times New Roman"/>
            <w:color w:val="auto"/>
            <w:sz w:val="24"/>
            <w:szCs w:val="24"/>
          </w:rPr>
          <w:t>Vedlegg sak F 24-26 - Søknad fra KULT - Planer for 2026.pdf</w:t>
        </w:r>
      </w:hyperlink>
    </w:p>
    <w:p w14:paraId="38D3EAED" w14:textId="77777777" w:rsidR="00C736A6" w:rsidRPr="00C736A6" w:rsidRDefault="00C736A6" w:rsidP="00C736A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C736A6">
          <w:rPr>
            <w:rStyle w:val="Hyperkobling"/>
            <w:rFonts w:ascii="Times New Roman" w:hAnsi="Times New Roman" w:cs="Times New Roman"/>
            <w:color w:val="auto"/>
            <w:sz w:val="24"/>
            <w:szCs w:val="24"/>
          </w:rPr>
          <w:t>Vedlegg sak F 24-26 - Søknad fra KULT Budsjett 2026.pdf</w:t>
        </w:r>
      </w:hyperlink>
    </w:p>
    <w:p w14:paraId="1268CDAF" w14:textId="77777777" w:rsidR="00C736A6" w:rsidRPr="00C736A6" w:rsidRDefault="00C736A6" w:rsidP="00C736A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C736A6">
          <w:rPr>
            <w:rStyle w:val="Hyperkobling"/>
            <w:rFonts w:ascii="Times New Roman" w:hAnsi="Times New Roman" w:cs="Times New Roman"/>
            <w:color w:val="auto"/>
            <w:sz w:val="24"/>
            <w:szCs w:val="24"/>
          </w:rPr>
          <w:t>Vedlegg sak F 24-26 - Søknad fra KULT - Årsrapport 2024.pdf</w:t>
        </w:r>
      </w:hyperlink>
    </w:p>
    <w:p w14:paraId="21857455" w14:textId="4819DD34" w:rsidR="00AB08B4" w:rsidRDefault="00AB08B4" w:rsidP="00C73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02EFF" w14:textId="77777777" w:rsidR="00B30B8F" w:rsidRPr="00647EBD" w:rsidRDefault="00B30B8F" w:rsidP="00B30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EBD">
        <w:rPr>
          <w:rFonts w:ascii="Times New Roman" w:hAnsi="Times New Roman" w:cs="Times New Roman"/>
          <w:sz w:val="24"/>
          <w:szCs w:val="24"/>
        </w:rPr>
        <w:t> </w:t>
      </w:r>
    </w:p>
    <w:p w14:paraId="5083B101" w14:textId="7AFA6684" w:rsidR="003350B6" w:rsidRDefault="00B30B8F" w:rsidP="00B30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4903">
        <w:rPr>
          <w:rFonts w:ascii="Times New Roman" w:hAnsi="Times New Roman" w:cs="Times New Roman"/>
          <w:b/>
          <w:bCs/>
          <w:sz w:val="24"/>
          <w:szCs w:val="24"/>
        </w:rPr>
        <w:t>Drøfting: </w:t>
      </w:r>
      <w:r w:rsidR="00335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2A82F" w14:textId="3E614816" w:rsidR="003350B6" w:rsidRDefault="00984F56" w:rsidP="00B30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vedtekter for stiftelsen KULT leser vi i § 2 at stiftelsen har tre hovedformål;</w:t>
      </w:r>
    </w:p>
    <w:p w14:paraId="30293727" w14:textId="4D6D21EE" w:rsidR="00254645" w:rsidRPr="00475C0D" w:rsidRDefault="00254645" w:rsidP="00254645">
      <w:pPr>
        <w:pStyle w:val="Listeavsnitt"/>
        <w:numPr>
          <w:ilvl w:val="0"/>
          <w:numId w:val="22"/>
        </w:numPr>
        <w:rPr>
          <w:rFonts w:ascii="Times New Roman" w:hAnsi="Times New Roman" w:cs="Times New Roman"/>
          <w:i/>
          <w:iCs/>
        </w:rPr>
      </w:pPr>
      <w:r w:rsidRPr="00475C0D">
        <w:rPr>
          <w:rFonts w:ascii="Times New Roman" w:hAnsi="Times New Roman" w:cs="Times New Roman"/>
          <w:i/>
          <w:iCs/>
        </w:rPr>
        <w:t>Å være et kompetanseorgan</w:t>
      </w:r>
      <w:r w:rsidR="00C81E5E" w:rsidRPr="00475C0D">
        <w:rPr>
          <w:rFonts w:ascii="Times New Roman" w:hAnsi="Times New Roman" w:cs="Times New Roman"/>
          <w:i/>
          <w:iCs/>
        </w:rPr>
        <w:t xml:space="preserve"> som har til hensikt å bidra til økt samspill mellom kirke og øvrig kulturliv.</w:t>
      </w:r>
    </w:p>
    <w:p w14:paraId="2C1CA479" w14:textId="374B6161" w:rsidR="00C81E5E" w:rsidRPr="00475C0D" w:rsidRDefault="00C81E5E" w:rsidP="00254645">
      <w:pPr>
        <w:pStyle w:val="Listeavsnitt"/>
        <w:numPr>
          <w:ilvl w:val="0"/>
          <w:numId w:val="22"/>
        </w:numPr>
        <w:rPr>
          <w:rFonts w:ascii="Times New Roman" w:hAnsi="Times New Roman" w:cs="Times New Roman"/>
          <w:i/>
          <w:iCs/>
        </w:rPr>
      </w:pPr>
      <w:r w:rsidRPr="00475C0D">
        <w:rPr>
          <w:rFonts w:ascii="Times New Roman" w:hAnsi="Times New Roman" w:cs="Times New Roman"/>
          <w:i/>
          <w:iCs/>
        </w:rPr>
        <w:t xml:space="preserve">Å være et kontaktpunkt for kunstnere og kulturarbeidere som søker </w:t>
      </w:r>
      <w:r w:rsidR="00985C54" w:rsidRPr="00475C0D">
        <w:rPr>
          <w:rFonts w:ascii="Times New Roman" w:hAnsi="Times New Roman" w:cs="Times New Roman"/>
          <w:i/>
          <w:iCs/>
        </w:rPr>
        <w:t>samarbeid med kirken, samt faginstitusjoner</w:t>
      </w:r>
      <w:r w:rsidR="00263171" w:rsidRPr="00475C0D">
        <w:rPr>
          <w:rFonts w:ascii="Times New Roman" w:hAnsi="Times New Roman" w:cs="Times New Roman"/>
          <w:i/>
          <w:iCs/>
        </w:rPr>
        <w:t xml:space="preserve">, miljøer og personer som </w:t>
      </w:r>
      <w:r w:rsidR="00343667" w:rsidRPr="00475C0D">
        <w:rPr>
          <w:rFonts w:ascii="Times New Roman" w:hAnsi="Times New Roman" w:cs="Times New Roman"/>
          <w:i/>
          <w:iCs/>
        </w:rPr>
        <w:t>arbeider innen feltet kunst, kultur, teologi og kirk</w:t>
      </w:r>
      <w:r w:rsidR="00475C0D" w:rsidRPr="00475C0D">
        <w:rPr>
          <w:rFonts w:ascii="Times New Roman" w:hAnsi="Times New Roman" w:cs="Times New Roman"/>
          <w:i/>
          <w:iCs/>
        </w:rPr>
        <w:t>e.</w:t>
      </w:r>
    </w:p>
    <w:p w14:paraId="74B1CEBC" w14:textId="55558877" w:rsidR="00475C0D" w:rsidRPr="00475C0D" w:rsidRDefault="00475C0D" w:rsidP="00254645">
      <w:pPr>
        <w:pStyle w:val="Listeavsnitt"/>
        <w:numPr>
          <w:ilvl w:val="0"/>
          <w:numId w:val="22"/>
        </w:numPr>
        <w:rPr>
          <w:rFonts w:ascii="Times New Roman" w:hAnsi="Times New Roman" w:cs="Times New Roman"/>
          <w:i/>
          <w:iCs/>
        </w:rPr>
      </w:pPr>
      <w:r w:rsidRPr="00475C0D">
        <w:rPr>
          <w:rFonts w:ascii="Times New Roman" w:hAnsi="Times New Roman" w:cs="Times New Roman"/>
          <w:i/>
          <w:iCs/>
        </w:rPr>
        <w:t xml:space="preserve">Å være et </w:t>
      </w:r>
      <w:proofErr w:type="spellStart"/>
      <w:r w:rsidRPr="00475C0D">
        <w:rPr>
          <w:rFonts w:ascii="Times New Roman" w:hAnsi="Times New Roman" w:cs="Times New Roman"/>
          <w:i/>
          <w:iCs/>
        </w:rPr>
        <w:t>kontaktpukt</w:t>
      </w:r>
      <w:proofErr w:type="spellEnd"/>
      <w:r w:rsidRPr="00475C0D">
        <w:rPr>
          <w:rFonts w:ascii="Times New Roman" w:hAnsi="Times New Roman" w:cs="Times New Roman"/>
          <w:i/>
          <w:iCs/>
        </w:rPr>
        <w:t xml:space="preserve"> for kirkelige medarbeidere som søker samarbeid med faginstitusjoner, miljøer og personer som arbeider innen feltet kunst, kultur og kirke.</w:t>
      </w:r>
    </w:p>
    <w:p w14:paraId="241D386A" w14:textId="60FC3AAD" w:rsidR="00475C0D" w:rsidRPr="00AB4889" w:rsidRDefault="000066CF" w:rsidP="00475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Det er planlagt flere arrangementer i 2026, bl.a. Haugeseminar og religiondialogiske Tehus. Se «Planer for søknadsåret 2026» for ytterligere informasjon.</w:t>
      </w:r>
    </w:p>
    <w:p w14:paraId="6927F72E" w14:textId="77777777" w:rsidR="002D1F2C" w:rsidRDefault="7DA342FE" w:rsidP="00475C0D">
      <w:pPr>
        <w:rPr>
          <w:rFonts w:ascii="Times New Roman" w:hAnsi="Times New Roman" w:cs="Times New Roman"/>
          <w:sz w:val="24"/>
          <w:szCs w:val="24"/>
        </w:rPr>
      </w:pPr>
      <w:r w:rsidRPr="16BD3DEF">
        <w:rPr>
          <w:rFonts w:ascii="Times New Roman" w:hAnsi="Times New Roman" w:cs="Times New Roman"/>
          <w:sz w:val="24"/>
          <w:szCs w:val="24"/>
        </w:rPr>
        <w:t xml:space="preserve">KULT søker i 2026 om driftsmidler fra Oslo kommune, Oslo bispedømmeråd og Kirkelig fellesråd i Oslo. </w:t>
      </w:r>
    </w:p>
    <w:p w14:paraId="6EFE0856" w14:textId="4DE60DB9" w:rsidR="00647EBD" w:rsidRDefault="00AB4889" w:rsidP="002D1F2C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="253C9504" w:rsidRPr="00C736A6">
        <w:rPr>
          <w:rFonts w:ascii="Times New Roman" w:hAnsi="Times New Roman" w:cs="Times New Roman"/>
          <w:sz w:val="24"/>
          <w:szCs w:val="24"/>
        </w:rPr>
        <w:t xml:space="preserve">Bispedømmet har i forbindelse med nedbemanning de siste årene redusert </w:t>
      </w:r>
      <w:r w:rsidR="720654AD" w:rsidRPr="00C736A6">
        <w:rPr>
          <w:rFonts w:ascii="Times New Roman" w:hAnsi="Times New Roman" w:cs="Times New Roman"/>
          <w:sz w:val="24"/>
          <w:szCs w:val="24"/>
        </w:rPr>
        <w:t xml:space="preserve">stillingsressurs </w:t>
      </w:r>
      <w:r w:rsidR="44C54BDB" w:rsidRPr="00C736A6">
        <w:rPr>
          <w:rFonts w:ascii="Times New Roman" w:hAnsi="Times New Roman" w:cs="Times New Roman"/>
          <w:sz w:val="24"/>
          <w:szCs w:val="24"/>
        </w:rPr>
        <w:t>som har ansvar for kunst og kultur.</w:t>
      </w:r>
      <w:r w:rsidR="44D2A13B" w:rsidRPr="00C736A6">
        <w:rPr>
          <w:rFonts w:ascii="Times New Roman" w:hAnsi="Times New Roman" w:cs="Times New Roman"/>
          <w:sz w:val="24"/>
          <w:szCs w:val="24"/>
        </w:rPr>
        <w:t xml:space="preserve"> KfiO har en plass i styret av KULT, de</w:t>
      </w:r>
      <w:r w:rsidR="20A098DB" w:rsidRPr="00C736A6">
        <w:rPr>
          <w:rFonts w:ascii="Times New Roman" w:hAnsi="Times New Roman" w:cs="Times New Roman"/>
          <w:sz w:val="24"/>
          <w:szCs w:val="24"/>
        </w:rPr>
        <w:t>t</w:t>
      </w:r>
      <w:r w:rsidR="44D2A13B" w:rsidRPr="00C736A6">
        <w:rPr>
          <w:rFonts w:ascii="Times New Roman" w:hAnsi="Times New Roman" w:cs="Times New Roman"/>
          <w:sz w:val="24"/>
          <w:szCs w:val="24"/>
        </w:rPr>
        <w:t xml:space="preserve"> er </w:t>
      </w:r>
      <w:r w:rsidR="256D1FCC" w:rsidRPr="00C736A6">
        <w:rPr>
          <w:rFonts w:ascii="Times New Roman" w:hAnsi="Times New Roman" w:cs="Times New Roman"/>
          <w:sz w:val="24"/>
          <w:szCs w:val="24"/>
        </w:rPr>
        <w:t xml:space="preserve">derfor </w:t>
      </w:r>
      <w:r w:rsidR="44D2A13B" w:rsidRPr="00C736A6">
        <w:rPr>
          <w:rFonts w:ascii="Times New Roman" w:hAnsi="Times New Roman" w:cs="Times New Roman"/>
          <w:sz w:val="24"/>
          <w:szCs w:val="24"/>
        </w:rPr>
        <w:t xml:space="preserve">naturlig å bidra med midler til KULT sitt arbeid for 2026, både </w:t>
      </w:r>
      <w:r w:rsidR="2A0ABD7D" w:rsidRPr="00C736A6">
        <w:rPr>
          <w:rFonts w:ascii="Times New Roman" w:hAnsi="Times New Roman" w:cs="Times New Roman"/>
          <w:sz w:val="24"/>
          <w:szCs w:val="24"/>
        </w:rPr>
        <w:t>pga.</w:t>
      </w:r>
      <w:r w:rsidR="44D2A13B" w:rsidRPr="00C736A6">
        <w:rPr>
          <w:rFonts w:ascii="Times New Roman" w:hAnsi="Times New Roman" w:cs="Times New Roman"/>
          <w:sz w:val="24"/>
          <w:szCs w:val="24"/>
        </w:rPr>
        <w:t xml:space="preserve"> dette og </w:t>
      </w:r>
      <w:r w:rsidR="5D9D7671" w:rsidRPr="00C736A6">
        <w:rPr>
          <w:rFonts w:ascii="Times New Roman" w:hAnsi="Times New Roman" w:cs="Times New Roman"/>
          <w:sz w:val="24"/>
          <w:szCs w:val="24"/>
        </w:rPr>
        <w:t>nedbemanningen</w:t>
      </w:r>
      <w:r w:rsidR="44D2A13B" w:rsidRPr="00C736A6">
        <w:rPr>
          <w:rFonts w:ascii="Times New Roman" w:hAnsi="Times New Roman" w:cs="Times New Roman"/>
          <w:sz w:val="24"/>
          <w:szCs w:val="24"/>
        </w:rPr>
        <w:t xml:space="preserve"> </w:t>
      </w:r>
      <w:r w:rsidR="41D8E9F8" w:rsidRPr="00C736A6">
        <w:rPr>
          <w:rFonts w:ascii="Times New Roman" w:hAnsi="Times New Roman" w:cs="Times New Roman"/>
          <w:sz w:val="24"/>
          <w:szCs w:val="24"/>
        </w:rPr>
        <w:t>i OBDR</w:t>
      </w:r>
      <w:r w:rsidR="2C0B525B" w:rsidRPr="00C736A6">
        <w:rPr>
          <w:rFonts w:ascii="Times New Roman" w:hAnsi="Times New Roman" w:cs="Times New Roman"/>
          <w:sz w:val="24"/>
          <w:szCs w:val="24"/>
        </w:rPr>
        <w:t xml:space="preserve"> på dette området og dermed en liten styrking av kompetansemiljøet </w:t>
      </w:r>
      <w:r w:rsidR="3016E9CD" w:rsidRPr="00C736A6">
        <w:rPr>
          <w:rFonts w:ascii="Times New Roman" w:hAnsi="Times New Roman" w:cs="Times New Roman"/>
          <w:sz w:val="24"/>
          <w:szCs w:val="24"/>
        </w:rPr>
        <w:t>om samarbeid mellom kunst</w:t>
      </w:r>
      <w:r w:rsidR="002D1F2C">
        <w:rPr>
          <w:rFonts w:ascii="Times New Roman" w:hAnsi="Times New Roman" w:cs="Times New Roman"/>
          <w:sz w:val="24"/>
          <w:szCs w:val="24"/>
        </w:rPr>
        <w:t>, kultur, teologi</w:t>
      </w:r>
      <w:r w:rsidR="3016E9CD" w:rsidRPr="00C736A6">
        <w:rPr>
          <w:rFonts w:ascii="Times New Roman" w:hAnsi="Times New Roman" w:cs="Times New Roman"/>
          <w:sz w:val="24"/>
          <w:szCs w:val="24"/>
        </w:rPr>
        <w:t xml:space="preserve"> og kirke.</w:t>
      </w:r>
    </w:p>
    <w:sectPr w:rsidR="00647EBD" w:rsidSect="00D10E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0AD5" w14:textId="77777777" w:rsidR="004278D1" w:rsidRDefault="004278D1">
      <w:pPr>
        <w:spacing w:after="0" w:line="240" w:lineRule="auto"/>
      </w:pPr>
      <w:r>
        <w:separator/>
      </w:r>
    </w:p>
  </w:endnote>
  <w:endnote w:type="continuationSeparator" w:id="0">
    <w:p w14:paraId="17CD2189" w14:textId="77777777" w:rsidR="004278D1" w:rsidRDefault="004278D1">
      <w:pPr>
        <w:spacing w:after="0" w:line="240" w:lineRule="auto"/>
      </w:pPr>
      <w:r>
        <w:continuationSeparator/>
      </w:r>
    </w:p>
  </w:endnote>
  <w:endnote w:type="continuationNotice" w:id="1">
    <w:p w14:paraId="27BDBEE2" w14:textId="77777777" w:rsidR="004278D1" w:rsidRDefault="004278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9828" w14:textId="77777777" w:rsidR="005059C2" w:rsidRDefault="005059C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B14" w14:textId="77777777" w:rsidR="005059C2" w:rsidRDefault="005059C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5909A" w14:textId="77777777" w:rsidR="005059C2" w:rsidRDefault="005059C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4735" w14:textId="77777777" w:rsidR="004278D1" w:rsidRDefault="004278D1">
      <w:pPr>
        <w:spacing w:after="0" w:line="240" w:lineRule="auto"/>
      </w:pPr>
      <w:r>
        <w:separator/>
      </w:r>
    </w:p>
  </w:footnote>
  <w:footnote w:type="continuationSeparator" w:id="0">
    <w:p w14:paraId="7094FE1D" w14:textId="77777777" w:rsidR="004278D1" w:rsidRDefault="004278D1">
      <w:pPr>
        <w:spacing w:after="0" w:line="240" w:lineRule="auto"/>
      </w:pPr>
      <w:r>
        <w:continuationSeparator/>
      </w:r>
    </w:p>
  </w:footnote>
  <w:footnote w:type="continuationNotice" w:id="1">
    <w:p w14:paraId="6A3B4814" w14:textId="77777777" w:rsidR="004278D1" w:rsidRDefault="004278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FDE0" w14:textId="77777777" w:rsidR="005059C2" w:rsidRDefault="005059C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22A8" w14:textId="77777777" w:rsidR="005059C2" w:rsidRDefault="005059C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4A67" w14:textId="77777777" w:rsidR="005059C2" w:rsidRDefault="005059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484F"/>
    <w:multiLevelType w:val="hybridMultilevel"/>
    <w:tmpl w:val="5F98DAFE"/>
    <w:lvl w:ilvl="0" w:tplc="B532E400">
      <w:start w:val="901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E1ECAE5A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AF4E00"/>
    <w:multiLevelType w:val="hybridMultilevel"/>
    <w:tmpl w:val="2B969B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9331D"/>
    <w:multiLevelType w:val="hybridMultilevel"/>
    <w:tmpl w:val="64C08E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24FF3"/>
    <w:multiLevelType w:val="multilevel"/>
    <w:tmpl w:val="B1A6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A308CC"/>
    <w:multiLevelType w:val="hybridMultilevel"/>
    <w:tmpl w:val="35824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515DB"/>
    <w:multiLevelType w:val="hybridMultilevel"/>
    <w:tmpl w:val="5CC44676"/>
    <w:lvl w:ilvl="0" w:tplc="9E6C2DB4">
      <w:numFmt w:val="bullet"/>
      <w:lvlText w:val="-"/>
      <w:lvlJc w:val="left"/>
      <w:pPr>
        <w:ind w:left="1764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7" w15:restartNumberingAfterBreak="0">
    <w:nsid w:val="2C794A71"/>
    <w:multiLevelType w:val="hybridMultilevel"/>
    <w:tmpl w:val="17CE91B0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13465EC"/>
    <w:multiLevelType w:val="hybridMultilevel"/>
    <w:tmpl w:val="996C3F90"/>
    <w:lvl w:ilvl="0" w:tplc="98FA55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10024"/>
    <w:multiLevelType w:val="multilevel"/>
    <w:tmpl w:val="22AC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9108A"/>
    <w:multiLevelType w:val="hybridMultilevel"/>
    <w:tmpl w:val="B85633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71030"/>
    <w:multiLevelType w:val="hybridMultilevel"/>
    <w:tmpl w:val="447E1AA6"/>
    <w:lvl w:ilvl="0" w:tplc="9E6C2DB4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F207631"/>
    <w:multiLevelType w:val="hybridMultilevel"/>
    <w:tmpl w:val="D4DC994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16A2A"/>
    <w:multiLevelType w:val="hybridMultilevel"/>
    <w:tmpl w:val="8A58C032"/>
    <w:lvl w:ilvl="0" w:tplc="0414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424550E"/>
    <w:multiLevelType w:val="hybridMultilevel"/>
    <w:tmpl w:val="7DB4D68A"/>
    <w:lvl w:ilvl="0" w:tplc="0414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5" w15:restartNumberingAfterBreak="0">
    <w:nsid w:val="4B983D45"/>
    <w:multiLevelType w:val="multilevel"/>
    <w:tmpl w:val="A690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D5625"/>
    <w:multiLevelType w:val="hybridMultilevel"/>
    <w:tmpl w:val="2E328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21FDC"/>
    <w:multiLevelType w:val="hybridMultilevel"/>
    <w:tmpl w:val="A712EA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B3D81"/>
    <w:multiLevelType w:val="hybridMultilevel"/>
    <w:tmpl w:val="76C003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73133"/>
    <w:multiLevelType w:val="hybridMultilevel"/>
    <w:tmpl w:val="47FAAE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91FD9"/>
    <w:multiLevelType w:val="multilevel"/>
    <w:tmpl w:val="172E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E32F4"/>
    <w:multiLevelType w:val="hybridMultilevel"/>
    <w:tmpl w:val="D5C6B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F1AB9"/>
    <w:multiLevelType w:val="hybridMultilevel"/>
    <w:tmpl w:val="F2DEEC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C5DBB"/>
    <w:multiLevelType w:val="hybridMultilevel"/>
    <w:tmpl w:val="2244F2D4"/>
    <w:lvl w:ilvl="0" w:tplc="0414000F">
      <w:start w:val="1"/>
      <w:numFmt w:val="decimal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A7B1F76"/>
    <w:multiLevelType w:val="hybridMultilevel"/>
    <w:tmpl w:val="5C5233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831818"/>
    <w:multiLevelType w:val="hybridMultilevel"/>
    <w:tmpl w:val="147C1D8E"/>
    <w:lvl w:ilvl="0" w:tplc="8EDCF900">
      <w:start w:val="901"/>
      <w:numFmt w:val="bullet"/>
      <w:lvlText w:val="-"/>
      <w:lvlJc w:val="left"/>
      <w:pPr>
        <w:ind w:left="1780" w:hanging="360"/>
      </w:pPr>
      <w:rPr>
        <w:rFonts w:ascii="Times New Roman" w:eastAsiaTheme="minorEastAsia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861939539">
    <w:abstractNumId w:val="12"/>
  </w:num>
  <w:num w:numId="2" w16cid:durableId="274412161">
    <w:abstractNumId w:val="17"/>
  </w:num>
  <w:num w:numId="3" w16cid:durableId="8216575">
    <w:abstractNumId w:val="21"/>
  </w:num>
  <w:num w:numId="4" w16cid:durableId="1939364019">
    <w:abstractNumId w:val="2"/>
  </w:num>
  <w:num w:numId="5" w16cid:durableId="208807047">
    <w:abstractNumId w:val="19"/>
  </w:num>
  <w:num w:numId="6" w16cid:durableId="1402554689">
    <w:abstractNumId w:val="16"/>
  </w:num>
  <w:num w:numId="7" w16cid:durableId="693845239">
    <w:abstractNumId w:val="22"/>
  </w:num>
  <w:num w:numId="8" w16cid:durableId="231500558">
    <w:abstractNumId w:val="3"/>
  </w:num>
  <w:num w:numId="9" w16cid:durableId="667289530">
    <w:abstractNumId w:val="24"/>
  </w:num>
  <w:num w:numId="10" w16cid:durableId="716006648">
    <w:abstractNumId w:val="5"/>
  </w:num>
  <w:num w:numId="11" w16cid:durableId="2085754988">
    <w:abstractNumId w:val="7"/>
  </w:num>
  <w:num w:numId="12" w16cid:durableId="1528182665">
    <w:abstractNumId w:val="11"/>
  </w:num>
  <w:num w:numId="13" w16cid:durableId="1508666219">
    <w:abstractNumId w:val="13"/>
  </w:num>
  <w:num w:numId="14" w16cid:durableId="1440374896">
    <w:abstractNumId w:val="23"/>
  </w:num>
  <w:num w:numId="15" w16cid:durableId="1637679188">
    <w:abstractNumId w:val="18"/>
  </w:num>
  <w:num w:numId="16" w16cid:durableId="1994603285">
    <w:abstractNumId w:val="1"/>
  </w:num>
  <w:num w:numId="17" w16cid:durableId="1439986905">
    <w:abstractNumId w:val="25"/>
  </w:num>
  <w:num w:numId="18" w16cid:durableId="1740594498">
    <w:abstractNumId w:val="14"/>
  </w:num>
  <w:num w:numId="19" w16cid:durableId="638266673">
    <w:abstractNumId w:val="0"/>
  </w:num>
  <w:num w:numId="20" w16cid:durableId="6086573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8585222">
    <w:abstractNumId w:val="6"/>
  </w:num>
  <w:num w:numId="22" w16cid:durableId="576937488">
    <w:abstractNumId w:val="8"/>
  </w:num>
  <w:num w:numId="23" w16cid:durableId="487016837">
    <w:abstractNumId w:val="4"/>
  </w:num>
  <w:num w:numId="24" w16cid:durableId="1736589166">
    <w:abstractNumId w:val="15"/>
  </w:num>
  <w:num w:numId="25" w16cid:durableId="856768431">
    <w:abstractNumId w:val="9"/>
  </w:num>
  <w:num w:numId="26" w16cid:durableId="7699301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BD"/>
    <w:rsid w:val="0000313A"/>
    <w:rsid w:val="00005551"/>
    <w:rsid w:val="00005C42"/>
    <w:rsid w:val="000066CF"/>
    <w:rsid w:val="00007414"/>
    <w:rsid w:val="000109BF"/>
    <w:rsid w:val="00040565"/>
    <w:rsid w:val="000410C7"/>
    <w:rsid w:val="00041275"/>
    <w:rsid w:val="00041B53"/>
    <w:rsid w:val="00064952"/>
    <w:rsid w:val="000705F8"/>
    <w:rsid w:val="000719E6"/>
    <w:rsid w:val="000746FB"/>
    <w:rsid w:val="00076CA4"/>
    <w:rsid w:val="00094855"/>
    <w:rsid w:val="000A00D5"/>
    <w:rsid w:val="000B15D5"/>
    <w:rsid w:val="000B5B27"/>
    <w:rsid w:val="000D058B"/>
    <w:rsid w:val="00105470"/>
    <w:rsid w:val="0011756C"/>
    <w:rsid w:val="00121963"/>
    <w:rsid w:val="001302D8"/>
    <w:rsid w:val="00130FB8"/>
    <w:rsid w:val="001341F3"/>
    <w:rsid w:val="0013770E"/>
    <w:rsid w:val="00142E31"/>
    <w:rsid w:val="00146602"/>
    <w:rsid w:val="00147243"/>
    <w:rsid w:val="001509EC"/>
    <w:rsid w:val="00150E99"/>
    <w:rsid w:val="0015134F"/>
    <w:rsid w:val="00155D01"/>
    <w:rsid w:val="00160A18"/>
    <w:rsid w:val="00165486"/>
    <w:rsid w:val="00172933"/>
    <w:rsid w:val="001735DE"/>
    <w:rsid w:val="001742B5"/>
    <w:rsid w:val="001757B6"/>
    <w:rsid w:val="00184DB9"/>
    <w:rsid w:val="00185D02"/>
    <w:rsid w:val="00186555"/>
    <w:rsid w:val="001A712D"/>
    <w:rsid w:val="001B5714"/>
    <w:rsid w:val="001B7B6F"/>
    <w:rsid w:val="001C2C7B"/>
    <w:rsid w:val="001D4EF2"/>
    <w:rsid w:val="001E3E77"/>
    <w:rsid w:val="001E5DE0"/>
    <w:rsid w:val="001E659E"/>
    <w:rsid w:val="001F0F4F"/>
    <w:rsid w:val="001F3305"/>
    <w:rsid w:val="001F39A1"/>
    <w:rsid w:val="001F47EC"/>
    <w:rsid w:val="0020088C"/>
    <w:rsid w:val="00205787"/>
    <w:rsid w:val="002100B2"/>
    <w:rsid w:val="00210EEF"/>
    <w:rsid w:val="00212C48"/>
    <w:rsid w:val="00216231"/>
    <w:rsid w:val="00230357"/>
    <w:rsid w:val="00234D9D"/>
    <w:rsid w:val="00254645"/>
    <w:rsid w:val="00263171"/>
    <w:rsid w:val="002636CF"/>
    <w:rsid w:val="002666A9"/>
    <w:rsid w:val="00270180"/>
    <w:rsid w:val="00275ED5"/>
    <w:rsid w:val="00291F3F"/>
    <w:rsid w:val="00296332"/>
    <w:rsid w:val="002B3C9F"/>
    <w:rsid w:val="002C1C1F"/>
    <w:rsid w:val="002C1C7E"/>
    <w:rsid w:val="002D1666"/>
    <w:rsid w:val="002D1F2C"/>
    <w:rsid w:val="002E1EB2"/>
    <w:rsid w:val="002E3DE4"/>
    <w:rsid w:val="002E608F"/>
    <w:rsid w:val="002E6F42"/>
    <w:rsid w:val="002F15BB"/>
    <w:rsid w:val="002F4E95"/>
    <w:rsid w:val="00307E8B"/>
    <w:rsid w:val="003132F3"/>
    <w:rsid w:val="003169F4"/>
    <w:rsid w:val="00334AA7"/>
    <w:rsid w:val="00334CD5"/>
    <w:rsid w:val="003350B6"/>
    <w:rsid w:val="003373DC"/>
    <w:rsid w:val="00343667"/>
    <w:rsid w:val="003544CF"/>
    <w:rsid w:val="003564E0"/>
    <w:rsid w:val="0037221D"/>
    <w:rsid w:val="00375BC5"/>
    <w:rsid w:val="0038671B"/>
    <w:rsid w:val="00392A81"/>
    <w:rsid w:val="00392B1F"/>
    <w:rsid w:val="003B532F"/>
    <w:rsid w:val="003B61FA"/>
    <w:rsid w:val="003B70D4"/>
    <w:rsid w:val="003C2583"/>
    <w:rsid w:val="003D2643"/>
    <w:rsid w:val="003F092F"/>
    <w:rsid w:val="003F3611"/>
    <w:rsid w:val="003F44FD"/>
    <w:rsid w:val="003F7350"/>
    <w:rsid w:val="0041041E"/>
    <w:rsid w:val="00417734"/>
    <w:rsid w:val="0042153C"/>
    <w:rsid w:val="004278D1"/>
    <w:rsid w:val="00434957"/>
    <w:rsid w:val="00450F0D"/>
    <w:rsid w:val="00462783"/>
    <w:rsid w:val="00466D99"/>
    <w:rsid w:val="00475C0D"/>
    <w:rsid w:val="004771AF"/>
    <w:rsid w:val="00480CDF"/>
    <w:rsid w:val="0048120E"/>
    <w:rsid w:val="004830D9"/>
    <w:rsid w:val="00483283"/>
    <w:rsid w:val="00483360"/>
    <w:rsid w:val="00486520"/>
    <w:rsid w:val="00490960"/>
    <w:rsid w:val="00494C26"/>
    <w:rsid w:val="004A3A06"/>
    <w:rsid w:val="004A3C48"/>
    <w:rsid w:val="004B3719"/>
    <w:rsid w:val="004B372F"/>
    <w:rsid w:val="004B591F"/>
    <w:rsid w:val="004C0B70"/>
    <w:rsid w:val="004D348B"/>
    <w:rsid w:val="004E34CB"/>
    <w:rsid w:val="004F4347"/>
    <w:rsid w:val="004F592B"/>
    <w:rsid w:val="005039E7"/>
    <w:rsid w:val="005059C2"/>
    <w:rsid w:val="00505BEB"/>
    <w:rsid w:val="0051146B"/>
    <w:rsid w:val="00526BE9"/>
    <w:rsid w:val="005310AA"/>
    <w:rsid w:val="00537FF7"/>
    <w:rsid w:val="0054617D"/>
    <w:rsid w:val="00550C28"/>
    <w:rsid w:val="00563D80"/>
    <w:rsid w:val="00577B72"/>
    <w:rsid w:val="00582E7E"/>
    <w:rsid w:val="00586BBF"/>
    <w:rsid w:val="00596AA9"/>
    <w:rsid w:val="005A3847"/>
    <w:rsid w:val="005A521C"/>
    <w:rsid w:val="005B0B49"/>
    <w:rsid w:val="005B0C89"/>
    <w:rsid w:val="005C27A5"/>
    <w:rsid w:val="005C34B5"/>
    <w:rsid w:val="005C61EA"/>
    <w:rsid w:val="005D040E"/>
    <w:rsid w:val="005D6EBC"/>
    <w:rsid w:val="005E7B00"/>
    <w:rsid w:val="005F0250"/>
    <w:rsid w:val="006076DA"/>
    <w:rsid w:val="00612503"/>
    <w:rsid w:val="00612EF8"/>
    <w:rsid w:val="00627AB4"/>
    <w:rsid w:val="00636F4C"/>
    <w:rsid w:val="00642DEB"/>
    <w:rsid w:val="00645026"/>
    <w:rsid w:val="00647D43"/>
    <w:rsid w:val="00647EBD"/>
    <w:rsid w:val="00654067"/>
    <w:rsid w:val="00663FF9"/>
    <w:rsid w:val="006660EE"/>
    <w:rsid w:val="00670610"/>
    <w:rsid w:val="00670FFD"/>
    <w:rsid w:val="00671851"/>
    <w:rsid w:val="00671ED5"/>
    <w:rsid w:val="0067387A"/>
    <w:rsid w:val="00687F74"/>
    <w:rsid w:val="006B3175"/>
    <w:rsid w:val="006B4C96"/>
    <w:rsid w:val="006D4F42"/>
    <w:rsid w:val="006D5844"/>
    <w:rsid w:val="006D78BD"/>
    <w:rsid w:val="006E382F"/>
    <w:rsid w:val="007025DB"/>
    <w:rsid w:val="00712B26"/>
    <w:rsid w:val="00715EC5"/>
    <w:rsid w:val="00716053"/>
    <w:rsid w:val="007224FB"/>
    <w:rsid w:val="007301C0"/>
    <w:rsid w:val="00731347"/>
    <w:rsid w:val="00731B33"/>
    <w:rsid w:val="007343FA"/>
    <w:rsid w:val="007362E2"/>
    <w:rsid w:val="00740996"/>
    <w:rsid w:val="00743291"/>
    <w:rsid w:val="007445CD"/>
    <w:rsid w:val="00751B89"/>
    <w:rsid w:val="00756946"/>
    <w:rsid w:val="0075729D"/>
    <w:rsid w:val="00765D9A"/>
    <w:rsid w:val="00766822"/>
    <w:rsid w:val="0079009E"/>
    <w:rsid w:val="007923E8"/>
    <w:rsid w:val="00793266"/>
    <w:rsid w:val="007A2509"/>
    <w:rsid w:val="007B65CE"/>
    <w:rsid w:val="007C1D89"/>
    <w:rsid w:val="007C6B18"/>
    <w:rsid w:val="007D4E22"/>
    <w:rsid w:val="007F0244"/>
    <w:rsid w:val="00800B5C"/>
    <w:rsid w:val="00813651"/>
    <w:rsid w:val="008208B2"/>
    <w:rsid w:val="008214D2"/>
    <w:rsid w:val="00821FBE"/>
    <w:rsid w:val="008420A8"/>
    <w:rsid w:val="00843A5B"/>
    <w:rsid w:val="00844A01"/>
    <w:rsid w:val="0085147D"/>
    <w:rsid w:val="00852FC8"/>
    <w:rsid w:val="008564A1"/>
    <w:rsid w:val="0086256D"/>
    <w:rsid w:val="00864DEB"/>
    <w:rsid w:val="008730AC"/>
    <w:rsid w:val="00875504"/>
    <w:rsid w:val="00876432"/>
    <w:rsid w:val="008832D6"/>
    <w:rsid w:val="00887E44"/>
    <w:rsid w:val="00894668"/>
    <w:rsid w:val="00894682"/>
    <w:rsid w:val="008968E7"/>
    <w:rsid w:val="008A22AB"/>
    <w:rsid w:val="008B2CAD"/>
    <w:rsid w:val="008B5394"/>
    <w:rsid w:val="008C4DFC"/>
    <w:rsid w:val="008D33C0"/>
    <w:rsid w:val="008D37BB"/>
    <w:rsid w:val="008D44FF"/>
    <w:rsid w:val="008D72B1"/>
    <w:rsid w:val="008D7881"/>
    <w:rsid w:val="008E3906"/>
    <w:rsid w:val="008F1405"/>
    <w:rsid w:val="008F198C"/>
    <w:rsid w:val="008F22DF"/>
    <w:rsid w:val="0090209A"/>
    <w:rsid w:val="00902226"/>
    <w:rsid w:val="00907C01"/>
    <w:rsid w:val="0091274B"/>
    <w:rsid w:val="009147F8"/>
    <w:rsid w:val="00915DCC"/>
    <w:rsid w:val="00921150"/>
    <w:rsid w:val="0092178A"/>
    <w:rsid w:val="009225BA"/>
    <w:rsid w:val="00922DAD"/>
    <w:rsid w:val="00926E72"/>
    <w:rsid w:val="00927036"/>
    <w:rsid w:val="00931C20"/>
    <w:rsid w:val="009447D2"/>
    <w:rsid w:val="0094492E"/>
    <w:rsid w:val="00945152"/>
    <w:rsid w:val="00946889"/>
    <w:rsid w:val="00961A77"/>
    <w:rsid w:val="009705D2"/>
    <w:rsid w:val="0097083B"/>
    <w:rsid w:val="0098002D"/>
    <w:rsid w:val="00984F56"/>
    <w:rsid w:val="00985C54"/>
    <w:rsid w:val="009A1020"/>
    <w:rsid w:val="009A6510"/>
    <w:rsid w:val="009E6189"/>
    <w:rsid w:val="009F12C2"/>
    <w:rsid w:val="00A04A78"/>
    <w:rsid w:val="00A11258"/>
    <w:rsid w:val="00A1392D"/>
    <w:rsid w:val="00A20E9A"/>
    <w:rsid w:val="00A2146B"/>
    <w:rsid w:val="00A249B7"/>
    <w:rsid w:val="00A3024C"/>
    <w:rsid w:val="00A418B6"/>
    <w:rsid w:val="00A43091"/>
    <w:rsid w:val="00A51B8D"/>
    <w:rsid w:val="00A5696F"/>
    <w:rsid w:val="00A6179A"/>
    <w:rsid w:val="00A65648"/>
    <w:rsid w:val="00A7053D"/>
    <w:rsid w:val="00A7329E"/>
    <w:rsid w:val="00A76AF5"/>
    <w:rsid w:val="00A82E03"/>
    <w:rsid w:val="00A952D3"/>
    <w:rsid w:val="00AA5193"/>
    <w:rsid w:val="00AA54A9"/>
    <w:rsid w:val="00AB08B4"/>
    <w:rsid w:val="00AB4889"/>
    <w:rsid w:val="00AC3F24"/>
    <w:rsid w:val="00AC58D7"/>
    <w:rsid w:val="00AC7CCE"/>
    <w:rsid w:val="00AE6238"/>
    <w:rsid w:val="00B023E2"/>
    <w:rsid w:val="00B30B8F"/>
    <w:rsid w:val="00B34F1E"/>
    <w:rsid w:val="00B352A4"/>
    <w:rsid w:val="00B53081"/>
    <w:rsid w:val="00B56D14"/>
    <w:rsid w:val="00B57F95"/>
    <w:rsid w:val="00B64289"/>
    <w:rsid w:val="00B6696D"/>
    <w:rsid w:val="00B71A1B"/>
    <w:rsid w:val="00B8020D"/>
    <w:rsid w:val="00B80688"/>
    <w:rsid w:val="00B8078F"/>
    <w:rsid w:val="00B85611"/>
    <w:rsid w:val="00B86E45"/>
    <w:rsid w:val="00B87686"/>
    <w:rsid w:val="00B94783"/>
    <w:rsid w:val="00BA0C81"/>
    <w:rsid w:val="00BA6D1A"/>
    <w:rsid w:val="00BB4AC6"/>
    <w:rsid w:val="00BC2C29"/>
    <w:rsid w:val="00BC714F"/>
    <w:rsid w:val="00BD0E05"/>
    <w:rsid w:val="00BE7043"/>
    <w:rsid w:val="00BF1EE7"/>
    <w:rsid w:val="00BF4294"/>
    <w:rsid w:val="00BF5A05"/>
    <w:rsid w:val="00C1064A"/>
    <w:rsid w:val="00C112ED"/>
    <w:rsid w:val="00C14494"/>
    <w:rsid w:val="00C44BB5"/>
    <w:rsid w:val="00C64712"/>
    <w:rsid w:val="00C717AB"/>
    <w:rsid w:val="00C736A6"/>
    <w:rsid w:val="00C75DFA"/>
    <w:rsid w:val="00C81E5E"/>
    <w:rsid w:val="00C90CFB"/>
    <w:rsid w:val="00CB51AF"/>
    <w:rsid w:val="00CB621D"/>
    <w:rsid w:val="00CB78DB"/>
    <w:rsid w:val="00CC3DBF"/>
    <w:rsid w:val="00CD3004"/>
    <w:rsid w:val="00CE0F13"/>
    <w:rsid w:val="00CE7F9D"/>
    <w:rsid w:val="00CF2677"/>
    <w:rsid w:val="00D01DA1"/>
    <w:rsid w:val="00D077A6"/>
    <w:rsid w:val="00D10358"/>
    <w:rsid w:val="00D10EFE"/>
    <w:rsid w:val="00D11A13"/>
    <w:rsid w:val="00D12E3D"/>
    <w:rsid w:val="00D15550"/>
    <w:rsid w:val="00D202E4"/>
    <w:rsid w:val="00D37686"/>
    <w:rsid w:val="00D50B5A"/>
    <w:rsid w:val="00D50DDF"/>
    <w:rsid w:val="00D5145B"/>
    <w:rsid w:val="00D65113"/>
    <w:rsid w:val="00D73445"/>
    <w:rsid w:val="00D83C23"/>
    <w:rsid w:val="00D90E4C"/>
    <w:rsid w:val="00D92FD0"/>
    <w:rsid w:val="00D95CAC"/>
    <w:rsid w:val="00DA0580"/>
    <w:rsid w:val="00DA36E7"/>
    <w:rsid w:val="00DC2520"/>
    <w:rsid w:val="00DD2881"/>
    <w:rsid w:val="00DD3DEF"/>
    <w:rsid w:val="00DD463E"/>
    <w:rsid w:val="00DD541F"/>
    <w:rsid w:val="00DD5AF7"/>
    <w:rsid w:val="00DE4566"/>
    <w:rsid w:val="00DE788E"/>
    <w:rsid w:val="00DF1038"/>
    <w:rsid w:val="00DF5DFF"/>
    <w:rsid w:val="00E0557A"/>
    <w:rsid w:val="00E13DB2"/>
    <w:rsid w:val="00E141B7"/>
    <w:rsid w:val="00E245F6"/>
    <w:rsid w:val="00E3036A"/>
    <w:rsid w:val="00E37C6F"/>
    <w:rsid w:val="00E43E2F"/>
    <w:rsid w:val="00E5635D"/>
    <w:rsid w:val="00E7118E"/>
    <w:rsid w:val="00E72932"/>
    <w:rsid w:val="00EA0B31"/>
    <w:rsid w:val="00EA258D"/>
    <w:rsid w:val="00EA2FC6"/>
    <w:rsid w:val="00EA7E92"/>
    <w:rsid w:val="00EC1159"/>
    <w:rsid w:val="00EC63BB"/>
    <w:rsid w:val="00ED4903"/>
    <w:rsid w:val="00ED5D42"/>
    <w:rsid w:val="00ED6DB7"/>
    <w:rsid w:val="00EF0885"/>
    <w:rsid w:val="00EF3BFA"/>
    <w:rsid w:val="00EF5D62"/>
    <w:rsid w:val="00F00217"/>
    <w:rsid w:val="00F01898"/>
    <w:rsid w:val="00F206FA"/>
    <w:rsid w:val="00F2483E"/>
    <w:rsid w:val="00F2484A"/>
    <w:rsid w:val="00F2682B"/>
    <w:rsid w:val="00F311C9"/>
    <w:rsid w:val="00F328E9"/>
    <w:rsid w:val="00F34DEE"/>
    <w:rsid w:val="00F44B07"/>
    <w:rsid w:val="00F47533"/>
    <w:rsid w:val="00F60140"/>
    <w:rsid w:val="00F629D9"/>
    <w:rsid w:val="00F71805"/>
    <w:rsid w:val="00F73421"/>
    <w:rsid w:val="00F8434E"/>
    <w:rsid w:val="00F8604B"/>
    <w:rsid w:val="00F93598"/>
    <w:rsid w:val="00F94215"/>
    <w:rsid w:val="00F943B0"/>
    <w:rsid w:val="00FA5CD0"/>
    <w:rsid w:val="00FB60BA"/>
    <w:rsid w:val="00FB613E"/>
    <w:rsid w:val="00FC1A68"/>
    <w:rsid w:val="00FC630E"/>
    <w:rsid w:val="00FD2135"/>
    <w:rsid w:val="00FD401D"/>
    <w:rsid w:val="00FE2564"/>
    <w:rsid w:val="00FE49A2"/>
    <w:rsid w:val="00FF0B98"/>
    <w:rsid w:val="00FF5276"/>
    <w:rsid w:val="00FF7E05"/>
    <w:rsid w:val="01580565"/>
    <w:rsid w:val="01903E94"/>
    <w:rsid w:val="0F122E59"/>
    <w:rsid w:val="16BD3DEF"/>
    <w:rsid w:val="1D45C6D4"/>
    <w:rsid w:val="1F1D24BA"/>
    <w:rsid w:val="20A098DB"/>
    <w:rsid w:val="20A1A688"/>
    <w:rsid w:val="253C9504"/>
    <w:rsid w:val="256D1FCC"/>
    <w:rsid w:val="26D1C17F"/>
    <w:rsid w:val="285C11F1"/>
    <w:rsid w:val="2A0ABD7D"/>
    <w:rsid w:val="2C0B525B"/>
    <w:rsid w:val="2CCF6336"/>
    <w:rsid w:val="2DB839F6"/>
    <w:rsid w:val="2EEB5B69"/>
    <w:rsid w:val="3016E9CD"/>
    <w:rsid w:val="32EC249A"/>
    <w:rsid w:val="344D53F8"/>
    <w:rsid w:val="346EC780"/>
    <w:rsid w:val="3555EB8A"/>
    <w:rsid w:val="3878E05A"/>
    <w:rsid w:val="3DEB0A78"/>
    <w:rsid w:val="3E676387"/>
    <w:rsid w:val="41419A9E"/>
    <w:rsid w:val="41D8E9F8"/>
    <w:rsid w:val="424E1501"/>
    <w:rsid w:val="44C54BDB"/>
    <w:rsid w:val="44D2A13B"/>
    <w:rsid w:val="45CDAD76"/>
    <w:rsid w:val="49F16824"/>
    <w:rsid w:val="4D48115C"/>
    <w:rsid w:val="4F844F05"/>
    <w:rsid w:val="50DD327F"/>
    <w:rsid w:val="5297F9C4"/>
    <w:rsid w:val="53835426"/>
    <w:rsid w:val="55280320"/>
    <w:rsid w:val="58F97098"/>
    <w:rsid w:val="5BF75BA1"/>
    <w:rsid w:val="5BF8807B"/>
    <w:rsid w:val="5D9D7671"/>
    <w:rsid w:val="5F68DE6F"/>
    <w:rsid w:val="6723D322"/>
    <w:rsid w:val="69B36255"/>
    <w:rsid w:val="6C672822"/>
    <w:rsid w:val="71436575"/>
    <w:rsid w:val="720654AD"/>
    <w:rsid w:val="75480545"/>
    <w:rsid w:val="79647C10"/>
    <w:rsid w:val="79885610"/>
    <w:rsid w:val="7B3A0A1E"/>
    <w:rsid w:val="7BFAC807"/>
    <w:rsid w:val="7C5DBB70"/>
    <w:rsid w:val="7CFAAB4A"/>
    <w:rsid w:val="7DA342FE"/>
    <w:rsid w:val="7E9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EBE1"/>
  <w15:chartTrackingRefBased/>
  <w15:docId w15:val="{9E8FC0C6-22D2-4304-B888-C6502E14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33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B15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0B15D5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styleId="Sterk">
    <w:name w:val="Strong"/>
    <w:basedOn w:val="Standardskriftforavsnitt"/>
    <w:uiPriority w:val="22"/>
    <w:qFormat/>
    <w:rsid w:val="000B15D5"/>
    <w:rPr>
      <w:b/>
      <w:bCs/>
    </w:rPr>
  </w:style>
  <w:style w:type="table" w:styleId="Tabellrutenett">
    <w:name w:val="Table Grid"/>
    <w:basedOn w:val="Vanligtabell"/>
    <w:uiPriority w:val="39"/>
    <w:rsid w:val="000B15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0B15D5"/>
  </w:style>
  <w:style w:type="paragraph" w:styleId="Bunntekst">
    <w:name w:val="footer"/>
    <w:basedOn w:val="Normal"/>
    <w:link w:val="BunntekstTegn"/>
    <w:uiPriority w:val="99"/>
    <w:unhideWhenUsed/>
    <w:rsid w:val="000B1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15D5"/>
  </w:style>
  <w:style w:type="paragraph" w:styleId="Listeavsnitt">
    <w:name w:val="List Paragraph"/>
    <w:basedOn w:val="Normal"/>
    <w:uiPriority w:val="34"/>
    <w:qFormat/>
    <w:rsid w:val="000B15D5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zh-CN"/>
    </w:rPr>
  </w:style>
  <w:style w:type="character" w:styleId="Hyperkobling">
    <w:name w:val="Hyperlink"/>
    <w:basedOn w:val="Standardskriftforavsnitt"/>
    <w:uiPriority w:val="99"/>
    <w:unhideWhenUsed/>
    <w:rsid w:val="005A384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A3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kirken.no/globalassets/fellesrad/oslo/fellesr%C3%A5d%20og%20hovedkomit%C3%A9/2026/sakspapirer/vedlegg%20sak%20f%2024-26%20-%20s%C3%B8knad%20fra%20kult%20-%20planer%20for%202026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kirken.no/globalassets/fellesrad/oslo/fellesr%C3%A5d%20og%20hovedkomit%C3%A9/2026/sakspapirer/vedlegg%20sak%20f%2024-26%20-%20s%C3%B8knad%20fra%20kult%20-%20vedtekter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kirken.no/globalassets/fellesrad/oslo/fellesr%C3%A5d%20og%20hovedkomit%C3%A9/2026/sakspapirer/vedlegg%20sak%20f%2024-26%20-%20s%C3%B8knad%20fra%20kult%20-%20%C3%A5rsrapport%202024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irken.no/_files/Vaap4.jpg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irken.no/globalassets/fellesrad/oslo/fellesr%C3%A5d%20og%20hovedkomit%C3%A9/2026/sakspapirer/vedlegg%20sak%20f%2024-26%20-%20s%C3%B8knad%20fra%20kult%20budsjett%202026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344\OneDrive%20-%20Den%20norske%20kirke\Ledergruppen%20KfiO%20-%20Dokumenter\General\Maler\Mal%20for%20saksframlegg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4b1f8e-9fed-4735-841e-4e829a0397a9">
      <UserInfo>
        <DisplayName>Kjetil Haga</DisplayName>
        <AccountId>9</AccountId>
        <AccountType/>
      </UserInfo>
      <UserInfo>
        <DisplayName>Astrid Holmsen Krogh</DisplayName>
        <AccountId>26</AccountId>
        <AccountType/>
      </UserInfo>
    </SharedWithUsers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4" ma:contentTypeDescription="Opprett et nytt dokument." ma:contentTypeScope="" ma:versionID="5ed0dbe345f289d24c706ee656a5343e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a2da296ee1f60bd9732c04705d30ddd7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0371cb-b91f-47ee-97e8-fef292cb3e25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221D4-5BDC-44A8-B4B0-AD8AC7DF5D0B}">
  <ds:schemaRefs>
    <ds:schemaRef ds:uri="http://schemas.microsoft.com/office/2006/metadata/properties"/>
    <ds:schemaRef ds:uri="http://schemas.microsoft.com/office/infopath/2007/PartnerControls"/>
    <ds:schemaRef ds:uri="3c4b1f8e-9fed-4735-841e-4e829a0397a9"/>
    <ds:schemaRef ds:uri="e328916a-a6a8-42ea-9980-3404fba7f634"/>
  </ds:schemaRefs>
</ds:datastoreItem>
</file>

<file path=customXml/itemProps2.xml><?xml version="1.0" encoding="utf-8"?>
<ds:datastoreItem xmlns:ds="http://schemas.openxmlformats.org/officeDocument/2006/customXml" ds:itemID="{9A1765A3-073A-4F29-B271-68E52D69A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14096-5163-4431-8043-420AD86B5F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 for saksframlegg</Template>
  <TotalTime>0</TotalTime>
  <Pages>1</Pages>
  <Words>448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Holmsen Krogh</dc:creator>
  <cp:keywords/>
  <dc:description/>
  <cp:lastModifiedBy>Astrid Holmsen Krogh</cp:lastModifiedBy>
  <cp:revision>2</cp:revision>
  <dcterms:created xsi:type="dcterms:W3CDTF">2026-04-09T16:48:00Z</dcterms:created>
  <dcterms:modified xsi:type="dcterms:W3CDTF">2026-04-09T16:48:00Z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Order">
    <vt:r8>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