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1FDD" w14:textId="77777777" w:rsidR="000B15D5" w:rsidRPr="0079009E" w:rsidRDefault="000B15D5" w:rsidP="000B15D5">
      <w:pPr>
        <w:spacing w:after="0"/>
        <w:rPr>
          <w:rFonts w:ascii="Times New Roman" w:hAnsi="Times New Roman" w:cs="Times New Roman"/>
        </w:rPr>
      </w:pPr>
      <w:bookmarkStart w:id="0" w:name="_Hlk82076843"/>
      <w:bookmarkStart w:id="1" w:name="_Hlk82076844"/>
      <w:r w:rsidRPr="00DF6160">
        <w:rPr>
          <w:rFonts w:ascii="Georgia" w:hAnsi="Georgia" w:cs="Arial"/>
          <w:noProof/>
          <w:color w:val="0000FF"/>
          <w:sz w:val="14"/>
          <w:szCs w:val="14"/>
          <w:lang w:eastAsia="nb-NO"/>
        </w:rPr>
        <w:drawing>
          <wp:anchor distT="0" distB="0" distL="114300" distR="114300" simplePos="0" relativeHeight="251658240" behindDoc="0" locked="0" layoutInCell="1" allowOverlap="1" wp14:anchorId="261CA5D7" wp14:editId="3412E62C">
            <wp:simplePos x="0" y="0"/>
            <wp:positionH relativeFrom="margin">
              <wp:align>left</wp:align>
            </wp:positionH>
            <wp:positionV relativeFrom="paragraph">
              <wp:posOffset>9525</wp:posOffset>
            </wp:positionV>
            <wp:extent cx="413512" cy="503619"/>
            <wp:effectExtent l="0" t="0" r="5715" b="0"/>
            <wp:wrapSquare wrapText="bothSides"/>
            <wp:docPr id="3" name="Bilde 3" descr=" ">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512" cy="50361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r w:rsidR="000719E6" w:rsidRPr="0079009E">
        <w:rPr>
          <w:rFonts w:ascii="Times New Roman" w:hAnsi="Times New Roman" w:cs="Times New Roman"/>
          <w:sz w:val="28"/>
          <w:szCs w:val="28"/>
        </w:rPr>
        <w:t>DEN NORSKE KIRKE</w:t>
      </w:r>
      <w:r w:rsidR="000719E6" w:rsidRPr="0079009E">
        <w:rPr>
          <w:rFonts w:ascii="Times New Roman" w:hAnsi="Times New Roman" w:cs="Times New Roman"/>
          <w:sz w:val="28"/>
          <w:szCs w:val="28"/>
        </w:rPr>
        <w:br/>
      </w:r>
      <w:r w:rsidR="000719E6" w:rsidRPr="0079009E">
        <w:rPr>
          <w:rFonts w:ascii="Times New Roman" w:hAnsi="Times New Roman" w:cs="Times New Roman"/>
        </w:rPr>
        <w:t>Kirkelig fellesråd i Oslo</w:t>
      </w:r>
    </w:p>
    <w:p w14:paraId="4F2E3B80" w14:textId="77777777" w:rsidR="000719E6" w:rsidRDefault="000719E6" w:rsidP="000B15D5">
      <w:pPr>
        <w:spacing w:after="0"/>
      </w:pPr>
    </w:p>
    <w:p w14:paraId="3BAD6BA7" w14:textId="77777777" w:rsidR="00C90CFB" w:rsidRDefault="00486520" w:rsidP="00486520">
      <w:pPr>
        <w:tabs>
          <w:tab w:val="left" w:pos="8260"/>
        </w:tabs>
        <w:spacing w:after="0"/>
      </w:pPr>
      <w:r>
        <w:tab/>
      </w:r>
    </w:p>
    <w:p w14:paraId="0707AA75" w14:textId="77777777" w:rsidR="00C75DFA" w:rsidRDefault="00C75DFA" w:rsidP="000B15D5">
      <w:pPr>
        <w:autoSpaceDE w:val="0"/>
        <w:autoSpaceDN w:val="0"/>
        <w:adjustRightInd w:val="0"/>
        <w:spacing w:after="0" w:line="240" w:lineRule="auto"/>
        <w:rPr>
          <w:rFonts w:ascii="Times New Roman" w:hAnsi="Times New Roman" w:cs="Times New Roman"/>
          <w:b/>
          <w:bCs/>
          <w:sz w:val="24"/>
          <w:szCs w:val="24"/>
        </w:rPr>
      </w:pPr>
    </w:p>
    <w:p w14:paraId="4C22F43D" w14:textId="77777777" w:rsidR="00C90CFB" w:rsidRDefault="00C90CFB" w:rsidP="000B15D5">
      <w:pPr>
        <w:spacing w:after="0"/>
      </w:pPr>
    </w:p>
    <w:p w14:paraId="7400A8AA" w14:textId="77777777" w:rsidR="004F4347" w:rsidRDefault="004F4347" w:rsidP="000B15D5">
      <w:pPr>
        <w:spacing w:after="0"/>
      </w:pPr>
    </w:p>
    <w:p w14:paraId="790B1802" w14:textId="77777777"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39A50B60" w14:textId="09D50D04" w:rsidR="00647EBD" w:rsidRPr="00647EBD" w:rsidRDefault="00647EBD" w:rsidP="00647EBD">
      <w:pPr>
        <w:spacing w:after="0"/>
        <w:rPr>
          <w:rFonts w:ascii="Times New Roman" w:hAnsi="Times New Roman" w:cs="Times New Roman"/>
          <w:sz w:val="24"/>
          <w:szCs w:val="24"/>
        </w:rPr>
      </w:pPr>
      <w:r w:rsidRPr="4F844F05">
        <w:rPr>
          <w:rFonts w:ascii="Times New Roman" w:hAnsi="Times New Roman" w:cs="Times New Roman"/>
          <w:sz w:val="24"/>
          <w:szCs w:val="24"/>
        </w:rPr>
        <w:t>Til</w:t>
      </w:r>
      <w:r w:rsidR="00ED4903" w:rsidRPr="4F844F05">
        <w:rPr>
          <w:rFonts w:ascii="Times New Roman" w:hAnsi="Times New Roman" w:cs="Times New Roman"/>
          <w:sz w:val="24"/>
          <w:szCs w:val="24"/>
        </w:rPr>
        <w:t>: Fellesrådet</w:t>
      </w:r>
    </w:p>
    <w:p w14:paraId="0BB22517" w14:textId="48AAE3CC"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Fra</w:t>
      </w:r>
      <w:r w:rsidR="00ED4903">
        <w:rPr>
          <w:rFonts w:ascii="Times New Roman" w:hAnsi="Times New Roman" w:cs="Times New Roman"/>
          <w:sz w:val="24"/>
          <w:szCs w:val="24"/>
        </w:rPr>
        <w:t xml:space="preserve">: Kirkevergen </w:t>
      </w:r>
      <w:r w:rsidR="00490960">
        <w:rPr>
          <w:rFonts w:ascii="Times New Roman" w:hAnsi="Times New Roman" w:cs="Times New Roman"/>
          <w:sz w:val="24"/>
          <w:szCs w:val="24"/>
        </w:rPr>
        <w:br/>
      </w:r>
    </w:p>
    <w:p w14:paraId="4C459435" w14:textId="20766FE3" w:rsidR="00647EBD" w:rsidRPr="00ED4903" w:rsidRDefault="00647EBD" w:rsidP="00647EBD">
      <w:pPr>
        <w:spacing w:after="0"/>
        <w:rPr>
          <w:rFonts w:ascii="Times New Roman" w:hAnsi="Times New Roman" w:cs="Times New Roman"/>
          <w:b/>
          <w:bCs/>
          <w:sz w:val="24"/>
          <w:szCs w:val="24"/>
        </w:rPr>
      </w:pPr>
      <w:r w:rsidRPr="00ED4903">
        <w:rPr>
          <w:rFonts w:ascii="Times New Roman" w:hAnsi="Times New Roman" w:cs="Times New Roman"/>
          <w:b/>
          <w:bCs/>
          <w:sz w:val="24"/>
          <w:szCs w:val="24"/>
        </w:rPr>
        <w:t xml:space="preserve">Sak: </w:t>
      </w:r>
      <w:r w:rsidR="007362E2">
        <w:rPr>
          <w:rFonts w:ascii="Times New Roman" w:hAnsi="Times New Roman" w:cs="Times New Roman"/>
          <w:b/>
          <w:bCs/>
          <w:sz w:val="24"/>
          <w:szCs w:val="24"/>
        </w:rPr>
        <w:t>F</w:t>
      </w:r>
      <w:r w:rsidRPr="00ED4903">
        <w:rPr>
          <w:rFonts w:ascii="Times New Roman" w:hAnsi="Times New Roman" w:cs="Times New Roman"/>
          <w:b/>
          <w:bCs/>
          <w:sz w:val="24"/>
          <w:szCs w:val="24"/>
        </w:rPr>
        <w:t xml:space="preserve"> </w:t>
      </w:r>
      <w:r w:rsidR="00175B99">
        <w:rPr>
          <w:rFonts w:ascii="Times New Roman" w:hAnsi="Times New Roman" w:cs="Times New Roman"/>
          <w:b/>
          <w:bCs/>
          <w:sz w:val="24"/>
          <w:szCs w:val="24"/>
        </w:rPr>
        <w:t>20</w:t>
      </w:r>
      <w:r w:rsidRPr="00ED4903">
        <w:rPr>
          <w:rFonts w:ascii="Times New Roman" w:hAnsi="Times New Roman" w:cs="Times New Roman"/>
          <w:b/>
          <w:bCs/>
          <w:sz w:val="24"/>
          <w:szCs w:val="24"/>
        </w:rPr>
        <w:t>/2</w:t>
      </w:r>
      <w:r w:rsidR="00094855">
        <w:rPr>
          <w:rFonts w:ascii="Times New Roman" w:hAnsi="Times New Roman" w:cs="Times New Roman"/>
          <w:b/>
          <w:bCs/>
          <w:sz w:val="24"/>
          <w:szCs w:val="24"/>
        </w:rPr>
        <w:t>6</w:t>
      </w:r>
      <w:r w:rsidRPr="00ED4903">
        <w:rPr>
          <w:rFonts w:ascii="Times New Roman" w:hAnsi="Times New Roman" w:cs="Times New Roman"/>
          <w:b/>
          <w:bCs/>
          <w:sz w:val="24"/>
          <w:szCs w:val="24"/>
        </w:rPr>
        <w:t xml:space="preserve"> </w:t>
      </w:r>
      <w:r w:rsidR="004C5372">
        <w:rPr>
          <w:rFonts w:ascii="Times New Roman" w:hAnsi="Times New Roman" w:cs="Times New Roman"/>
          <w:b/>
          <w:bCs/>
          <w:sz w:val="24"/>
          <w:szCs w:val="24"/>
        </w:rPr>
        <w:t xml:space="preserve">Økonomiplan </w:t>
      </w:r>
      <w:r w:rsidR="003571C4">
        <w:rPr>
          <w:rFonts w:ascii="Times New Roman" w:hAnsi="Times New Roman" w:cs="Times New Roman"/>
          <w:b/>
          <w:bCs/>
          <w:sz w:val="24"/>
          <w:szCs w:val="24"/>
        </w:rPr>
        <w:t>20</w:t>
      </w:r>
      <w:r w:rsidR="004C5372">
        <w:rPr>
          <w:rFonts w:ascii="Times New Roman" w:hAnsi="Times New Roman" w:cs="Times New Roman"/>
          <w:b/>
          <w:bCs/>
          <w:sz w:val="24"/>
          <w:szCs w:val="24"/>
        </w:rPr>
        <w:t>29</w:t>
      </w:r>
    </w:p>
    <w:p w14:paraId="24539F94" w14:textId="77777777"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371DC0F1" w14:textId="02F7C186" w:rsidR="00647EBD" w:rsidRPr="00ED4903" w:rsidRDefault="00647EBD" w:rsidP="00647EBD">
      <w:pPr>
        <w:spacing w:after="0"/>
        <w:rPr>
          <w:rFonts w:ascii="Times New Roman" w:hAnsi="Times New Roman" w:cs="Times New Roman"/>
          <w:b/>
          <w:bCs/>
          <w:sz w:val="24"/>
          <w:szCs w:val="24"/>
        </w:rPr>
      </w:pPr>
      <w:r w:rsidRPr="00ED4903">
        <w:rPr>
          <w:rFonts w:ascii="Times New Roman" w:hAnsi="Times New Roman" w:cs="Times New Roman"/>
          <w:b/>
          <w:bCs/>
          <w:sz w:val="24"/>
          <w:szCs w:val="24"/>
        </w:rPr>
        <w:t>Oppsummering</w:t>
      </w:r>
      <w:r w:rsidR="00094855">
        <w:rPr>
          <w:rFonts w:ascii="Times New Roman" w:hAnsi="Times New Roman" w:cs="Times New Roman"/>
          <w:b/>
          <w:bCs/>
          <w:sz w:val="24"/>
          <w:szCs w:val="24"/>
        </w:rPr>
        <w:t>:</w:t>
      </w:r>
    </w:p>
    <w:p w14:paraId="3D7D601D" w14:textId="209208D5" w:rsidR="004C3455" w:rsidRDefault="004C3455" w:rsidP="004C3455">
      <w:pPr>
        <w:spacing w:after="0"/>
        <w:rPr>
          <w:rFonts w:ascii="Times New Roman" w:hAnsi="Times New Roman" w:cs="Times New Roman"/>
          <w:sz w:val="24"/>
          <w:szCs w:val="24"/>
        </w:rPr>
      </w:pPr>
      <w:r w:rsidRPr="004C3455">
        <w:rPr>
          <w:rFonts w:ascii="Times New Roman" w:hAnsi="Times New Roman" w:cs="Times New Roman"/>
          <w:sz w:val="24"/>
          <w:szCs w:val="24"/>
        </w:rPr>
        <w:t>Den norske kirke har de senere årene vært gjennom flere store kutt. Inflasjon, dyrtid og økte pensjonskostnader har gjort kirkens økonomiske rammer trangere. Ekspertutvalget om tilskuddsordning for Den norske kirke og andre trossamfunn har levert sin rapport, og tilskudde</w:t>
      </w:r>
      <w:r w:rsidR="004E169B">
        <w:rPr>
          <w:rFonts w:ascii="Times New Roman" w:hAnsi="Times New Roman" w:cs="Times New Roman"/>
          <w:sz w:val="24"/>
          <w:szCs w:val="24"/>
        </w:rPr>
        <w:t>t</w:t>
      </w:r>
      <w:r w:rsidRPr="004C3455">
        <w:rPr>
          <w:rFonts w:ascii="Times New Roman" w:hAnsi="Times New Roman" w:cs="Times New Roman"/>
          <w:sz w:val="24"/>
          <w:szCs w:val="24"/>
        </w:rPr>
        <w:t xml:space="preserve"> til Den norske kirke er under politisk debatt. </w:t>
      </w:r>
    </w:p>
    <w:p w14:paraId="17046A65" w14:textId="77777777" w:rsidR="00BE612E" w:rsidRPr="004C3455" w:rsidRDefault="00BE612E" w:rsidP="004C3455">
      <w:pPr>
        <w:spacing w:after="0"/>
        <w:rPr>
          <w:rFonts w:ascii="Times New Roman" w:hAnsi="Times New Roman" w:cs="Times New Roman"/>
          <w:sz w:val="24"/>
          <w:szCs w:val="24"/>
        </w:rPr>
      </w:pPr>
    </w:p>
    <w:p w14:paraId="0DDD1E84" w14:textId="7F546D42" w:rsidR="004C3455" w:rsidRPr="004C3455" w:rsidRDefault="004C3455" w:rsidP="004C3455">
      <w:pPr>
        <w:spacing w:after="0"/>
        <w:rPr>
          <w:rFonts w:ascii="Times New Roman" w:hAnsi="Times New Roman" w:cs="Times New Roman"/>
          <w:sz w:val="24"/>
          <w:szCs w:val="24"/>
        </w:rPr>
      </w:pPr>
      <w:r w:rsidRPr="004C3455">
        <w:rPr>
          <w:rFonts w:ascii="Times New Roman" w:hAnsi="Times New Roman" w:cs="Times New Roman"/>
          <w:sz w:val="24"/>
          <w:szCs w:val="24"/>
        </w:rPr>
        <w:t>Kirkelig fellesråd i Oslo må</w:t>
      </w:r>
      <w:r w:rsidR="00AE4598">
        <w:rPr>
          <w:rFonts w:ascii="Times New Roman" w:hAnsi="Times New Roman" w:cs="Times New Roman"/>
          <w:sz w:val="24"/>
          <w:szCs w:val="24"/>
        </w:rPr>
        <w:t xml:space="preserve"> </w:t>
      </w:r>
      <w:r w:rsidRPr="004C3455">
        <w:rPr>
          <w:rFonts w:ascii="Times New Roman" w:hAnsi="Times New Roman" w:cs="Times New Roman"/>
          <w:sz w:val="24"/>
          <w:szCs w:val="24"/>
        </w:rPr>
        <w:t>forberede seg på å møte en framtidig situasjon med trangere økonomiske rammer enn i dag. Allerede i dag h</w:t>
      </w:r>
      <w:r w:rsidR="00082D84">
        <w:rPr>
          <w:rFonts w:ascii="Times New Roman" w:hAnsi="Times New Roman" w:cs="Times New Roman"/>
          <w:sz w:val="24"/>
          <w:szCs w:val="24"/>
        </w:rPr>
        <w:t>a</w:t>
      </w:r>
      <w:r w:rsidRPr="004C3455">
        <w:rPr>
          <w:rFonts w:ascii="Times New Roman" w:hAnsi="Times New Roman" w:cs="Times New Roman"/>
          <w:sz w:val="24"/>
          <w:szCs w:val="24"/>
        </w:rPr>
        <w:t>r KfiO en svært anstrengt økonomi.  </w:t>
      </w:r>
    </w:p>
    <w:p w14:paraId="3A8D8DE8" w14:textId="7E069219" w:rsidR="00DC0215" w:rsidRDefault="00435BE1" w:rsidP="006E0F2C">
      <w:pPr>
        <w:spacing w:after="0"/>
        <w:rPr>
          <w:rFonts w:ascii="Times New Roman" w:hAnsi="Times New Roman" w:cs="Times New Roman"/>
          <w:sz w:val="24"/>
          <w:szCs w:val="24"/>
        </w:rPr>
      </w:pPr>
      <w:r w:rsidRPr="006E0F2C">
        <w:rPr>
          <w:rFonts w:ascii="Times New Roman" w:hAnsi="Times New Roman" w:cs="Times New Roman"/>
          <w:sz w:val="24"/>
          <w:szCs w:val="24"/>
        </w:rPr>
        <w:t>Hovedkomiteen</w:t>
      </w:r>
      <w:r w:rsidR="006E0F2C">
        <w:rPr>
          <w:rFonts w:ascii="Times New Roman" w:hAnsi="Times New Roman" w:cs="Times New Roman"/>
          <w:sz w:val="24"/>
          <w:szCs w:val="24"/>
        </w:rPr>
        <w:t xml:space="preserve"> </w:t>
      </w:r>
      <w:r w:rsidR="00BE612E" w:rsidRPr="006E0F2C">
        <w:rPr>
          <w:rFonts w:ascii="Times New Roman" w:hAnsi="Times New Roman" w:cs="Times New Roman"/>
          <w:sz w:val="24"/>
          <w:szCs w:val="24"/>
        </w:rPr>
        <w:t>behandle</w:t>
      </w:r>
      <w:r w:rsidR="00DC0215">
        <w:rPr>
          <w:rFonts w:ascii="Times New Roman" w:hAnsi="Times New Roman" w:cs="Times New Roman"/>
          <w:sz w:val="24"/>
          <w:szCs w:val="24"/>
        </w:rPr>
        <w:t>t</w:t>
      </w:r>
      <w:r w:rsidR="00BE612E">
        <w:rPr>
          <w:rFonts w:ascii="Times New Roman" w:hAnsi="Times New Roman" w:cs="Times New Roman"/>
          <w:sz w:val="24"/>
          <w:szCs w:val="24"/>
        </w:rPr>
        <w:t xml:space="preserve"> </w:t>
      </w:r>
      <w:r w:rsidR="007C24CD">
        <w:rPr>
          <w:rFonts w:ascii="Times New Roman" w:hAnsi="Times New Roman" w:cs="Times New Roman"/>
          <w:sz w:val="24"/>
          <w:szCs w:val="24"/>
        </w:rPr>
        <w:t>saken på sitt møte 10</w:t>
      </w:r>
      <w:r w:rsidR="00DC0215">
        <w:rPr>
          <w:rFonts w:ascii="Times New Roman" w:hAnsi="Times New Roman" w:cs="Times New Roman"/>
          <w:sz w:val="24"/>
          <w:szCs w:val="24"/>
        </w:rPr>
        <w:t>.</w:t>
      </w:r>
      <w:r w:rsidR="007C24CD">
        <w:rPr>
          <w:rFonts w:ascii="Times New Roman" w:hAnsi="Times New Roman" w:cs="Times New Roman"/>
          <w:sz w:val="24"/>
          <w:szCs w:val="24"/>
        </w:rPr>
        <w:t xml:space="preserve"> mar</w:t>
      </w:r>
      <w:r w:rsidR="007F65A1">
        <w:rPr>
          <w:rFonts w:ascii="Times New Roman" w:hAnsi="Times New Roman" w:cs="Times New Roman"/>
          <w:sz w:val="24"/>
          <w:szCs w:val="24"/>
        </w:rPr>
        <w:t>s</w:t>
      </w:r>
      <w:r w:rsidR="007C24CD">
        <w:rPr>
          <w:rFonts w:ascii="Times New Roman" w:hAnsi="Times New Roman" w:cs="Times New Roman"/>
          <w:sz w:val="24"/>
          <w:szCs w:val="24"/>
        </w:rPr>
        <w:t xml:space="preserve"> 2026 og la </w:t>
      </w:r>
      <w:r w:rsidR="004142FB">
        <w:rPr>
          <w:rFonts w:ascii="Times New Roman" w:hAnsi="Times New Roman" w:cs="Times New Roman"/>
          <w:sz w:val="24"/>
          <w:szCs w:val="24"/>
        </w:rPr>
        <w:t xml:space="preserve">blant annet </w:t>
      </w:r>
      <w:r w:rsidR="007C24CD">
        <w:rPr>
          <w:rFonts w:ascii="Times New Roman" w:hAnsi="Times New Roman" w:cs="Times New Roman"/>
          <w:sz w:val="24"/>
          <w:szCs w:val="24"/>
        </w:rPr>
        <w:t>vekt</w:t>
      </w:r>
      <w:r w:rsidR="001675A0">
        <w:rPr>
          <w:rFonts w:ascii="Times New Roman" w:hAnsi="Times New Roman" w:cs="Times New Roman"/>
          <w:sz w:val="24"/>
          <w:szCs w:val="24"/>
        </w:rPr>
        <w:t xml:space="preserve"> på</w:t>
      </w:r>
      <w:r w:rsidR="00D34374">
        <w:rPr>
          <w:rFonts w:ascii="Times New Roman" w:hAnsi="Times New Roman" w:cs="Times New Roman"/>
          <w:sz w:val="24"/>
          <w:szCs w:val="24"/>
        </w:rPr>
        <w:t xml:space="preserve"> at</w:t>
      </w:r>
      <w:r w:rsidR="00DC0215">
        <w:rPr>
          <w:rFonts w:ascii="Times New Roman" w:hAnsi="Times New Roman" w:cs="Times New Roman"/>
          <w:sz w:val="24"/>
          <w:szCs w:val="24"/>
        </w:rPr>
        <w:t xml:space="preserve">; </w:t>
      </w:r>
    </w:p>
    <w:p w14:paraId="5EBA303B" w14:textId="64F075D5" w:rsidR="00DC0215" w:rsidRDefault="00435BE1" w:rsidP="00DC0215">
      <w:pPr>
        <w:pStyle w:val="Listeavsnitt"/>
        <w:numPr>
          <w:ilvl w:val="0"/>
          <w:numId w:val="36"/>
        </w:numPr>
        <w:rPr>
          <w:rFonts w:ascii="Times New Roman" w:hAnsi="Times New Roman" w:cs="Times New Roman"/>
        </w:rPr>
      </w:pPr>
      <w:r w:rsidRPr="00DC0215">
        <w:rPr>
          <w:rFonts w:ascii="Times New Roman" w:hAnsi="Times New Roman" w:cs="Times New Roman"/>
        </w:rPr>
        <w:t>bydelsreformen</w:t>
      </w:r>
      <w:r w:rsidR="00D34374" w:rsidRPr="00DC0215">
        <w:rPr>
          <w:rFonts w:ascii="Times New Roman" w:hAnsi="Times New Roman" w:cs="Times New Roman"/>
        </w:rPr>
        <w:t xml:space="preserve"> blir viktig i det videre arbeidet</w:t>
      </w:r>
      <w:r w:rsidR="001D1DD8">
        <w:rPr>
          <w:rFonts w:ascii="Times New Roman" w:hAnsi="Times New Roman" w:cs="Times New Roman"/>
        </w:rPr>
        <w:t xml:space="preserve"> med denne saken</w:t>
      </w:r>
      <w:r w:rsidR="00D34374" w:rsidRPr="00DC0215">
        <w:rPr>
          <w:rFonts w:ascii="Times New Roman" w:hAnsi="Times New Roman" w:cs="Times New Roman"/>
        </w:rPr>
        <w:t>,</w:t>
      </w:r>
    </w:p>
    <w:p w14:paraId="43AF0777" w14:textId="77777777" w:rsidR="00AE4598" w:rsidRDefault="001D4DE5" w:rsidP="00DC0215">
      <w:pPr>
        <w:pStyle w:val="Listeavsnitt"/>
        <w:numPr>
          <w:ilvl w:val="0"/>
          <w:numId w:val="36"/>
        </w:numPr>
        <w:rPr>
          <w:rFonts w:ascii="Times New Roman" w:hAnsi="Times New Roman" w:cs="Times New Roman"/>
        </w:rPr>
      </w:pPr>
      <w:r w:rsidRPr="00DC0215">
        <w:rPr>
          <w:rFonts w:ascii="Times New Roman" w:hAnsi="Times New Roman" w:cs="Times New Roman"/>
        </w:rPr>
        <w:t>at vi</w:t>
      </w:r>
      <w:r w:rsidR="00D34374" w:rsidRPr="00DC0215">
        <w:rPr>
          <w:rFonts w:ascii="Times New Roman" w:hAnsi="Times New Roman" w:cs="Times New Roman"/>
        </w:rPr>
        <w:t xml:space="preserve"> må våge å se på alt – det er vi valgt for å gjøre</w:t>
      </w:r>
      <w:r w:rsidRPr="00DC0215">
        <w:rPr>
          <w:rFonts w:ascii="Times New Roman" w:hAnsi="Times New Roman" w:cs="Times New Roman"/>
        </w:rPr>
        <w:t xml:space="preserve">, </w:t>
      </w:r>
    </w:p>
    <w:p w14:paraId="4F994F34" w14:textId="2353B0E1" w:rsidR="00DC0215" w:rsidRDefault="0074092E" w:rsidP="00DC0215">
      <w:pPr>
        <w:pStyle w:val="Listeavsnitt"/>
        <w:numPr>
          <w:ilvl w:val="0"/>
          <w:numId w:val="36"/>
        </w:numPr>
        <w:rPr>
          <w:rFonts w:ascii="Times New Roman" w:hAnsi="Times New Roman" w:cs="Times New Roman"/>
        </w:rPr>
      </w:pPr>
      <w:r>
        <w:rPr>
          <w:rFonts w:ascii="Times New Roman" w:hAnsi="Times New Roman" w:cs="Times New Roman"/>
        </w:rPr>
        <w:t xml:space="preserve">at </w:t>
      </w:r>
      <w:r w:rsidR="007F7360" w:rsidRPr="00DC0215">
        <w:rPr>
          <w:rFonts w:ascii="Times New Roman" w:hAnsi="Times New Roman" w:cs="Times New Roman"/>
        </w:rPr>
        <w:t xml:space="preserve">det blir svært viktig </w:t>
      </w:r>
      <w:r w:rsidR="00435BE1" w:rsidRPr="00DC0215">
        <w:rPr>
          <w:rFonts w:ascii="Times New Roman" w:hAnsi="Times New Roman" w:cs="Times New Roman"/>
        </w:rPr>
        <w:t xml:space="preserve">og </w:t>
      </w:r>
      <w:r w:rsidR="006B277B">
        <w:rPr>
          <w:rFonts w:ascii="Times New Roman" w:hAnsi="Times New Roman" w:cs="Times New Roman"/>
        </w:rPr>
        <w:t>være</w:t>
      </w:r>
      <w:r w:rsidR="007F7360" w:rsidRPr="00DC0215">
        <w:rPr>
          <w:rFonts w:ascii="Times New Roman" w:hAnsi="Times New Roman" w:cs="Times New Roman"/>
        </w:rPr>
        <w:t xml:space="preserve"> godt samkjørt, både med bispedømmet</w:t>
      </w:r>
      <w:r w:rsidR="00BE59F1" w:rsidRPr="00DC0215">
        <w:rPr>
          <w:rFonts w:ascii="Times New Roman" w:hAnsi="Times New Roman" w:cs="Times New Roman"/>
        </w:rPr>
        <w:t>,</w:t>
      </w:r>
      <w:r w:rsidR="007F7360" w:rsidRPr="00DC0215">
        <w:rPr>
          <w:rFonts w:ascii="Times New Roman" w:hAnsi="Times New Roman" w:cs="Times New Roman"/>
        </w:rPr>
        <w:t xml:space="preserve"> fellesrådene i Asker og Bærum, og med </w:t>
      </w:r>
      <w:r w:rsidR="00BE59F1" w:rsidRPr="00DC0215">
        <w:rPr>
          <w:rFonts w:ascii="Times New Roman" w:hAnsi="Times New Roman" w:cs="Times New Roman"/>
        </w:rPr>
        <w:t xml:space="preserve">menighetene, </w:t>
      </w:r>
    </w:p>
    <w:p w14:paraId="6B123F2A" w14:textId="571C6D94" w:rsidR="00637441" w:rsidRDefault="001E1B5D" w:rsidP="00DC0215">
      <w:pPr>
        <w:pStyle w:val="Listeavsnitt"/>
        <w:numPr>
          <w:ilvl w:val="0"/>
          <w:numId w:val="36"/>
        </w:numPr>
        <w:rPr>
          <w:rFonts w:ascii="Times New Roman" w:hAnsi="Times New Roman" w:cs="Times New Roman"/>
        </w:rPr>
      </w:pPr>
      <w:r w:rsidRPr="00DC0215">
        <w:rPr>
          <w:rFonts w:ascii="Times New Roman" w:hAnsi="Times New Roman" w:cs="Times New Roman"/>
        </w:rPr>
        <w:t>hvordan kan vi inspirere til noe mer, selv om det er mindre penger?</w:t>
      </w:r>
    </w:p>
    <w:p w14:paraId="272D9694" w14:textId="4FE8FAEE" w:rsidR="001E1B5D" w:rsidRPr="00DC0215" w:rsidRDefault="001E1B5D" w:rsidP="00DC0215">
      <w:pPr>
        <w:pStyle w:val="Listeavsnitt"/>
        <w:numPr>
          <w:ilvl w:val="0"/>
          <w:numId w:val="36"/>
        </w:numPr>
        <w:rPr>
          <w:rFonts w:ascii="Times New Roman" w:hAnsi="Times New Roman" w:cs="Times New Roman"/>
        </w:rPr>
      </w:pPr>
      <w:r w:rsidRPr="00DC0215">
        <w:rPr>
          <w:rFonts w:ascii="Times New Roman" w:hAnsi="Times New Roman" w:cs="Times New Roman"/>
        </w:rPr>
        <w:t>Kirken 2050</w:t>
      </w:r>
      <w:r w:rsidR="009E2D8B">
        <w:rPr>
          <w:rFonts w:ascii="Times New Roman" w:hAnsi="Times New Roman" w:cs="Times New Roman"/>
        </w:rPr>
        <w:t>;</w:t>
      </w:r>
      <w:r w:rsidRPr="00DC0215">
        <w:rPr>
          <w:rFonts w:ascii="Times New Roman" w:hAnsi="Times New Roman" w:cs="Times New Roman"/>
        </w:rPr>
        <w:t xml:space="preserve"> både holde i gang det nødvendige og prioritere nye strategier/innhold. Hvordan </w:t>
      </w:r>
      <w:r w:rsidR="008B0372">
        <w:rPr>
          <w:rFonts w:ascii="Times New Roman" w:hAnsi="Times New Roman" w:cs="Times New Roman"/>
        </w:rPr>
        <w:t xml:space="preserve">vil </w:t>
      </w:r>
      <w:r w:rsidRPr="00DC0215">
        <w:rPr>
          <w:rFonts w:ascii="Times New Roman" w:hAnsi="Times New Roman" w:cs="Times New Roman"/>
        </w:rPr>
        <w:t xml:space="preserve">ambisjonene for de to elementene påvirke </w:t>
      </w:r>
      <w:r w:rsidR="00EE30CA">
        <w:rPr>
          <w:rFonts w:ascii="Times New Roman" w:hAnsi="Times New Roman" w:cs="Times New Roman"/>
        </w:rPr>
        <w:t xml:space="preserve">vårt </w:t>
      </w:r>
      <w:r w:rsidR="00EE30CA" w:rsidRPr="00DC0215">
        <w:rPr>
          <w:rFonts w:ascii="Times New Roman" w:hAnsi="Times New Roman" w:cs="Times New Roman"/>
        </w:rPr>
        <w:t>behov</w:t>
      </w:r>
      <w:r w:rsidRPr="00DC0215">
        <w:rPr>
          <w:rFonts w:ascii="Times New Roman" w:hAnsi="Times New Roman" w:cs="Times New Roman"/>
        </w:rPr>
        <w:t xml:space="preserve"> for</w:t>
      </w:r>
      <w:r w:rsidR="00780161" w:rsidRPr="00DC0215">
        <w:rPr>
          <w:rFonts w:ascii="Times New Roman" w:hAnsi="Times New Roman" w:cs="Times New Roman"/>
        </w:rPr>
        <w:t xml:space="preserve"> </w:t>
      </w:r>
      <w:r w:rsidR="00EE30CA">
        <w:rPr>
          <w:rFonts w:ascii="Times New Roman" w:hAnsi="Times New Roman" w:cs="Times New Roman"/>
        </w:rPr>
        <w:t xml:space="preserve">den </w:t>
      </w:r>
      <w:r w:rsidR="00780161" w:rsidRPr="00DC0215">
        <w:rPr>
          <w:rFonts w:ascii="Times New Roman" w:hAnsi="Times New Roman" w:cs="Times New Roman"/>
        </w:rPr>
        <w:t>totale økonomisk ramme</w:t>
      </w:r>
      <w:r w:rsidR="00EE30CA">
        <w:rPr>
          <w:rFonts w:ascii="Times New Roman" w:hAnsi="Times New Roman" w:cs="Times New Roman"/>
        </w:rPr>
        <w:t>n</w:t>
      </w:r>
      <w:r w:rsidR="00EC3447">
        <w:rPr>
          <w:rFonts w:ascii="Times New Roman" w:hAnsi="Times New Roman" w:cs="Times New Roman"/>
        </w:rPr>
        <w:t>?</w:t>
      </w:r>
      <w:r w:rsidRPr="00DC0215">
        <w:rPr>
          <w:rFonts w:ascii="Times New Roman" w:hAnsi="Times New Roman" w:cs="Times New Roman"/>
        </w:rPr>
        <w:t> </w:t>
      </w:r>
    </w:p>
    <w:p w14:paraId="117B96F6" w14:textId="77777777" w:rsidR="001675A0" w:rsidRDefault="001675A0" w:rsidP="004C3455">
      <w:pPr>
        <w:spacing w:after="0"/>
        <w:rPr>
          <w:rFonts w:ascii="Times New Roman" w:hAnsi="Times New Roman" w:cs="Times New Roman"/>
          <w:sz w:val="24"/>
          <w:szCs w:val="24"/>
        </w:rPr>
      </w:pPr>
    </w:p>
    <w:p w14:paraId="385E1143" w14:textId="3D27A851" w:rsidR="001675A0" w:rsidRDefault="00435BE1" w:rsidP="004C3455">
      <w:pPr>
        <w:spacing w:after="0"/>
        <w:rPr>
          <w:rFonts w:ascii="Times New Roman" w:hAnsi="Times New Roman" w:cs="Times New Roman"/>
          <w:sz w:val="24"/>
          <w:szCs w:val="24"/>
        </w:rPr>
      </w:pPr>
      <w:r>
        <w:rPr>
          <w:rFonts w:ascii="Times New Roman" w:hAnsi="Times New Roman" w:cs="Times New Roman"/>
          <w:sz w:val="24"/>
          <w:szCs w:val="24"/>
        </w:rPr>
        <w:t>Administrasjonen</w:t>
      </w:r>
      <w:r w:rsidR="00EB74CB">
        <w:rPr>
          <w:rFonts w:ascii="Times New Roman" w:hAnsi="Times New Roman" w:cs="Times New Roman"/>
          <w:sz w:val="24"/>
          <w:szCs w:val="24"/>
        </w:rPr>
        <w:t xml:space="preserve"> har arbeidet videre med saken etter Hovedkomite</w:t>
      </w:r>
      <w:r w:rsidR="0071048D">
        <w:rPr>
          <w:rFonts w:ascii="Times New Roman" w:hAnsi="Times New Roman" w:cs="Times New Roman"/>
          <w:sz w:val="24"/>
          <w:szCs w:val="24"/>
        </w:rPr>
        <w:t>s</w:t>
      </w:r>
      <w:r w:rsidR="00EB74CB">
        <w:rPr>
          <w:rFonts w:ascii="Times New Roman" w:hAnsi="Times New Roman" w:cs="Times New Roman"/>
          <w:sz w:val="24"/>
          <w:szCs w:val="24"/>
        </w:rPr>
        <w:t xml:space="preserve"> møte og hatt dialog med leder og nestleder i fellesrådet o</w:t>
      </w:r>
      <w:r w:rsidR="009A3F3E">
        <w:rPr>
          <w:rFonts w:ascii="Times New Roman" w:hAnsi="Times New Roman" w:cs="Times New Roman"/>
          <w:sz w:val="24"/>
          <w:szCs w:val="24"/>
        </w:rPr>
        <w:t xml:space="preserve">m </w:t>
      </w:r>
      <w:r>
        <w:rPr>
          <w:rFonts w:ascii="Times New Roman" w:hAnsi="Times New Roman" w:cs="Times New Roman"/>
          <w:sz w:val="24"/>
          <w:szCs w:val="24"/>
        </w:rPr>
        <w:t>saksfremlegg</w:t>
      </w:r>
      <w:r w:rsidR="009A3F3E">
        <w:rPr>
          <w:rFonts w:ascii="Times New Roman" w:hAnsi="Times New Roman" w:cs="Times New Roman"/>
          <w:sz w:val="24"/>
          <w:szCs w:val="24"/>
        </w:rPr>
        <w:t xml:space="preserve"> til </w:t>
      </w:r>
      <w:r w:rsidR="0074092E">
        <w:rPr>
          <w:rFonts w:ascii="Times New Roman" w:hAnsi="Times New Roman" w:cs="Times New Roman"/>
          <w:sz w:val="24"/>
          <w:szCs w:val="24"/>
        </w:rPr>
        <w:t>fellesrådsmøtet.</w:t>
      </w:r>
      <w:r w:rsidR="009A3F3E">
        <w:rPr>
          <w:rFonts w:ascii="Times New Roman" w:hAnsi="Times New Roman" w:cs="Times New Roman"/>
          <w:sz w:val="24"/>
          <w:szCs w:val="24"/>
        </w:rPr>
        <w:t xml:space="preserve"> </w:t>
      </w:r>
    </w:p>
    <w:p w14:paraId="782842F1" w14:textId="45D90F8C" w:rsidR="00D362FD" w:rsidRDefault="00790923" w:rsidP="004C3455">
      <w:pPr>
        <w:spacing w:after="0"/>
        <w:rPr>
          <w:rFonts w:ascii="Times New Roman" w:hAnsi="Times New Roman" w:cs="Times New Roman"/>
          <w:sz w:val="24"/>
          <w:szCs w:val="24"/>
        </w:rPr>
      </w:pPr>
      <w:r>
        <w:rPr>
          <w:rFonts w:ascii="Times New Roman" w:hAnsi="Times New Roman" w:cs="Times New Roman"/>
          <w:sz w:val="24"/>
          <w:szCs w:val="24"/>
        </w:rPr>
        <w:t>Det legges</w:t>
      </w:r>
      <w:r w:rsidR="007523AD">
        <w:rPr>
          <w:rFonts w:ascii="Times New Roman" w:hAnsi="Times New Roman" w:cs="Times New Roman"/>
          <w:sz w:val="24"/>
          <w:szCs w:val="24"/>
        </w:rPr>
        <w:t xml:space="preserve"> frem </w:t>
      </w:r>
      <w:r>
        <w:rPr>
          <w:rFonts w:ascii="Times New Roman" w:hAnsi="Times New Roman" w:cs="Times New Roman"/>
          <w:sz w:val="24"/>
          <w:szCs w:val="24"/>
        </w:rPr>
        <w:t xml:space="preserve">fire grove </w:t>
      </w:r>
      <w:r w:rsidR="00435BE1">
        <w:rPr>
          <w:rFonts w:ascii="Times New Roman" w:hAnsi="Times New Roman" w:cs="Times New Roman"/>
          <w:sz w:val="24"/>
          <w:szCs w:val="24"/>
        </w:rPr>
        <w:t>scenarier</w:t>
      </w:r>
      <w:r w:rsidR="00A85D55">
        <w:rPr>
          <w:rFonts w:ascii="Times New Roman" w:hAnsi="Times New Roman" w:cs="Times New Roman"/>
          <w:sz w:val="24"/>
          <w:szCs w:val="24"/>
        </w:rPr>
        <w:t xml:space="preserve">, som </w:t>
      </w:r>
      <w:r w:rsidR="0074092E">
        <w:rPr>
          <w:rFonts w:ascii="Times New Roman" w:hAnsi="Times New Roman" w:cs="Times New Roman"/>
          <w:sz w:val="24"/>
          <w:szCs w:val="24"/>
        </w:rPr>
        <w:t>d</w:t>
      </w:r>
      <w:r w:rsidR="00A85D55">
        <w:rPr>
          <w:rFonts w:ascii="Times New Roman" w:hAnsi="Times New Roman" w:cs="Times New Roman"/>
          <w:sz w:val="24"/>
          <w:szCs w:val="24"/>
        </w:rPr>
        <w:t>e</w:t>
      </w:r>
      <w:r w:rsidR="00791AF2">
        <w:rPr>
          <w:rFonts w:ascii="Times New Roman" w:hAnsi="Times New Roman" w:cs="Times New Roman"/>
          <w:sz w:val="24"/>
          <w:szCs w:val="24"/>
        </w:rPr>
        <w:t>t</w:t>
      </w:r>
      <w:r w:rsidR="00A85D55">
        <w:rPr>
          <w:rFonts w:ascii="Times New Roman" w:hAnsi="Times New Roman" w:cs="Times New Roman"/>
          <w:sz w:val="24"/>
          <w:szCs w:val="24"/>
        </w:rPr>
        <w:t xml:space="preserve"> </w:t>
      </w:r>
      <w:r w:rsidR="0074092E">
        <w:rPr>
          <w:rFonts w:ascii="Times New Roman" w:hAnsi="Times New Roman" w:cs="Times New Roman"/>
          <w:sz w:val="24"/>
          <w:szCs w:val="24"/>
        </w:rPr>
        <w:t xml:space="preserve">er </w:t>
      </w:r>
      <w:r w:rsidR="00A85D55">
        <w:rPr>
          <w:rFonts w:ascii="Times New Roman" w:hAnsi="Times New Roman" w:cs="Times New Roman"/>
          <w:sz w:val="24"/>
          <w:szCs w:val="24"/>
        </w:rPr>
        <w:t xml:space="preserve">ønskelig </w:t>
      </w:r>
      <w:r w:rsidR="004E1563">
        <w:rPr>
          <w:rFonts w:ascii="Times New Roman" w:hAnsi="Times New Roman" w:cs="Times New Roman"/>
          <w:sz w:val="24"/>
          <w:szCs w:val="24"/>
        </w:rPr>
        <w:t xml:space="preserve">at det skal </w:t>
      </w:r>
      <w:r w:rsidR="00A85D55">
        <w:rPr>
          <w:rFonts w:ascii="Times New Roman" w:hAnsi="Times New Roman" w:cs="Times New Roman"/>
          <w:sz w:val="24"/>
          <w:szCs w:val="24"/>
        </w:rPr>
        <w:t xml:space="preserve">arbeides mer opp mot </w:t>
      </w:r>
      <w:r w:rsidR="00B10690">
        <w:rPr>
          <w:rFonts w:ascii="Times New Roman" w:hAnsi="Times New Roman" w:cs="Times New Roman"/>
          <w:sz w:val="24"/>
          <w:szCs w:val="24"/>
        </w:rPr>
        <w:t xml:space="preserve">vedtatt </w:t>
      </w:r>
      <w:r w:rsidR="00A85D55">
        <w:rPr>
          <w:rFonts w:ascii="Times New Roman" w:hAnsi="Times New Roman" w:cs="Times New Roman"/>
          <w:sz w:val="24"/>
          <w:szCs w:val="24"/>
        </w:rPr>
        <w:t>bydelsreform</w:t>
      </w:r>
      <w:r w:rsidR="003E6CF1">
        <w:rPr>
          <w:rFonts w:ascii="Times New Roman" w:hAnsi="Times New Roman" w:cs="Times New Roman"/>
          <w:sz w:val="24"/>
          <w:szCs w:val="24"/>
        </w:rPr>
        <w:t xml:space="preserve"> til høsten</w:t>
      </w:r>
      <w:r w:rsidR="00D362FD">
        <w:rPr>
          <w:rFonts w:ascii="Times New Roman" w:hAnsi="Times New Roman" w:cs="Times New Roman"/>
          <w:sz w:val="24"/>
          <w:szCs w:val="24"/>
        </w:rPr>
        <w:t>.</w:t>
      </w:r>
      <w:r w:rsidR="00856FA5">
        <w:rPr>
          <w:rFonts w:ascii="Times New Roman" w:hAnsi="Times New Roman" w:cs="Times New Roman"/>
          <w:sz w:val="24"/>
          <w:szCs w:val="24"/>
        </w:rPr>
        <w:t xml:space="preserve"> Det er viktig for administrasjonen å understreke </w:t>
      </w:r>
      <w:r w:rsidR="00126419">
        <w:rPr>
          <w:rFonts w:ascii="Times New Roman" w:hAnsi="Times New Roman" w:cs="Times New Roman"/>
          <w:sz w:val="24"/>
          <w:szCs w:val="24"/>
        </w:rPr>
        <w:t xml:space="preserve">at dette </w:t>
      </w:r>
      <w:r w:rsidR="00411E81">
        <w:rPr>
          <w:rFonts w:ascii="Times New Roman" w:hAnsi="Times New Roman" w:cs="Times New Roman"/>
          <w:sz w:val="24"/>
          <w:szCs w:val="24"/>
        </w:rPr>
        <w:t>kun er tenkte prinsipielle scenarier.</w:t>
      </w:r>
    </w:p>
    <w:p w14:paraId="26E26C69" w14:textId="77777777" w:rsidR="00D362FD" w:rsidRDefault="00D362FD" w:rsidP="004C3455">
      <w:pPr>
        <w:spacing w:after="0"/>
        <w:rPr>
          <w:rFonts w:ascii="Times New Roman" w:hAnsi="Times New Roman" w:cs="Times New Roman"/>
          <w:sz w:val="24"/>
          <w:szCs w:val="24"/>
        </w:rPr>
      </w:pPr>
    </w:p>
    <w:p w14:paraId="01AD039E" w14:textId="77777777" w:rsidR="000B7528" w:rsidRDefault="00D362FD" w:rsidP="004C3455">
      <w:pPr>
        <w:spacing w:after="0"/>
        <w:rPr>
          <w:rFonts w:ascii="Times New Roman" w:hAnsi="Times New Roman" w:cs="Times New Roman"/>
          <w:sz w:val="24"/>
          <w:szCs w:val="24"/>
        </w:rPr>
      </w:pPr>
      <w:r>
        <w:rPr>
          <w:rFonts w:ascii="Times New Roman" w:hAnsi="Times New Roman" w:cs="Times New Roman"/>
          <w:sz w:val="24"/>
          <w:szCs w:val="24"/>
        </w:rPr>
        <w:t>Ad</w:t>
      </w:r>
      <w:r w:rsidR="004C3455" w:rsidRPr="004C3455">
        <w:rPr>
          <w:rFonts w:ascii="Times New Roman" w:hAnsi="Times New Roman" w:cs="Times New Roman"/>
          <w:sz w:val="24"/>
          <w:szCs w:val="24"/>
        </w:rPr>
        <w:t>ministrasjonen</w:t>
      </w:r>
      <w:r w:rsidR="0049198E">
        <w:rPr>
          <w:rFonts w:ascii="Times New Roman" w:hAnsi="Times New Roman" w:cs="Times New Roman"/>
          <w:sz w:val="24"/>
          <w:szCs w:val="24"/>
        </w:rPr>
        <w:t xml:space="preserve"> </w:t>
      </w:r>
      <w:r w:rsidR="007C0EC3">
        <w:rPr>
          <w:rFonts w:ascii="Times New Roman" w:hAnsi="Times New Roman" w:cs="Times New Roman"/>
          <w:sz w:val="24"/>
          <w:szCs w:val="24"/>
        </w:rPr>
        <w:t xml:space="preserve">ber </w:t>
      </w:r>
      <w:r w:rsidR="00637441">
        <w:rPr>
          <w:rFonts w:ascii="Times New Roman" w:hAnsi="Times New Roman" w:cs="Times New Roman"/>
          <w:sz w:val="24"/>
          <w:szCs w:val="24"/>
        </w:rPr>
        <w:t>fellesrådet</w:t>
      </w:r>
      <w:r w:rsidR="004C3455" w:rsidRPr="004C3455">
        <w:rPr>
          <w:rFonts w:ascii="Times New Roman" w:hAnsi="Times New Roman" w:cs="Times New Roman"/>
          <w:sz w:val="24"/>
          <w:szCs w:val="24"/>
        </w:rPr>
        <w:t xml:space="preserve"> </w:t>
      </w:r>
      <w:r w:rsidR="000B7528">
        <w:rPr>
          <w:rFonts w:ascii="Times New Roman" w:hAnsi="Times New Roman" w:cs="Times New Roman"/>
          <w:sz w:val="24"/>
          <w:szCs w:val="24"/>
        </w:rPr>
        <w:t xml:space="preserve">bruke økonomiplan 29 til </w:t>
      </w:r>
      <w:r w:rsidR="004C3455" w:rsidRPr="004C3455">
        <w:rPr>
          <w:rFonts w:ascii="Times New Roman" w:hAnsi="Times New Roman" w:cs="Times New Roman"/>
          <w:sz w:val="24"/>
          <w:szCs w:val="24"/>
        </w:rPr>
        <w:t>å tenke langsiktig og strategisk</w:t>
      </w:r>
      <w:r w:rsidR="000B7528">
        <w:rPr>
          <w:rFonts w:ascii="Times New Roman" w:hAnsi="Times New Roman" w:cs="Times New Roman"/>
          <w:sz w:val="24"/>
          <w:szCs w:val="24"/>
        </w:rPr>
        <w:t xml:space="preserve">       </w:t>
      </w:r>
      <w:r w:rsidR="004E1563">
        <w:rPr>
          <w:rFonts w:ascii="Times New Roman" w:hAnsi="Times New Roman" w:cs="Times New Roman"/>
          <w:sz w:val="24"/>
          <w:szCs w:val="24"/>
        </w:rPr>
        <w:t>-</w:t>
      </w:r>
      <w:r w:rsidR="0049198E">
        <w:rPr>
          <w:rFonts w:ascii="Times New Roman" w:hAnsi="Times New Roman" w:cs="Times New Roman"/>
          <w:sz w:val="24"/>
          <w:szCs w:val="24"/>
        </w:rPr>
        <w:t xml:space="preserve"> hvordan</w:t>
      </w:r>
      <w:r w:rsidR="004C3455" w:rsidRPr="004C3455">
        <w:rPr>
          <w:rFonts w:ascii="Times New Roman" w:hAnsi="Times New Roman" w:cs="Times New Roman"/>
          <w:sz w:val="24"/>
          <w:szCs w:val="24"/>
        </w:rPr>
        <w:t xml:space="preserve"> bruke</w:t>
      </w:r>
      <w:r w:rsidR="00BF3D87">
        <w:rPr>
          <w:rFonts w:ascii="Times New Roman" w:hAnsi="Times New Roman" w:cs="Times New Roman"/>
          <w:sz w:val="24"/>
          <w:szCs w:val="24"/>
        </w:rPr>
        <w:t>r vi</w:t>
      </w:r>
      <w:r w:rsidR="004C3455" w:rsidRPr="004C3455">
        <w:rPr>
          <w:rFonts w:ascii="Times New Roman" w:hAnsi="Times New Roman" w:cs="Times New Roman"/>
          <w:sz w:val="24"/>
          <w:szCs w:val="24"/>
        </w:rPr>
        <w:t xml:space="preserve"> midlene våre for å få mest mulig kirke</w:t>
      </w:r>
      <w:r w:rsidR="000F571F">
        <w:rPr>
          <w:rFonts w:ascii="Times New Roman" w:hAnsi="Times New Roman" w:cs="Times New Roman"/>
          <w:sz w:val="24"/>
          <w:szCs w:val="24"/>
        </w:rPr>
        <w:t xml:space="preserve"> til Oslo innbyggere</w:t>
      </w:r>
      <w:r w:rsidR="000B7528">
        <w:rPr>
          <w:rFonts w:ascii="Times New Roman" w:hAnsi="Times New Roman" w:cs="Times New Roman"/>
          <w:sz w:val="24"/>
          <w:szCs w:val="24"/>
        </w:rPr>
        <w:t>?</w:t>
      </w:r>
    </w:p>
    <w:p w14:paraId="0D445867" w14:textId="68F50EBA" w:rsidR="004C3455" w:rsidRPr="004C3455" w:rsidRDefault="004C3455" w:rsidP="004C3455">
      <w:pPr>
        <w:spacing w:after="0"/>
        <w:rPr>
          <w:rFonts w:ascii="Times New Roman" w:hAnsi="Times New Roman" w:cs="Times New Roman"/>
          <w:sz w:val="24"/>
          <w:szCs w:val="24"/>
        </w:rPr>
      </w:pPr>
      <w:r w:rsidRPr="004C3455">
        <w:rPr>
          <w:rFonts w:ascii="Times New Roman" w:hAnsi="Times New Roman" w:cs="Times New Roman"/>
          <w:sz w:val="24"/>
          <w:szCs w:val="24"/>
        </w:rPr>
        <w:t>Målet med dette arbeidet er å komme i en bærekraftig økonomisk posisjon som gir KfiO et</w:t>
      </w:r>
      <w:r w:rsidR="000F571F">
        <w:rPr>
          <w:rFonts w:ascii="Times New Roman" w:hAnsi="Times New Roman" w:cs="Times New Roman"/>
          <w:sz w:val="24"/>
          <w:szCs w:val="24"/>
        </w:rPr>
        <w:t xml:space="preserve"> </w:t>
      </w:r>
      <w:r w:rsidRPr="004C3455">
        <w:rPr>
          <w:rFonts w:ascii="Times New Roman" w:hAnsi="Times New Roman" w:cs="Times New Roman"/>
          <w:sz w:val="24"/>
          <w:szCs w:val="24"/>
        </w:rPr>
        <w:t>nødvendig økonomisk handlingsrom</w:t>
      </w:r>
      <w:r w:rsidR="003462B5">
        <w:rPr>
          <w:rFonts w:ascii="Times New Roman" w:hAnsi="Times New Roman" w:cs="Times New Roman"/>
          <w:sz w:val="24"/>
          <w:szCs w:val="24"/>
        </w:rPr>
        <w:t xml:space="preserve"> til å være kirke for flere</w:t>
      </w:r>
      <w:r w:rsidR="00F276CF">
        <w:rPr>
          <w:rFonts w:ascii="Times New Roman" w:hAnsi="Times New Roman" w:cs="Times New Roman"/>
          <w:sz w:val="24"/>
          <w:szCs w:val="24"/>
        </w:rPr>
        <w:t xml:space="preserve"> i Oslo.</w:t>
      </w:r>
    </w:p>
    <w:p w14:paraId="1BF42CB5" w14:textId="01CF4B60" w:rsidR="003332DD" w:rsidRPr="003332DD" w:rsidRDefault="00ED4903" w:rsidP="003332DD">
      <w:pPr>
        <w:spacing w:after="0"/>
        <w:rPr>
          <w:rFonts w:ascii="Times New Roman" w:hAnsi="Times New Roman" w:cs="Times New Roman"/>
          <w:sz w:val="24"/>
          <w:szCs w:val="24"/>
        </w:rPr>
      </w:pPr>
      <w:r>
        <w:rPr>
          <w:rFonts w:ascii="Times New Roman" w:hAnsi="Times New Roman" w:cs="Times New Roman"/>
          <w:sz w:val="24"/>
          <w:szCs w:val="24"/>
        </w:rPr>
        <w:br/>
      </w:r>
    </w:p>
    <w:p w14:paraId="04C81A87" w14:textId="1E638DE8" w:rsidR="003332DD" w:rsidRPr="003332DD" w:rsidRDefault="003332DD" w:rsidP="003332DD">
      <w:pPr>
        <w:spacing w:after="0"/>
        <w:rPr>
          <w:rFonts w:ascii="Times New Roman" w:hAnsi="Times New Roman" w:cs="Times New Roman"/>
          <w:sz w:val="24"/>
          <w:szCs w:val="24"/>
        </w:rPr>
      </w:pPr>
      <w:r w:rsidRPr="003332DD">
        <w:rPr>
          <w:rFonts w:ascii="Times New Roman" w:hAnsi="Times New Roman" w:cs="Times New Roman"/>
          <w:sz w:val="24"/>
          <w:szCs w:val="24"/>
        </w:rPr>
        <w:t>  </w:t>
      </w:r>
    </w:p>
    <w:p w14:paraId="39F6B3AE" w14:textId="4C462793" w:rsidR="00647EBD" w:rsidRPr="00647EBD" w:rsidRDefault="00647EBD" w:rsidP="00647EBD">
      <w:pPr>
        <w:spacing w:after="0"/>
        <w:rPr>
          <w:rFonts w:ascii="Times New Roman" w:hAnsi="Times New Roman" w:cs="Times New Roman"/>
          <w:sz w:val="24"/>
          <w:szCs w:val="24"/>
        </w:rPr>
      </w:pPr>
      <w:r w:rsidRPr="00ED4903">
        <w:rPr>
          <w:rFonts w:ascii="Times New Roman" w:hAnsi="Times New Roman" w:cs="Times New Roman"/>
          <w:b/>
          <w:bCs/>
          <w:sz w:val="24"/>
          <w:szCs w:val="24"/>
        </w:rPr>
        <w:t>Forslag til vedtak:</w:t>
      </w:r>
      <w:r w:rsidR="00ED4903" w:rsidRPr="00ED4903">
        <w:rPr>
          <w:rFonts w:ascii="Times New Roman" w:hAnsi="Times New Roman" w:cs="Times New Roman"/>
          <w:b/>
          <w:bCs/>
          <w:sz w:val="24"/>
          <w:szCs w:val="24"/>
        </w:rPr>
        <w:br/>
      </w:r>
      <w:r w:rsidR="00CF5833">
        <w:rPr>
          <w:rFonts w:ascii="Times New Roman" w:hAnsi="Times New Roman" w:cs="Times New Roman"/>
          <w:sz w:val="24"/>
          <w:szCs w:val="24"/>
        </w:rPr>
        <w:t>Fellesrådet tok saken til orientering, og kom med følgende innspill til saken:</w:t>
      </w:r>
      <w:r w:rsidR="00CF5833">
        <w:rPr>
          <w:rFonts w:ascii="Times New Roman" w:hAnsi="Times New Roman" w:cs="Times New Roman"/>
          <w:sz w:val="24"/>
          <w:szCs w:val="24"/>
        </w:rPr>
        <w:br/>
        <w:t xml:space="preserve">- </w:t>
      </w:r>
      <w:r w:rsidR="00CF5833">
        <w:rPr>
          <w:rFonts w:ascii="Times New Roman" w:hAnsi="Times New Roman" w:cs="Times New Roman"/>
          <w:sz w:val="24"/>
          <w:szCs w:val="24"/>
        </w:rPr>
        <w:br/>
        <w:t xml:space="preserve">- </w:t>
      </w:r>
      <w:r w:rsidR="00CF5833">
        <w:rPr>
          <w:rFonts w:ascii="Times New Roman" w:hAnsi="Times New Roman" w:cs="Times New Roman"/>
          <w:sz w:val="24"/>
          <w:szCs w:val="24"/>
        </w:rPr>
        <w:br/>
        <w:t xml:space="preserve">- </w:t>
      </w:r>
    </w:p>
    <w:p w14:paraId="4857DE78" w14:textId="77777777"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598CA392" w14:textId="77777777" w:rsidR="00647EBD" w:rsidRP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lastRenderedPageBreak/>
        <w:t> </w:t>
      </w:r>
    </w:p>
    <w:p w14:paraId="036BED89" w14:textId="20F9D9BC" w:rsidR="00647EBD" w:rsidRPr="00647EBD" w:rsidRDefault="00647EBD" w:rsidP="00647EBD">
      <w:pPr>
        <w:spacing w:after="0"/>
        <w:rPr>
          <w:rFonts w:ascii="Times New Roman" w:hAnsi="Times New Roman" w:cs="Times New Roman"/>
          <w:sz w:val="24"/>
          <w:szCs w:val="24"/>
        </w:rPr>
      </w:pPr>
      <w:r w:rsidRPr="00ED4903">
        <w:rPr>
          <w:rFonts w:ascii="Times New Roman" w:hAnsi="Times New Roman" w:cs="Times New Roman"/>
          <w:b/>
          <w:bCs/>
          <w:sz w:val="24"/>
          <w:szCs w:val="24"/>
        </w:rPr>
        <w:t>Drøfting: </w:t>
      </w:r>
    </w:p>
    <w:p w14:paraId="37B9F3A2" w14:textId="4AC0E556" w:rsidR="00337923" w:rsidRDefault="009E4CBE" w:rsidP="007339E3">
      <w:pPr>
        <w:spacing w:before="240" w:after="240"/>
        <w:rPr>
          <w:rFonts w:ascii="Times New Roman" w:hAnsi="Times New Roman" w:cs="Times New Roman"/>
          <w:sz w:val="24"/>
          <w:szCs w:val="24"/>
        </w:rPr>
      </w:pPr>
      <w:r w:rsidRPr="2DEA8E0F">
        <w:rPr>
          <w:rFonts w:ascii="Times New Roman" w:eastAsia="Times New Roman" w:hAnsi="Times New Roman" w:cs="Times New Roman"/>
          <w:sz w:val="24"/>
          <w:szCs w:val="24"/>
        </w:rPr>
        <w:t xml:space="preserve">Den norske kirke er en bekjennende, åpen, tjenende og misjonerende folkekirke, som vitner i ord og gjerning om frelse, frihet og håp i Jesus Kristus. </w:t>
      </w:r>
      <w:proofErr w:type="spellStart"/>
      <w:r w:rsidR="009220E7" w:rsidRPr="2DEA8E0F">
        <w:rPr>
          <w:rFonts w:ascii="Times New Roman" w:eastAsia="Times New Roman" w:hAnsi="Times New Roman" w:cs="Times New Roman"/>
          <w:sz w:val="24"/>
          <w:szCs w:val="24"/>
        </w:rPr>
        <w:t>KfiO</w:t>
      </w:r>
      <w:r w:rsidR="00834FE9">
        <w:rPr>
          <w:rFonts w:ascii="Times New Roman" w:eastAsia="Times New Roman" w:hAnsi="Times New Roman" w:cs="Times New Roman"/>
          <w:sz w:val="24"/>
          <w:szCs w:val="24"/>
        </w:rPr>
        <w:t>s</w:t>
      </w:r>
      <w:proofErr w:type="spellEnd"/>
      <w:r w:rsidR="009220E7" w:rsidRPr="2DEA8E0F">
        <w:rPr>
          <w:rFonts w:ascii="Times New Roman" w:eastAsia="Times New Roman" w:hAnsi="Times New Roman" w:cs="Times New Roman"/>
          <w:sz w:val="24"/>
          <w:szCs w:val="24"/>
        </w:rPr>
        <w:t xml:space="preserve"> oppdrag sammen med prestelinjen og frivillige er å få mer himmel på jord</w:t>
      </w:r>
      <w:r w:rsidR="6CAFC5C6" w:rsidRPr="2DEA8E0F">
        <w:rPr>
          <w:rFonts w:ascii="Times New Roman" w:eastAsia="Times New Roman" w:hAnsi="Times New Roman" w:cs="Times New Roman"/>
          <w:sz w:val="24"/>
          <w:szCs w:val="24"/>
        </w:rPr>
        <w:t>.</w:t>
      </w:r>
      <w:r w:rsidR="00FD26E3" w:rsidRPr="2DEA8E0F">
        <w:rPr>
          <w:rFonts w:ascii="Times New Roman" w:eastAsia="Times New Roman" w:hAnsi="Times New Roman" w:cs="Times New Roman"/>
          <w:sz w:val="24"/>
          <w:szCs w:val="24"/>
        </w:rPr>
        <w:t xml:space="preserve"> </w:t>
      </w:r>
      <w:r w:rsidR="00366219" w:rsidRPr="2DEA8E0F">
        <w:rPr>
          <w:rFonts w:ascii="Times New Roman" w:eastAsia="Times New Roman" w:hAnsi="Times New Roman" w:cs="Times New Roman"/>
          <w:sz w:val="24"/>
          <w:szCs w:val="24"/>
        </w:rPr>
        <w:t xml:space="preserve">For KfiO handler om hvordan være mer kirke for mindre </w:t>
      </w:r>
      <w:r w:rsidR="005D06F9" w:rsidRPr="2DEA8E0F">
        <w:rPr>
          <w:rFonts w:ascii="Times New Roman" w:eastAsia="Times New Roman" w:hAnsi="Times New Roman" w:cs="Times New Roman"/>
          <w:sz w:val="24"/>
          <w:szCs w:val="24"/>
        </w:rPr>
        <w:t xml:space="preserve">penger, noe vi bare kan få til gjennom </w:t>
      </w:r>
      <w:r w:rsidR="7F0584CF" w:rsidRPr="2DEA8E0F">
        <w:rPr>
          <w:rFonts w:ascii="Times New Roman" w:eastAsia="Times New Roman" w:hAnsi="Times New Roman" w:cs="Times New Roman"/>
          <w:sz w:val="24"/>
          <w:szCs w:val="24"/>
        </w:rPr>
        <w:t>gode strategiske prioriteringer, godt samarbeid og god samledel</w:t>
      </w:r>
      <w:r w:rsidR="00B3570C">
        <w:rPr>
          <w:rFonts w:ascii="Times New Roman" w:eastAsia="Times New Roman" w:hAnsi="Times New Roman" w:cs="Times New Roman"/>
          <w:sz w:val="24"/>
          <w:szCs w:val="24"/>
        </w:rPr>
        <w:t>s</w:t>
      </w:r>
      <w:r w:rsidR="7F0584CF" w:rsidRPr="2DEA8E0F">
        <w:rPr>
          <w:rFonts w:ascii="Times New Roman" w:eastAsia="Times New Roman" w:hAnsi="Times New Roman" w:cs="Times New Roman"/>
          <w:sz w:val="24"/>
          <w:szCs w:val="24"/>
        </w:rPr>
        <w:t>e</w:t>
      </w:r>
      <w:r w:rsidR="007339E3">
        <w:rPr>
          <w:rFonts w:ascii="Times New Roman" w:eastAsia="Times New Roman" w:hAnsi="Times New Roman" w:cs="Times New Roman"/>
          <w:sz w:val="24"/>
          <w:szCs w:val="24"/>
        </w:rPr>
        <w:t>.</w:t>
      </w:r>
      <w:r w:rsidR="7F0584CF" w:rsidRPr="2DEA8E0F">
        <w:rPr>
          <w:rFonts w:ascii="Times New Roman" w:eastAsia="Times New Roman" w:hAnsi="Times New Roman" w:cs="Times New Roman"/>
          <w:sz w:val="24"/>
          <w:szCs w:val="24"/>
        </w:rPr>
        <w:t xml:space="preserve"> </w:t>
      </w:r>
    </w:p>
    <w:p w14:paraId="53D70841" w14:textId="44CB2A7A" w:rsidR="008F2230" w:rsidRDefault="00A855D3" w:rsidP="009E4CBE">
      <w:pPr>
        <w:spacing w:after="0"/>
        <w:rPr>
          <w:rFonts w:ascii="Times New Roman" w:hAnsi="Times New Roman" w:cs="Times New Roman"/>
          <w:color w:val="FF0000"/>
          <w:sz w:val="24"/>
          <w:szCs w:val="24"/>
        </w:rPr>
      </w:pPr>
      <w:r>
        <w:rPr>
          <w:rFonts w:ascii="Times New Roman" w:hAnsi="Times New Roman" w:cs="Times New Roman"/>
          <w:sz w:val="24"/>
          <w:szCs w:val="24"/>
        </w:rPr>
        <w:t xml:space="preserve">I </w:t>
      </w:r>
      <w:r w:rsidR="002E5AD4">
        <w:rPr>
          <w:rFonts w:ascii="Times New Roman" w:hAnsi="Times New Roman" w:cs="Times New Roman"/>
          <w:sz w:val="24"/>
          <w:szCs w:val="24"/>
        </w:rPr>
        <w:t xml:space="preserve">Oslo kommune </w:t>
      </w:r>
      <w:r w:rsidR="00E0114E">
        <w:rPr>
          <w:rFonts w:ascii="Times New Roman" w:hAnsi="Times New Roman" w:cs="Times New Roman"/>
          <w:sz w:val="24"/>
          <w:szCs w:val="24"/>
        </w:rPr>
        <w:t xml:space="preserve">sin </w:t>
      </w:r>
      <w:r w:rsidR="0010158C" w:rsidRPr="003557B4">
        <w:rPr>
          <w:rFonts w:ascii="Times New Roman" w:hAnsi="Times New Roman" w:cs="Times New Roman"/>
          <w:sz w:val="24"/>
          <w:szCs w:val="24"/>
        </w:rPr>
        <w:t xml:space="preserve">strategi </w:t>
      </w:r>
      <w:r w:rsidR="00E0114E" w:rsidRPr="00AD6844">
        <w:rPr>
          <w:rFonts w:ascii="Times New Roman" w:hAnsi="Times New Roman" w:cs="Times New Roman"/>
          <w:i/>
          <w:iCs/>
          <w:sz w:val="24"/>
          <w:szCs w:val="24"/>
        </w:rPr>
        <w:t>«Den livssynsåpne byen»</w:t>
      </w:r>
      <w:r w:rsidR="00E0114E" w:rsidRPr="003557B4">
        <w:rPr>
          <w:rFonts w:ascii="Times New Roman" w:hAnsi="Times New Roman" w:cs="Times New Roman"/>
          <w:sz w:val="24"/>
          <w:szCs w:val="24"/>
        </w:rPr>
        <w:t xml:space="preserve"> </w:t>
      </w:r>
      <w:r w:rsidR="0010158C" w:rsidRPr="003557B4">
        <w:rPr>
          <w:rFonts w:ascii="Times New Roman" w:hAnsi="Times New Roman" w:cs="Times New Roman"/>
          <w:sz w:val="24"/>
          <w:szCs w:val="24"/>
        </w:rPr>
        <w:t>for tros- og livssynspolitikk 2024-2034</w:t>
      </w:r>
      <w:r w:rsidR="00E0114E">
        <w:rPr>
          <w:rFonts w:ascii="Times New Roman" w:hAnsi="Times New Roman" w:cs="Times New Roman"/>
          <w:sz w:val="24"/>
          <w:szCs w:val="24"/>
        </w:rPr>
        <w:t xml:space="preserve"> sier </w:t>
      </w:r>
      <w:r w:rsidR="0081720A">
        <w:rPr>
          <w:rFonts w:ascii="Times New Roman" w:hAnsi="Times New Roman" w:cs="Times New Roman"/>
          <w:sz w:val="24"/>
          <w:szCs w:val="24"/>
        </w:rPr>
        <w:t>kommunen</w:t>
      </w:r>
      <w:r w:rsidR="00337923" w:rsidRPr="00337923">
        <w:rPr>
          <w:rFonts w:ascii="Times New Roman" w:hAnsi="Times New Roman" w:cs="Times New Roman"/>
          <w:sz w:val="24"/>
          <w:szCs w:val="24"/>
        </w:rPr>
        <w:t xml:space="preserve"> </w:t>
      </w:r>
      <w:r w:rsidR="00AD6844">
        <w:rPr>
          <w:rFonts w:ascii="Times New Roman" w:hAnsi="Times New Roman" w:cs="Times New Roman"/>
          <w:sz w:val="24"/>
          <w:szCs w:val="24"/>
        </w:rPr>
        <w:t xml:space="preserve">at den </w:t>
      </w:r>
      <w:r w:rsidR="00337923" w:rsidRPr="00337923">
        <w:rPr>
          <w:rFonts w:ascii="Times New Roman" w:hAnsi="Times New Roman" w:cs="Times New Roman"/>
          <w:sz w:val="24"/>
          <w:szCs w:val="24"/>
        </w:rPr>
        <w:t>vil legge til rette for at tros- og livssynssamfunn kan ivareta sine medlemmer og andre innbyggere på en god måte.</w:t>
      </w:r>
      <w:r w:rsidR="0081720A">
        <w:rPr>
          <w:rFonts w:ascii="Times New Roman" w:hAnsi="Times New Roman" w:cs="Times New Roman"/>
          <w:sz w:val="24"/>
          <w:szCs w:val="24"/>
        </w:rPr>
        <w:t xml:space="preserve"> Strategien </w:t>
      </w:r>
      <w:r w:rsidR="00E71E1A">
        <w:rPr>
          <w:rFonts w:ascii="Times New Roman" w:hAnsi="Times New Roman" w:cs="Times New Roman"/>
          <w:sz w:val="24"/>
          <w:szCs w:val="24"/>
        </w:rPr>
        <w:t>inneholder forventninger og muligheter</w:t>
      </w:r>
      <w:r w:rsidR="003B45E6">
        <w:rPr>
          <w:rFonts w:ascii="Times New Roman" w:hAnsi="Times New Roman" w:cs="Times New Roman"/>
          <w:sz w:val="24"/>
          <w:szCs w:val="24"/>
        </w:rPr>
        <w:t xml:space="preserve"> som Oslo-kirka pr i dag ikke utnytter ful</w:t>
      </w:r>
      <w:r w:rsidR="00ED637B">
        <w:rPr>
          <w:rFonts w:ascii="Times New Roman" w:hAnsi="Times New Roman" w:cs="Times New Roman"/>
          <w:sz w:val="24"/>
          <w:szCs w:val="24"/>
        </w:rPr>
        <w:t>l</w:t>
      </w:r>
      <w:r w:rsidR="003B45E6">
        <w:rPr>
          <w:rFonts w:ascii="Times New Roman" w:hAnsi="Times New Roman" w:cs="Times New Roman"/>
          <w:sz w:val="24"/>
          <w:szCs w:val="24"/>
        </w:rPr>
        <w:t>t ut</w:t>
      </w:r>
      <w:r w:rsidR="00E71E1A">
        <w:rPr>
          <w:rFonts w:ascii="Times New Roman" w:hAnsi="Times New Roman" w:cs="Times New Roman"/>
          <w:sz w:val="24"/>
          <w:szCs w:val="24"/>
        </w:rPr>
        <w:t>.</w:t>
      </w:r>
    </w:p>
    <w:p w14:paraId="5E845DE9" w14:textId="5F533871" w:rsidR="00647EBD" w:rsidRDefault="00647EBD" w:rsidP="00647EBD">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1A4B155A" w14:textId="6A102406" w:rsidR="00435BE1" w:rsidRDefault="00435BE1" w:rsidP="00647EBD">
      <w:pPr>
        <w:spacing w:after="0"/>
        <w:rPr>
          <w:rFonts w:ascii="Times New Roman" w:hAnsi="Times New Roman" w:cs="Times New Roman"/>
          <w:sz w:val="24"/>
          <w:szCs w:val="24"/>
        </w:rPr>
      </w:pPr>
      <w:r>
        <w:rPr>
          <w:rFonts w:ascii="Times New Roman" w:hAnsi="Times New Roman" w:cs="Times New Roman"/>
          <w:sz w:val="24"/>
          <w:szCs w:val="24"/>
        </w:rPr>
        <w:t xml:space="preserve">Hovedkomiteen gjorde følgende vedtak </w:t>
      </w:r>
      <w:r w:rsidR="00084E9B">
        <w:rPr>
          <w:rFonts w:ascii="Times New Roman" w:hAnsi="Times New Roman" w:cs="Times New Roman"/>
          <w:sz w:val="24"/>
          <w:szCs w:val="24"/>
        </w:rPr>
        <w:t xml:space="preserve">på Hovedkomitemøte </w:t>
      </w:r>
      <w:r>
        <w:rPr>
          <w:rFonts w:ascii="Times New Roman" w:hAnsi="Times New Roman" w:cs="Times New Roman"/>
          <w:sz w:val="24"/>
          <w:szCs w:val="24"/>
        </w:rPr>
        <w:t>10. mars 2026</w:t>
      </w:r>
      <w:r w:rsidR="00084E9B">
        <w:rPr>
          <w:rFonts w:ascii="Times New Roman" w:hAnsi="Times New Roman" w:cs="Times New Roman"/>
          <w:sz w:val="24"/>
          <w:szCs w:val="24"/>
        </w:rPr>
        <w:t xml:space="preserve">; </w:t>
      </w:r>
    </w:p>
    <w:p w14:paraId="030FB516" w14:textId="77777777" w:rsidR="00135C42" w:rsidRPr="00135C42" w:rsidRDefault="00435BE1" w:rsidP="002635CD">
      <w:pPr>
        <w:spacing w:after="0"/>
        <w:ind w:left="708"/>
        <w:rPr>
          <w:rFonts w:ascii="Times New Roman" w:hAnsi="Times New Roman" w:cs="Times New Roman"/>
          <w:i/>
          <w:iCs/>
          <w:sz w:val="24"/>
          <w:szCs w:val="24"/>
        </w:rPr>
      </w:pPr>
      <w:r w:rsidRPr="003332DD">
        <w:rPr>
          <w:rFonts w:ascii="Times New Roman" w:hAnsi="Times New Roman" w:cs="Times New Roman"/>
          <w:i/>
          <w:iCs/>
          <w:sz w:val="24"/>
          <w:szCs w:val="24"/>
        </w:rPr>
        <w:t>Administrasjonen tar med seg Hovedkomitéen sine refleksjoner, spørsmål og innspill i det videre arbeidet med økonomiplan 2029. </w:t>
      </w:r>
    </w:p>
    <w:p w14:paraId="085C3304" w14:textId="1D669285" w:rsidR="002635CD" w:rsidRDefault="00435BE1" w:rsidP="002635CD">
      <w:pPr>
        <w:spacing w:after="0"/>
        <w:ind w:left="708"/>
        <w:rPr>
          <w:rFonts w:ascii="Times New Roman" w:hAnsi="Times New Roman" w:cs="Times New Roman"/>
          <w:sz w:val="24"/>
          <w:szCs w:val="24"/>
        </w:rPr>
      </w:pPr>
      <w:r w:rsidRPr="003332DD">
        <w:rPr>
          <w:rFonts w:ascii="Times New Roman" w:hAnsi="Times New Roman" w:cs="Times New Roman"/>
          <w:sz w:val="24"/>
          <w:szCs w:val="24"/>
        </w:rPr>
        <w:t> </w:t>
      </w:r>
    </w:p>
    <w:p w14:paraId="2FAE13CC" w14:textId="318AC71B" w:rsidR="00135C42" w:rsidRDefault="00135C42" w:rsidP="7A60143C">
      <w:pPr>
        <w:spacing w:after="0"/>
        <w:rPr>
          <w:rFonts w:ascii="Times New Roman" w:hAnsi="Times New Roman" w:cs="Times New Roman"/>
          <w:sz w:val="24"/>
          <w:szCs w:val="24"/>
        </w:rPr>
      </w:pPr>
      <w:r w:rsidRPr="7A60143C">
        <w:rPr>
          <w:rFonts w:ascii="Times New Roman" w:hAnsi="Times New Roman" w:cs="Times New Roman"/>
          <w:sz w:val="24"/>
          <w:szCs w:val="24"/>
        </w:rPr>
        <w:t xml:space="preserve">Fellesrådets leder pekte </w:t>
      </w:r>
      <w:r w:rsidR="00084E9B" w:rsidRPr="7A60143C">
        <w:rPr>
          <w:rFonts w:ascii="Times New Roman" w:hAnsi="Times New Roman" w:cs="Times New Roman"/>
          <w:sz w:val="24"/>
          <w:szCs w:val="24"/>
        </w:rPr>
        <w:t xml:space="preserve">i sin oppsummering </w:t>
      </w:r>
      <w:r w:rsidRPr="7A60143C">
        <w:rPr>
          <w:rFonts w:ascii="Times New Roman" w:hAnsi="Times New Roman" w:cs="Times New Roman"/>
          <w:sz w:val="24"/>
          <w:szCs w:val="24"/>
        </w:rPr>
        <w:t>p</w:t>
      </w:r>
      <w:r w:rsidRPr="7A60143C">
        <w:rPr>
          <w:rFonts w:ascii="Times New Roman" w:eastAsia="Times New Roman" w:hAnsi="Times New Roman" w:cs="Times New Roman"/>
          <w:sz w:val="24"/>
          <w:szCs w:val="24"/>
        </w:rPr>
        <w:t xml:space="preserve">å </w:t>
      </w:r>
      <w:r w:rsidR="4D0F24EB" w:rsidRPr="7A60143C">
        <w:rPr>
          <w:rFonts w:ascii="Times New Roman" w:eastAsia="Times New Roman" w:hAnsi="Times New Roman" w:cs="Times New Roman"/>
          <w:sz w:val="24"/>
          <w:szCs w:val="24"/>
        </w:rPr>
        <w:t>betydningen</w:t>
      </w:r>
      <w:r w:rsidRPr="7A60143C">
        <w:rPr>
          <w:rFonts w:ascii="Times New Roman" w:eastAsia="Times New Roman" w:hAnsi="Times New Roman" w:cs="Times New Roman"/>
          <w:sz w:val="24"/>
          <w:szCs w:val="24"/>
        </w:rPr>
        <w:t xml:space="preserve"> av</w:t>
      </w:r>
      <w:r w:rsidRPr="7A60143C">
        <w:rPr>
          <w:rFonts w:ascii="Times New Roman" w:hAnsi="Times New Roman" w:cs="Times New Roman"/>
          <w:sz w:val="24"/>
          <w:szCs w:val="24"/>
        </w:rPr>
        <w:t xml:space="preserve"> å prioritere </w:t>
      </w:r>
      <w:r w:rsidR="00084E9B" w:rsidRPr="7A60143C">
        <w:rPr>
          <w:rFonts w:ascii="Times New Roman" w:hAnsi="Times New Roman" w:cs="Times New Roman"/>
          <w:sz w:val="24"/>
          <w:szCs w:val="24"/>
        </w:rPr>
        <w:t xml:space="preserve">mulighetene som ligger </w:t>
      </w:r>
      <w:r w:rsidR="00EC28CA">
        <w:rPr>
          <w:rFonts w:ascii="Times New Roman" w:hAnsi="Times New Roman" w:cs="Times New Roman"/>
          <w:sz w:val="24"/>
          <w:szCs w:val="24"/>
        </w:rPr>
        <w:t xml:space="preserve">i </w:t>
      </w:r>
      <w:r w:rsidRPr="7A60143C">
        <w:rPr>
          <w:rFonts w:ascii="Times New Roman" w:hAnsi="Times New Roman" w:cs="Times New Roman"/>
          <w:sz w:val="24"/>
          <w:szCs w:val="24"/>
        </w:rPr>
        <w:t>bydelsreformen</w:t>
      </w:r>
      <w:r w:rsidR="00513F2E" w:rsidRPr="7A60143C">
        <w:rPr>
          <w:rFonts w:ascii="Times New Roman" w:hAnsi="Times New Roman" w:cs="Times New Roman"/>
          <w:sz w:val="24"/>
          <w:szCs w:val="24"/>
        </w:rPr>
        <w:t xml:space="preserve"> ved å styrke vårt k</w:t>
      </w:r>
      <w:r w:rsidR="00B14B7E" w:rsidRPr="7A60143C">
        <w:rPr>
          <w:rFonts w:ascii="Times New Roman" w:hAnsi="Times New Roman" w:cs="Times New Roman"/>
          <w:sz w:val="24"/>
          <w:szCs w:val="24"/>
        </w:rPr>
        <w:t>ommunale samarbeid</w:t>
      </w:r>
      <w:r w:rsidR="009F7C10" w:rsidRPr="7A60143C">
        <w:rPr>
          <w:rFonts w:ascii="Times New Roman" w:hAnsi="Times New Roman" w:cs="Times New Roman"/>
          <w:sz w:val="24"/>
          <w:szCs w:val="24"/>
        </w:rPr>
        <w:t>,</w:t>
      </w:r>
      <w:r w:rsidRPr="7A60143C">
        <w:rPr>
          <w:rFonts w:ascii="Times New Roman" w:hAnsi="Times New Roman" w:cs="Times New Roman"/>
          <w:sz w:val="24"/>
          <w:szCs w:val="24"/>
        </w:rPr>
        <w:t xml:space="preserve"> ivareta </w:t>
      </w:r>
      <w:r w:rsidR="00F855C1">
        <w:rPr>
          <w:rFonts w:ascii="Times New Roman" w:hAnsi="Times New Roman" w:cs="Times New Roman"/>
          <w:sz w:val="24"/>
          <w:szCs w:val="24"/>
        </w:rPr>
        <w:t>g</w:t>
      </w:r>
      <w:r w:rsidRPr="7A60143C">
        <w:rPr>
          <w:rFonts w:ascii="Times New Roman" w:hAnsi="Times New Roman" w:cs="Times New Roman"/>
          <w:sz w:val="24"/>
          <w:szCs w:val="24"/>
        </w:rPr>
        <w:t>od samhandling med bispedømmet</w:t>
      </w:r>
      <w:r w:rsidR="007E19FF" w:rsidRPr="7A60143C">
        <w:rPr>
          <w:rFonts w:ascii="Times New Roman" w:hAnsi="Times New Roman" w:cs="Times New Roman"/>
          <w:sz w:val="24"/>
          <w:szCs w:val="24"/>
        </w:rPr>
        <w:t xml:space="preserve"> og </w:t>
      </w:r>
      <w:r w:rsidR="00B14B7E" w:rsidRPr="7A60143C">
        <w:rPr>
          <w:rFonts w:ascii="Times New Roman" w:hAnsi="Times New Roman" w:cs="Times New Roman"/>
          <w:sz w:val="24"/>
          <w:szCs w:val="24"/>
        </w:rPr>
        <w:t>viktighet</w:t>
      </w:r>
      <w:r w:rsidR="00F855C1">
        <w:rPr>
          <w:rFonts w:ascii="Times New Roman" w:hAnsi="Times New Roman" w:cs="Times New Roman"/>
          <w:sz w:val="24"/>
          <w:szCs w:val="24"/>
        </w:rPr>
        <w:t>en</w:t>
      </w:r>
      <w:r w:rsidR="00B14B7E" w:rsidRPr="7A60143C">
        <w:rPr>
          <w:rFonts w:ascii="Times New Roman" w:hAnsi="Times New Roman" w:cs="Times New Roman"/>
          <w:sz w:val="24"/>
          <w:szCs w:val="24"/>
        </w:rPr>
        <w:t xml:space="preserve"> av </w:t>
      </w:r>
      <w:r w:rsidR="007E19FF" w:rsidRPr="7A60143C">
        <w:rPr>
          <w:rFonts w:ascii="Times New Roman" w:hAnsi="Times New Roman" w:cs="Times New Roman"/>
          <w:sz w:val="24"/>
          <w:szCs w:val="24"/>
        </w:rPr>
        <w:t>felles faktagrunnlag</w:t>
      </w:r>
      <w:r w:rsidR="00DF6B99" w:rsidRPr="7A60143C">
        <w:rPr>
          <w:rFonts w:ascii="Times New Roman" w:hAnsi="Times New Roman" w:cs="Times New Roman"/>
          <w:sz w:val="24"/>
          <w:szCs w:val="24"/>
        </w:rPr>
        <w:t>.</w:t>
      </w:r>
      <w:r w:rsidRPr="7A60143C">
        <w:rPr>
          <w:rFonts w:ascii="Times New Roman" w:hAnsi="Times New Roman" w:cs="Times New Roman"/>
          <w:sz w:val="24"/>
          <w:szCs w:val="24"/>
        </w:rPr>
        <w:t xml:space="preserve"> </w:t>
      </w:r>
    </w:p>
    <w:p w14:paraId="3927C1C5" w14:textId="77777777" w:rsidR="00FD26E3" w:rsidRPr="003332DD" w:rsidRDefault="00FD26E3" w:rsidP="00435BE1">
      <w:pPr>
        <w:spacing w:after="0"/>
        <w:ind w:left="708"/>
        <w:rPr>
          <w:rFonts w:ascii="Times New Roman" w:hAnsi="Times New Roman" w:cs="Times New Roman"/>
          <w:sz w:val="24"/>
          <w:szCs w:val="24"/>
        </w:rPr>
      </w:pPr>
    </w:p>
    <w:p w14:paraId="375275E1" w14:textId="6302F3D6" w:rsidR="007E19FF" w:rsidRPr="007E19FF" w:rsidRDefault="007E19FF" w:rsidP="00435BE1">
      <w:pPr>
        <w:spacing w:after="0"/>
        <w:rPr>
          <w:rFonts w:ascii="Times New Roman" w:hAnsi="Times New Roman" w:cs="Times New Roman"/>
          <w:sz w:val="24"/>
          <w:szCs w:val="24"/>
        </w:rPr>
      </w:pPr>
      <w:r w:rsidRPr="007E19FF">
        <w:rPr>
          <w:rFonts w:ascii="Times New Roman" w:hAnsi="Times New Roman" w:cs="Times New Roman"/>
          <w:sz w:val="24"/>
          <w:szCs w:val="24"/>
        </w:rPr>
        <w:t>Administrasjon</w:t>
      </w:r>
      <w:r>
        <w:rPr>
          <w:rFonts w:ascii="Times New Roman" w:hAnsi="Times New Roman" w:cs="Times New Roman"/>
          <w:sz w:val="24"/>
          <w:szCs w:val="24"/>
        </w:rPr>
        <w:t xml:space="preserve">en har </w:t>
      </w:r>
      <w:r w:rsidR="00BC485F">
        <w:rPr>
          <w:rFonts w:ascii="Times New Roman" w:hAnsi="Times New Roman" w:cs="Times New Roman"/>
          <w:sz w:val="24"/>
          <w:szCs w:val="24"/>
        </w:rPr>
        <w:t>på denne bakgrunn og i dialog med leder og nestleder i fellesrådet utarbeidet noen grove scenarioe</w:t>
      </w:r>
      <w:r w:rsidR="00FA4FEB">
        <w:rPr>
          <w:rFonts w:ascii="Times New Roman" w:hAnsi="Times New Roman" w:cs="Times New Roman"/>
          <w:sz w:val="24"/>
          <w:szCs w:val="24"/>
        </w:rPr>
        <w:t>r</w:t>
      </w:r>
      <w:r w:rsidR="00DF6B99">
        <w:rPr>
          <w:rFonts w:ascii="Times New Roman" w:hAnsi="Times New Roman" w:cs="Times New Roman"/>
          <w:sz w:val="24"/>
          <w:szCs w:val="24"/>
        </w:rPr>
        <w:t>,</w:t>
      </w:r>
      <w:r w:rsidR="00FA4FEB">
        <w:rPr>
          <w:rFonts w:ascii="Times New Roman" w:hAnsi="Times New Roman" w:cs="Times New Roman"/>
          <w:sz w:val="24"/>
          <w:szCs w:val="24"/>
        </w:rPr>
        <w:t xml:space="preserve"> pluss sett på eksterne </w:t>
      </w:r>
      <w:r w:rsidR="00D27775">
        <w:rPr>
          <w:rFonts w:ascii="Times New Roman" w:hAnsi="Times New Roman" w:cs="Times New Roman"/>
          <w:sz w:val="24"/>
          <w:szCs w:val="24"/>
        </w:rPr>
        <w:t>rammevilkår for KfiO.</w:t>
      </w:r>
      <w:r w:rsidR="006D3DD3">
        <w:rPr>
          <w:rFonts w:ascii="Times New Roman" w:hAnsi="Times New Roman" w:cs="Times New Roman"/>
          <w:sz w:val="24"/>
          <w:szCs w:val="24"/>
        </w:rPr>
        <w:t xml:space="preserve"> I Ingen av scenarioene har administrasjonen sette på mulig konkrete endringer kun tenkt prinsipielt</w:t>
      </w:r>
      <w:r w:rsidR="00B04A68">
        <w:rPr>
          <w:rFonts w:ascii="Times New Roman" w:hAnsi="Times New Roman" w:cs="Times New Roman"/>
          <w:sz w:val="24"/>
          <w:szCs w:val="24"/>
        </w:rPr>
        <w:t xml:space="preserve"> rundt mulige muligheter</w:t>
      </w:r>
      <w:r w:rsidR="00036D39">
        <w:rPr>
          <w:rFonts w:ascii="Times New Roman" w:hAnsi="Times New Roman" w:cs="Times New Roman"/>
          <w:sz w:val="24"/>
          <w:szCs w:val="24"/>
        </w:rPr>
        <w:t xml:space="preserve"> til å styrke KfiO sin økonomiske </w:t>
      </w:r>
      <w:r w:rsidR="00FF07A1">
        <w:rPr>
          <w:rFonts w:ascii="Times New Roman" w:hAnsi="Times New Roman" w:cs="Times New Roman"/>
          <w:sz w:val="24"/>
          <w:szCs w:val="24"/>
        </w:rPr>
        <w:t>situasjon</w:t>
      </w:r>
      <w:r w:rsidR="00B04A68">
        <w:rPr>
          <w:rFonts w:ascii="Times New Roman" w:hAnsi="Times New Roman" w:cs="Times New Roman"/>
          <w:sz w:val="24"/>
          <w:szCs w:val="24"/>
        </w:rPr>
        <w:t xml:space="preserve">. </w:t>
      </w:r>
      <w:r w:rsidR="00171A81">
        <w:rPr>
          <w:rFonts w:ascii="Times New Roman" w:hAnsi="Times New Roman" w:cs="Times New Roman"/>
          <w:sz w:val="24"/>
          <w:szCs w:val="24"/>
        </w:rPr>
        <w:t xml:space="preserve">Kirkevergen er klar over at </w:t>
      </w:r>
      <w:r w:rsidR="00B127D9">
        <w:rPr>
          <w:rFonts w:ascii="Times New Roman" w:hAnsi="Times New Roman" w:cs="Times New Roman"/>
          <w:sz w:val="24"/>
          <w:szCs w:val="24"/>
        </w:rPr>
        <w:t>disse temaene</w:t>
      </w:r>
      <w:r w:rsidR="00171A81">
        <w:rPr>
          <w:rFonts w:ascii="Times New Roman" w:hAnsi="Times New Roman" w:cs="Times New Roman"/>
          <w:sz w:val="24"/>
          <w:szCs w:val="24"/>
        </w:rPr>
        <w:t xml:space="preserve"> vil skape engasjement og uro. </w:t>
      </w:r>
      <w:r w:rsidR="00B127D9">
        <w:rPr>
          <w:rFonts w:ascii="Times New Roman" w:hAnsi="Times New Roman" w:cs="Times New Roman"/>
          <w:sz w:val="24"/>
          <w:szCs w:val="24"/>
        </w:rPr>
        <w:t>Likevel mener kirkevergen det er nødvendig</w:t>
      </w:r>
      <w:r w:rsidR="00A56AD9">
        <w:rPr>
          <w:rFonts w:ascii="Times New Roman" w:hAnsi="Times New Roman" w:cs="Times New Roman"/>
          <w:sz w:val="24"/>
          <w:szCs w:val="24"/>
        </w:rPr>
        <w:t xml:space="preserve"> utfra </w:t>
      </w:r>
      <w:r w:rsidR="00557AC7">
        <w:rPr>
          <w:rFonts w:ascii="Times New Roman" w:hAnsi="Times New Roman" w:cs="Times New Roman"/>
          <w:sz w:val="24"/>
          <w:szCs w:val="24"/>
        </w:rPr>
        <w:t xml:space="preserve">fellesrådets ansvar </w:t>
      </w:r>
      <w:r w:rsidR="00E049CF">
        <w:rPr>
          <w:rFonts w:ascii="Times New Roman" w:hAnsi="Times New Roman" w:cs="Times New Roman"/>
          <w:sz w:val="24"/>
          <w:szCs w:val="24"/>
        </w:rPr>
        <w:t xml:space="preserve">i </w:t>
      </w:r>
      <w:r w:rsidR="00387647">
        <w:rPr>
          <w:rFonts w:ascii="Times New Roman" w:hAnsi="Times New Roman" w:cs="Times New Roman"/>
          <w:sz w:val="24"/>
          <w:szCs w:val="24"/>
        </w:rPr>
        <w:t xml:space="preserve">kirkeordningens </w:t>
      </w:r>
      <w:r w:rsidR="00557AC7">
        <w:rPr>
          <w:rFonts w:ascii="Times New Roman" w:hAnsi="Times New Roman" w:cs="Times New Roman"/>
          <w:sz w:val="24"/>
          <w:szCs w:val="24"/>
        </w:rPr>
        <w:t>§ 17</w:t>
      </w:r>
      <w:r w:rsidR="00387647">
        <w:rPr>
          <w:rFonts w:ascii="Times New Roman" w:hAnsi="Times New Roman" w:cs="Times New Roman"/>
          <w:sz w:val="24"/>
          <w:szCs w:val="24"/>
        </w:rPr>
        <w:t>,</w:t>
      </w:r>
      <w:r w:rsidR="00B127D9">
        <w:rPr>
          <w:rFonts w:ascii="Times New Roman" w:hAnsi="Times New Roman" w:cs="Times New Roman"/>
          <w:sz w:val="24"/>
          <w:szCs w:val="24"/>
        </w:rPr>
        <w:t xml:space="preserve"> </w:t>
      </w:r>
      <w:r w:rsidR="007E1BC8">
        <w:rPr>
          <w:rFonts w:ascii="Times New Roman" w:hAnsi="Times New Roman" w:cs="Times New Roman"/>
          <w:sz w:val="24"/>
          <w:szCs w:val="24"/>
        </w:rPr>
        <w:t>og adresserer</w:t>
      </w:r>
      <w:r w:rsidR="00387647">
        <w:rPr>
          <w:rFonts w:ascii="Times New Roman" w:hAnsi="Times New Roman" w:cs="Times New Roman"/>
          <w:sz w:val="24"/>
          <w:szCs w:val="24"/>
        </w:rPr>
        <w:t xml:space="preserve"> nå</w:t>
      </w:r>
      <w:r w:rsidR="00A56AD9">
        <w:rPr>
          <w:rFonts w:ascii="Times New Roman" w:hAnsi="Times New Roman" w:cs="Times New Roman"/>
          <w:sz w:val="24"/>
          <w:szCs w:val="24"/>
        </w:rPr>
        <w:t xml:space="preserve"> </w:t>
      </w:r>
      <w:r w:rsidR="00B127D9">
        <w:rPr>
          <w:rFonts w:ascii="Times New Roman" w:hAnsi="Times New Roman" w:cs="Times New Roman"/>
          <w:sz w:val="24"/>
          <w:szCs w:val="24"/>
        </w:rPr>
        <w:t>ulike senarioe</w:t>
      </w:r>
      <w:r w:rsidR="00A56AD9">
        <w:rPr>
          <w:rFonts w:ascii="Times New Roman" w:hAnsi="Times New Roman" w:cs="Times New Roman"/>
          <w:sz w:val="24"/>
          <w:szCs w:val="24"/>
        </w:rPr>
        <w:t>ne</w:t>
      </w:r>
      <w:r w:rsidR="00B127D9">
        <w:rPr>
          <w:rFonts w:ascii="Times New Roman" w:hAnsi="Times New Roman" w:cs="Times New Roman"/>
          <w:sz w:val="24"/>
          <w:szCs w:val="24"/>
        </w:rPr>
        <w:t xml:space="preserve"> </w:t>
      </w:r>
      <w:r w:rsidR="00A56AD9">
        <w:rPr>
          <w:rFonts w:ascii="Times New Roman" w:hAnsi="Times New Roman" w:cs="Times New Roman"/>
          <w:sz w:val="24"/>
          <w:szCs w:val="24"/>
        </w:rPr>
        <w:t xml:space="preserve">slik at </w:t>
      </w:r>
      <w:r w:rsidR="00613098">
        <w:rPr>
          <w:rFonts w:ascii="Times New Roman" w:hAnsi="Times New Roman" w:cs="Times New Roman"/>
          <w:sz w:val="24"/>
          <w:szCs w:val="24"/>
        </w:rPr>
        <w:t xml:space="preserve">vi sammen </w:t>
      </w:r>
      <w:r w:rsidR="00492B6C">
        <w:rPr>
          <w:rFonts w:ascii="Times New Roman" w:hAnsi="Times New Roman" w:cs="Times New Roman"/>
          <w:sz w:val="24"/>
          <w:szCs w:val="24"/>
        </w:rPr>
        <w:t xml:space="preserve">kan </w:t>
      </w:r>
      <w:r w:rsidR="00613098">
        <w:rPr>
          <w:rFonts w:ascii="Times New Roman" w:hAnsi="Times New Roman" w:cs="Times New Roman"/>
          <w:sz w:val="24"/>
          <w:szCs w:val="24"/>
        </w:rPr>
        <w:t xml:space="preserve">få KfiO i </w:t>
      </w:r>
      <w:r w:rsidR="00492B6C">
        <w:rPr>
          <w:rFonts w:ascii="Times New Roman" w:hAnsi="Times New Roman" w:cs="Times New Roman"/>
          <w:sz w:val="24"/>
          <w:szCs w:val="24"/>
        </w:rPr>
        <w:t>en bærekraftig økonomisk posisjon</w:t>
      </w:r>
      <w:r w:rsidR="00613098">
        <w:rPr>
          <w:rFonts w:ascii="Times New Roman" w:hAnsi="Times New Roman" w:cs="Times New Roman"/>
          <w:sz w:val="24"/>
          <w:szCs w:val="24"/>
        </w:rPr>
        <w:t xml:space="preserve"> </w:t>
      </w:r>
      <w:r w:rsidR="00777202">
        <w:rPr>
          <w:rFonts w:ascii="Times New Roman" w:hAnsi="Times New Roman" w:cs="Times New Roman"/>
          <w:sz w:val="24"/>
          <w:szCs w:val="24"/>
        </w:rPr>
        <w:t>til</w:t>
      </w:r>
      <w:r w:rsidR="00613098">
        <w:rPr>
          <w:rFonts w:ascii="Times New Roman" w:hAnsi="Times New Roman" w:cs="Times New Roman"/>
          <w:sz w:val="24"/>
          <w:szCs w:val="24"/>
        </w:rPr>
        <w:t xml:space="preserve"> 2029</w:t>
      </w:r>
      <w:r w:rsidR="00777202">
        <w:rPr>
          <w:rFonts w:ascii="Times New Roman" w:hAnsi="Times New Roman" w:cs="Times New Roman"/>
          <w:sz w:val="24"/>
          <w:szCs w:val="24"/>
        </w:rPr>
        <w:t xml:space="preserve"> og slik kunne være kirke for </w:t>
      </w:r>
      <w:r w:rsidR="00E419B5">
        <w:rPr>
          <w:rFonts w:ascii="Times New Roman" w:hAnsi="Times New Roman" w:cs="Times New Roman"/>
          <w:sz w:val="24"/>
          <w:szCs w:val="24"/>
        </w:rPr>
        <w:t>flere av Oslos innbyggere</w:t>
      </w:r>
      <w:r w:rsidR="00613098">
        <w:rPr>
          <w:rFonts w:ascii="Times New Roman" w:hAnsi="Times New Roman" w:cs="Times New Roman"/>
          <w:sz w:val="24"/>
          <w:szCs w:val="24"/>
        </w:rPr>
        <w:t>.</w:t>
      </w:r>
    </w:p>
    <w:p w14:paraId="7B57BACC" w14:textId="77777777" w:rsidR="00176659" w:rsidRDefault="00435BE1" w:rsidP="00435BE1">
      <w:pPr>
        <w:spacing w:after="0"/>
        <w:rPr>
          <w:rFonts w:ascii="Times New Roman" w:hAnsi="Times New Roman" w:cs="Times New Roman"/>
          <w:sz w:val="24"/>
          <w:szCs w:val="24"/>
        </w:rPr>
      </w:pPr>
      <w:r w:rsidRPr="003332DD">
        <w:rPr>
          <w:rFonts w:ascii="Times New Roman" w:hAnsi="Times New Roman" w:cs="Times New Roman"/>
          <w:sz w:val="24"/>
          <w:szCs w:val="24"/>
        </w:rPr>
        <w:t> </w:t>
      </w:r>
    </w:p>
    <w:p w14:paraId="55C00C4E" w14:textId="77777777" w:rsidR="00176659" w:rsidRDefault="00176659" w:rsidP="00435BE1">
      <w:pPr>
        <w:spacing w:after="0"/>
        <w:rPr>
          <w:rFonts w:ascii="Times New Roman" w:hAnsi="Times New Roman" w:cs="Times New Roman"/>
          <w:sz w:val="24"/>
          <w:szCs w:val="24"/>
        </w:rPr>
      </w:pPr>
    </w:p>
    <w:p w14:paraId="3BC8BC97" w14:textId="6FA63159" w:rsidR="00435BE1" w:rsidRPr="007E19FF" w:rsidRDefault="00435BE1" w:rsidP="00435BE1">
      <w:pPr>
        <w:spacing w:after="0"/>
        <w:rPr>
          <w:rFonts w:ascii="Times New Roman" w:hAnsi="Times New Roman" w:cs="Times New Roman"/>
          <w:b/>
          <w:bCs/>
          <w:sz w:val="24"/>
          <w:szCs w:val="24"/>
        </w:rPr>
      </w:pPr>
      <w:r>
        <w:br/>
      </w:r>
      <w:r w:rsidR="008C3A9D" w:rsidRPr="007E19FF">
        <w:rPr>
          <w:rFonts w:ascii="Times New Roman" w:hAnsi="Times New Roman" w:cs="Times New Roman"/>
          <w:b/>
          <w:bCs/>
          <w:sz w:val="24"/>
          <w:szCs w:val="24"/>
        </w:rPr>
        <w:t>KfiO</w:t>
      </w:r>
      <w:r w:rsidR="00592C37" w:rsidRPr="007E19FF">
        <w:rPr>
          <w:rFonts w:ascii="Times New Roman" w:hAnsi="Times New Roman" w:cs="Times New Roman"/>
          <w:b/>
          <w:bCs/>
          <w:sz w:val="24"/>
          <w:szCs w:val="24"/>
        </w:rPr>
        <w:t xml:space="preserve"> eksterne økonomiske </w:t>
      </w:r>
      <w:r w:rsidR="00592C37" w:rsidRPr="44018C14">
        <w:rPr>
          <w:rFonts w:ascii="Times New Roman" w:hAnsi="Times New Roman" w:cs="Times New Roman"/>
          <w:b/>
          <w:bCs/>
          <w:sz w:val="24"/>
          <w:szCs w:val="24"/>
        </w:rPr>
        <w:t>ramme</w:t>
      </w:r>
      <w:r w:rsidR="00C130B5" w:rsidRPr="44018C14">
        <w:rPr>
          <w:rFonts w:ascii="Times New Roman" w:hAnsi="Times New Roman" w:cs="Times New Roman"/>
          <w:b/>
          <w:bCs/>
          <w:sz w:val="24"/>
          <w:szCs w:val="24"/>
        </w:rPr>
        <w:t>vilkå</w:t>
      </w:r>
      <w:r w:rsidR="2ADF7AD3" w:rsidRPr="44018C14">
        <w:rPr>
          <w:rFonts w:ascii="Times New Roman" w:hAnsi="Times New Roman" w:cs="Times New Roman"/>
          <w:b/>
          <w:bCs/>
          <w:sz w:val="24"/>
          <w:szCs w:val="24"/>
        </w:rPr>
        <w:t>r</w:t>
      </w:r>
    </w:p>
    <w:p w14:paraId="35AB67DE" w14:textId="546C9BCF" w:rsidR="00F62BAD" w:rsidRDefault="001C2B42" w:rsidP="00647EBD">
      <w:pPr>
        <w:spacing w:after="0"/>
        <w:rPr>
          <w:rFonts w:ascii="Times New Roman" w:hAnsi="Times New Roman" w:cs="Times New Roman"/>
          <w:sz w:val="24"/>
          <w:szCs w:val="24"/>
        </w:rPr>
      </w:pPr>
      <w:r>
        <w:rPr>
          <w:rFonts w:ascii="Times New Roman" w:hAnsi="Times New Roman" w:cs="Times New Roman"/>
          <w:sz w:val="24"/>
          <w:szCs w:val="24"/>
        </w:rPr>
        <w:t xml:space="preserve">KfiO </w:t>
      </w:r>
      <w:r w:rsidR="007871E4">
        <w:rPr>
          <w:rFonts w:ascii="Times New Roman" w:hAnsi="Times New Roman" w:cs="Times New Roman"/>
          <w:sz w:val="24"/>
          <w:szCs w:val="24"/>
        </w:rPr>
        <w:t xml:space="preserve">eksterne rammer er driftsmidler </w:t>
      </w:r>
      <w:r w:rsidR="00C139B4">
        <w:rPr>
          <w:rFonts w:ascii="Times New Roman" w:hAnsi="Times New Roman" w:cs="Times New Roman"/>
          <w:sz w:val="24"/>
          <w:szCs w:val="24"/>
        </w:rPr>
        <w:t>og investeringsmidler til kirkebygg fra kommunen</w:t>
      </w:r>
      <w:r w:rsidR="00056F57">
        <w:rPr>
          <w:rFonts w:ascii="Times New Roman" w:hAnsi="Times New Roman" w:cs="Times New Roman"/>
          <w:sz w:val="24"/>
          <w:szCs w:val="24"/>
        </w:rPr>
        <w:t xml:space="preserve">, </w:t>
      </w:r>
      <w:r w:rsidR="00056F57" w:rsidRPr="7ACFEF67">
        <w:rPr>
          <w:rFonts w:ascii="Times New Roman" w:hAnsi="Times New Roman" w:cs="Times New Roman"/>
          <w:sz w:val="24"/>
          <w:szCs w:val="24"/>
        </w:rPr>
        <w:t>noe lønnsmidler fra bispedømme</w:t>
      </w:r>
      <w:r w:rsidR="00056F57">
        <w:rPr>
          <w:rFonts w:ascii="Times New Roman" w:hAnsi="Times New Roman" w:cs="Times New Roman"/>
          <w:sz w:val="24"/>
          <w:szCs w:val="24"/>
        </w:rPr>
        <w:t>t</w:t>
      </w:r>
      <w:r w:rsidR="00C139B4">
        <w:rPr>
          <w:rFonts w:ascii="Times New Roman" w:hAnsi="Times New Roman" w:cs="Times New Roman"/>
          <w:sz w:val="24"/>
          <w:szCs w:val="24"/>
        </w:rPr>
        <w:t xml:space="preserve"> </w:t>
      </w:r>
      <w:r w:rsidR="003442DD">
        <w:rPr>
          <w:rFonts w:ascii="Times New Roman" w:hAnsi="Times New Roman" w:cs="Times New Roman"/>
          <w:sz w:val="24"/>
          <w:szCs w:val="24"/>
        </w:rPr>
        <w:t>og</w:t>
      </w:r>
      <w:r w:rsidR="007A7C4B">
        <w:rPr>
          <w:rFonts w:ascii="Times New Roman" w:hAnsi="Times New Roman" w:cs="Times New Roman"/>
          <w:sz w:val="24"/>
          <w:szCs w:val="24"/>
        </w:rPr>
        <w:t xml:space="preserve"> støtte fra Kirkebevaringsfondet</w:t>
      </w:r>
      <w:r w:rsidR="003442DD">
        <w:rPr>
          <w:rFonts w:ascii="Times New Roman" w:hAnsi="Times New Roman" w:cs="Times New Roman"/>
          <w:sz w:val="24"/>
          <w:szCs w:val="24"/>
        </w:rPr>
        <w:t>. I tillegg har</w:t>
      </w:r>
      <w:r w:rsidR="005F3BB0">
        <w:rPr>
          <w:rFonts w:ascii="Times New Roman" w:hAnsi="Times New Roman" w:cs="Times New Roman"/>
          <w:sz w:val="24"/>
          <w:szCs w:val="24"/>
        </w:rPr>
        <w:t xml:space="preserve"> </w:t>
      </w:r>
      <w:r w:rsidR="003442DD">
        <w:rPr>
          <w:rFonts w:ascii="Times New Roman" w:hAnsi="Times New Roman" w:cs="Times New Roman"/>
          <w:sz w:val="24"/>
          <w:szCs w:val="24"/>
        </w:rPr>
        <w:t xml:space="preserve">menighetene </w:t>
      </w:r>
      <w:r w:rsidR="00592C37">
        <w:rPr>
          <w:rFonts w:ascii="Times New Roman" w:hAnsi="Times New Roman" w:cs="Times New Roman"/>
          <w:sz w:val="24"/>
          <w:szCs w:val="24"/>
        </w:rPr>
        <w:t>egeninntekter</w:t>
      </w:r>
      <w:r w:rsidR="005F3BB0">
        <w:rPr>
          <w:rFonts w:ascii="Times New Roman" w:hAnsi="Times New Roman" w:cs="Times New Roman"/>
          <w:sz w:val="24"/>
          <w:szCs w:val="24"/>
        </w:rPr>
        <w:t xml:space="preserve"> som de selv rår over. </w:t>
      </w:r>
    </w:p>
    <w:p w14:paraId="13450C12" w14:textId="77777777" w:rsidR="00BE2310" w:rsidRDefault="00BE2310" w:rsidP="00647EBD">
      <w:pPr>
        <w:spacing w:after="0"/>
        <w:rPr>
          <w:rFonts w:ascii="Times New Roman" w:hAnsi="Times New Roman" w:cs="Times New Roman"/>
          <w:sz w:val="24"/>
          <w:szCs w:val="24"/>
        </w:rPr>
      </w:pPr>
    </w:p>
    <w:p w14:paraId="30AB59BF" w14:textId="2FABB0A0" w:rsidR="00584C8E" w:rsidRDefault="00E675B3" w:rsidP="00647EBD">
      <w:pPr>
        <w:spacing w:after="0"/>
        <w:rPr>
          <w:rFonts w:ascii="Times New Roman" w:hAnsi="Times New Roman" w:cs="Times New Roman"/>
          <w:b/>
          <w:bCs/>
          <w:sz w:val="24"/>
          <w:szCs w:val="24"/>
        </w:rPr>
      </w:pPr>
      <w:r w:rsidRPr="00E675B3">
        <w:rPr>
          <w:rFonts w:ascii="Times New Roman" w:hAnsi="Times New Roman" w:cs="Times New Roman"/>
          <w:b/>
          <w:bCs/>
          <w:sz w:val="24"/>
          <w:szCs w:val="24"/>
        </w:rPr>
        <w:t>Økonomiske rammer fra kommunen</w:t>
      </w:r>
    </w:p>
    <w:p w14:paraId="142E19F1" w14:textId="65A237ED" w:rsidR="00584C8E" w:rsidRDefault="4E2678C9" w:rsidP="008E5074">
      <w:pPr>
        <w:spacing w:after="0"/>
        <w:rPr>
          <w:rFonts w:ascii="Times New Roman" w:hAnsi="Times New Roman" w:cs="Times New Roman"/>
          <w:sz w:val="24"/>
          <w:szCs w:val="24"/>
        </w:rPr>
      </w:pPr>
      <w:r w:rsidRPr="3F1811D6">
        <w:rPr>
          <w:rFonts w:ascii="Times New Roman" w:hAnsi="Times New Roman" w:cs="Times New Roman"/>
          <w:sz w:val="24"/>
          <w:szCs w:val="24"/>
        </w:rPr>
        <w:t>Byrådet i Oslo har varslet stramme</w:t>
      </w:r>
      <w:r w:rsidR="005D62FD">
        <w:rPr>
          <w:rFonts w:ascii="Times New Roman" w:hAnsi="Times New Roman" w:cs="Times New Roman"/>
          <w:sz w:val="24"/>
          <w:szCs w:val="24"/>
        </w:rPr>
        <w:t>re</w:t>
      </w:r>
      <w:r w:rsidRPr="3F1811D6">
        <w:rPr>
          <w:rFonts w:ascii="Times New Roman" w:hAnsi="Times New Roman" w:cs="Times New Roman"/>
          <w:sz w:val="24"/>
          <w:szCs w:val="24"/>
        </w:rPr>
        <w:t xml:space="preserve"> økonomiske rammer fremover for hele kommune.</w:t>
      </w:r>
      <w:r w:rsidR="774C84E9" w:rsidRPr="3F1811D6">
        <w:rPr>
          <w:rFonts w:ascii="Times New Roman" w:hAnsi="Times New Roman" w:cs="Times New Roman"/>
          <w:sz w:val="24"/>
          <w:szCs w:val="24"/>
        </w:rPr>
        <w:t xml:space="preserve"> KfiO</w:t>
      </w:r>
      <w:r w:rsidR="58193B87" w:rsidRPr="3F1811D6">
        <w:rPr>
          <w:rFonts w:ascii="Times New Roman" w:hAnsi="Times New Roman" w:cs="Times New Roman"/>
          <w:sz w:val="24"/>
          <w:szCs w:val="24"/>
        </w:rPr>
        <w:t xml:space="preserve"> har ingen andre signaler enn at dette også vil ramme </w:t>
      </w:r>
      <w:r w:rsidR="32C88960" w:rsidRPr="3F1811D6">
        <w:rPr>
          <w:rFonts w:ascii="Times New Roman" w:hAnsi="Times New Roman" w:cs="Times New Roman"/>
          <w:sz w:val="24"/>
          <w:szCs w:val="24"/>
        </w:rPr>
        <w:t>oss</w:t>
      </w:r>
      <w:r w:rsidR="58193B87" w:rsidRPr="3F1811D6">
        <w:rPr>
          <w:rFonts w:ascii="Times New Roman" w:hAnsi="Times New Roman" w:cs="Times New Roman"/>
          <w:sz w:val="24"/>
          <w:szCs w:val="24"/>
        </w:rPr>
        <w:t>.</w:t>
      </w:r>
      <w:r w:rsidR="73D6714D" w:rsidRPr="3F1811D6">
        <w:rPr>
          <w:rFonts w:ascii="Times New Roman" w:hAnsi="Times New Roman" w:cs="Times New Roman"/>
          <w:sz w:val="24"/>
          <w:szCs w:val="24"/>
        </w:rPr>
        <w:t xml:space="preserve"> I økonomiplan for investeringer frem til 2029 ligger KfiO inn</w:t>
      </w:r>
      <w:r w:rsidR="00056F57">
        <w:rPr>
          <w:rFonts w:ascii="Times New Roman" w:hAnsi="Times New Roman" w:cs="Times New Roman"/>
          <w:sz w:val="24"/>
          <w:szCs w:val="24"/>
        </w:rPr>
        <w:t>e</w:t>
      </w:r>
      <w:r w:rsidR="73D6714D" w:rsidRPr="3F1811D6">
        <w:rPr>
          <w:rFonts w:ascii="Times New Roman" w:hAnsi="Times New Roman" w:cs="Times New Roman"/>
          <w:sz w:val="24"/>
          <w:szCs w:val="24"/>
        </w:rPr>
        <w:t xml:space="preserve"> med 40 </w:t>
      </w:r>
      <w:proofErr w:type="spellStart"/>
      <w:r w:rsidR="73D6714D" w:rsidRPr="3F1811D6">
        <w:rPr>
          <w:rFonts w:ascii="Times New Roman" w:hAnsi="Times New Roman" w:cs="Times New Roman"/>
          <w:sz w:val="24"/>
          <w:szCs w:val="24"/>
        </w:rPr>
        <w:t>mill</w:t>
      </w:r>
      <w:proofErr w:type="spellEnd"/>
      <w:r w:rsidR="73D6714D" w:rsidRPr="3F1811D6">
        <w:rPr>
          <w:rFonts w:ascii="Times New Roman" w:hAnsi="Times New Roman" w:cs="Times New Roman"/>
          <w:sz w:val="24"/>
          <w:szCs w:val="24"/>
        </w:rPr>
        <w:t xml:space="preserve"> kroner pr</w:t>
      </w:r>
      <w:r w:rsidR="32C88960" w:rsidRPr="3F1811D6">
        <w:rPr>
          <w:rFonts w:ascii="Times New Roman" w:hAnsi="Times New Roman" w:cs="Times New Roman"/>
          <w:sz w:val="24"/>
          <w:szCs w:val="24"/>
        </w:rPr>
        <w:t>.</w:t>
      </w:r>
      <w:r w:rsidR="73D6714D" w:rsidRPr="3F1811D6">
        <w:rPr>
          <w:rFonts w:ascii="Times New Roman" w:hAnsi="Times New Roman" w:cs="Times New Roman"/>
          <w:sz w:val="24"/>
          <w:szCs w:val="24"/>
        </w:rPr>
        <w:t xml:space="preserve"> </w:t>
      </w:r>
      <w:r w:rsidR="00DE3171">
        <w:rPr>
          <w:rFonts w:ascii="Times New Roman" w:hAnsi="Times New Roman" w:cs="Times New Roman"/>
          <w:sz w:val="24"/>
          <w:szCs w:val="24"/>
        </w:rPr>
        <w:t>å</w:t>
      </w:r>
      <w:r w:rsidR="3CC68361" w:rsidRPr="3F1811D6">
        <w:rPr>
          <w:rFonts w:ascii="Times New Roman" w:hAnsi="Times New Roman" w:cs="Times New Roman"/>
          <w:sz w:val="24"/>
          <w:szCs w:val="24"/>
        </w:rPr>
        <w:t>r og for drift ligger vi inne med 184,8 mill kr</w:t>
      </w:r>
      <w:r w:rsidR="00073651">
        <w:rPr>
          <w:rFonts w:ascii="Times New Roman" w:hAnsi="Times New Roman" w:cs="Times New Roman"/>
          <w:sz w:val="24"/>
          <w:szCs w:val="24"/>
        </w:rPr>
        <w:t xml:space="preserve"> pr.</w:t>
      </w:r>
      <w:r w:rsidR="008E5074">
        <w:rPr>
          <w:rFonts w:ascii="Times New Roman" w:hAnsi="Times New Roman" w:cs="Times New Roman"/>
          <w:sz w:val="24"/>
          <w:szCs w:val="24"/>
        </w:rPr>
        <w:t xml:space="preserve"> </w:t>
      </w:r>
      <w:r w:rsidR="00073651">
        <w:rPr>
          <w:rFonts w:ascii="Times New Roman" w:hAnsi="Times New Roman" w:cs="Times New Roman"/>
          <w:sz w:val="24"/>
          <w:szCs w:val="24"/>
        </w:rPr>
        <w:t>år</w:t>
      </w:r>
      <w:r w:rsidR="3CC68361" w:rsidRPr="3F1811D6">
        <w:rPr>
          <w:rFonts w:ascii="Times New Roman" w:hAnsi="Times New Roman" w:cs="Times New Roman"/>
          <w:sz w:val="24"/>
          <w:szCs w:val="24"/>
        </w:rPr>
        <w:t xml:space="preserve">. </w:t>
      </w:r>
      <w:r w:rsidR="00C147FC">
        <w:rPr>
          <w:rFonts w:ascii="Times New Roman" w:hAnsi="Times New Roman" w:cs="Times New Roman"/>
          <w:sz w:val="24"/>
          <w:szCs w:val="24"/>
        </w:rPr>
        <w:t xml:space="preserve">KfiO vil selvsagt arbeider overfor folkevalgte i bystyret, bydelene og administrasjonen for å </w:t>
      </w:r>
      <w:r w:rsidR="00F200A0">
        <w:rPr>
          <w:rFonts w:ascii="Times New Roman" w:hAnsi="Times New Roman" w:cs="Times New Roman"/>
          <w:sz w:val="24"/>
          <w:szCs w:val="24"/>
        </w:rPr>
        <w:t>vise</w:t>
      </w:r>
      <w:r w:rsidR="00C147FC">
        <w:rPr>
          <w:rFonts w:ascii="Times New Roman" w:hAnsi="Times New Roman" w:cs="Times New Roman"/>
          <w:sz w:val="24"/>
          <w:szCs w:val="24"/>
        </w:rPr>
        <w:t xml:space="preserve"> hva kommunens innbyggere og kommunen får igjen for økt tilskudd til KfiO. </w:t>
      </w:r>
    </w:p>
    <w:p w14:paraId="45D7A54A" w14:textId="77777777" w:rsidR="00584C8E" w:rsidRDefault="00584C8E" w:rsidP="00647EBD">
      <w:pPr>
        <w:spacing w:after="0"/>
        <w:rPr>
          <w:rFonts w:ascii="Times New Roman" w:hAnsi="Times New Roman" w:cs="Times New Roman"/>
          <w:sz w:val="24"/>
          <w:szCs w:val="24"/>
        </w:rPr>
      </w:pPr>
    </w:p>
    <w:p w14:paraId="249F7EC6" w14:textId="4BBEFBFF" w:rsidR="00584C8E" w:rsidRDefault="1C110B71" w:rsidP="00647EBD">
      <w:pPr>
        <w:spacing w:after="0"/>
        <w:rPr>
          <w:rFonts w:ascii="Times New Roman" w:hAnsi="Times New Roman" w:cs="Times New Roman"/>
          <w:b/>
          <w:bCs/>
          <w:sz w:val="24"/>
          <w:szCs w:val="24"/>
        </w:rPr>
      </w:pPr>
      <w:r w:rsidRPr="3F1811D6">
        <w:rPr>
          <w:rFonts w:ascii="Times New Roman" w:hAnsi="Times New Roman" w:cs="Times New Roman"/>
          <w:b/>
          <w:bCs/>
          <w:sz w:val="24"/>
          <w:szCs w:val="24"/>
        </w:rPr>
        <w:t>Tall f</w:t>
      </w:r>
      <w:r w:rsidR="0EAA2920" w:rsidRPr="3F1811D6">
        <w:rPr>
          <w:rFonts w:ascii="Times New Roman" w:hAnsi="Times New Roman" w:cs="Times New Roman"/>
          <w:b/>
          <w:bCs/>
          <w:sz w:val="24"/>
          <w:szCs w:val="24"/>
        </w:rPr>
        <w:t>ra</w:t>
      </w:r>
      <w:r w:rsidRPr="3F1811D6">
        <w:rPr>
          <w:rFonts w:ascii="Times New Roman" w:hAnsi="Times New Roman" w:cs="Times New Roman"/>
          <w:b/>
          <w:bCs/>
          <w:sz w:val="24"/>
          <w:szCs w:val="24"/>
        </w:rPr>
        <w:t xml:space="preserve"> SSB</w:t>
      </w:r>
    </w:p>
    <w:p w14:paraId="27B44B0D" w14:textId="6117804C" w:rsidR="00B4322C" w:rsidRDefault="00B969C5" w:rsidP="00647EBD">
      <w:pPr>
        <w:spacing w:after="0"/>
        <w:rPr>
          <w:rFonts w:ascii="Times New Roman" w:hAnsi="Times New Roman" w:cs="Times New Roman"/>
          <w:sz w:val="24"/>
          <w:szCs w:val="24"/>
        </w:rPr>
      </w:pPr>
      <w:r>
        <w:rPr>
          <w:rFonts w:ascii="Times New Roman" w:hAnsi="Times New Roman" w:cs="Times New Roman"/>
          <w:sz w:val="24"/>
          <w:szCs w:val="24"/>
        </w:rPr>
        <w:t xml:space="preserve">SSB anslår </w:t>
      </w:r>
      <w:r w:rsidR="56F6A0E5" w:rsidRPr="32D8B525">
        <w:rPr>
          <w:rFonts w:ascii="Times New Roman" w:hAnsi="Times New Roman" w:cs="Times New Roman"/>
          <w:sz w:val="24"/>
          <w:szCs w:val="24"/>
        </w:rPr>
        <w:t xml:space="preserve">KPI </w:t>
      </w:r>
      <w:r>
        <w:rPr>
          <w:rFonts w:ascii="Times New Roman" w:hAnsi="Times New Roman" w:cs="Times New Roman"/>
          <w:sz w:val="24"/>
          <w:szCs w:val="24"/>
        </w:rPr>
        <w:t xml:space="preserve">på </w:t>
      </w:r>
      <w:r w:rsidR="56F6A0E5" w:rsidRPr="32D8B525">
        <w:rPr>
          <w:rFonts w:ascii="Times New Roman" w:hAnsi="Times New Roman" w:cs="Times New Roman"/>
          <w:sz w:val="24"/>
          <w:szCs w:val="24"/>
        </w:rPr>
        <w:t>2,4</w:t>
      </w:r>
      <w:r w:rsidR="3F06D2D2" w:rsidRPr="11A68716">
        <w:rPr>
          <w:rFonts w:ascii="Times New Roman" w:hAnsi="Times New Roman" w:cs="Times New Roman"/>
          <w:sz w:val="24"/>
          <w:szCs w:val="24"/>
        </w:rPr>
        <w:t>%</w:t>
      </w:r>
      <w:r w:rsidR="56F6A0E5" w:rsidRPr="32D8B525">
        <w:rPr>
          <w:rFonts w:ascii="Times New Roman" w:hAnsi="Times New Roman" w:cs="Times New Roman"/>
          <w:sz w:val="24"/>
          <w:szCs w:val="24"/>
        </w:rPr>
        <w:t xml:space="preserve"> for</w:t>
      </w:r>
      <w:r>
        <w:rPr>
          <w:rFonts w:ascii="Times New Roman" w:hAnsi="Times New Roman" w:cs="Times New Roman"/>
          <w:sz w:val="24"/>
          <w:szCs w:val="24"/>
        </w:rPr>
        <w:t xml:space="preserve"> 2027, </w:t>
      </w:r>
      <w:r w:rsidR="51FE31AE" w:rsidRPr="32D8B525">
        <w:rPr>
          <w:rFonts w:ascii="Times New Roman" w:hAnsi="Times New Roman" w:cs="Times New Roman"/>
          <w:sz w:val="24"/>
          <w:szCs w:val="24"/>
        </w:rPr>
        <w:t>2,3</w:t>
      </w:r>
      <w:r w:rsidR="51FE31AE" w:rsidRPr="11A68716">
        <w:rPr>
          <w:rFonts w:ascii="Times New Roman" w:hAnsi="Times New Roman" w:cs="Times New Roman"/>
          <w:sz w:val="24"/>
          <w:szCs w:val="24"/>
        </w:rPr>
        <w:t>% for</w:t>
      </w:r>
      <w:r w:rsidR="591FC5C9" w:rsidRPr="11A68716">
        <w:rPr>
          <w:rFonts w:ascii="Times New Roman" w:hAnsi="Times New Roman" w:cs="Times New Roman"/>
          <w:sz w:val="24"/>
          <w:szCs w:val="24"/>
        </w:rPr>
        <w:t xml:space="preserve"> </w:t>
      </w:r>
      <w:r w:rsidR="00977B5D">
        <w:rPr>
          <w:rFonts w:ascii="Times New Roman" w:hAnsi="Times New Roman" w:cs="Times New Roman"/>
          <w:sz w:val="24"/>
          <w:szCs w:val="24"/>
        </w:rPr>
        <w:t>2028</w:t>
      </w:r>
      <w:r w:rsidR="603A0579" w:rsidRPr="11A68716">
        <w:rPr>
          <w:rFonts w:ascii="Times New Roman" w:hAnsi="Times New Roman" w:cs="Times New Roman"/>
          <w:sz w:val="24"/>
          <w:szCs w:val="24"/>
        </w:rPr>
        <w:t xml:space="preserve"> og 1,9 </w:t>
      </w:r>
      <w:r w:rsidR="603A0579" w:rsidRPr="047FD8BB">
        <w:rPr>
          <w:rFonts w:ascii="Times New Roman" w:hAnsi="Times New Roman" w:cs="Times New Roman"/>
          <w:sz w:val="24"/>
          <w:szCs w:val="24"/>
        </w:rPr>
        <w:t>for</w:t>
      </w:r>
      <w:r w:rsidR="00977B5D" w:rsidRPr="047FD8BB">
        <w:rPr>
          <w:rFonts w:ascii="Times New Roman" w:hAnsi="Times New Roman" w:cs="Times New Roman"/>
          <w:sz w:val="24"/>
          <w:szCs w:val="24"/>
        </w:rPr>
        <w:t xml:space="preserve"> </w:t>
      </w:r>
      <w:r w:rsidR="00977B5D">
        <w:rPr>
          <w:rFonts w:ascii="Times New Roman" w:hAnsi="Times New Roman" w:cs="Times New Roman"/>
          <w:sz w:val="24"/>
          <w:szCs w:val="24"/>
        </w:rPr>
        <w:t>2029</w:t>
      </w:r>
      <w:r w:rsidR="4382AC89" w:rsidRPr="0787D2A7">
        <w:rPr>
          <w:rFonts w:ascii="Times New Roman" w:hAnsi="Times New Roman" w:cs="Times New Roman"/>
          <w:sz w:val="24"/>
          <w:szCs w:val="24"/>
        </w:rPr>
        <w:t>.</w:t>
      </w:r>
      <w:r w:rsidR="00977B5D" w:rsidRPr="0787D2A7">
        <w:rPr>
          <w:rFonts w:ascii="Times New Roman" w:hAnsi="Times New Roman" w:cs="Times New Roman"/>
          <w:sz w:val="24"/>
          <w:szCs w:val="24"/>
        </w:rPr>
        <w:t xml:space="preserve"> </w:t>
      </w:r>
    </w:p>
    <w:p w14:paraId="77C137C7" w14:textId="77777777" w:rsidR="00C77ABA" w:rsidRDefault="00C67F2C" w:rsidP="00647EBD">
      <w:pPr>
        <w:spacing w:after="0"/>
        <w:rPr>
          <w:rFonts w:ascii="Times New Roman" w:hAnsi="Times New Roman" w:cs="Times New Roman"/>
          <w:sz w:val="24"/>
          <w:szCs w:val="24"/>
        </w:rPr>
      </w:pPr>
      <w:r>
        <w:rPr>
          <w:rFonts w:ascii="Times New Roman" w:hAnsi="Times New Roman" w:cs="Times New Roman"/>
          <w:sz w:val="24"/>
          <w:szCs w:val="24"/>
        </w:rPr>
        <w:t xml:space="preserve">Hvordan de ulike lønnsoppgjørene </w:t>
      </w:r>
      <w:r w:rsidR="007A1756">
        <w:rPr>
          <w:rFonts w:ascii="Times New Roman" w:hAnsi="Times New Roman" w:cs="Times New Roman"/>
          <w:sz w:val="24"/>
          <w:szCs w:val="24"/>
        </w:rPr>
        <w:t>og prisvekst vil</w:t>
      </w:r>
      <w:r>
        <w:rPr>
          <w:rFonts w:ascii="Times New Roman" w:hAnsi="Times New Roman" w:cs="Times New Roman"/>
          <w:sz w:val="24"/>
          <w:szCs w:val="24"/>
        </w:rPr>
        <w:t xml:space="preserve"> slå ut</w:t>
      </w:r>
      <w:r w:rsidR="007A1756">
        <w:rPr>
          <w:rFonts w:ascii="Times New Roman" w:hAnsi="Times New Roman" w:cs="Times New Roman"/>
          <w:sz w:val="24"/>
          <w:szCs w:val="24"/>
        </w:rPr>
        <w:t xml:space="preserve"> i en verden med mer geopolitisk uro er </w:t>
      </w:r>
      <w:r w:rsidR="00C77ABA">
        <w:rPr>
          <w:rFonts w:ascii="Times New Roman" w:hAnsi="Times New Roman" w:cs="Times New Roman"/>
          <w:sz w:val="24"/>
          <w:szCs w:val="24"/>
        </w:rPr>
        <w:t>krevende å anslå.</w:t>
      </w:r>
    </w:p>
    <w:p w14:paraId="165A2DCA" w14:textId="260EF597" w:rsidR="7ACFEF67" w:rsidRDefault="7ACFEF67" w:rsidP="7ACFEF67">
      <w:pPr>
        <w:spacing w:after="0"/>
        <w:rPr>
          <w:rFonts w:ascii="Times New Roman" w:hAnsi="Times New Roman" w:cs="Times New Roman"/>
          <w:sz w:val="24"/>
          <w:szCs w:val="24"/>
        </w:rPr>
      </w:pPr>
    </w:p>
    <w:p w14:paraId="03842DB8" w14:textId="3C642341" w:rsidR="00C67F2C" w:rsidRDefault="00C77ABA" w:rsidP="00647EBD">
      <w:pPr>
        <w:spacing w:after="0"/>
        <w:rPr>
          <w:rFonts w:ascii="Times New Roman" w:hAnsi="Times New Roman" w:cs="Times New Roman"/>
          <w:b/>
          <w:bCs/>
          <w:sz w:val="24"/>
          <w:szCs w:val="24"/>
        </w:rPr>
      </w:pPr>
      <w:r>
        <w:rPr>
          <w:rFonts w:ascii="Times New Roman" w:hAnsi="Times New Roman" w:cs="Times New Roman"/>
          <w:b/>
          <w:bCs/>
          <w:sz w:val="24"/>
          <w:szCs w:val="24"/>
        </w:rPr>
        <w:t>E</w:t>
      </w:r>
      <w:r w:rsidRPr="00C77ABA">
        <w:rPr>
          <w:rFonts w:ascii="Times New Roman" w:hAnsi="Times New Roman" w:cs="Times New Roman"/>
          <w:b/>
          <w:bCs/>
          <w:sz w:val="24"/>
          <w:szCs w:val="24"/>
        </w:rPr>
        <w:t>kspertutvalget om tilskuddsordning for Den norske kirke og andre tros- og livssynssamfunn</w:t>
      </w:r>
      <w:r w:rsidR="007A1756" w:rsidRPr="00C77ABA">
        <w:rPr>
          <w:rFonts w:ascii="Times New Roman" w:hAnsi="Times New Roman" w:cs="Times New Roman"/>
          <w:b/>
          <w:bCs/>
          <w:sz w:val="24"/>
          <w:szCs w:val="24"/>
        </w:rPr>
        <w:t xml:space="preserve"> </w:t>
      </w:r>
      <w:r w:rsidR="00C67F2C" w:rsidRPr="00C77ABA">
        <w:rPr>
          <w:rFonts w:ascii="Times New Roman" w:hAnsi="Times New Roman" w:cs="Times New Roman"/>
          <w:b/>
          <w:bCs/>
          <w:sz w:val="24"/>
          <w:szCs w:val="24"/>
        </w:rPr>
        <w:t xml:space="preserve"> </w:t>
      </w:r>
    </w:p>
    <w:p w14:paraId="20899807" w14:textId="6DEA11DA" w:rsidR="001F033F" w:rsidRDefault="001F033F" w:rsidP="001F033F">
      <w:pPr>
        <w:spacing w:after="0"/>
        <w:rPr>
          <w:rFonts w:ascii="Times New Roman" w:hAnsi="Times New Roman" w:cs="Times New Roman"/>
          <w:sz w:val="24"/>
          <w:szCs w:val="24"/>
        </w:rPr>
      </w:pPr>
      <w:r>
        <w:rPr>
          <w:rFonts w:ascii="Times New Roman" w:hAnsi="Times New Roman" w:cs="Times New Roman"/>
          <w:sz w:val="24"/>
          <w:szCs w:val="24"/>
        </w:rPr>
        <w:t>Fra regjering</w:t>
      </w:r>
      <w:r w:rsidR="008D1A79">
        <w:rPr>
          <w:rFonts w:ascii="Times New Roman" w:hAnsi="Times New Roman" w:cs="Times New Roman"/>
          <w:sz w:val="24"/>
          <w:szCs w:val="24"/>
        </w:rPr>
        <w:t>ens</w:t>
      </w:r>
      <w:r>
        <w:rPr>
          <w:rFonts w:ascii="Times New Roman" w:hAnsi="Times New Roman" w:cs="Times New Roman"/>
          <w:sz w:val="24"/>
          <w:szCs w:val="24"/>
        </w:rPr>
        <w:t xml:space="preserve"> side pågår det </w:t>
      </w:r>
      <w:r w:rsidR="009F1908">
        <w:rPr>
          <w:rFonts w:ascii="Times New Roman" w:hAnsi="Times New Roman" w:cs="Times New Roman"/>
          <w:sz w:val="24"/>
          <w:szCs w:val="24"/>
        </w:rPr>
        <w:t>e</w:t>
      </w:r>
      <w:r>
        <w:rPr>
          <w:rFonts w:ascii="Times New Roman" w:hAnsi="Times New Roman" w:cs="Times New Roman"/>
          <w:sz w:val="24"/>
          <w:szCs w:val="24"/>
        </w:rPr>
        <w:t>t arbeid i forbindelse med e</w:t>
      </w:r>
      <w:r w:rsidRPr="00212390">
        <w:rPr>
          <w:rFonts w:ascii="Times New Roman" w:hAnsi="Times New Roman" w:cs="Times New Roman"/>
          <w:sz w:val="24"/>
          <w:szCs w:val="24"/>
        </w:rPr>
        <w:t xml:space="preserve">kspertutvalget </w:t>
      </w:r>
      <w:r>
        <w:rPr>
          <w:rFonts w:ascii="Times New Roman" w:hAnsi="Times New Roman" w:cs="Times New Roman"/>
          <w:sz w:val="24"/>
          <w:szCs w:val="24"/>
        </w:rPr>
        <w:t xml:space="preserve">sin rapport </w:t>
      </w:r>
      <w:r w:rsidRPr="00AC27FC">
        <w:rPr>
          <w:rFonts w:ascii="Times New Roman" w:hAnsi="Times New Roman" w:cs="Times New Roman"/>
          <w:i/>
          <w:iCs/>
          <w:sz w:val="24"/>
          <w:szCs w:val="24"/>
        </w:rPr>
        <w:t>«Om tilskuddsordning for Den norske kirke og andre tros- og livssynssamfunn»</w:t>
      </w:r>
      <w:r>
        <w:rPr>
          <w:rFonts w:ascii="Times New Roman" w:hAnsi="Times New Roman" w:cs="Times New Roman"/>
          <w:sz w:val="24"/>
          <w:szCs w:val="24"/>
        </w:rPr>
        <w:t xml:space="preserve">. </w:t>
      </w:r>
    </w:p>
    <w:p w14:paraId="0E88A228" w14:textId="77777777" w:rsidR="004F390C" w:rsidRDefault="001D317B" w:rsidP="001C309F">
      <w:pPr>
        <w:spacing w:after="0"/>
        <w:rPr>
          <w:rFonts w:ascii="Times New Roman" w:hAnsi="Times New Roman" w:cs="Times New Roman"/>
          <w:sz w:val="24"/>
          <w:szCs w:val="24"/>
        </w:rPr>
      </w:pPr>
      <w:r>
        <w:rPr>
          <w:rFonts w:ascii="Times New Roman" w:hAnsi="Times New Roman" w:cs="Times New Roman"/>
          <w:sz w:val="24"/>
          <w:szCs w:val="24"/>
        </w:rPr>
        <w:t xml:space="preserve">Ekspertutvalget </w:t>
      </w:r>
      <w:r w:rsidR="00212390" w:rsidRPr="00212390">
        <w:rPr>
          <w:rFonts w:ascii="Times New Roman" w:hAnsi="Times New Roman" w:cs="Times New Roman"/>
          <w:sz w:val="24"/>
          <w:szCs w:val="24"/>
        </w:rPr>
        <w:t>ble oppnevnt i desember 2024</w:t>
      </w:r>
      <w:r w:rsidR="001302FF">
        <w:rPr>
          <w:rFonts w:ascii="Times New Roman" w:hAnsi="Times New Roman" w:cs="Times New Roman"/>
          <w:sz w:val="24"/>
          <w:szCs w:val="24"/>
        </w:rPr>
        <w:t xml:space="preserve"> med </w:t>
      </w:r>
      <w:r>
        <w:rPr>
          <w:rFonts w:ascii="Times New Roman" w:hAnsi="Times New Roman" w:cs="Times New Roman"/>
          <w:sz w:val="24"/>
          <w:szCs w:val="24"/>
        </w:rPr>
        <w:t xml:space="preserve">mål om </w:t>
      </w:r>
      <w:r w:rsidR="00552789">
        <w:rPr>
          <w:rFonts w:ascii="Times New Roman" w:hAnsi="Times New Roman" w:cs="Times New Roman"/>
          <w:sz w:val="24"/>
          <w:szCs w:val="24"/>
        </w:rPr>
        <w:t xml:space="preserve">å; </w:t>
      </w:r>
    </w:p>
    <w:p w14:paraId="76BC7A4E" w14:textId="4BD03B88" w:rsidR="00721833" w:rsidRDefault="00552789" w:rsidP="004F390C">
      <w:pPr>
        <w:spacing w:after="0"/>
        <w:ind w:left="708"/>
        <w:rPr>
          <w:rFonts w:ascii="Times New Roman" w:hAnsi="Times New Roman" w:cs="Times New Roman"/>
          <w:sz w:val="24"/>
          <w:szCs w:val="24"/>
        </w:rPr>
      </w:pPr>
      <w:r w:rsidRPr="00212390">
        <w:rPr>
          <w:rFonts w:ascii="Times New Roman" w:hAnsi="Times New Roman" w:cs="Times New Roman"/>
          <w:sz w:val="24"/>
          <w:szCs w:val="24"/>
        </w:rPr>
        <w:t>«</w:t>
      </w:r>
      <w:proofErr w:type="spellStart"/>
      <w:r w:rsidR="00212390" w:rsidRPr="00212390">
        <w:rPr>
          <w:rFonts w:ascii="Times New Roman" w:hAnsi="Times New Roman" w:cs="Times New Roman"/>
          <w:i/>
          <w:iCs/>
          <w:sz w:val="24"/>
          <w:szCs w:val="24"/>
        </w:rPr>
        <w:t>Føremålet</w:t>
      </w:r>
      <w:proofErr w:type="spellEnd"/>
      <w:r w:rsidR="00212390" w:rsidRPr="00212390">
        <w:rPr>
          <w:rFonts w:ascii="Times New Roman" w:hAnsi="Times New Roman" w:cs="Times New Roman"/>
          <w:i/>
          <w:iCs/>
          <w:sz w:val="24"/>
          <w:szCs w:val="24"/>
        </w:rPr>
        <w:t> med gjennomgangen av ordninga er å kome fram til forslag til alternative tilskotsordningar som er meir berekraftige og føreseielege for Dnk, andre trus- og livssynssamfunn og staten enn det dagens ordning er.»</w:t>
      </w:r>
      <w:r w:rsidR="00212390" w:rsidRPr="00212390">
        <w:rPr>
          <w:rFonts w:ascii="Times New Roman" w:hAnsi="Times New Roman" w:cs="Times New Roman"/>
          <w:sz w:val="24"/>
          <w:szCs w:val="24"/>
        </w:rPr>
        <w:t> </w:t>
      </w:r>
    </w:p>
    <w:p w14:paraId="72A6AB60" w14:textId="77777777" w:rsidR="00EB2896" w:rsidRDefault="00EB2896" w:rsidP="004F390C">
      <w:pPr>
        <w:spacing w:after="0"/>
        <w:ind w:left="708"/>
        <w:rPr>
          <w:rFonts w:ascii="Times New Roman" w:hAnsi="Times New Roman" w:cs="Times New Roman"/>
          <w:sz w:val="24"/>
          <w:szCs w:val="24"/>
        </w:rPr>
      </w:pPr>
    </w:p>
    <w:p w14:paraId="296994FF" w14:textId="6945A636" w:rsidR="001C309F" w:rsidRDefault="00777B99" w:rsidP="001C309F">
      <w:pPr>
        <w:spacing w:after="0"/>
        <w:rPr>
          <w:rFonts w:ascii="Times New Roman" w:hAnsi="Times New Roman" w:cs="Times New Roman"/>
          <w:sz w:val="24"/>
          <w:szCs w:val="24"/>
        </w:rPr>
      </w:pPr>
      <w:r>
        <w:rPr>
          <w:rFonts w:ascii="Times New Roman" w:hAnsi="Times New Roman" w:cs="Times New Roman"/>
          <w:sz w:val="24"/>
          <w:szCs w:val="24"/>
        </w:rPr>
        <w:t xml:space="preserve">KfiO støttet </w:t>
      </w:r>
      <w:r w:rsidR="003A4860" w:rsidRPr="003A4860">
        <w:rPr>
          <w:rFonts w:ascii="Times New Roman" w:hAnsi="Times New Roman" w:cs="Times New Roman"/>
          <w:sz w:val="24"/>
          <w:szCs w:val="24"/>
        </w:rPr>
        <w:t>KA</w:t>
      </w:r>
      <w:r w:rsidR="001D317B">
        <w:rPr>
          <w:rFonts w:ascii="Times New Roman" w:hAnsi="Times New Roman" w:cs="Times New Roman"/>
          <w:sz w:val="24"/>
          <w:szCs w:val="24"/>
        </w:rPr>
        <w:t xml:space="preserve"> </w:t>
      </w:r>
      <w:r w:rsidR="00B65FE9">
        <w:rPr>
          <w:rFonts w:ascii="Times New Roman" w:hAnsi="Times New Roman" w:cs="Times New Roman"/>
          <w:sz w:val="24"/>
          <w:szCs w:val="24"/>
        </w:rPr>
        <w:t>i deres</w:t>
      </w:r>
      <w:r>
        <w:rPr>
          <w:rFonts w:ascii="Times New Roman" w:hAnsi="Times New Roman" w:cs="Times New Roman"/>
          <w:sz w:val="24"/>
          <w:szCs w:val="24"/>
        </w:rPr>
        <w:t xml:space="preserve"> høringssvar om</w:t>
      </w:r>
      <w:r w:rsidR="002D1F09">
        <w:rPr>
          <w:rFonts w:ascii="Times New Roman" w:hAnsi="Times New Roman" w:cs="Times New Roman"/>
          <w:sz w:val="24"/>
          <w:szCs w:val="24"/>
        </w:rPr>
        <w:t xml:space="preserve"> </w:t>
      </w:r>
      <w:r w:rsidR="00EF1FA3">
        <w:rPr>
          <w:rFonts w:ascii="Times New Roman" w:hAnsi="Times New Roman" w:cs="Times New Roman"/>
          <w:sz w:val="24"/>
          <w:szCs w:val="24"/>
        </w:rPr>
        <w:t xml:space="preserve">et større </w:t>
      </w:r>
      <w:r w:rsidR="005A56A9">
        <w:rPr>
          <w:rFonts w:ascii="Times New Roman" w:hAnsi="Times New Roman" w:cs="Times New Roman"/>
          <w:sz w:val="24"/>
          <w:szCs w:val="24"/>
        </w:rPr>
        <w:t xml:space="preserve">uttrekk </w:t>
      </w:r>
      <w:r w:rsidR="00B65FE9">
        <w:rPr>
          <w:rFonts w:ascii="Times New Roman" w:hAnsi="Times New Roman" w:cs="Times New Roman"/>
          <w:sz w:val="24"/>
          <w:szCs w:val="24"/>
        </w:rPr>
        <w:t xml:space="preserve">i </w:t>
      </w:r>
      <w:r w:rsidR="001C309F">
        <w:rPr>
          <w:rFonts w:ascii="Times New Roman" w:hAnsi="Times New Roman" w:cs="Times New Roman"/>
          <w:sz w:val="24"/>
          <w:szCs w:val="24"/>
        </w:rPr>
        <w:t>Dn</w:t>
      </w:r>
      <w:r w:rsidR="009F1908">
        <w:rPr>
          <w:rFonts w:ascii="Times New Roman" w:hAnsi="Times New Roman" w:cs="Times New Roman"/>
          <w:sz w:val="24"/>
          <w:szCs w:val="24"/>
        </w:rPr>
        <w:t>k</w:t>
      </w:r>
      <w:r w:rsidR="001C309F">
        <w:rPr>
          <w:rFonts w:ascii="Times New Roman" w:hAnsi="Times New Roman" w:cs="Times New Roman"/>
          <w:sz w:val="24"/>
          <w:szCs w:val="24"/>
        </w:rPr>
        <w:t xml:space="preserve"> </w:t>
      </w:r>
      <w:r w:rsidR="00F25DB4">
        <w:rPr>
          <w:rFonts w:ascii="Times New Roman" w:hAnsi="Times New Roman" w:cs="Times New Roman"/>
          <w:sz w:val="24"/>
          <w:szCs w:val="24"/>
        </w:rPr>
        <w:t xml:space="preserve">beregningsgrunnlag </w:t>
      </w:r>
      <w:r w:rsidR="005A56A9">
        <w:rPr>
          <w:rFonts w:ascii="Times New Roman" w:hAnsi="Times New Roman" w:cs="Times New Roman"/>
          <w:sz w:val="24"/>
          <w:szCs w:val="24"/>
        </w:rPr>
        <w:t>enn i dag</w:t>
      </w:r>
      <w:r w:rsidR="00305294">
        <w:rPr>
          <w:rFonts w:ascii="Times New Roman" w:hAnsi="Times New Roman" w:cs="Times New Roman"/>
          <w:sz w:val="24"/>
          <w:szCs w:val="24"/>
        </w:rPr>
        <w:t xml:space="preserve">, </w:t>
      </w:r>
      <w:r w:rsidR="005158A5">
        <w:rPr>
          <w:rFonts w:ascii="Times New Roman" w:hAnsi="Times New Roman" w:cs="Times New Roman"/>
          <w:sz w:val="24"/>
          <w:szCs w:val="24"/>
        </w:rPr>
        <w:t>utfra § 16 i grunnloven om Dn</w:t>
      </w:r>
      <w:r w:rsidR="0049476D">
        <w:rPr>
          <w:rFonts w:ascii="Times New Roman" w:hAnsi="Times New Roman" w:cs="Times New Roman"/>
          <w:sz w:val="24"/>
          <w:szCs w:val="24"/>
        </w:rPr>
        <w:t>k</w:t>
      </w:r>
      <w:r w:rsidR="005158A5">
        <w:rPr>
          <w:rFonts w:ascii="Times New Roman" w:hAnsi="Times New Roman" w:cs="Times New Roman"/>
          <w:sz w:val="24"/>
          <w:szCs w:val="24"/>
        </w:rPr>
        <w:t xml:space="preserve"> som en landsomfattende folkekirke</w:t>
      </w:r>
      <w:r w:rsidR="00E36E2C">
        <w:rPr>
          <w:rFonts w:ascii="Times New Roman" w:hAnsi="Times New Roman" w:cs="Times New Roman"/>
          <w:sz w:val="24"/>
          <w:szCs w:val="24"/>
        </w:rPr>
        <w:t xml:space="preserve"> og utgifter til </w:t>
      </w:r>
      <w:r w:rsidR="00690F31">
        <w:rPr>
          <w:rFonts w:ascii="Times New Roman" w:hAnsi="Times New Roman" w:cs="Times New Roman"/>
          <w:sz w:val="24"/>
          <w:szCs w:val="24"/>
        </w:rPr>
        <w:t xml:space="preserve">å dekke </w:t>
      </w:r>
      <w:r w:rsidR="00E36E2C">
        <w:rPr>
          <w:rFonts w:ascii="Times New Roman" w:hAnsi="Times New Roman" w:cs="Times New Roman"/>
          <w:sz w:val="24"/>
          <w:szCs w:val="24"/>
        </w:rPr>
        <w:t>dette</w:t>
      </w:r>
      <w:r w:rsidR="005158A5">
        <w:rPr>
          <w:rFonts w:ascii="Times New Roman" w:hAnsi="Times New Roman" w:cs="Times New Roman"/>
          <w:sz w:val="24"/>
          <w:szCs w:val="24"/>
        </w:rPr>
        <w:t xml:space="preserve"> </w:t>
      </w:r>
      <w:r w:rsidR="00F25DB4">
        <w:rPr>
          <w:rFonts w:ascii="Times New Roman" w:hAnsi="Times New Roman" w:cs="Times New Roman"/>
          <w:sz w:val="24"/>
          <w:szCs w:val="24"/>
        </w:rPr>
        <w:t>på om lag 940 mill kroner</w:t>
      </w:r>
      <w:r w:rsidR="00690F31">
        <w:rPr>
          <w:rFonts w:ascii="Times New Roman" w:hAnsi="Times New Roman" w:cs="Times New Roman"/>
          <w:sz w:val="24"/>
          <w:szCs w:val="24"/>
        </w:rPr>
        <w:t>. Og å</w:t>
      </w:r>
      <w:r w:rsidR="001C309F">
        <w:rPr>
          <w:rFonts w:ascii="Times New Roman" w:hAnsi="Times New Roman" w:cs="Times New Roman"/>
          <w:sz w:val="24"/>
          <w:szCs w:val="24"/>
        </w:rPr>
        <w:t xml:space="preserve"> opprette</w:t>
      </w:r>
      <w:r w:rsidR="00690F31">
        <w:rPr>
          <w:rFonts w:ascii="Times New Roman" w:hAnsi="Times New Roman" w:cs="Times New Roman"/>
          <w:sz w:val="24"/>
          <w:szCs w:val="24"/>
        </w:rPr>
        <w:t xml:space="preserve"> </w:t>
      </w:r>
      <w:r w:rsidR="001C309F">
        <w:rPr>
          <w:rFonts w:ascii="Times New Roman" w:hAnsi="Times New Roman" w:cs="Times New Roman"/>
          <w:sz w:val="24"/>
          <w:szCs w:val="24"/>
        </w:rPr>
        <w:t>en ny ordning</w:t>
      </w:r>
      <w:r w:rsidR="001C309F" w:rsidRPr="003A4860">
        <w:rPr>
          <w:rFonts w:ascii="Times New Roman" w:hAnsi="Times New Roman" w:cs="Times New Roman"/>
          <w:sz w:val="24"/>
          <w:szCs w:val="24"/>
        </w:rPr>
        <w:t xml:space="preserve"> på kr 100 millioner til andre tros- og livssynssamfunns </w:t>
      </w:r>
      <w:r w:rsidR="00690F31">
        <w:rPr>
          <w:rFonts w:ascii="Times New Roman" w:hAnsi="Times New Roman" w:cs="Times New Roman"/>
          <w:sz w:val="24"/>
          <w:szCs w:val="24"/>
        </w:rPr>
        <w:t xml:space="preserve">sine </w:t>
      </w:r>
      <w:r w:rsidR="001C309F" w:rsidRPr="003A4860">
        <w:rPr>
          <w:rFonts w:ascii="Times New Roman" w:hAnsi="Times New Roman" w:cs="Times New Roman"/>
          <w:sz w:val="24"/>
          <w:szCs w:val="24"/>
        </w:rPr>
        <w:t>bygg. </w:t>
      </w:r>
    </w:p>
    <w:p w14:paraId="4716448B" w14:textId="0096D9CD" w:rsidR="001F5FA5" w:rsidRDefault="001F5FA5" w:rsidP="00647EBD">
      <w:pPr>
        <w:spacing w:after="0"/>
        <w:rPr>
          <w:rFonts w:ascii="Times New Roman" w:hAnsi="Times New Roman" w:cs="Times New Roman"/>
          <w:sz w:val="24"/>
          <w:szCs w:val="24"/>
        </w:rPr>
      </w:pPr>
      <w:r>
        <w:rPr>
          <w:rFonts w:ascii="Times New Roman" w:hAnsi="Times New Roman" w:cs="Times New Roman"/>
          <w:sz w:val="24"/>
          <w:szCs w:val="24"/>
        </w:rPr>
        <w:t xml:space="preserve">Flertallet av høringsinnspill støtter dagens modell med en utvidet uttrekk, samtidig vet vi at </w:t>
      </w:r>
      <w:r w:rsidR="00BE2310">
        <w:rPr>
          <w:rFonts w:ascii="Times New Roman" w:hAnsi="Times New Roman" w:cs="Times New Roman"/>
          <w:sz w:val="24"/>
          <w:szCs w:val="24"/>
        </w:rPr>
        <w:t>det arbeide</w:t>
      </w:r>
      <w:r w:rsidR="0049476D">
        <w:rPr>
          <w:rFonts w:ascii="Times New Roman" w:hAnsi="Times New Roman" w:cs="Times New Roman"/>
          <w:sz w:val="24"/>
          <w:szCs w:val="24"/>
        </w:rPr>
        <w:t>s</w:t>
      </w:r>
      <w:r w:rsidR="00BE2310">
        <w:rPr>
          <w:rFonts w:ascii="Times New Roman" w:hAnsi="Times New Roman" w:cs="Times New Roman"/>
          <w:sz w:val="24"/>
          <w:szCs w:val="24"/>
        </w:rPr>
        <w:t xml:space="preserve"> fra noen for </w:t>
      </w:r>
      <w:r w:rsidR="00EA3172">
        <w:rPr>
          <w:rFonts w:ascii="Times New Roman" w:hAnsi="Times New Roman" w:cs="Times New Roman"/>
          <w:sz w:val="24"/>
          <w:szCs w:val="24"/>
        </w:rPr>
        <w:t>en statlig finansiering</w:t>
      </w:r>
      <w:r w:rsidR="00BE2310">
        <w:rPr>
          <w:rFonts w:ascii="Times New Roman" w:hAnsi="Times New Roman" w:cs="Times New Roman"/>
          <w:sz w:val="24"/>
          <w:szCs w:val="24"/>
        </w:rPr>
        <w:t xml:space="preserve"> av tros</w:t>
      </w:r>
      <w:r w:rsidR="00EA3172">
        <w:rPr>
          <w:rFonts w:ascii="Times New Roman" w:hAnsi="Times New Roman" w:cs="Times New Roman"/>
          <w:sz w:val="24"/>
          <w:szCs w:val="24"/>
        </w:rPr>
        <w:t>-</w:t>
      </w:r>
      <w:r w:rsidR="00BE2310">
        <w:rPr>
          <w:rFonts w:ascii="Times New Roman" w:hAnsi="Times New Roman" w:cs="Times New Roman"/>
          <w:sz w:val="24"/>
          <w:szCs w:val="24"/>
        </w:rPr>
        <w:t xml:space="preserve"> og livssynene. </w:t>
      </w:r>
    </w:p>
    <w:p w14:paraId="0E747F23" w14:textId="2A5B02AE" w:rsidR="001F033F" w:rsidRDefault="00E057E6" w:rsidP="001F033F">
      <w:pPr>
        <w:spacing w:after="0"/>
        <w:rPr>
          <w:rFonts w:ascii="Times New Roman" w:hAnsi="Times New Roman" w:cs="Times New Roman"/>
          <w:sz w:val="24"/>
          <w:szCs w:val="24"/>
        </w:rPr>
      </w:pPr>
      <w:r>
        <w:rPr>
          <w:rFonts w:ascii="Times New Roman" w:hAnsi="Times New Roman" w:cs="Times New Roman"/>
          <w:sz w:val="24"/>
          <w:szCs w:val="24"/>
        </w:rPr>
        <w:t xml:space="preserve">Statssekretæren </w:t>
      </w:r>
      <w:r w:rsidR="0942336C" w:rsidRPr="2942C1C0">
        <w:rPr>
          <w:rFonts w:ascii="Times New Roman" w:hAnsi="Times New Roman" w:cs="Times New Roman"/>
          <w:sz w:val="24"/>
          <w:szCs w:val="24"/>
        </w:rPr>
        <w:t xml:space="preserve">i </w:t>
      </w:r>
      <w:r w:rsidRPr="2942C1C0">
        <w:rPr>
          <w:rFonts w:ascii="Times New Roman" w:hAnsi="Times New Roman" w:cs="Times New Roman"/>
          <w:sz w:val="24"/>
          <w:szCs w:val="24"/>
        </w:rPr>
        <w:t>Barne</w:t>
      </w:r>
      <w:r>
        <w:rPr>
          <w:rFonts w:ascii="Times New Roman" w:hAnsi="Times New Roman" w:cs="Times New Roman"/>
          <w:sz w:val="24"/>
          <w:szCs w:val="24"/>
        </w:rPr>
        <w:t xml:space="preserve">- og familiedepartementet </w:t>
      </w:r>
      <w:r w:rsidR="1011167F" w:rsidRPr="258C143F">
        <w:rPr>
          <w:rFonts w:ascii="Times New Roman" w:hAnsi="Times New Roman" w:cs="Times New Roman"/>
          <w:sz w:val="24"/>
          <w:szCs w:val="24"/>
        </w:rPr>
        <w:t>hadde på Kirkemøte</w:t>
      </w:r>
      <w:r w:rsidR="004645D1">
        <w:rPr>
          <w:rFonts w:ascii="Times New Roman" w:hAnsi="Times New Roman" w:cs="Times New Roman"/>
          <w:sz w:val="24"/>
          <w:szCs w:val="24"/>
        </w:rPr>
        <w:t xml:space="preserve"> </w:t>
      </w:r>
      <w:r w:rsidR="004645D1" w:rsidRPr="7ACFEF67">
        <w:rPr>
          <w:rFonts w:ascii="Times New Roman" w:hAnsi="Times New Roman" w:cs="Times New Roman"/>
          <w:sz w:val="24"/>
          <w:szCs w:val="24"/>
        </w:rPr>
        <w:t>2026</w:t>
      </w:r>
      <w:r w:rsidR="1011167F" w:rsidRPr="7ACFEF67">
        <w:rPr>
          <w:rFonts w:ascii="Times New Roman" w:hAnsi="Times New Roman" w:cs="Times New Roman"/>
          <w:sz w:val="24"/>
          <w:szCs w:val="24"/>
        </w:rPr>
        <w:t xml:space="preserve"> </w:t>
      </w:r>
      <w:r w:rsidR="1011167F" w:rsidRPr="258C143F">
        <w:rPr>
          <w:rFonts w:ascii="Times New Roman" w:hAnsi="Times New Roman" w:cs="Times New Roman"/>
          <w:sz w:val="24"/>
          <w:szCs w:val="24"/>
        </w:rPr>
        <w:t xml:space="preserve">ingen signaler om </w:t>
      </w:r>
      <w:r w:rsidR="1011167F" w:rsidRPr="27039767">
        <w:rPr>
          <w:rFonts w:ascii="Times New Roman" w:hAnsi="Times New Roman" w:cs="Times New Roman"/>
          <w:sz w:val="24"/>
          <w:szCs w:val="24"/>
        </w:rPr>
        <w:t>fremdrift i saken fra deres side.</w:t>
      </w:r>
      <w:r w:rsidR="1011167F" w:rsidRPr="258C143F">
        <w:rPr>
          <w:rFonts w:ascii="Times New Roman" w:hAnsi="Times New Roman" w:cs="Times New Roman"/>
          <w:sz w:val="24"/>
          <w:szCs w:val="24"/>
        </w:rPr>
        <w:t xml:space="preserve"> </w:t>
      </w:r>
      <w:r w:rsidR="001F033F">
        <w:rPr>
          <w:rFonts w:ascii="Times New Roman" w:hAnsi="Times New Roman" w:cs="Times New Roman"/>
          <w:sz w:val="24"/>
          <w:szCs w:val="24"/>
        </w:rPr>
        <w:t xml:space="preserve">Endring av tilskuddsmodell kan påvirke KfiO sin økonomi. </w:t>
      </w:r>
    </w:p>
    <w:p w14:paraId="655DEF85" w14:textId="77777777" w:rsidR="00085AA0" w:rsidRDefault="00085AA0" w:rsidP="00647EBD">
      <w:pPr>
        <w:spacing w:after="0"/>
        <w:rPr>
          <w:rFonts w:ascii="Times New Roman" w:hAnsi="Times New Roman" w:cs="Times New Roman"/>
          <w:sz w:val="24"/>
          <w:szCs w:val="24"/>
        </w:rPr>
      </w:pPr>
    </w:p>
    <w:p w14:paraId="2ADA2970" w14:textId="77777777" w:rsidR="00085AA0" w:rsidRDefault="00085AA0" w:rsidP="00647EBD">
      <w:pPr>
        <w:spacing w:after="0"/>
        <w:rPr>
          <w:rFonts w:ascii="Times New Roman" w:hAnsi="Times New Roman" w:cs="Times New Roman"/>
          <w:sz w:val="24"/>
          <w:szCs w:val="24"/>
        </w:rPr>
      </w:pPr>
    </w:p>
    <w:p w14:paraId="7A7ECA7B" w14:textId="1D3D70C9" w:rsidR="004D4CDD" w:rsidRDefault="584F1CD4" w:rsidP="00647EBD">
      <w:pPr>
        <w:spacing w:after="0"/>
        <w:rPr>
          <w:rFonts w:ascii="Times New Roman" w:hAnsi="Times New Roman" w:cs="Times New Roman"/>
          <w:b/>
          <w:bCs/>
          <w:sz w:val="24"/>
          <w:szCs w:val="24"/>
        </w:rPr>
      </w:pPr>
      <w:r w:rsidRPr="3F1811D6">
        <w:rPr>
          <w:rFonts w:ascii="Times New Roman" w:hAnsi="Times New Roman" w:cs="Times New Roman"/>
          <w:b/>
          <w:bCs/>
          <w:sz w:val="24"/>
          <w:szCs w:val="24"/>
        </w:rPr>
        <w:t>F</w:t>
      </w:r>
      <w:r w:rsidR="1C10C911" w:rsidRPr="3F1811D6">
        <w:rPr>
          <w:rFonts w:ascii="Times New Roman" w:hAnsi="Times New Roman" w:cs="Times New Roman"/>
          <w:b/>
          <w:bCs/>
          <w:sz w:val="24"/>
          <w:szCs w:val="24"/>
        </w:rPr>
        <w:t>akta</w:t>
      </w:r>
      <w:r w:rsidRPr="3F1811D6">
        <w:rPr>
          <w:rFonts w:ascii="Times New Roman" w:hAnsi="Times New Roman" w:cs="Times New Roman"/>
          <w:b/>
          <w:bCs/>
          <w:sz w:val="24"/>
          <w:szCs w:val="24"/>
        </w:rPr>
        <w:t xml:space="preserve"> om K</w:t>
      </w:r>
      <w:r w:rsidR="1C10C911" w:rsidRPr="3F1811D6">
        <w:rPr>
          <w:rFonts w:ascii="Times New Roman" w:hAnsi="Times New Roman" w:cs="Times New Roman"/>
          <w:b/>
          <w:bCs/>
          <w:sz w:val="24"/>
          <w:szCs w:val="24"/>
        </w:rPr>
        <w:t>fi</w:t>
      </w:r>
      <w:r w:rsidRPr="3F1811D6">
        <w:rPr>
          <w:rFonts w:ascii="Times New Roman" w:hAnsi="Times New Roman" w:cs="Times New Roman"/>
          <w:b/>
          <w:bCs/>
          <w:sz w:val="24"/>
          <w:szCs w:val="24"/>
        </w:rPr>
        <w:t xml:space="preserve">O </w:t>
      </w:r>
      <w:r w:rsidR="1C10C911" w:rsidRPr="3F1811D6">
        <w:rPr>
          <w:rFonts w:ascii="Times New Roman" w:hAnsi="Times New Roman" w:cs="Times New Roman"/>
          <w:b/>
          <w:bCs/>
          <w:sz w:val="24"/>
          <w:szCs w:val="24"/>
        </w:rPr>
        <w:t xml:space="preserve">pr. </w:t>
      </w:r>
      <w:r w:rsidR="6407BBA1" w:rsidRPr="3F1811D6">
        <w:rPr>
          <w:rFonts w:ascii="Times New Roman" w:hAnsi="Times New Roman" w:cs="Times New Roman"/>
          <w:b/>
          <w:bCs/>
          <w:sz w:val="24"/>
          <w:szCs w:val="24"/>
        </w:rPr>
        <w:t>31.12.2025</w:t>
      </w:r>
    </w:p>
    <w:p w14:paraId="4D9B71B1" w14:textId="37B098EE" w:rsidR="00691BC3" w:rsidRDefault="00691BC3" w:rsidP="00691BC3">
      <w:pPr>
        <w:spacing w:after="0"/>
        <w:rPr>
          <w:rFonts w:ascii="Times New Roman" w:hAnsi="Times New Roman" w:cs="Times New Roman"/>
          <w:sz w:val="24"/>
          <w:szCs w:val="24"/>
        </w:rPr>
      </w:pPr>
      <w:r w:rsidRPr="00691BC3">
        <w:rPr>
          <w:rFonts w:ascii="Times New Roman" w:hAnsi="Times New Roman" w:cs="Times New Roman"/>
          <w:sz w:val="24"/>
          <w:szCs w:val="24"/>
        </w:rPr>
        <w:t xml:space="preserve">Ved utgang </w:t>
      </w:r>
      <w:r w:rsidR="00753B94">
        <w:rPr>
          <w:rFonts w:ascii="Times New Roman" w:hAnsi="Times New Roman" w:cs="Times New Roman"/>
          <w:sz w:val="24"/>
          <w:szCs w:val="24"/>
        </w:rPr>
        <w:t xml:space="preserve">av </w:t>
      </w:r>
      <w:r w:rsidRPr="00691BC3">
        <w:rPr>
          <w:rFonts w:ascii="Times New Roman" w:hAnsi="Times New Roman" w:cs="Times New Roman"/>
          <w:sz w:val="24"/>
          <w:szCs w:val="24"/>
        </w:rPr>
        <w:t>2025 viser tallene at 296 881 av Oslos befolkning er medlem i Den norske kirke. Det tilsvarer </w:t>
      </w:r>
      <w:r w:rsidR="006B0331" w:rsidRPr="00691BC3">
        <w:rPr>
          <w:rFonts w:ascii="Times New Roman" w:hAnsi="Times New Roman" w:cs="Times New Roman"/>
          <w:sz w:val="24"/>
          <w:szCs w:val="24"/>
        </w:rPr>
        <w:t>ca.</w:t>
      </w:r>
      <w:r w:rsidRPr="00691BC3">
        <w:rPr>
          <w:rFonts w:ascii="Times New Roman" w:hAnsi="Times New Roman" w:cs="Times New Roman"/>
          <w:sz w:val="24"/>
          <w:szCs w:val="24"/>
        </w:rPr>
        <w:t> 41 % av den totale befolkningen i kommunen.  </w:t>
      </w:r>
      <w:r w:rsidR="00CF14C6">
        <w:rPr>
          <w:rFonts w:ascii="Times New Roman" w:hAnsi="Times New Roman" w:cs="Times New Roman"/>
          <w:sz w:val="24"/>
          <w:szCs w:val="24"/>
        </w:rPr>
        <w:br/>
      </w:r>
      <w:r w:rsidRPr="00691BC3">
        <w:rPr>
          <w:rFonts w:ascii="Times New Roman" w:hAnsi="Times New Roman" w:cs="Times New Roman"/>
          <w:sz w:val="24"/>
          <w:szCs w:val="24"/>
        </w:rPr>
        <w:br/>
        <w:t>Når det gjelder kirkelige handlinger, så ser vi en prosentvis økning de tre siste årene</w:t>
      </w:r>
      <w:r w:rsidR="00CF14C6">
        <w:rPr>
          <w:rFonts w:ascii="Times New Roman" w:hAnsi="Times New Roman" w:cs="Times New Roman"/>
          <w:sz w:val="24"/>
          <w:szCs w:val="24"/>
        </w:rPr>
        <w:t>:</w:t>
      </w:r>
      <w:r w:rsidRPr="00691BC3">
        <w:rPr>
          <w:rFonts w:ascii="Times New Roman" w:hAnsi="Times New Roman" w:cs="Times New Roman"/>
          <w:sz w:val="24"/>
          <w:szCs w:val="24"/>
        </w:rPr>
        <w:t> </w:t>
      </w:r>
    </w:p>
    <w:tbl>
      <w:tblPr>
        <w:tblW w:w="893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1039"/>
        <w:gridCol w:w="1039"/>
        <w:gridCol w:w="1040"/>
        <w:gridCol w:w="3686"/>
      </w:tblGrid>
      <w:tr w:rsidR="00A00A4E" w:rsidRPr="00691BC3" w14:paraId="64B12ADD" w14:textId="77777777" w:rsidTr="00CF14C6">
        <w:trPr>
          <w:trHeight w:val="315"/>
        </w:trPr>
        <w:tc>
          <w:tcPr>
            <w:tcW w:w="2127" w:type="dxa"/>
            <w:tcBorders>
              <w:top w:val="single" w:sz="6" w:space="0" w:color="auto"/>
              <w:left w:val="single" w:sz="6" w:space="0" w:color="auto"/>
              <w:bottom w:val="single" w:sz="6" w:space="0" w:color="auto"/>
              <w:right w:val="single" w:sz="6" w:space="0" w:color="auto"/>
            </w:tcBorders>
            <w:vAlign w:val="bottom"/>
            <w:hideMark/>
          </w:tcPr>
          <w:p w14:paraId="262282C1" w14:textId="77777777" w:rsidR="008F7DAE" w:rsidRPr="00691BC3" w:rsidRDefault="008F7DAE">
            <w:pPr>
              <w:spacing w:after="0"/>
              <w:rPr>
                <w:rFonts w:ascii="Times New Roman" w:hAnsi="Times New Roman" w:cs="Times New Roman"/>
                <w:sz w:val="24"/>
                <w:szCs w:val="24"/>
              </w:rPr>
            </w:pPr>
            <w:r w:rsidRPr="00691BC3">
              <w:rPr>
                <w:rFonts w:ascii="Times New Roman" w:hAnsi="Times New Roman" w:cs="Times New Roman"/>
                <w:sz w:val="24"/>
                <w:szCs w:val="24"/>
              </w:rPr>
              <w:t> </w:t>
            </w:r>
          </w:p>
        </w:tc>
        <w:tc>
          <w:tcPr>
            <w:tcW w:w="1039" w:type="dxa"/>
            <w:tcBorders>
              <w:top w:val="single" w:sz="6" w:space="0" w:color="auto"/>
              <w:left w:val="single" w:sz="6" w:space="0" w:color="auto"/>
              <w:bottom w:val="single" w:sz="6" w:space="0" w:color="auto"/>
              <w:right w:val="single" w:sz="6" w:space="0" w:color="auto"/>
            </w:tcBorders>
            <w:vAlign w:val="bottom"/>
            <w:hideMark/>
          </w:tcPr>
          <w:p w14:paraId="14FEEDAC"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2023 </w:t>
            </w:r>
          </w:p>
        </w:tc>
        <w:tc>
          <w:tcPr>
            <w:tcW w:w="1039" w:type="dxa"/>
            <w:tcBorders>
              <w:top w:val="single" w:sz="6" w:space="0" w:color="auto"/>
              <w:left w:val="single" w:sz="6" w:space="0" w:color="auto"/>
              <w:bottom w:val="single" w:sz="6" w:space="0" w:color="auto"/>
              <w:right w:val="single" w:sz="6" w:space="0" w:color="auto"/>
            </w:tcBorders>
            <w:hideMark/>
          </w:tcPr>
          <w:p w14:paraId="12F0A4DF"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2024 </w:t>
            </w:r>
          </w:p>
        </w:tc>
        <w:tc>
          <w:tcPr>
            <w:tcW w:w="1040" w:type="dxa"/>
            <w:tcBorders>
              <w:top w:val="single" w:sz="6" w:space="0" w:color="auto"/>
              <w:left w:val="single" w:sz="6" w:space="0" w:color="auto"/>
              <w:bottom w:val="single" w:sz="6" w:space="0" w:color="auto"/>
              <w:right w:val="single" w:sz="4" w:space="0" w:color="auto"/>
            </w:tcBorders>
            <w:hideMark/>
          </w:tcPr>
          <w:p w14:paraId="34F1BA22"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2025 </w:t>
            </w:r>
          </w:p>
        </w:tc>
        <w:tc>
          <w:tcPr>
            <w:tcW w:w="3686" w:type="dxa"/>
            <w:tcBorders>
              <w:top w:val="single" w:sz="4" w:space="0" w:color="auto"/>
              <w:bottom w:val="single" w:sz="4" w:space="0" w:color="auto"/>
            </w:tcBorders>
          </w:tcPr>
          <w:p w14:paraId="387E69E4" w14:textId="5861FC81" w:rsidR="008F7DAE" w:rsidRDefault="008F7DAE">
            <w:pPr>
              <w:spacing w:after="0"/>
              <w:jc w:val="center"/>
              <w:rPr>
                <w:rFonts w:ascii="Times New Roman" w:hAnsi="Times New Roman" w:cs="Times New Roman"/>
                <w:sz w:val="24"/>
                <w:szCs w:val="24"/>
              </w:rPr>
            </w:pPr>
            <w:r>
              <w:rPr>
                <w:rFonts w:ascii="Times New Roman" w:hAnsi="Times New Roman" w:cs="Times New Roman"/>
                <w:sz w:val="24"/>
                <w:szCs w:val="24"/>
              </w:rPr>
              <w:t xml:space="preserve">Antall og % økning </w:t>
            </w:r>
            <w:r w:rsidR="00D503C2">
              <w:rPr>
                <w:rFonts w:ascii="Times New Roman" w:hAnsi="Times New Roman" w:cs="Times New Roman"/>
                <w:sz w:val="24"/>
                <w:szCs w:val="24"/>
              </w:rPr>
              <w:t>fra -24 til -25</w:t>
            </w:r>
          </w:p>
        </w:tc>
      </w:tr>
      <w:tr w:rsidR="00A00A4E" w:rsidRPr="00691BC3" w14:paraId="14DCD4EB" w14:textId="77777777" w:rsidTr="00CF14C6">
        <w:trPr>
          <w:trHeight w:val="315"/>
        </w:trPr>
        <w:tc>
          <w:tcPr>
            <w:tcW w:w="2127" w:type="dxa"/>
            <w:tcBorders>
              <w:top w:val="single" w:sz="6" w:space="0" w:color="auto"/>
              <w:left w:val="single" w:sz="6" w:space="0" w:color="auto"/>
              <w:bottom w:val="single" w:sz="6" w:space="0" w:color="auto"/>
              <w:right w:val="single" w:sz="6" w:space="0" w:color="auto"/>
            </w:tcBorders>
            <w:vAlign w:val="bottom"/>
            <w:hideMark/>
          </w:tcPr>
          <w:p w14:paraId="7BC654B8" w14:textId="77777777" w:rsidR="008F7DAE" w:rsidRPr="00691BC3" w:rsidRDefault="008F7DAE">
            <w:pPr>
              <w:spacing w:after="0"/>
              <w:rPr>
                <w:rFonts w:ascii="Times New Roman" w:hAnsi="Times New Roman" w:cs="Times New Roman"/>
                <w:sz w:val="24"/>
                <w:szCs w:val="24"/>
              </w:rPr>
            </w:pPr>
            <w:r w:rsidRPr="00691BC3">
              <w:rPr>
                <w:rFonts w:ascii="Times New Roman" w:hAnsi="Times New Roman" w:cs="Times New Roman"/>
                <w:sz w:val="24"/>
                <w:szCs w:val="24"/>
              </w:rPr>
              <w:t>Gudstjenester </w:t>
            </w:r>
          </w:p>
        </w:tc>
        <w:tc>
          <w:tcPr>
            <w:tcW w:w="1039" w:type="dxa"/>
            <w:tcBorders>
              <w:top w:val="single" w:sz="6" w:space="0" w:color="auto"/>
              <w:left w:val="single" w:sz="6" w:space="0" w:color="auto"/>
              <w:bottom w:val="single" w:sz="6" w:space="0" w:color="auto"/>
              <w:right w:val="single" w:sz="6" w:space="0" w:color="auto"/>
            </w:tcBorders>
            <w:vAlign w:val="bottom"/>
            <w:hideMark/>
          </w:tcPr>
          <w:p w14:paraId="02AD2164"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3 890 </w:t>
            </w:r>
          </w:p>
        </w:tc>
        <w:tc>
          <w:tcPr>
            <w:tcW w:w="1039" w:type="dxa"/>
            <w:tcBorders>
              <w:top w:val="single" w:sz="6" w:space="0" w:color="auto"/>
              <w:left w:val="single" w:sz="6" w:space="0" w:color="auto"/>
              <w:bottom w:val="single" w:sz="6" w:space="0" w:color="auto"/>
              <w:right w:val="single" w:sz="6" w:space="0" w:color="auto"/>
            </w:tcBorders>
            <w:hideMark/>
          </w:tcPr>
          <w:p w14:paraId="46E6A742"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3 782 </w:t>
            </w:r>
          </w:p>
        </w:tc>
        <w:tc>
          <w:tcPr>
            <w:tcW w:w="1040" w:type="dxa"/>
            <w:tcBorders>
              <w:top w:val="single" w:sz="6" w:space="0" w:color="auto"/>
              <w:left w:val="single" w:sz="6" w:space="0" w:color="auto"/>
              <w:bottom w:val="single" w:sz="6" w:space="0" w:color="auto"/>
              <w:right w:val="single" w:sz="4" w:space="0" w:color="auto"/>
            </w:tcBorders>
            <w:hideMark/>
          </w:tcPr>
          <w:p w14:paraId="19AB7615"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  3 835 </w:t>
            </w:r>
          </w:p>
        </w:tc>
        <w:tc>
          <w:tcPr>
            <w:tcW w:w="3686" w:type="dxa"/>
            <w:tcBorders>
              <w:top w:val="single" w:sz="4" w:space="0" w:color="auto"/>
              <w:bottom w:val="single" w:sz="4" w:space="0" w:color="auto"/>
            </w:tcBorders>
          </w:tcPr>
          <w:p w14:paraId="61DDCBB5" w14:textId="77777777" w:rsidR="008F7DAE" w:rsidRPr="00CB2E1E" w:rsidRDefault="008F7DAE">
            <w:pPr>
              <w:spacing w:after="0"/>
              <w:jc w:val="center"/>
              <w:rPr>
                <w:rFonts w:ascii="Times New Roman" w:hAnsi="Times New Roman" w:cs="Times New Roman"/>
                <w:sz w:val="24"/>
                <w:szCs w:val="24"/>
              </w:rPr>
            </w:pPr>
            <w:r>
              <w:rPr>
                <w:rFonts w:ascii="Times New Roman" w:hAnsi="Times New Roman" w:cs="Times New Roman"/>
                <w:sz w:val="24"/>
                <w:szCs w:val="24"/>
              </w:rPr>
              <w:t>53 / 1,4 %</w:t>
            </w:r>
          </w:p>
        </w:tc>
      </w:tr>
      <w:tr w:rsidR="00A00A4E" w:rsidRPr="00691BC3" w14:paraId="524499AD" w14:textId="77777777" w:rsidTr="00CF14C6">
        <w:trPr>
          <w:trHeight w:val="315"/>
        </w:trPr>
        <w:tc>
          <w:tcPr>
            <w:tcW w:w="2127" w:type="dxa"/>
            <w:tcBorders>
              <w:top w:val="single" w:sz="6" w:space="0" w:color="auto"/>
              <w:left w:val="single" w:sz="6" w:space="0" w:color="auto"/>
              <w:bottom w:val="single" w:sz="6" w:space="0" w:color="auto"/>
              <w:right w:val="single" w:sz="6" w:space="0" w:color="auto"/>
            </w:tcBorders>
            <w:vAlign w:val="bottom"/>
            <w:hideMark/>
          </w:tcPr>
          <w:p w14:paraId="76E10001" w14:textId="77777777" w:rsidR="008F7DAE" w:rsidRPr="00691BC3" w:rsidRDefault="008F7DAE">
            <w:pPr>
              <w:spacing w:after="0"/>
              <w:rPr>
                <w:rFonts w:ascii="Times New Roman" w:hAnsi="Times New Roman" w:cs="Times New Roman"/>
                <w:sz w:val="24"/>
                <w:szCs w:val="24"/>
              </w:rPr>
            </w:pPr>
            <w:r w:rsidRPr="00691BC3">
              <w:rPr>
                <w:rFonts w:ascii="Times New Roman" w:hAnsi="Times New Roman" w:cs="Times New Roman"/>
                <w:sz w:val="24"/>
                <w:szCs w:val="24"/>
              </w:rPr>
              <w:t>Dåp </w:t>
            </w:r>
          </w:p>
        </w:tc>
        <w:tc>
          <w:tcPr>
            <w:tcW w:w="1039" w:type="dxa"/>
            <w:tcBorders>
              <w:top w:val="single" w:sz="6" w:space="0" w:color="auto"/>
              <w:left w:val="single" w:sz="6" w:space="0" w:color="auto"/>
              <w:bottom w:val="single" w:sz="6" w:space="0" w:color="auto"/>
              <w:right w:val="single" w:sz="6" w:space="0" w:color="auto"/>
            </w:tcBorders>
            <w:vAlign w:val="bottom"/>
            <w:hideMark/>
          </w:tcPr>
          <w:p w14:paraId="30CA0EE4"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1 834 </w:t>
            </w:r>
          </w:p>
        </w:tc>
        <w:tc>
          <w:tcPr>
            <w:tcW w:w="1039" w:type="dxa"/>
            <w:tcBorders>
              <w:top w:val="single" w:sz="6" w:space="0" w:color="auto"/>
              <w:left w:val="single" w:sz="6" w:space="0" w:color="auto"/>
              <w:bottom w:val="single" w:sz="6" w:space="0" w:color="auto"/>
              <w:right w:val="single" w:sz="6" w:space="0" w:color="auto"/>
            </w:tcBorders>
            <w:hideMark/>
          </w:tcPr>
          <w:p w14:paraId="52AA034A"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2 156 </w:t>
            </w:r>
          </w:p>
        </w:tc>
        <w:tc>
          <w:tcPr>
            <w:tcW w:w="1040" w:type="dxa"/>
            <w:tcBorders>
              <w:top w:val="single" w:sz="6" w:space="0" w:color="auto"/>
              <w:left w:val="single" w:sz="6" w:space="0" w:color="auto"/>
              <w:bottom w:val="single" w:sz="6" w:space="0" w:color="auto"/>
              <w:right w:val="single" w:sz="4" w:space="0" w:color="auto"/>
            </w:tcBorders>
            <w:hideMark/>
          </w:tcPr>
          <w:p w14:paraId="5F4D0C24"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2 329 </w:t>
            </w:r>
          </w:p>
        </w:tc>
        <w:tc>
          <w:tcPr>
            <w:tcW w:w="3686" w:type="dxa"/>
            <w:tcBorders>
              <w:top w:val="single" w:sz="4" w:space="0" w:color="auto"/>
              <w:bottom w:val="single" w:sz="4" w:space="0" w:color="auto"/>
            </w:tcBorders>
          </w:tcPr>
          <w:p w14:paraId="29D7AE40" w14:textId="77777777" w:rsidR="008F7DAE" w:rsidRDefault="008F7DAE">
            <w:pPr>
              <w:spacing w:after="0"/>
              <w:jc w:val="center"/>
              <w:rPr>
                <w:rFonts w:ascii="Times New Roman" w:hAnsi="Times New Roman" w:cs="Times New Roman"/>
                <w:sz w:val="24"/>
                <w:szCs w:val="24"/>
              </w:rPr>
            </w:pPr>
            <w:r>
              <w:rPr>
                <w:rFonts w:ascii="Times New Roman" w:hAnsi="Times New Roman" w:cs="Times New Roman"/>
                <w:sz w:val="24"/>
                <w:szCs w:val="24"/>
              </w:rPr>
              <w:t>173 / 8,0 %</w:t>
            </w:r>
          </w:p>
        </w:tc>
      </w:tr>
      <w:tr w:rsidR="00A00A4E" w:rsidRPr="00691BC3" w14:paraId="0FBAADD9" w14:textId="77777777" w:rsidTr="00CF14C6">
        <w:trPr>
          <w:trHeight w:val="315"/>
        </w:trPr>
        <w:tc>
          <w:tcPr>
            <w:tcW w:w="2127" w:type="dxa"/>
            <w:tcBorders>
              <w:top w:val="single" w:sz="6" w:space="0" w:color="auto"/>
              <w:left w:val="single" w:sz="6" w:space="0" w:color="auto"/>
              <w:bottom w:val="single" w:sz="6" w:space="0" w:color="auto"/>
              <w:right w:val="single" w:sz="6" w:space="0" w:color="auto"/>
            </w:tcBorders>
            <w:vAlign w:val="bottom"/>
            <w:hideMark/>
          </w:tcPr>
          <w:p w14:paraId="2CC8662E" w14:textId="77777777" w:rsidR="008F7DAE" w:rsidRPr="00691BC3" w:rsidRDefault="008F7DAE">
            <w:pPr>
              <w:spacing w:after="0"/>
              <w:rPr>
                <w:rFonts w:ascii="Times New Roman" w:hAnsi="Times New Roman" w:cs="Times New Roman"/>
                <w:sz w:val="24"/>
                <w:szCs w:val="24"/>
              </w:rPr>
            </w:pPr>
            <w:r w:rsidRPr="00691BC3">
              <w:rPr>
                <w:rFonts w:ascii="Times New Roman" w:hAnsi="Times New Roman" w:cs="Times New Roman"/>
                <w:sz w:val="24"/>
                <w:szCs w:val="24"/>
              </w:rPr>
              <w:t>Konfirmasjon </w:t>
            </w:r>
          </w:p>
        </w:tc>
        <w:tc>
          <w:tcPr>
            <w:tcW w:w="1039" w:type="dxa"/>
            <w:tcBorders>
              <w:top w:val="single" w:sz="6" w:space="0" w:color="auto"/>
              <w:left w:val="single" w:sz="6" w:space="0" w:color="auto"/>
              <w:bottom w:val="single" w:sz="6" w:space="0" w:color="auto"/>
              <w:right w:val="single" w:sz="6" w:space="0" w:color="auto"/>
            </w:tcBorders>
            <w:vAlign w:val="bottom"/>
            <w:hideMark/>
          </w:tcPr>
          <w:p w14:paraId="1F04AE82"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1 199 </w:t>
            </w:r>
          </w:p>
        </w:tc>
        <w:tc>
          <w:tcPr>
            <w:tcW w:w="1039" w:type="dxa"/>
            <w:tcBorders>
              <w:top w:val="single" w:sz="6" w:space="0" w:color="auto"/>
              <w:left w:val="single" w:sz="6" w:space="0" w:color="auto"/>
              <w:bottom w:val="single" w:sz="6" w:space="0" w:color="auto"/>
              <w:right w:val="single" w:sz="6" w:space="0" w:color="auto"/>
            </w:tcBorders>
            <w:hideMark/>
          </w:tcPr>
          <w:p w14:paraId="11A762C2"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1 485 </w:t>
            </w:r>
          </w:p>
        </w:tc>
        <w:tc>
          <w:tcPr>
            <w:tcW w:w="1040" w:type="dxa"/>
            <w:tcBorders>
              <w:top w:val="single" w:sz="6" w:space="0" w:color="auto"/>
              <w:left w:val="single" w:sz="6" w:space="0" w:color="auto"/>
              <w:bottom w:val="single" w:sz="6" w:space="0" w:color="auto"/>
              <w:right w:val="single" w:sz="4" w:space="0" w:color="auto"/>
            </w:tcBorders>
            <w:hideMark/>
          </w:tcPr>
          <w:p w14:paraId="5D84626C"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1 836 </w:t>
            </w:r>
          </w:p>
        </w:tc>
        <w:tc>
          <w:tcPr>
            <w:tcW w:w="3686" w:type="dxa"/>
            <w:tcBorders>
              <w:top w:val="single" w:sz="4" w:space="0" w:color="auto"/>
              <w:bottom w:val="single" w:sz="4" w:space="0" w:color="auto"/>
            </w:tcBorders>
          </w:tcPr>
          <w:p w14:paraId="3AC0C10C" w14:textId="43844B60" w:rsidR="008F7DAE" w:rsidRPr="00CB2E1E" w:rsidRDefault="178ABBB3">
            <w:pPr>
              <w:spacing w:after="0"/>
              <w:jc w:val="center"/>
              <w:rPr>
                <w:rFonts w:ascii="Times New Roman" w:hAnsi="Times New Roman" w:cs="Times New Roman"/>
                <w:sz w:val="24"/>
                <w:szCs w:val="24"/>
              </w:rPr>
            </w:pPr>
            <w:r w:rsidRPr="50705FA8">
              <w:rPr>
                <w:rFonts w:ascii="Times New Roman" w:hAnsi="Times New Roman" w:cs="Times New Roman"/>
                <w:sz w:val="24"/>
                <w:szCs w:val="24"/>
              </w:rPr>
              <w:t xml:space="preserve"> </w:t>
            </w:r>
            <w:r w:rsidR="008F7DAE">
              <w:rPr>
                <w:rFonts w:ascii="Times New Roman" w:hAnsi="Times New Roman" w:cs="Times New Roman"/>
                <w:sz w:val="24"/>
                <w:szCs w:val="24"/>
              </w:rPr>
              <w:t>351 / 23,6 %</w:t>
            </w:r>
          </w:p>
        </w:tc>
      </w:tr>
      <w:tr w:rsidR="00A00A4E" w:rsidRPr="00691BC3" w14:paraId="69550619" w14:textId="77777777" w:rsidTr="00CF14C6">
        <w:trPr>
          <w:trHeight w:val="315"/>
        </w:trPr>
        <w:tc>
          <w:tcPr>
            <w:tcW w:w="2127" w:type="dxa"/>
            <w:tcBorders>
              <w:top w:val="single" w:sz="6" w:space="0" w:color="auto"/>
              <w:left w:val="single" w:sz="6" w:space="0" w:color="auto"/>
              <w:bottom w:val="single" w:sz="6" w:space="0" w:color="auto"/>
              <w:right w:val="single" w:sz="6" w:space="0" w:color="auto"/>
            </w:tcBorders>
            <w:vAlign w:val="bottom"/>
            <w:hideMark/>
          </w:tcPr>
          <w:p w14:paraId="07AC1210" w14:textId="77777777" w:rsidR="008F7DAE" w:rsidRPr="00691BC3" w:rsidRDefault="008F7DAE">
            <w:pPr>
              <w:spacing w:after="0"/>
              <w:rPr>
                <w:rFonts w:ascii="Times New Roman" w:hAnsi="Times New Roman" w:cs="Times New Roman"/>
                <w:sz w:val="24"/>
                <w:szCs w:val="24"/>
              </w:rPr>
            </w:pPr>
            <w:r w:rsidRPr="00691BC3">
              <w:rPr>
                <w:rFonts w:ascii="Times New Roman" w:hAnsi="Times New Roman" w:cs="Times New Roman"/>
                <w:sz w:val="24"/>
                <w:szCs w:val="24"/>
              </w:rPr>
              <w:t>Vigsel </w:t>
            </w:r>
          </w:p>
        </w:tc>
        <w:tc>
          <w:tcPr>
            <w:tcW w:w="1039" w:type="dxa"/>
            <w:tcBorders>
              <w:top w:val="single" w:sz="6" w:space="0" w:color="auto"/>
              <w:left w:val="single" w:sz="6" w:space="0" w:color="auto"/>
              <w:bottom w:val="single" w:sz="6" w:space="0" w:color="auto"/>
              <w:right w:val="single" w:sz="6" w:space="0" w:color="auto"/>
            </w:tcBorders>
            <w:vAlign w:val="bottom"/>
            <w:hideMark/>
          </w:tcPr>
          <w:p w14:paraId="6F3D9413"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438 </w:t>
            </w:r>
          </w:p>
        </w:tc>
        <w:tc>
          <w:tcPr>
            <w:tcW w:w="1039" w:type="dxa"/>
            <w:tcBorders>
              <w:top w:val="single" w:sz="6" w:space="0" w:color="auto"/>
              <w:left w:val="single" w:sz="6" w:space="0" w:color="auto"/>
              <w:bottom w:val="single" w:sz="6" w:space="0" w:color="auto"/>
              <w:right w:val="single" w:sz="6" w:space="0" w:color="auto"/>
            </w:tcBorders>
            <w:hideMark/>
          </w:tcPr>
          <w:p w14:paraId="286699CF"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437 </w:t>
            </w:r>
          </w:p>
        </w:tc>
        <w:tc>
          <w:tcPr>
            <w:tcW w:w="1040" w:type="dxa"/>
            <w:tcBorders>
              <w:top w:val="single" w:sz="6" w:space="0" w:color="auto"/>
              <w:left w:val="single" w:sz="6" w:space="0" w:color="auto"/>
              <w:bottom w:val="single" w:sz="6" w:space="0" w:color="auto"/>
              <w:right w:val="single" w:sz="4" w:space="0" w:color="auto"/>
            </w:tcBorders>
            <w:hideMark/>
          </w:tcPr>
          <w:p w14:paraId="03276C40"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534 </w:t>
            </w:r>
          </w:p>
        </w:tc>
        <w:tc>
          <w:tcPr>
            <w:tcW w:w="3686" w:type="dxa"/>
            <w:tcBorders>
              <w:top w:val="single" w:sz="4" w:space="0" w:color="auto"/>
              <w:bottom w:val="single" w:sz="4" w:space="0" w:color="auto"/>
            </w:tcBorders>
          </w:tcPr>
          <w:p w14:paraId="1A7082C2" w14:textId="4FDB8ACF" w:rsidR="008F7DAE" w:rsidRPr="00CB2E1E" w:rsidRDefault="2388984B">
            <w:pPr>
              <w:spacing w:after="0"/>
              <w:jc w:val="center"/>
              <w:rPr>
                <w:rFonts w:ascii="Times New Roman" w:hAnsi="Times New Roman" w:cs="Times New Roman"/>
                <w:sz w:val="24"/>
                <w:szCs w:val="24"/>
              </w:rPr>
            </w:pPr>
            <w:r w:rsidRPr="1454265D">
              <w:rPr>
                <w:rFonts w:ascii="Times New Roman" w:hAnsi="Times New Roman" w:cs="Times New Roman"/>
                <w:sz w:val="24"/>
                <w:szCs w:val="24"/>
              </w:rPr>
              <w:t xml:space="preserve"> </w:t>
            </w:r>
            <w:r w:rsidR="008F7DAE">
              <w:rPr>
                <w:rFonts w:ascii="Times New Roman" w:hAnsi="Times New Roman" w:cs="Times New Roman"/>
                <w:sz w:val="24"/>
                <w:szCs w:val="24"/>
              </w:rPr>
              <w:t>97 / 22,1 %</w:t>
            </w:r>
          </w:p>
        </w:tc>
      </w:tr>
      <w:tr w:rsidR="00A00A4E" w:rsidRPr="00691BC3" w14:paraId="34C0702A" w14:textId="77777777" w:rsidTr="00CF14C6">
        <w:trPr>
          <w:trHeight w:val="315"/>
        </w:trPr>
        <w:tc>
          <w:tcPr>
            <w:tcW w:w="2127" w:type="dxa"/>
            <w:tcBorders>
              <w:top w:val="single" w:sz="6" w:space="0" w:color="auto"/>
              <w:left w:val="single" w:sz="6" w:space="0" w:color="auto"/>
              <w:bottom w:val="single" w:sz="6" w:space="0" w:color="auto"/>
              <w:right w:val="single" w:sz="6" w:space="0" w:color="auto"/>
            </w:tcBorders>
            <w:vAlign w:val="bottom"/>
            <w:hideMark/>
          </w:tcPr>
          <w:p w14:paraId="7DD7D1B5" w14:textId="77777777" w:rsidR="008F7DAE" w:rsidRPr="00691BC3" w:rsidRDefault="008F7DAE">
            <w:pPr>
              <w:spacing w:after="0"/>
              <w:rPr>
                <w:rFonts w:ascii="Times New Roman" w:hAnsi="Times New Roman" w:cs="Times New Roman"/>
                <w:sz w:val="24"/>
                <w:szCs w:val="24"/>
              </w:rPr>
            </w:pPr>
            <w:r w:rsidRPr="00691BC3">
              <w:rPr>
                <w:rFonts w:ascii="Times New Roman" w:hAnsi="Times New Roman" w:cs="Times New Roman"/>
                <w:sz w:val="24"/>
                <w:szCs w:val="24"/>
              </w:rPr>
              <w:t>Gravferd </w:t>
            </w:r>
          </w:p>
        </w:tc>
        <w:tc>
          <w:tcPr>
            <w:tcW w:w="1039" w:type="dxa"/>
            <w:tcBorders>
              <w:top w:val="single" w:sz="6" w:space="0" w:color="auto"/>
              <w:left w:val="single" w:sz="6" w:space="0" w:color="auto"/>
              <w:bottom w:val="single" w:sz="6" w:space="0" w:color="auto"/>
              <w:right w:val="single" w:sz="6" w:space="0" w:color="auto"/>
            </w:tcBorders>
            <w:vAlign w:val="bottom"/>
            <w:hideMark/>
          </w:tcPr>
          <w:p w14:paraId="5B950AC8"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2 430 </w:t>
            </w:r>
          </w:p>
        </w:tc>
        <w:tc>
          <w:tcPr>
            <w:tcW w:w="1039" w:type="dxa"/>
            <w:tcBorders>
              <w:top w:val="single" w:sz="6" w:space="0" w:color="auto"/>
              <w:left w:val="single" w:sz="6" w:space="0" w:color="auto"/>
              <w:bottom w:val="single" w:sz="6" w:space="0" w:color="auto"/>
              <w:right w:val="single" w:sz="6" w:space="0" w:color="auto"/>
            </w:tcBorders>
            <w:hideMark/>
          </w:tcPr>
          <w:p w14:paraId="7FCB8893"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2 351 </w:t>
            </w:r>
          </w:p>
        </w:tc>
        <w:tc>
          <w:tcPr>
            <w:tcW w:w="1040" w:type="dxa"/>
            <w:tcBorders>
              <w:top w:val="single" w:sz="6" w:space="0" w:color="auto"/>
              <w:left w:val="single" w:sz="6" w:space="0" w:color="auto"/>
              <w:bottom w:val="single" w:sz="6" w:space="0" w:color="auto"/>
              <w:right w:val="single" w:sz="4" w:space="0" w:color="auto"/>
            </w:tcBorders>
            <w:hideMark/>
          </w:tcPr>
          <w:p w14:paraId="3E435B26" w14:textId="77777777" w:rsidR="008F7DAE" w:rsidRPr="00691BC3" w:rsidRDefault="008F7DAE">
            <w:pPr>
              <w:spacing w:after="0"/>
              <w:jc w:val="right"/>
              <w:rPr>
                <w:rFonts w:ascii="Times New Roman" w:hAnsi="Times New Roman" w:cs="Times New Roman"/>
                <w:sz w:val="24"/>
                <w:szCs w:val="24"/>
              </w:rPr>
            </w:pPr>
            <w:r w:rsidRPr="00691BC3">
              <w:rPr>
                <w:rFonts w:ascii="Times New Roman" w:hAnsi="Times New Roman" w:cs="Times New Roman"/>
                <w:sz w:val="24"/>
                <w:szCs w:val="24"/>
              </w:rPr>
              <w:t>2 464 </w:t>
            </w:r>
          </w:p>
        </w:tc>
        <w:tc>
          <w:tcPr>
            <w:tcW w:w="3686" w:type="dxa"/>
            <w:tcBorders>
              <w:top w:val="single" w:sz="4" w:space="0" w:color="auto"/>
              <w:bottom w:val="single" w:sz="4" w:space="0" w:color="auto"/>
            </w:tcBorders>
          </w:tcPr>
          <w:p w14:paraId="390CA270" w14:textId="77777777" w:rsidR="008F7DAE" w:rsidRPr="00CB2E1E" w:rsidRDefault="008F7DAE">
            <w:pPr>
              <w:spacing w:after="0"/>
              <w:jc w:val="center"/>
              <w:rPr>
                <w:rFonts w:ascii="Times New Roman" w:hAnsi="Times New Roman" w:cs="Times New Roman"/>
                <w:sz w:val="24"/>
                <w:szCs w:val="24"/>
              </w:rPr>
            </w:pPr>
            <w:r>
              <w:rPr>
                <w:rFonts w:ascii="Times New Roman" w:hAnsi="Times New Roman" w:cs="Times New Roman"/>
                <w:sz w:val="24"/>
                <w:szCs w:val="24"/>
              </w:rPr>
              <w:t>113 / 4,8 %</w:t>
            </w:r>
          </w:p>
        </w:tc>
      </w:tr>
    </w:tbl>
    <w:p w14:paraId="0EB611EF" w14:textId="77777777" w:rsidR="00777159" w:rsidRDefault="00777159" w:rsidP="00647EBD">
      <w:pPr>
        <w:spacing w:after="0"/>
        <w:rPr>
          <w:rFonts w:ascii="Times New Roman" w:hAnsi="Times New Roman" w:cs="Times New Roman"/>
          <w:sz w:val="24"/>
          <w:szCs w:val="24"/>
        </w:rPr>
      </w:pPr>
    </w:p>
    <w:p w14:paraId="5688A05E" w14:textId="2D9E2A5B" w:rsidR="00777159" w:rsidRDefault="00EE1A3A" w:rsidP="00647EBD">
      <w:pPr>
        <w:spacing w:after="0"/>
        <w:rPr>
          <w:rFonts w:ascii="Times New Roman" w:hAnsi="Times New Roman" w:cs="Times New Roman"/>
          <w:sz w:val="24"/>
          <w:szCs w:val="24"/>
        </w:rPr>
      </w:pPr>
      <w:r w:rsidRPr="41BD81DC">
        <w:rPr>
          <w:rFonts w:ascii="Times New Roman" w:hAnsi="Times New Roman" w:cs="Times New Roman"/>
          <w:sz w:val="24"/>
          <w:szCs w:val="24"/>
        </w:rPr>
        <w:t>N</w:t>
      </w:r>
      <w:r w:rsidR="3E1F7815" w:rsidRPr="41BD81DC">
        <w:rPr>
          <w:rFonts w:ascii="Times New Roman" w:hAnsi="Times New Roman" w:cs="Times New Roman"/>
          <w:sz w:val="24"/>
          <w:szCs w:val="24"/>
        </w:rPr>
        <w:t>økkeltall</w:t>
      </w:r>
      <w:r w:rsidR="0020369F">
        <w:rPr>
          <w:rFonts w:ascii="Times New Roman" w:hAnsi="Times New Roman" w:cs="Times New Roman"/>
          <w:sz w:val="24"/>
          <w:szCs w:val="24"/>
        </w:rPr>
        <w:t xml:space="preserve"> fra budsjettkategorisering </w:t>
      </w:r>
      <w:r>
        <w:rPr>
          <w:rFonts w:ascii="Times New Roman" w:hAnsi="Times New Roman" w:cs="Times New Roman"/>
          <w:sz w:val="24"/>
          <w:szCs w:val="24"/>
        </w:rPr>
        <w:t>2025</w:t>
      </w:r>
    </w:p>
    <w:tbl>
      <w:tblPr>
        <w:tblStyle w:val="Tabellrutenett"/>
        <w:tblW w:w="8926" w:type="dxa"/>
        <w:tblLook w:val="04A0" w:firstRow="1" w:lastRow="0" w:firstColumn="1" w:lastColumn="0" w:noHBand="0" w:noVBand="1"/>
      </w:tblPr>
      <w:tblGrid>
        <w:gridCol w:w="3254"/>
        <w:gridCol w:w="1419"/>
        <w:gridCol w:w="2139"/>
        <w:gridCol w:w="2114"/>
      </w:tblGrid>
      <w:tr w:rsidR="00DB2D77" w14:paraId="709CC04E" w14:textId="77777777" w:rsidTr="00B53167">
        <w:tc>
          <w:tcPr>
            <w:tcW w:w="3254" w:type="dxa"/>
          </w:tcPr>
          <w:p w14:paraId="0EE17AC0" w14:textId="77777777" w:rsidR="008B788D" w:rsidRDefault="008B788D" w:rsidP="3AE76D6A">
            <w:pPr>
              <w:rPr>
                <w:sz w:val="24"/>
                <w:szCs w:val="24"/>
              </w:rPr>
            </w:pPr>
          </w:p>
        </w:tc>
        <w:tc>
          <w:tcPr>
            <w:tcW w:w="1419" w:type="dxa"/>
          </w:tcPr>
          <w:p w14:paraId="7B2ECB86" w14:textId="4B494C8B" w:rsidR="008B788D" w:rsidRDefault="008B788D" w:rsidP="3AE76D6A">
            <w:pPr>
              <w:rPr>
                <w:sz w:val="24"/>
                <w:szCs w:val="24"/>
              </w:rPr>
            </w:pPr>
            <w:r>
              <w:rPr>
                <w:sz w:val="24"/>
                <w:szCs w:val="24"/>
              </w:rPr>
              <w:t xml:space="preserve">Menighet/ sokn, </w:t>
            </w:r>
            <w:r w:rsidR="00B53167">
              <w:rPr>
                <w:sz w:val="24"/>
                <w:szCs w:val="24"/>
              </w:rPr>
              <w:t>1</w:t>
            </w:r>
            <w:r>
              <w:rPr>
                <w:sz w:val="24"/>
                <w:szCs w:val="24"/>
              </w:rPr>
              <w:t>.linje</w:t>
            </w:r>
          </w:p>
        </w:tc>
        <w:tc>
          <w:tcPr>
            <w:tcW w:w="2139" w:type="dxa"/>
          </w:tcPr>
          <w:p w14:paraId="4D42C139" w14:textId="3972FB56" w:rsidR="008B788D" w:rsidRDefault="008B788D" w:rsidP="3AE76D6A">
            <w:pPr>
              <w:rPr>
                <w:sz w:val="24"/>
                <w:szCs w:val="24"/>
              </w:rPr>
            </w:pPr>
            <w:r>
              <w:rPr>
                <w:sz w:val="24"/>
                <w:szCs w:val="24"/>
              </w:rPr>
              <w:t>Kirkebygg</w:t>
            </w:r>
            <w:r w:rsidR="005801B7">
              <w:rPr>
                <w:sz w:val="24"/>
                <w:szCs w:val="24"/>
              </w:rPr>
              <w:t>, b</w:t>
            </w:r>
            <w:r>
              <w:rPr>
                <w:sz w:val="24"/>
                <w:szCs w:val="24"/>
              </w:rPr>
              <w:t>ygg-</w:t>
            </w:r>
            <w:r w:rsidR="6612FE6D" w:rsidRPr="0B6D460E">
              <w:rPr>
                <w:sz w:val="24"/>
                <w:szCs w:val="24"/>
              </w:rPr>
              <w:t xml:space="preserve"> </w:t>
            </w:r>
            <w:r>
              <w:rPr>
                <w:sz w:val="24"/>
                <w:szCs w:val="24"/>
              </w:rPr>
              <w:t>og eiendom</w:t>
            </w:r>
            <w:r w:rsidR="00360386">
              <w:rPr>
                <w:sz w:val="24"/>
                <w:szCs w:val="24"/>
              </w:rPr>
              <w:t>s-forvaltning</w:t>
            </w:r>
          </w:p>
        </w:tc>
        <w:tc>
          <w:tcPr>
            <w:tcW w:w="2114" w:type="dxa"/>
          </w:tcPr>
          <w:p w14:paraId="14FB9721" w14:textId="1E3EC3E5" w:rsidR="008B788D" w:rsidRDefault="008B788D" w:rsidP="3AE76D6A">
            <w:pPr>
              <w:rPr>
                <w:sz w:val="24"/>
                <w:szCs w:val="24"/>
              </w:rPr>
            </w:pPr>
            <w:r>
              <w:rPr>
                <w:sz w:val="24"/>
                <w:szCs w:val="24"/>
              </w:rPr>
              <w:t xml:space="preserve">Ledelse, IKT, Økonomi, HR, Kirketorg </w:t>
            </w:r>
            <w:r w:rsidR="00360386">
              <w:rPr>
                <w:sz w:val="24"/>
                <w:szCs w:val="24"/>
              </w:rPr>
              <w:t>og</w:t>
            </w:r>
            <w:r>
              <w:rPr>
                <w:sz w:val="24"/>
                <w:szCs w:val="24"/>
              </w:rPr>
              <w:t xml:space="preserve"> staber</w:t>
            </w:r>
          </w:p>
        </w:tc>
      </w:tr>
      <w:tr w:rsidR="00DB2D77" w14:paraId="1840B708" w14:textId="77777777" w:rsidTr="00B53167">
        <w:tc>
          <w:tcPr>
            <w:tcW w:w="3254" w:type="dxa"/>
          </w:tcPr>
          <w:p w14:paraId="488A5DBB" w14:textId="6F93C3EF" w:rsidR="008B788D" w:rsidRDefault="008B788D" w:rsidP="00360386">
            <w:pPr>
              <w:rPr>
                <w:sz w:val="24"/>
                <w:szCs w:val="24"/>
              </w:rPr>
            </w:pPr>
            <w:r>
              <w:rPr>
                <w:sz w:val="24"/>
                <w:szCs w:val="24"/>
              </w:rPr>
              <w:t>Lønn-</w:t>
            </w:r>
            <w:r w:rsidR="61BCD212" w:rsidRPr="47053C9B">
              <w:rPr>
                <w:sz w:val="24"/>
                <w:szCs w:val="24"/>
              </w:rPr>
              <w:t xml:space="preserve"> </w:t>
            </w:r>
            <w:r>
              <w:rPr>
                <w:sz w:val="24"/>
                <w:szCs w:val="24"/>
              </w:rPr>
              <w:t xml:space="preserve">og </w:t>
            </w:r>
            <w:r w:rsidR="181423FA" w:rsidRPr="671AF3B1">
              <w:rPr>
                <w:sz w:val="24"/>
                <w:szCs w:val="24"/>
              </w:rPr>
              <w:t>personal</w:t>
            </w:r>
            <w:r>
              <w:rPr>
                <w:sz w:val="24"/>
                <w:szCs w:val="24"/>
              </w:rPr>
              <w:t xml:space="preserve"> kostnader</w:t>
            </w:r>
          </w:p>
        </w:tc>
        <w:tc>
          <w:tcPr>
            <w:tcW w:w="1419" w:type="dxa"/>
          </w:tcPr>
          <w:p w14:paraId="7F3AB043" w14:textId="1C41682A" w:rsidR="008B788D" w:rsidRDefault="008B788D" w:rsidP="001C4DE3">
            <w:pPr>
              <w:jc w:val="right"/>
              <w:rPr>
                <w:sz w:val="24"/>
                <w:szCs w:val="24"/>
              </w:rPr>
            </w:pPr>
            <w:r>
              <w:rPr>
                <w:sz w:val="24"/>
                <w:szCs w:val="24"/>
              </w:rPr>
              <w:t>129 766</w:t>
            </w:r>
          </w:p>
        </w:tc>
        <w:tc>
          <w:tcPr>
            <w:tcW w:w="2139" w:type="dxa"/>
          </w:tcPr>
          <w:p w14:paraId="0988F8AC" w14:textId="76D2CF15" w:rsidR="008B788D" w:rsidRDefault="008B788D" w:rsidP="001C4DE3">
            <w:pPr>
              <w:jc w:val="right"/>
              <w:rPr>
                <w:sz w:val="24"/>
                <w:szCs w:val="24"/>
              </w:rPr>
            </w:pPr>
            <w:r>
              <w:rPr>
                <w:sz w:val="24"/>
                <w:szCs w:val="24"/>
              </w:rPr>
              <w:t>14 512</w:t>
            </w:r>
          </w:p>
        </w:tc>
        <w:tc>
          <w:tcPr>
            <w:tcW w:w="2114" w:type="dxa"/>
          </w:tcPr>
          <w:p w14:paraId="66B89B8D" w14:textId="7F0F5AC2" w:rsidR="008B788D" w:rsidRDefault="001467EB" w:rsidP="001C4DE3">
            <w:pPr>
              <w:jc w:val="right"/>
              <w:rPr>
                <w:sz w:val="24"/>
                <w:szCs w:val="24"/>
              </w:rPr>
            </w:pPr>
            <w:r>
              <w:rPr>
                <w:sz w:val="24"/>
                <w:szCs w:val="24"/>
              </w:rPr>
              <w:t>28 235</w:t>
            </w:r>
          </w:p>
        </w:tc>
      </w:tr>
      <w:tr w:rsidR="00DB2D77" w14:paraId="7A3F0641" w14:textId="77777777" w:rsidTr="00B53167">
        <w:tc>
          <w:tcPr>
            <w:tcW w:w="3254" w:type="dxa"/>
          </w:tcPr>
          <w:p w14:paraId="05BA5F5D" w14:textId="473B175D" w:rsidR="008B788D" w:rsidRDefault="008B788D" w:rsidP="005801B7">
            <w:pPr>
              <w:rPr>
                <w:sz w:val="24"/>
                <w:szCs w:val="24"/>
              </w:rPr>
            </w:pPr>
            <w:r>
              <w:rPr>
                <w:sz w:val="24"/>
                <w:szCs w:val="24"/>
              </w:rPr>
              <w:t>Kjøp av varer og tjenester</w:t>
            </w:r>
          </w:p>
        </w:tc>
        <w:tc>
          <w:tcPr>
            <w:tcW w:w="1419" w:type="dxa"/>
          </w:tcPr>
          <w:p w14:paraId="59E921C4" w14:textId="20D5580A" w:rsidR="008B788D" w:rsidRDefault="008B788D" w:rsidP="001C4DE3">
            <w:pPr>
              <w:jc w:val="right"/>
              <w:rPr>
                <w:sz w:val="24"/>
                <w:szCs w:val="24"/>
              </w:rPr>
            </w:pPr>
            <w:r>
              <w:rPr>
                <w:sz w:val="24"/>
                <w:szCs w:val="24"/>
              </w:rPr>
              <w:t xml:space="preserve"> 6 429</w:t>
            </w:r>
          </w:p>
        </w:tc>
        <w:tc>
          <w:tcPr>
            <w:tcW w:w="2139" w:type="dxa"/>
          </w:tcPr>
          <w:p w14:paraId="5FC131C5" w14:textId="0BE7E282" w:rsidR="008B788D" w:rsidRDefault="008B788D" w:rsidP="001C4DE3">
            <w:pPr>
              <w:jc w:val="right"/>
              <w:rPr>
                <w:sz w:val="24"/>
                <w:szCs w:val="24"/>
              </w:rPr>
            </w:pPr>
            <w:r>
              <w:rPr>
                <w:sz w:val="24"/>
                <w:szCs w:val="24"/>
              </w:rPr>
              <w:t>48 096</w:t>
            </w:r>
          </w:p>
        </w:tc>
        <w:tc>
          <w:tcPr>
            <w:tcW w:w="2114" w:type="dxa"/>
          </w:tcPr>
          <w:p w14:paraId="119F3D0B" w14:textId="0078248D" w:rsidR="008B788D" w:rsidRDefault="00D73330" w:rsidP="001C4DE3">
            <w:pPr>
              <w:jc w:val="right"/>
              <w:rPr>
                <w:sz w:val="24"/>
                <w:szCs w:val="24"/>
              </w:rPr>
            </w:pPr>
            <w:r>
              <w:rPr>
                <w:sz w:val="24"/>
                <w:szCs w:val="24"/>
              </w:rPr>
              <w:t>18 423</w:t>
            </w:r>
          </w:p>
        </w:tc>
      </w:tr>
      <w:tr w:rsidR="00DB2D77" w14:paraId="06994790" w14:textId="77777777" w:rsidTr="00B53167">
        <w:tc>
          <w:tcPr>
            <w:tcW w:w="3254" w:type="dxa"/>
          </w:tcPr>
          <w:p w14:paraId="5EDFE6A5" w14:textId="7DF4457D" w:rsidR="008B788D" w:rsidRDefault="008B788D" w:rsidP="005801B7">
            <w:pPr>
              <w:rPr>
                <w:sz w:val="24"/>
                <w:szCs w:val="24"/>
              </w:rPr>
            </w:pPr>
            <w:r>
              <w:rPr>
                <w:sz w:val="24"/>
                <w:szCs w:val="24"/>
              </w:rPr>
              <w:t xml:space="preserve">Tilskudd menighet </w:t>
            </w:r>
            <w:r w:rsidR="005801B7">
              <w:rPr>
                <w:sz w:val="24"/>
                <w:szCs w:val="24"/>
              </w:rPr>
              <w:br/>
            </w:r>
            <w:r>
              <w:rPr>
                <w:sz w:val="24"/>
                <w:szCs w:val="24"/>
              </w:rPr>
              <w:t>(drift,</w:t>
            </w:r>
            <w:r w:rsidR="50240AAA" w:rsidRPr="7B27853A">
              <w:rPr>
                <w:sz w:val="24"/>
                <w:szCs w:val="24"/>
              </w:rPr>
              <w:t xml:space="preserve"> </w:t>
            </w:r>
            <w:proofErr w:type="gramStart"/>
            <w:r>
              <w:rPr>
                <w:sz w:val="24"/>
                <w:szCs w:val="24"/>
              </w:rPr>
              <w:t>konf</w:t>
            </w:r>
            <w:r w:rsidR="005801B7">
              <w:rPr>
                <w:sz w:val="24"/>
                <w:szCs w:val="24"/>
              </w:rPr>
              <w:t>irmanter</w:t>
            </w:r>
            <w:r>
              <w:rPr>
                <w:sz w:val="24"/>
                <w:szCs w:val="24"/>
              </w:rPr>
              <w:t>,</w:t>
            </w:r>
            <w:proofErr w:type="gramEnd"/>
            <w:r>
              <w:rPr>
                <w:sz w:val="24"/>
                <w:szCs w:val="24"/>
              </w:rPr>
              <w:t xml:space="preserve"> husleie)</w:t>
            </w:r>
          </w:p>
        </w:tc>
        <w:tc>
          <w:tcPr>
            <w:tcW w:w="1419" w:type="dxa"/>
          </w:tcPr>
          <w:p w14:paraId="7DB647B9" w14:textId="77777777" w:rsidR="00797740" w:rsidRDefault="00797740" w:rsidP="001C4DE3">
            <w:pPr>
              <w:jc w:val="right"/>
              <w:rPr>
                <w:sz w:val="24"/>
                <w:szCs w:val="24"/>
              </w:rPr>
            </w:pPr>
          </w:p>
          <w:p w14:paraId="4EA02BAC" w14:textId="1875E3F1" w:rsidR="008B788D" w:rsidRDefault="008B788D" w:rsidP="001C4DE3">
            <w:pPr>
              <w:jc w:val="right"/>
              <w:rPr>
                <w:sz w:val="24"/>
                <w:szCs w:val="24"/>
              </w:rPr>
            </w:pPr>
            <w:r>
              <w:rPr>
                <w:sz w:val="24"/>
                <w:szCs w:val="24"/>
              </w:rPr>
              <w:t>8 095</w:t>
            </w:r>
          </w:p>
        </w:tc>
        <w:tc>
          <w:tcPr>
            <w:tcW w:w="2139" w:type="dxa"/>
          </w:tcPr>
          <w:p w14:paraId="71B83641" w14:textId="77777777" w:rsidR="008B788D" w:rsidRDefault="008B788D" w:rsidP="001C4DE3">
            <w:pPr>
              <w:jc w:val="right"/>
              <w:rPr>
                <w:sz w:val="24"/>
                <w:szCs w:val="24"/>
              </w:rPr>
            </w:pPr>
          </w:p>
        </w:tc>
        <w:tc>
          <w:tcPr>
            <w:tcW w:w="2114" w:type="dxa"/>
          </w:tcPr>
          <w:p w14:paraId="43065479" w14:textId="77777777" w:rsidR="008B788D" w:rsidRDefault="008B788D" w:rsidP="001C4DE3">
            <w:pPr>
              <w:jc w:val="right"/>
              <w:rPr>
                <w:sz w:val="24"/>
                <w:szCs w:val="24"/>
              </w:rPr>
            </w:pPr>
          </w:p>
        </w:tc>
      </w:tr>
      <w:tr w:rsidR="00DB2D77" w14:paraId="24AB8F9B" w14:textId="77777777" w:rsidTr="00B53167">
        <w:tc>
          <w:tcPr>
            <w:tcW w:w="3254" w:type="dxa"/>
          </w:tcPr>
          <w:p w14:paraId="415B04B4" w14:textId="23CF38B9" w:rsidR="008B788D" w:rsidRDefault="008B788D" w:rsidP="005801B7">
            <w:pPr>
              <w:rPr>
                <w:sz w:val="24"/>
                <w:szCs w:val="24"/>
              </w:rPr>
            </w:pPr>
            <w:r>
              <w:rPr>
                <w:sz w:val="24"/>
                <w:szCs w:val="24"/>
              </w:rPr>
              <w:t>Refusjoner fra sokn</w:t>
            </w:r>
          </w:p>
        </w:tc>
        <w:tc>
          <w:tcPr>
            <w:tcW w:w="1419" w:type="dxa"/>
          </w:tcPr>
          <w:p w14:paraId="5BD0395E" w14:textId="4969AC75" w:rsidR="008B788D" w:rsidRDefault="008B788D" w:rsidP="001C4DE3">
            <w:pPr>
              <w:jc w:val="right"/>
              <w:rPr>
                <w:sz w:val="24"/>
                <w:szCs w:val="24"/>
              </w:rPr>
            </w:pPr>
            <w:r>
              <w:rPr>
                <w:sz w:val="24"/>
                <w:szCs w:val="24"/>
              </w:rPr>
              <w:t>-</w:t>
            </w:r>
            <w:r w:rsidR="006A0E66">
              <w:rPr>
                <w:sz w:val="24"/>
                <w:szCs w:val="24"/>
              </w:rPr>
              <w:t>8</w:t>
            </w:r>
            <w:r w:rsidR="0016391B">
              <w:rPr>
                <w:sz w:val="24"/>
                <w:szCs w:val="24"/>
              </w:rPr>
              <w:t xml:space="preserve"> </w:t>
            </w:r>
            <w:r w:rsidR="006A0E66">
              <w:rPr>
                <w:sz w:val="24"/>
                <w:szCs w:val="24"/>
              </w:rPr>
              <w:t>000</w:t>
            </w:r>
          </w:p>
        </w:tc>
        <w:tc>
          <w:tcPr>
            <w:tcW w:w="2139" w:type="dxa"/>
          </w:tcPr>
          <w:p w14:paraId="5E35AC07" w14:textId="613CADD0" w:rsidR="008B788D" w:rsidRDefault="001F3A8F" w:rsidP="001C4DE3">
            <w:pPr>
              <w:jc w:val="right"/>
              <w:rPr>
                <w:sz w:val="24"/>
                <w:szCs w:val="24"/>
              </w:rPr>
            </w:pPr>
            <w:r>
              <w:rPr>
                <w:sz w:val="24"/>
                <w:szCs w:val="24"/>
              </w:rPr>
              <w:t xml:space="preserve">-2 600 </w:t>
            </w:r>
          </w:p>
        </w:tc>
        <w:tc>
          <w:tcPr>
            <w:tcW w:w="2114" w:type="dxa"/>
          </w:tcPr>
          <w:p w14:paraId="4C15836D" w14:textId="7B070A03" w:rsidR="008B788D" w:rsidRDefault="00AD6E22" w:rsidP="001C4DE3">
            <w:pPr>
              <w:jc w:val="right"/>
              <w:rPr>
                <w:sz w:val="24"/>
                <w:szCs w:val="24"/>
              </w:rPr>
            </w:pPr>
            <w:r>
              <w:rPr>
                <w:sz w:val="24"/>
                <w:szCs w:val="24"/>
              </w:rPr>
              <w:t>-5</w:t>
            </w:r>
            <w:r w:rsidR="00957387">
              <w:rPr>
                <w:sz w:val="24"/>
                <w:szCs w:val="24"/>
              </w:rPr>
              <w:t>00</w:t>
            </w:r>
          </w:p>
        </w:tc>
      </w:tr>
      <w:tr w:rsidR="00DB2D77" w14:paraId="438326A8" w14:textId="77777777" w:rsidTr="00B53167">
        <w:tc>
          <w:tcPr>
            <w:tcW w:w="3254" w:type="dxa"/>
          </w:tcPr>
          <w:p w14:paraId="54E79DCB" w14:textId="09B10BBC" w:rsidR="008B788D" w:rsidRDefault="008B788D" w:rsidP="005801B7">
            <w:pPr>
              <w:rPr>
                <w:sz w:val="24"/>
                <w:szCs w:val="24"/>
              </w:rPr>
            </w:pPr>
            <w:r>
              <w:rPr>
                <w:sz w:val="24"/>
                <w:szCs w:val="24"/>
              </w:rPr>
              <w:t>Eksterne inntekter</w:t>
            </w:r>
          </w:p>
        </w:tc>
        <w:tc>
          <w:tcPr>
            <w:tcW w:w="1419" w:type="dxa"/>
          </w:tcPr>
          <w:p w14:paraId="549D51BB" w14:textId="2AA7CF0E" w:rsidR="008B788D" w:rsidRDefault="008B788D" w:rsidP="001C4DE3">
            <w:pPr>
              <w:jc w:val="right"/>
              <w:rPr>
                <w:sz w:val="24"/>
                <w:szCs w:val="24"/>
              </w:rPr>
            </w:pPr>
            <w:r>
              <w:rPr>
                <w:sz w:val="24"/>
                <w:szCs w:val="24"/>
              </w:rPr>
              <w:t xml:space="preserve">-2 500 </w:t>
            </w:r>
          </w:p>
        </w:tc>
        <w:tc>
          <w:tcPr>
            <w:tcW w:w="2139" w:type="dxa"/>
          </w:tcPr>
          <w:p w14:paraId="32555CBC" w14:textId="4606D642" w:rsidR="008B788D" w:rsidRDefault="008B788D" w:rsidP="001C4DE3">
            <w:pPr>
              <w:jc w:val="right"/>
              <w:rPr>
                <w:sz w:val="24"/>
                <w:szCs w:val="24"/>
              </w:rPr>
            </w:pPr>
            <w:r>
              <w:rPr>
                <w:sz w:val="24"/>
                <w:szCs w:val="24"/>
              </w:rPr>
              <w:t>-10 848</w:t>
            </w:r>
          </w:p>
        </w:tc>
        <w:tc>
          <w:tcPr>
            <w:tcW w:w="2114" w:type="dxa"/>
          </w:tcPr>
          <w:p w14:paraId="0FD35E0F" w14:textId="2D3DE68E" w:rsidR="008B788D" w:rsidRDefault="00AE4F94" w:rsidP="001C4DE3">
            <w:pPr>
              <w:jc w:val="right"/>
              <w:rPr>
                <w:sz w:val="24"/>
                <w:szCs w:val="24"/>
              </w:rPr>
            </w:pPr>
            <w:r>
              <w:rPr>
                <w:sz w:val="24"/>
                <w:szCs w:val="24"/>
              </w:rPr>
              <w:t>-1 400</w:t>
            </w:r>
          </w:p>
        </w:tc>
      </w:tr>
      <w:tr w:rsidR="00DB2D77" w14:paraId="4CD8F1E8" w14:textId="77777777" w:rsidTr="00B53167">
        <w:tc>
          <w:tcPr>
            <w:tcW w:w="3254" w:type="dxa"/>
          </w:tcPr>
          <w:p w14:paraId="78CF5759" w14:textId="64496A86" w:rsidR="008B788D" w:rsidRDefault="008B788D" w:rsidP="005801B7">
            <w:pPr>
              <w:rPr>
                <w:sz w:val="24"/>
                <w:szCs w:val="24"/>
              </w:rPr>
            </w:pPr>
            <w:r>
              <w:rPr>
                <w:sz w:val="24"/>
                <w:szCs w:val="24"/>
              </w:rPr>
              <w:t xml:space="preserve">Tilskudd Oslo Bispedømme </w:t>
            </w:r>
          </w:p>
          <w:p w14:paraId="05F44872" w14:textId="61DEC08D" w:rsidR="008B788D" w:rsidRDefault="5F76725A" w:rsidP="005801B7">
            <w:pPr>
              <w:rPr>
                <w:sz w:val="24"/>
                <w:szCs w:val="24"/>
              </w:rPr>
            </w:pPr>
            <w:r w:rsidRPr="41940A89">
              <w:rPr>
                <w:sz w:val="24"/>
                <w:szCs w:val="24"/>
              </w:rPr>
              <w:t>Trosoppl</w:t>
            </w:r>
            <w:r w:rsidR="23B16FC0" w:rsidRPr="41940A89">
              <w:rPr>
                <w:sz w:val="24"/>
                <w:szCs w:val="24"/>
              </w:rPr>
              <w:t>æring</w:t>
            </w:r>
            <w:r w:rsidR="008B788D">
              <w:rPr>
                <w:sz w:val="24"/>
                <w:szCs w:val="24"/>
              </w:rPr>
              <w:t>, kateket, diakon</w:t>
            </w:r>
          </w:p>
        </w:tc>
        <w:tc>
          <w:tcPr>
            <w:tcW w:w="1419" w:type="dxa"/>
          </w:tcPr>
          <w:p w14:paraId="443F9DF5" w14:textId="77777777" w:rsidR="00797740" w:rsidRDefault="00797740" w:rsidP="001C4DE3">
            <w:pPr>
              <w:jc w:val="right"/>
              <w:rPr>
                <w:sz w:val="24"/>
                <w:szCs w:val="24"/>
              </w:rPr>
            </w:pPr>
          </w:p>
          <w:p w14:paraId="078BF324" w14:textId="7AAF2503" w:rsidR="008B788D" w:rsidRDefault="008B788D" w:rsidP="001C4DE3">
            <w:pPr>
              <w:jc w:val="right"/>
              <w:rPr>
                <w:sz w:val="24"/>
                <w:szCs w:val="24"/>
              </w:rPr>
            </w:pPr>
            <w:r>
              <w:rPr>
                <w:sz w:val="24"/>
                <w:szCs w:val="24"/>
              </w:rPr>
              <w:t>-39</w:t>
            </w:r>
            <w:r w:rsidR="003571C4">
              <w:rPr>
                <w:sz w:val="24"/>
                <w:szCs w:val="24"/>
              </w:rPr>
              <w:t xml:space="preserve"> </w:t>
            </w:r>
            <w:r>
              <w:rPr>
                <w:sz w:val="24"/>
                <w:szCs w:val="24"/>
              </w:rPr>
              <w:t>180</w:t>
            </w:r>
          </w:p>
        </w:tc>
        <w:tc>
          <w:tcPr>
            <w:tcW w:w="2139" w:type="dxa"/>
          </w:tcPr>
          <w:p w14:paraId="1EFB689F" w14:textId="77777777" w:rsidR="008B788D" w:rsidRDefault="008B788D" w:rsidP="001C4DE3">
            <w:pPr>
              <w:jc w:val="right"/>
              <w:rPr>
                <w:sz w:val="24"/>
                <w:szCs w:val="24"/>
              </w:rPr>
            </w:pPr>
          </w:p>
        </w:tc>
        <w:tc>
          <w:tcPr>
            <w:tcW w:w="2114" w:type="dxa"/>
          </w:tcPr>
          <w:p w14:paraId="2DE96C9C" w14:textId="77777777" w:rsidR="008B788D" w:rsidRDefault="008B788D" w:rsidP="001C4DE3">
            <w:pPr>
              <w:jc w:val="right"/>
              <w:rPr>
                <w:sz w:val="24"/>
                <w:szCs w:val="24"/>
              </w:rPr>
            </w:pPr>
          </w:p>
        </w:tc>
      </w:tr>
      <w:tr w:rsidR="00DB2D77" w14:paraId="744811EE" w14:textId="77777777" w:rsidTr="00B53167">
        <w:tc>
          <w:tcPr>
            <w:tcW w:w="3254" w:type="dxa"/>
          </w:tcPr>
          <w:p w14:paraId="0B761E40" w14:textId="7A86B4CD" w:rsidR="008B788D" w:rsidRDefault="0035057D" w:rsidP="005801B7">
            <w:pPr>
              <w:rPr>
                <w:sz w:val="24"/>
                <w:szCs w:val="24"/>
              </w:rPr>
            </w:pPr>
            <w:r>
              <w:rPr>
                <w:sz w:val="24"/>
                <w:szCs w:val="24"/>
              </w:rPr>
              <w:t>SUM</w:t>
            </w:r>
          </w:p>
        </w:tc>
        <w:tc>
          <w:tcPr>
            <w:tcW w:w="1419" w:type="dxa"/>
          </w:tcPr>
          <w:p w14:paraId="4D73403C" w14:textId="32E03F4C" w:rsidR="008B788D" w:rsidRDefault="00214B06" w:rsidP="001C4DE3">
            <w:pPr>
              <w:jc w:val="right"/>
              <w:rPr>
                <w:sz w:val="24"/>
                <w:szCs w:val="24"/>
              </w:rPr>
            </w:pPr>
            <w:r>
              <w:rPr>
                <w:sz w:val="24"/>
                <w:szCs w:val="24"/>
              </w:rPr>
              <w:t>94</w:t>
            </w:r>
            <w:r w:rsidR="003570DA">
              <w:rPr>
                <w:sz w:val="24"/>
                <w:szCs w:val="24"/>
              </w:rPr>
              <w:t xml:space="preserve"> 610</w:t>
            </w:r>
          </w:p>
        </w:tc>
        <w:tc>
          <w:tcPr>
            <w:tcW w:w="2139" w:type="dxa"/>
          </w:tcPr>
          <w:p w14:paraId="59742678" w14:textId="0483E98E" w:rsidR="008B788D" w:rsidRDefault="00CC5FF2" w:rsidP="001C4DE3">
            <w:pPr>
              <w:jc w:val="right"/>
              <w:rPr>
                <w:sz w:val="24"/>
                <w:szCs w:val="24"/>
              </w:rPr>
            </w:pPr>
            <w:r>
              <w:rPr>
                <w:sz w:val="24"/>
                <w:szCs w:val="24"/>
              </w:rPr>
              <w:t>49 160</w:t>
            </w:r>
          </w:p>
        </w:tc>
        <w:tc>
          <w:tcPr>
            <w:tcW w:w="2114" w:type="dxa"/>
          </w:tcPr>
          <w:p w14:paraId="57F4C047" w14:textId="3A1B1EC8" w:rsidR="008B788D" w:rsidRDefault="00946C80" w:rsidP="001C4DE3">
            <w:pPr>
              <w:jc w:val="right"/>
              <w:rPr>
                <w:sz w:val="24"/>
                <w:szCs w:val="24"/>
              </w:rPr>
            </w:pPr>
            <w:r>
              <w:rPr>
                <w:sz w:val="24"/>
                <w:szCs w:val="24"/>
              </w:rPr>
              <w:t>44 758</w:t>
            </w:r>
            <w:r w:rsidR="008B788D">
              <w:rPr>
                <w:sz w:val="24"/>
                <w:szCs w:val="24"/>
              </w:rPr>
              <w:t xml:space="preserve"> </w:t>
            </w:r>
          </w:p>
        </w:tc>
      </w:tr>
    </w:tbl>
    <w:p w14:paraId="2E060AAF" w14:textId="5C1D644E" w:rsidR="3AE76D6A" w:rsidRDefault="3AE76D6A" w:rsidP="001C4DE3">
      <w:pPr>
        <w:spacing w:after="0"/>
        <w:jc w:val="right"/>
        <w:rPr>
          <w:rFonts w:ascii="Times New Roman" w:hAnsi="Times New Roman" w:cs="Times New Roman"/>
          <w:sz w:val="24"/>
          <w:szCs w:val="24"/>
        </w:rPr>
      </w:pPr>
    </w:p>
    <w:p w14:paraId="18F4EC37" w14:textId="078963B9" w:rsidR="3AE76D6A" w:rsidRDefault="003428B7" w:rsidP="3AE76D6A">
      <w:pPr>
        <w:spacing w:after="0"/>
        <w:rPr>
          <w:rFonts w:ascii="Times New Roman" w:hAnsi="Times New Roman" w:cs="Times New Roman"/>
          <w:sz w:val="24"/>
          <w:szCs w:val="24"/>
        </w:rPr>
      </w:pPr>
      <w:r>
        <w:rPr>
          <w:rFonts w:ascii="Times New Roman" w:hAnsi="Times New Roman" w:cs="Times New Roman"/>
          <w:sz w:val="24"/>
          <w:szCs w:val="24"/>
        </w:rPr>
        <w:t>Ikke medtatt i tabell</w:t>
      </w:r>
      <w:r w:rsidR="00A961BA">
        <w:rPr>
          <w:rFonts w:ascii="Times New Roman" w:hAnsi="Times New Roman" w:cs="Times New Roman"/>
          <w:sz w:val="24"/>
          <w:szCs w:val="24"/>
        </w:rPr>
        <w:t>: Driftsti</w:t>
      </w:r>
      <w:r w:rsidR="003F7B9E">
        <w:rPr>
          <w:rFonts w:ascii="Times New Roman" w:hAnsi="Times New Roman" w:cs="Times New Roman"/>
          <w:sz w:val="24"/>
          <w:szCs w:val="24"/>
        </w:rPr>
        <w:t>lskudd Oslo Kommune</w:t>
      </w:r>
      <w:r w:rsidR="00F35782">
        <w:rPr>
          <w:rFonts w:ascii="Times New Roman" w:hAnsi="Times New Roman" w:cs="Times New Roman"/>
          <w:sz w:val="24"/>
          <w:szCs w:val="24"/>
        </w:rPr>
        <w:t>, sykepenge</w:t>
      </w:r>
      <w:r w:rsidR="00797740">
        <w:rPr>
          <w:rFonts w:ascii="Times New Roman" w:hAnsi="Times New Roman" w:cs="Times New Roman"/>
          <w:sz w:val="24"/>
          <w:szCs w:val="24"/>
        </w:rPr>
        <w:t>-</w:t>
      </w:r>
      <w:r w:rsidR="006B0331">
        <w:rPr>
          <w:rFonts w:ascii="Times New Roman" w:hAnsi="Times New Roman" w:cs="Times New Roman"/>
          <w:sz w:val="24"/>
          <w:szCs w:val="24"/>
        </w:rPr>
        <w:t>refusjoner,</w:t>
      </w:r>
      <w:r w:rsidR="00187780">
        <w:rPr>
          <w:rFonts w:ascii="Times New Roman" w:hAnsi="Times New Roman" w:cs="Times New Roman"/>
          <w:sz w:val="24"/>
          <w:szCs w:val="24"/>
        </w:rPr>
        <w:t xml:space="preserve"> andre</w:t>
      </w:r>
      <w:r w:rsidR="008E5F6B">
        <w:rPr>
          <w:rFonts w:ascii="Times New Roman" w:hAnsi="Times New Roman" w:cs="Times New Roman"/>
          <w:sz w:val="24"/>
          <w:szCs w:val="24"/>
        </w:rPr>
        <w:t xml:space="preserve"> tilfeldige</w:t>
      </w:r>
      <w:r w:rsidR="007450B9">
        <w:rPr>
          <w:rFonts w:ascii="Times New Roman" w:hAnsi="Times New Roman" w:cs="Times New Roman"/>
          <w:sz w:val="24"/>
          <w:szCs w:val="24"/>
        </w:rPr>
        <w:t xml:space="preserve"> </w:t>
      </w:r>
      <w:r w:rsidR="006B5B0D">
        <w:rPr>
          <w:rFonts w:ascii="Times New Roman" w:hAnsi="Times New Roman" w:cs="Times New Roman"/>
          <w:sz w:val="24"/>
          <w:szCs w:val="24"/>
        </w:rPr>
        <w:t>tilskudd inn</w:t>
      </w:r>
      <w:r w:rsidR="009F00D4">
        <w:rPr>
          <w:rFonts w:ascii="Times New Roman" w:hAnsi="Times New Roman" w:cs="Times New Roman"/>
          <w:sz w:val="24"/>
          <w:szCs w:val="24"/>
        </w:rPr>
        <w:t xml:space="preserve"> og </w:t>
      </w:r>
      <w:r w:rsidR="006B5B0D">
        <w:rPr>
          <w:rFonts w:ascii="Times New Roman" w:hAnsi="Times New Roman" w:cs="Times New Roman"/>
          <w:sz w:val="24"/>
          <w:szCs w:val="24"/>
        </w:rPr>
        <w:t>ut,</w:t>
      </w:r>
      <w:r w:rsidR="003B0CE1">
        <w:rPr>
          <w:rFonts w:ascii="Times New Roman" w:hAnsi="Times New Roman" w:cs="Times New Roman"/>
          <w:sz w:val="24"/>
          <w:szCs w:val="24"/>
        </w:rPr>
        <w:t xml:space="preserve"> </w:t>
      </w:r>
      <w:r w:rsidR="009F00D4">
        <w:rPr>
          <w:rFonts w:ascii="Times New Roman" w:hAnsi="Times New Roman" w:cs="Times New Roman"/>
          <w:sz w:val="24"/>
          <w:szCs w:val="24"/>
        </w:rPr>
        <w:t>rente</w:t>
      </w:r>
      <w:r w:rsidR="008E5F6B">
        <w:rPr>
          <w:rFonts w:ascii="Times New Roman" w:hAnsi="Times New Roman" w:cs="Times New Roman"/>
          <w:sz w:val="24"/>
          <w:szCs w:val="24"/>
        </w:rPr>
        <w:t>inntekter</w:t>
      </w:r>
      <w:r w:rsidR="009F00D4">
        <w:rPr>
          <w:rFonts w:ascii="Times New Roman" w:hAnsi="Times New Roman" w:cs="Times New Roman"/>
          <w:sz w:val="24"/>
          <w:szCs w:val="24"/>
        </w:rPr>
        <w:t xml:space="preserve"> mm</w:t>
      </w:r>
      <w:r w:rsidR="00683222">
        <w:rPr>
          <w:rFonts w:ascii="Times New Roman" w:hAnsi="Times New Roman" w:cs="Times New Roman"/>
          <w:sz w:val="24"/>
          <w:szCs w:val="24"/>
        </w:rPr>
        <w:t>.</w:t>
      </w:r>
    </w:p>
    <w:p w14:paraId="30CADE11" w14:textId="77777777" w:rsidR="004D4CDD" w:rsidRDefault="004D4CDD" w:rsidP="00647EBD">
      <w:pPr>
        <w:spacing w:after="0"/>
        <w:rPr>
          <w:rFonts w:ascii="Times New Roman" w:hAnsi="Times New Roman" w:cs="Times New Roman"/>
          <w:sz w:val="24"/>
          <w:szCs w:val="24"/>
        </w:rPr>
      </w:pPr>
    </w:p>
    <w:p w14:paraId="40126F6F" w14:textId="2577ABB3" w:rsidR="0049353C" w:rsidRDefault="001C09A9" w:rsidP="00647EBD">
      <w:pPr>
        <w:spacing w:after="0"/>
        <w:rPr>
          <w:rFonts w:ascii="Times New Roman" w:hAnsi="Times New Roman" w:cs="Times New Roman"/>
          <w:sz w:val="24"/>
          <w:szCs w:val="24"/>
        </w:rPr>
      </w:pPr>
      <w:r>
        <w:rPr>
          <w:rFonts w:ascii="Times New Roman" w:hAnsi="Times New Roman" w:cs="Times New Roman"/>
          <w:sz w:val="24"/>
          <w:szCs w:val="24"/>
        </w:rPr>
        <w:t xml:space="preserve">KfiO har </w:t>
      </w:r>
      <w:r w:rsidR="00683222">
        <w:rPr>
          <w:rFonts w:ascii="Times New Roman" w:hAnsi="Times New Roman" w:cs="Times New Roman"/>
          <w:sz w:val="24"/>
          <w:szCs w:val="24"/>
        </w:rPr>
        <w:t xml:space="preserve">ca. </w:t>
      </w:r>
      <w:r w:rsidR="004818C2">
        <w:rPr>
          <w:rFonts w:ascii="Times New Roman" w:hAnsi="Times New Roman" w:cs="Times New Roman"/>
          <w:sz w:val="24"/>
          <w:szCs w:val="24"/>
        </w:rPr>
        <w:t xml:space="preserve">300 ansatte fordelt på </w:t>
      </w:r>
      <w:r w:rsidR="0049353C" w:rsidRPr="0049353C">
        <w:rPr>
          <w:rFonts w:ascii="Times New Roman" w:hAnsi="Times New Roman" w:cs="Times New Roman"/>
          <w:sz w:val="24"/>
          <w:szCs w:val="24"/>
        </w:rPr>
        <w:t>250 årsverk. I tillegg kommer menighetsansatte som har menighetsrådet som arbeidsgiver.</w:t>
      </w:r>
    </w:p>
    <w:p w14:paraId="4700A7BE" w14:textId="77777777" w:rsidR="005C29E9" w:rsidRDefault="005C29E9" w:rsidP="00647EBD">
      <w:pPr>
        <w:spacing w:after="0"/>
        <w:rPr>
          <w:rFonts w:ascii="Times New Roman" w:hAnsi="Times New Roman" w:cs="Times New Roman"/>
          <w:sz w:val="24"/>
          <w:szCs w:val="24"/>
        </w:rPr>
      </w:pPr>
    </w:p>
    <w:p w14:paraId="49275A4D" w14:textId="34C73198" w:rsidR="005C29E9" w:rsidRDefault="00307570" w:rsidP="00647EBD">
      <w:pPr>
        <w:spacing w:after="0"/>
        <w:rPr>
          <w:rFonts w:ascii="Times New Roman" w:hAnsi="Times New Roman" w:cs="Times New Roman"/>
          <w:sz w:val="24"/>
          <w:szCs w:val="24"/>
        </w:rPr>
      </w:pPr>
      <w:r>
        <w:rPr>
          <w:rFonts w:ascii="Times New Roman" w:hAnsi="Times New Roman" w:cs="Times New Roman"/>
          <w:sz w:val="24"/>
          <w:szCs w:val="24"/>
        </w:rPr>
        <w:t xml:space="preserve">KfiO </w:t>
      </w:r>
      <w:r w:rsidR="005C29E9" w:rsidRPr="005C29E9">
        <w:rPr>
          <w:rFonts w:ascii="Times New Roman" w:hAnsi="Times New Roman" w:cs="Times New Roman"/>
          <w:sz w:val="24"/>
          <w:szCs w:val="24"/>
        </w:rPr>
        <w:t xml:space="preserve">forvalter og ivaretar 62 kirkebygg og kapeller, samt </w:t>
      </w:r>
      <w:r w:rsidR="00A95553" w:rsidRPr="7ACFEF67">
        <w:rPr>
          <w:rFonts w:ascii="Times New Roman" w:hAnsi="Times New Roman" w:cs="Times New Roman"/>
          <w:sz w:val="24"/>
          <w:szCs w:val="24"/>
        </w:rPr>
        <w:t>har</w:t>
      </w:r>
      <w:r w:rsidR="005C29E9" w:rsidRPr="7ACFEF67">
        <w:rPr>
          <w:rFonts w:ascii="Times New Roman" w:hAnsi="Times New Roman" w:cs="Times New Roman"/>
          <w:sz w:val="24"/>
          <w:szCs w:val="24"/>
        </w:rPr>
        <w:t xml:space="preserve"> </w:t>
      </w:r>
      <w:r w:rsidR="005C29E9" w:rsidRPr="005C29E9">
        <w:rPr>
          <w:rFonts w:ascii="Times New Roman" w:hAnsi="Times New Roman" w:cs="Times New Roman"/>
          <w:sz w:val="24"/>
          <w:szCs w:val="24"/>
        </w:rPr>
        <w:t>hjemmels-ansvar for et 50-talls andre eiendommer</w:t>
      </w:r>
    </w:p>
    <w:p w14:paraId="0BD6CFC4" w14:textId="77777777" w:rsidR="00777159" w:rsidRDefault="00777159" w:rsidP="00647EBD">
      <w:pPr>
        <w:spacing w:after="0"/>
        <w:rPr>
          <w:rFonts w:ascii="Times New Roman" w:hAnsi="Times New Roman" w:cs="Times New Roman"/>
          <w:sz w:val="24"/>
          <w:szCs w:val="24"/>
        </w:rPr>
      </w:pPr>
    </w:p>
    <w:p w14:paraId="09004FF9" w14:textId="56CE408D" w:rsidR="00085AA0" w:rsidRDefault="00085AA0" w:rsidP="00647EBD">
      <w:pPr>
        <w:spacing w:after="0"/>
        <w:rPr>
          <w:rFonts w:ascii="Times New Roman" w:hAnsi="Times New Roman" w:cs="Times New Roman"/>
          <w:sz w:val="24"/>
          <w:szCs w:val="24"/>
        </w:rPr>
      </w:pPr>
    </w:p>
    <w:p w14:paraId="253AA846" w14:textId="35633A51" w:rsidR="00533508" w:rsidRPr="00735995" w:rsidRDefault="00DD0F07" w:rsidP="00647EBD">
      <w:pPr>
        <w:spacing w:after="0"/>
        <w:rPr>
          <w:rFonts w:ascii="Times New Roman" w:hAnsi="Times New Roman" w:cs="Times New Roman"/>
          <w:b/>
          <w:bCs/>
          <w:sz w:val="24"/>
          <w:szCs w:val="24"/>
        </w:rPr>
      </w:pPr>
      <w:r w:rsidRPr="00735995">
        <w:rPr>
          <w:rFonts w:ascii="Times New Roman" w:hAnsi="Times New Roman" w:cs="Times New Roman"/>
          <w:b/>
          <w:bCs/>
          <w:sz w:val="24"/>
          <w:szCs w:val="24"/>
        </w:rPr>
        <w:t xml:space="preserve">Fire ulike </w:t>
      </w:r>
      <w:r w:rsidR="00BD0304" w:rsidRPr="00735995">
        <w:rPr>
          <w:rFonts w:ascii="Times New Roman" w:hAnsi="Times New Roman" w:cs="Times New Roman"/>
          <w:b/>
          <w:bCs/>
          <w:sz w:val="24"/>
          <w:szCs w:val="24"/>
        </w:rPr>
        <w:t xml:space="preserve">scenarioer </w:t>
      </w:r>
    </w:p>
    <w:p w14:paraId="09AA1FAE" w14:textId="52CC6BFC" w:rsidR="00735995" w:rsidRDefault="00BD0304" w:rsidP="00647EBD">
      <w:pPr>
        <w:spacing w:after="0"/>
        <w:rPr>
          <w:rFonts w:ascii="Times New Roman" w:hAnsi="Times New Roman" w:cs="Times New Roman"/>
          <w:sz w:val="24"/>
          <w:szCs w:val="24"/>
        </w:rPr>
      </w:pPr>
      <w:r>
        <w:rPr>
          <w:rFonts w:ascii="Times New Roman" w:hAnsi="Times New Roman" w:cs="Times New Roman"/>
          <w:sz w:val="24"/>
          <w:szCs w:val="24"/>
        </w:rPr>
        <w:t xml:space="preserve">Kirkevergen har sammen med leder og nestleder av fellesrådet kommet frem til at en </w:t>
      </w:r>
      <w:r w:rsidR="000C1CC6">
        <w:rPr>
          <w:rFonts w:ascii="Times New Roman" w:hAnsi="Times New Roman" w:cs="Times New Roman"/>
          <w:sz w:val="24"/>
          <w:szCs w:val="24"/>
        </w:rPr>
        <w:t>hensiktsmessig</w:t>
      </w:r>
      <w:r>
        <w:rPr>
          <w:rFonts w:ascii="Times New Roman" w:hAnsi="Times New Roman" w:cs="Times New Roman"/>
          <w:sz w:val="24"/>
          <w:szCs w:val="24"/>
        </w:rPr>
        <w:t xml:space="preserve"> måte å gå videre i </w:t>
      </w:r>
      <w:r w:rsidR="00452A59">
        <w:rPr>
          <w:rFonts w:ascii="Times New Roman" w:hAnsi="Times New Roman" w:cs="Times New Roman"/>
          <w:sz w:val="24"/>
          <w:szCs w:val="24"/>
        </w:rPr>
        <w:t>økonomi</w:t>
      </w:r>
      <w:r w:rsidR="000C77B1">
        <w:rPr>
          <w:rFonts w:ascii="Times New Roman" w:hAnsi="Times New Roman" w:cs="Times New Roman"/>
          <w:sz w:val="24"/>
          <w:szCs w:val="24"/>
        </w:rPr>
        <w:t>plan</w:t>
      </w:r>
      <w:r>
        <w:rPr>
          <w:rFonts w:ascii="Times New Roman" w:hAnsi="Times New Roman" w:cs="Times New Roman"/>
          <w:sz w:val="24"/>
          <w:szCs w:val="24"/>
        </w:rPr>
        <w:t xml:space="preserve">saken </w:t>
      </w:r>
      <w:r w:rsidR="00452A59">
        <w:rPr>
          <w:rFonts w:ascii="Times New Roman" w:hAnsi="Times New Roman" w:cs="Times New Roman"/>
          <w:sz w:val="24"/>
          <w:szCs w:val="24"/>
        </w:rPr>
        <w:t xml:space="preserve">på </w:t>
      </w:r>
      <w:r>
        <w:rPr>
          <w:rFonts w:ascii="Times New Roman" w:hAnsi="Times New Roman" w:cs="Times New Roman"/>
          <w:sz w:val="24"/>
          <w:szCs w:val="24"/>
        </w:rPr>
        <w:t xml:space="preserve">kan være å se på ulike </w:t>
      </w:r>
      <w:r w:rsidR="000C1CC6">
        <w:rPr>
          <w:rFonts w:ascii="Times New Roman" w:hAnsi="Times New Roman" w:cs="Times New Roman"/>
          <w:sz w:val="24"/>
          <w:szCs w:val="24"/>
        </w:rPr>
        <w:t xml:space="preserve">scenarier. </w:t>
      </w:r>
      <w:r w:rsidR="00A95553">
        <w:rPr>
          <w:rFonts w:ascii="Times New Roman" w:hAnsi="Times New Roman" w:cs="Times New Roman"/>
          <w:sz w:val="24"/>
          <w:szCs w:val="24"/>
        </w:rPr>
        <w:br/>
      </w:r>
      <w:r w:rsidR="0086458B">
        <w:rPr>
          <w:rFonts w:ascii="Times New Roman" w:hAnsi="Times New Roman" w:cs="Times New Roman"/>
          <w:sz w:val="24"/>
          <w:szCs w:val="24"/>
        </w:rPr>
        <w:t xml:space="preserve">Det er kun tenkt prinsipielt og ikke konkret i de ulike senarioene. </w:t>
      </w:r>
      <w:r w:rsidR="00F65677">
        <w:rPr>
          <w:rFonts w:ascii="Times New Roman" w:hAnsi="Times New Roman" w:cs="Times New Roman"/>
          <w:sz w:val="24"/>
          <w:szCs w:val="24"/>
        </w:rPr>
        <w:t xml:space="preserve">Utforming av scenarioene er i tidligfase og </w:t>
      </w:r>
      <w:r w:rsidR="00EF0A4C">
        <w:rPr>
          <w:rFonts w:ascii="Times New Roman" w:hAnsi="Times New Roman" w:cs="Times New Roman"/>
          <w:sz w:val="24"/>
          <w:szCs w:val="24"/>
        </w:rPr>
        <w:t xml:space="preserve">derfor </w:t>
      </w:r>
      <w:r w:rsidR="00F65677">
        <w:rPr>
          <w:rFonts w:ascii="Times New Roman" w:hAnsi="Times New Roman" w:cs="Times New Roman"/>
          <w:sz w:val="24"/>
          <w:szCs w:val="24"/>
        </w:rPr>
        <w:t>grove</w:t>
      </w:r>
      <w:r w:rsidR="00D0368D">
        <w:rPr>
          <w:rFonts w:ascii="Times New Roman" w:hAnsi="Times New Roman" w:cs="Times New Roman"/>
          <w:sz w:val="24"/>
          <w:szCs w:val="24"/>
        </w:rPr>
        <w:t xml:space="preserve"> </w:t>
      </w:r>
      <w:r w:rsidR="00D83C19">
        <w:rPr>
          <w:rFonts w:ascii="Times New Roman" w:hAnsi="Times New Roman" w:cs="Times New Roman"/>
          <w:sz w:val="24"/>
          <w:szCs w:val="24"/>
        </w:rPr>
        <w:t xml:space="preserve">i </w:t>
      </w:r>
      <w:r w:rsidR="00F65677">
        <w:rPr>
          <w:rFonts w:ascii="Times New Roman" w:hAnsi="Times New Roman" w:cs="Times New Roman"/>
          <w:sz w:val="24"/>
          <w:szCs w:val="24"/>
        </w:rPr>
        <w:t>estimate</w:t>
      </w:r>
      <w:r w:rsidR="00D83C19">
        <w:rPr>
          <w:rFonts w:ascii="Times New Roman" w:hAnsi="Times New Roman" w:cs="Times New Roman"/>
          <w:sz w:val="24"/>
          <w:szCs w:val="24"/>
        </w:rPr>
        <w:t>ne</w:t>
      </w:r>
      <w:r w:rsidR="00363B19">
        <w:rPr>
          <w:rFonts w:ascii="Times New Roman" w:hAnsi="Times New Roman" w:cs="Times New Roman"/>
          <w:sz w:val="24"/>
          <w:szCs w:val="24"/>
        </w:rPr>
        <w:t xml:space="preserve">. </w:t>
      </w:r>
    </w:p>
    <w:p w14:paraId="082CD708" w14:textId="77777777" w:rsidR="00363B19" w:rsidRDefault="00363B19" w:rsidP="00647EBD">
      <w:pPr>
        <w:spacing w:after="0"/>
        <w:rPr>
          <w:rFonts w:ascii="Times New Roman" w:hAnsi="Times New Roman" w:cs="Times New Roman"/>
          <w:sz w:val="24"/>
          <w:szCs w:val="24"/>
        </w:rPr>
      </w:pPr>
    </w:p>
    <w:p w14:paraId="5EBA7E1C" w14:textId="77777777" w:rsidR="00063E4E" w:rsidRDefault="00063E4E" w:rsidP="00647EBD">
      <w:pPr>
        <w:spacing w:after="0"/>
        <w:rPr>
          <w:rFonts w:ascii="Times New Roman" w:hAnsi="Times New Roman" w:cs="Times New Roman"/>
          <w:sz w:val="24"/>
          <w:szCs w:val="24"/>
        </w:rPr>
      </w:pPr>
      <w:r w:rsidRPr="00063E4E">
        <w:rPr>
          <w:rFonts w:ascii="Times New Roman" w:hAnsi="Times New Roman" w:cs="Times New Roman"/>
          <w:sz w:val="24"/>
          <w:szCs w:val="24"/>
        </w:rPr>
        <w:t>De store kostnadsområdene for Kirkelig fellesråd i Oslo, er bygg og personal. Når KfiO skal se på ressursbruken, blir et sentralt spørsmål hvor tynt vi velger å smøre personalressursene utover bygg og aktiviteter. </w:t>
      </w:r>
    </w:p>
    <w:p w14:paraId="15E27F96" w14:textId="77777777" w:rsidR="00051DFE" w:rsidRDefault="00051DFE" w:rsidP="00647EBD">
      <w:pPr>
        <w:spacing w:after="0"/>
        <w:rPr>
          <w:rFonts w:ascii="Times New Roman" w:hAnsi="Times New Roman" w:cs="Times New Roman"/>
          <w:sz w:val="24"/>
          <w:szCs w:val="24"/>
        </w:rPr>
      </w:pPr>
    </w:p>
    <w:p w14:paraId="0CD0F730" w14:textId="5AB1173B" w:rsidR="00735995" w:rsidRDefault="00363B19" w:rsidP="00647EBD">
      <w:pPr>
        <w:spacing w:after="0"/>
        <w:rPr>
          <w:rFonts w:ascii="Times New Roman" w:hAnsi="Times New Roman" w:cs="Times New Roman"/>
          <w:sz w:val="24"/>
          <w:szCs w:val="24"/>
        </w:rPr>
      </w:pPr>
      <w:r>
        <w:rPr>
          <w:rFonts w:ascii="Times New Roman" w:hAnsi="Times New Roman" w:cs="Times New Roman"/>
          <w:sz w:val="24"/>
          <w:szCs w:val="24"/>
        </w:rPr>
        <w:t xml:space="preserve">Det er viktig å presisere </w:t>
      </w:r>
      <w:r w:rsidR="00051DFE">
        <w:rPr>
          <w:rFonts w:ascii="Times New Roman" w:hAnsi="Times New Roman" w:cs="Times New Roman"/>
          <w:sz w:val="24"/>
          <w:szCs w:val="24"/>
        </w:rPr>
        <w:t xml:space="preserve">her </w:t>
      </w:r>
      <w:r>
        <w:rPr>
          <w:rFonts w:ascii="Times New Roman" w:hAnsi="Times New Roman" w:cs="Times New Roman"/>
          <w:sz w:val="24"/>
          <w:szCs w:val="24"/>
        </w:rPr>
        <w:t xml:space="preserve">at </w:t>
      </w:r>
      <w:r w:rsidR="00051DFE">
        <w:rPr>
          <w:rFonts w:ascii="Times New Roman" w:hAnsi="Times New Roman" w:cs="Times New Roman"/>
          <w:sz w:val="24"/>
          <w:szCs w:val="24"/>
        </w:rPr>
        <w:t>det</w:t>
      </w:r>
      <w:r w:rsidR="007A052A">
        <w:rPr>
          <w:rFonts w:ascii="Times New Roman" w:hAnsi="Times New Roman" w:cs="Times New Roman"/>
          <w:sz w:val="24"/>
          <w:szCs w:val="24"/>
        </w:rPr>
        <w:t xml:space="preserve"> kun </w:t>
      </w:r>
      <w:r w:rsidR="00051DFE">
        <w:rPr>
          <w:rFonts w:ascii="Times New Roman" w:hAnsi="Times New Roman" w:cs="Times New Roman"/>
          <w:sz w:val="24"/>
          <w:szCs w:val="24"/>
        </w:rPr>
        <w:t>ses</w:t>
      </w:r>
      <w:r w:rsidR="007A052A">
        <w:rPr>
          <w:rFonts w:ascii="Times New Roman" w:hAnsi="Times New Roman" w:cs="Times New Roman"/>
          <w:sz w:val="24"/>
          <w:szCs w:val="24"/>
        </w:rPr>
        <w:t xml:space="preserve"> på </w:t>
      </w:r>
      <w:r w:rsidR="00482268">
        <w:rPr>
          <w:rFonts w:ascii="Times New Roman" w:hAnsi="Times New Roman" w:cs="Times New Roman"/>
          <w:sz w:val="24"/>
          <w:szCs w:val="24"/>
        </w:rPr>
        <w:t xml:space="preserve">mulige økonomiske konsekvenser </w:t>
      </w:r>
      <w:r w:rsidR="00A4517A">
        <w:rPr>
          <w:rFonts w:ascii="Times New Roman" w:hAnsi="Times New Roman" w:cs="Times New Roman"/>
          <w:sz w:val="24"/>
          <w:szCs w:val="24"/>
        </w:rPr>
        <w:t xml:space="preserve">i </w:t>
      </w:r>
      <w:r w:rsidR="00051DFE">
        <w:rPr>
          <w:rFonts w:ascii="Times New Roman" w:hAnsi="Times New Roman" w:cs="Times New Roman"/>
          <w:sz w:val="24"/>
          <w:szCs w:val="24"/>
        </w:rPr>
        <w:t xml:space="preserve">de </w:t>
      </w:r>
      <w:r w:rsidR="00A4517A">
        <w:rPr>
          <w:rFonts w:ascii="Times New Roman" w:hAnsi="Times New Roman" w:cs="Times New Roman"/>
          <w:sz w:val="24"/>
          <w:szCs w:val="24"/>
        </w:rPr>
        <w:t>ulike scenarie</w:t>
      </w:r>
      <w:r w:rsidR="00C50178">
        <w:rPr>
          <w:rFonts w:ascii="Times New Roman" w:hAnsi="Times New Roman" w:cs="Times New Roman"/>
          <w:sz w:val="24"/>
          <w:szCs w:val="24"/>
        </w:rPr>
        <w:t>ne</w:t>
      </w:r>
      <w:r w:rsidR="004E6332">
        <w:rPr>
          <w:rFonts w:ascii="Times New Roman" w:hAnsi="Times New Roman" w:cs="Times New Roman"/>
          <w:sz w:val="24"/>
          <w:szCs w:val="24"/>
        </w:rPr>
        <w:t>,</w:t>
      </w:r>
      <w:r w:rsidR="00A4517A">
        <w:rPr>
          <w:rFonts w:ascii="Times New Roman" w:hAnsi="Times New Roman" w:cs="Times New Roman"/>
          <w:sz w:val="24"/>
          <w:szCs w:val="24"/>
        </w:rPr>
        <w:t xml:space="preserve"> </w:t>
      </w:r>
      <w:r w:rsidR="00482268">
        <w:rPr>
          <w:rFonts w:ascii="Times New Roman" w:hAnsi="Times New Roman" w:cs="Times New Roman"/>
          <w:sz w:val="24"/>
          <w:szCs w:val="24"/>
        </w:rPr>
        <w:t xml:space="preserve">og </w:t>
      </w:r>
      <w:r w:rsidR="00AB74AB">
        <w:rPr>
          <w:rFonts w:ascii="Times New Roman" w:hAnsi="Times New Roman" w:cs="Times New Roman"/>
          <w:sz w:val="24"/>
          <w:szCs w:val="24"/>
        </w:rPr>
        <w:t xml:space="preserve">andre </w:t>
      </w:r>
      <w:r w:rsidR="002F02A6">
        <w:rPr>
          <w:rFonts w:ascii="Times New Roman" w:hAnsi="Times New Roman" w:cs="Times New Roman"/>
          <w:sz w:val="24"/>
          <w:szCs w:val="24"/>
        </w:rPr>
        <w:t>dimensjoner</w:t>
      </w:r>
      <w:r w:rsidR="00AB74AB">
        <w:rPr>
          <w:rFonts w:ascii="Times New Roman" w:hAnsi="Times New Roman" w:cs="Times New Roman"/>
          <w:sz w:val="24"/>
          <w:szCs w:val="24"/>
        </w:rPr>
        <w:t xml:space="preserve"> </w:t>
      </w:r>
      <w:r w:rsidR="004E6332">
        <w:rPr>
          <w:rFonts w:ascii="Times New Roman" w:hAnsi="Times New Roman" w:cs="Times New Roman"/>
          <w:sz w:val="24"/>
          <w:szCs w:val="24"/>
        </w:rPr>
        <w:t xml:space="preserve">er </w:t>
      </w:r>
      <w:r w:rsidR="002F02A6">
        <w:rPr>
          <w:rFonts w:ascii="Times New Roman" w:hAnsi="Times New Roman" w:cs="Times New Roman"/>
          <w:sz w:val="24"/>
          <w:szCs w:val="24"/>
        </w:rPr>
        <w:t xml:space="preserve">ikke </w:t>
      </w:r>
      <w:r w:rsidR="00AB74AB">
        <w:rPr>
          <w:rFonts w:ascii="Times New Roman" w:hAnsi="Times New Roman" w:cs="Times New Roman"/>
          <w:sz w:val="24"/>
          <w:szCs w:val="24"/>
        </w:rPr>
        <w:t>hensyntatt</w:t>
      </w:r>
      <w:r w:rsidR="00FE11C4">
        <w:rPr>
          <w:rFonts w:ascii="Times New Roman" w:hAnsi="Times New Roman" w:cs="Times New Roman"/>
          <w:sz w:val="24"/>
          <w:szCs w:val="24"/>
        </w:rPr>
        <w:t xml:space="preserve"> når det gjelder å være </w:t>
      </w:r>
      <w:r w:rsidR="00482268">
        <w:rPr>
          <w:rFonts w:ascii="Times New Roman" w:hAnsi="Times New Roman" w:cs="Times New Roman"/>
          <w:sz w:val="24"/>
          <w:szCs w:val="24"/>
        </w:rPr>
        <w:t xml:space="preserve">Den norske kirke i Oslo. </w:t>
      </w:r>
      <w:r w:rsidR="00213184">
        <w:rPr>
          <w:rFonts w:ascii="Times New Roman" w:hAnsi="Times New Roman" w:cs="Times New Roman"/>
          <w:sz w:val="24"/>
          <w:szCs w:val="24"/>
        </w:rPr>
        <w:t>Inngangen her er hvordan «</w:t>
      </w:r>
      <w:r w:rsidR="00B556A3">
        <w:rPr>
          <w:rFonts w:ascii="Times New Roman" w:hAnsi="Times New Roman" w:cs="Times New Roman"/>
          <w:sz w:val="24"/>
          <w:szCs w:val="24"/>
        </w:rPr>
        <w:t>bli/</w:t>
      </w:r>
      <w:r w:rsidR="00213184">
        <w:rPr>
          <w:rFonts w:ascii="Times New Roman" w:hAnsi="Times New Roman" w:cs="Times New Roman"/>
          <w:sz w:val="24"/>
          <w:szCs w:val="24"/>
        </w:rPr>
        <w:t xml:space="preserve">være </w:t>
      </w:r>
      <w:r w:rsidR="00B556A3">
        <w:rPr>
          <w:rFonts w:ascii="Times New Roman" w:hAnsi="Times New Roman" w:cs="Times New Roman"/>
          <w:sz w:val="24"/>
          <w:szCs w:val="24"/>
        </w:rPr>
        <w:t>mer</w:t>
      </w:r>
      <w:r w:rsidR="00213184">
        <w:rPr>
          <w:rFonts w:ascii="Times New Roman" w:hAnsi="Times New Roman" w:cs="Times New Roman"/>
          <w:sz w:val="24"/>
          <w:szCs w:val="24"/>
        </w:rPr>
        <w:t xml:space="preserve"> kirke </w:t>
      </w:r>
      <w:r w:rsidR="00B556A3">
        <w:rPr>
          <w:rFonts w:ascii="Times New Roman" w:hAnsi="Times New Roman" w:cs="Times New Roman"/>
          <w:sz w:val="24"/>
          <w:szCs w:val="24"/>
        </w:rPr>
        <w:t xml:space="preserve">i </w:t>
      </w:r>
      <w:r w:rsidR="0008074B">
        <w:rPr>
          <w:rFonts w:ascii="Times New Roman" w:hAnsi="Times New Roman" w:cs="Times New Roman"/>
          <w:sz w:val="24"/>
          <w:szCs w:val="24"/>
        </w:rPr>
        <w:t xml:space="preserve">økonomiske balanse» </w:t>
      </w:r>
    </w:p>
    <w:p w14:paraId="701100B1" w14:textId="56D519FC" w:rsidR="001B46AB" w:rsidRDefault="004E6332" w:rsidP="00647EBD">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8926699" w14:textId="77777777" w:rsidR="00B31F8C" w:rsidRDefault="00B31F8C" w:rsidP="00647EBD">
      <w:pPr>
        <w:spacing w:after="0"/>
        <w:rPr>
          <w:rFonts w:ascii="Times New Roman" w:hAnsi="Times New Roman" w:cs="Times New Roman"/>
          <w:sz w:val="24"/>
          <w:szCs w:val="24"/>
        </w:rPr>
      </w:pPr>
      <w:r>
        <w:rPr>
          <w:rFonts w:ascii="Times New Roman" w:hAnsi="Times New Roman" w:cs="Times New Roman"/>
          <w:sz w:val="24"/>
          <w:szCs w:val="24"/>
        </w:rPr>
        <w:t xml:space="preserve">De </w:t>
      </w:r>
      <w:r w:rsidR="009D6B16">
        <w:rPr>
          <w:rFonts w:ascii="Times New Roman" w:hAnsi="Times New Roman" w:cs="Times New Roman"/>
          <w:sz w:val="24"/>
          <w:szCs w:val="24"/>
        </w:rPr>
        <w:t xml:space="preserve">fire ulike </w:t>
      </w:r>
      <w:r w:rsidR="00B556A3">
        <w:rPr>
          <w:rFonts w:ascii="Times New Roman" w:hAnsi="Times New Roman" w:cs="Times New Roman"/>
          <w:sz w:val="24"/>
          <w:szCs w:val="24"/>
        </w:rPr>
        <w:t>senarioer</w:t>
      </w:r>
      <w:r>
        <w:rPr>
          <w:rFonts w:ascii="Times New Roman" w:hAnsi="Times New Roman" w:cs="Times New Roman"/>
          <w:sz w:val="24"/>
          <w:szCs w:val="24"/>
        </w:rPr>
        <w:t xml:space="preserve"> er</w:t>
      </w:r>
      <w:r w:rsidR="00B556A3">
        <w:rPr>
          <w:rFonts w:ascii="Times New Roman" w:hAnsi="Times New Roman" w:cs="Times New Roman"/>
          <w:sz w:val="24"/>
          <w:szCs w:val="24"/>
        </w:rPr>
        <w:t>,</w:t>
      </w:r>
      <w:r w:rsidR="00452A59">
        <w:rPr>
          <w:rFonts w:ascii="Times New Roman" w:hAnsi="Times New Roman" w:cs="Times New Roman"/>
          <w:sz w:val="24"/>
          <w:szCs w:val="24"/>
        </w:rPr>
        <w:t xml:space="preserve"> </w:t>
      </w:r>
    </w:p>
    <w:p w14:paraId="2DD9256D" w14:textId="18674B55" w:rsidR="00B31F8C" w:rsidRDefault="00B71D8E" w:rsidP="00B31F8C">
      <w:pPr>
        <w:spacing w:after="0"/>
        <w:ind w:firstLine="708"/>
        <w:rPr>
          <w:rFonts w:ascii="Times New Roman" w:hAnsi="Times New Roman" w:cs="Times New Roman"/>
          <w:sz w:val="24"/>
          <w:szCs w:val="24"/>
        </w:rPr>
      </w:pPr>
      <w:r>
        <w:rPr>
          <w:rFonts w:ascii="Times New Roman" w:hAnsi="Times New Roman" w:cs="Times New Roman"/>
          <w:sz w:val="24"/>
          <w:szCs w:val="24"/>
        </w:rPr>
        <w:t xml:space="preserve">A) </w:t>
      </w:r>
      <w:r w:rsidR="00452A59">
        <w:rPr>
          <w:rFonts w:ascii="Times New Roman" w:hAnsi="Times New Roman" w:cs="Times New Roman"/>
          <w:sz w:val="24"/>
          <w:szCs w:val="24"/>
        </w:rPr>
        <w:t xml:space="preserve">dagens </w:t>
      </w:r>
      <w:r>
        <w:rPr>
          <w:rFonts w:ascii="Times New Roman" w:hAnsi="Times New Roman" w:cs="Times New Roman"/>
          <w:sz w:val="24"/>
          <w:szCs w:val="24"/>
        </w:rPr>
        <w:t>drift,</w:t>
      </w:r>
    </w:p>
    <w:p w14:paraId="3380E5DF" w14:textId="64A4914E" w:rsidR="00B31F8C" w:rsidRDefault="00B71D8E" w:rsidP="00B31F8C">
      <w:pPr>
        <w:spacing w:after="0"/>
        <w:ind w:firstLine="708"/>
        <w:rPr>
          <w:rFonts w:ascii="Times New Roman" w:hAnsi="Times New Roman" w:cs="Times New Roman"/>
          <w:sz w:val="24"/>
          <w:szCs w:val="24"/>
        </w:rPr>
      </w:pPr>
      <w:r>
        <w:rPr>
          <w:rFonts w:ascii="Times New Roman" w:hAnsi="Times New Roman" w:cs="Times New Roman"/>
          <w:sz w:val="24"/>
          <w:szCs w:val="24"/>
        </w:rPr>
        <w:t xml:space="preserve">B) </w:t>
      </w:r>
      <w:r w:rsidR="00550126">
        <w:rPr>
          <w:rFonts w:ascii="Times New Roman" w:hAnsi="Times New Roman" w:cs="Times New Roman"/>
          <w:sz w:val="24"/>
          <w:szCs w:val="24"/>
        </w:rPr>
        <w:t>l</w:t>
      </w:r>
      <w:r>
        <w:rPr>
          <w:rFonts w:ascii="Times New Roman" w:hAnsi="Times New Roman" w:cs="Times New Roman"/>
          <w:sz w:val="24"/>
          <w:szCs w:val="24"/>
        </w:rPr>
        <w:t>eie ut en eller flere kirker</w:t>
      </w:r>
    </w:p>
    <w:p w14:paraId="7B4BDAE2" w14:textId="281910C1" w:rsidR="00B31F8C" w:rsidRDefault="00B71D8E" w:rsidP="00B31F8C">
      <w:pPr>
        <w:spacing w:after="0"/>
        <w:ind w:firstLine="708"/>
        <w:rPr>
          <w:rFonts w:ascii="Times New Roman" w:hAnsi="Times New Roman" w:cs="Times New Roman"/>
          <w:sz w:val="24"/>
          <w:szCs w:val="24"/>
        </w:rPr>
      </w:pPr>
      <w:r>
        <w:rPr>
          <w:rFonts w:ascii="Times New Roman" w:hAnsi="Times New Roman" w:cs="Times New Roman"/>
          <w:sz w:val="24"/>
          <w:szCs w:val="24"/>
        </w:rPr>
        <w:t xml:space="preserve">C) selge en eller </w:t>
      </w:r>
      <w:r w:rsidR="00056E47">
        <w:rPr>
          <w:rFonts w:ascii="Times New Roman" w:hAnsi="Times New Roman" w:cs="Times New Roman"/>
          <w:sz w:val="24"/>
          <w:szCs w:val="24"/>
        </w:rPr>
        <w:t>flere</w:t>
      </w:r>
      <w:r>
        <w:rPr>
          <w:rFonts w:ascii="Times New Roman" w:hAnsi="Times New Roman" w:cs="Times New Roman"/>
          <w:sz w:val="24"/>
          <w:szCs w:val="24"/>
        </w:rPr>
        <w:t xml:space="preserve"> kirker</w:t>
      </w:r>
      <w:r w:rsidR="00056E47">
        <w:rPr>
          <w:rFonts w:ascii="Times New Roman" w:hAnsi="Times New Roman" w:cs="Times New Roman"/>
          <w:sz w:val="24"/>
          <w:szCs w:val="24"/>
        </w:rPr>
        <w:t xml:space="preserve"> </w:t>
      </w:r>
    </w:p>
    <w:p w14:paraId="406516B9" w14:textId="68EDB16C" w:rsidR="00C35DAA" w:rsidRPr="00C35DAA" w:rsidRDefault="00056E47" w:rsidP="00C35DAA">
      <w:pPr>
        <w:spacing w:after="0"/>
        <w:ind w:firstLine="708"/>
        <w:rPr>
          <w:rFonts w:ascii="Times New Roman" w:hAnsi="Times New Roman" w:cs="Times New Roman"/>
          <w:sz w:val="24"/>
          <w:szCs w:val="24"/>
        </w:rPr>
      </w:pPr>
      <w:r>
        <w:rPr>
          <w:rFonts w:ascii="Times New Roman" w:hAnsi="Times New Roman" w:cs="Times New Roman"/>
          <w:sz w:val="24"/>
          <w:szCs w:val="24"/>
        </w:rPr>
        <w:t>D)</w:t>
      </w:r>
      <w:r w:rsidR="00A76C78">
        <w:rPr>
          <w:rFonts w:ascii="Times New Roman" w:hAnsi="Times New Roman" w:cs="Times New Roman"/>
          <w:sz w:val="24"/>
          <w:szCs w:val="24"/>
        </w:rPr>
        <w:t xml:space="preserve"> g</w:t>
      </w:r>
      <w:r w:rsidR="00A76C78" w:rsidRPr="00A76C78">
        <w:rPr>
          <w:rFonts w:ascii="Times New Roman" w:hAnsi="Times New Roman" w:cs="Times New Roman"/>
          <w:sz w:val="24"/>
          <w:szCs w:val="24"/>
        </w:rPr>
        <w:t>jennomgang av bemanningsplan</w:t>
      </w:r>
    </w:p>
    <w:p w14:paraId="7CB84F77" w14:textId="012597F2" w:rsidR="004D4CDD" w:rsidRDefault="004D4CDD" w:rsidP="00B31F8C">
      <w:pPr>
        <w:spacing w:after="0"/>
        <w:ind w:firstLine="708"/>
        <w:rPr>
          <w:rFonts w:ascii="Times New Roman" w:hAnsi="Times New Roman" w:cs="Times New Roman"/>
          <w:sz w:val="24"/>
          <w:szCs w:val="24"/>
        </w:rPr>
      </w:pPr>
    </w:p>
    <w:p w14:paraId="1AC41D44" w14:textId="73F442EC" w:rsidR="00BD0304" w:rsidRDefault="5A2A18E6" w:rsidP="00647EBD">
      <w:pPr>
        <w:spacing w:after="0"/>
        <w:rPr>
          <w:rFonts w:ascii="Times New Roman" w:hAnsi="Times New Roman" w:cs="Times New Roman"/>
          <w:sz w:val="24"/>
          <w:szCs w:val="24"/>
        </w:rPr>
      </w:pPr>
      <w:r w:rsidRPr="3F1811D6">
        <w:rPr>
          <w:rFonts w:ascii="Times New Roman" w:hAnsi="Times New Roman" w:cs="Times New Roman"/>
          <w:sz w:val="24"/>
          <w:szCs w:val="24"/>
        </w:rPr>
        <w:t xml:space="preserve"> </w:t>
      </w:r>
    </w:p>
    <w:p w14:paraId="4021217C" w14:textId="58F5C148" w:rsidR="00225F91" w:rsidRPr="004E6332" w:rsidRDefault="128E07BF" w:rsidP="00A900CB">
      <w:pPr>
        <w:rPr>
          <w:rFonts w:ascii="Times New Roman" w:hAnsi="Times New Roman" w:cs="Times New Roman"/>
          <w:sz w:val="24"/>
          <w:szCs w:val="24"/>
        </w:rPr>
      </w:pPr>
      <w:r w:rsidRPr="004E6332">
        <w:rPr>
          <w:rFonts w:ascii="Times New Roman" w:hAnsi="Times New Roman" w:cs="Times New Roman"/>
          <w:b/>
          <w:bCs/>
          <w:sz w:val="24"/>
          <w:szCs w:val="24"/>
        </w:rPr>
        <w:t xml:space="preserve">A) </w:t>
      </w:r>
      <w:r w:rsidR="60D2FA31" w:rsidRPr="004E6332">
        <w:rPr>
          <w:rFonts w:ascii="Times New Roman" w:hAnsi="Times New Roman" w:cs="Times New Roman"/>
          <w:b/>
          <w:bCs/>
          <w:sz w:val="24"/>
          <w:szCs w:val="24"/>
        </w:rPr>
        <w:t xml:space="preserve">Dagens drift </w:t>
      </w:r>
      <w:r w:rsidR="770142FC" w:rsidRPr="004E6332">
        <w:rPr>
          <w:rFonts w:ascii="Times New Roman" w:hAnsi="Times New Roman" w:cs="Times New Roman"/>
          <w:b/>
          <w:bCs/>
          <w:sz w:val="24"/>
          <w:szCs w:val="24"/>
        </w:rPr>
        <w:t>31.12.2025</w:t>
      </w:r>
      <w:r w:rsidR="004E6332">
        <w:rPr>
          <w:rFonts w:ascii="Times New Roman" w:hAnsi="Times New Roman" w:cs="Times New Roman"/>
          <w:b/>
          <w:bCs/>
          <w:sz w:val="24"/>
          <w:szCs w:val="24"/>
        </w:rPr>
        <w:br/>
      </w:r>
      <w:r w:rsidR="00225F91" w:rsidRPr="004E6332">
        <w:rPr>
          <w:rFonts w:ascii="Times New Roman" w:hAnsi="Times New Roman" w:cs="Times New Roman"/>
          <w:sz w:val="24"/>
          <w:szCs w:val="24"/>
        </w:rPr>
        <w:t xml:space="preserve">Fellesrådet er kjent </w:t>
      </w:r>
      <w:r w:rsidR="000C06BE" w:rsidRPr="004E6332">
        <w:rPr>
          <w:rFonts w:ascii="Times New Roman" w:hAnsi="Times New Roman" w:cs="Times New Roman"/>
          <w:sz w:val="24"/>
          <w:szCs w:val="24"/>
        </w:rPr>
        <w:t xml:space="preserve">med en </w:t>
      </w:r>
      <w:r w:rsidR="00225F91" w:rsidRPr="004E6332">
        <w:rPr>
          <w:rFonts w:ascii="Times New Roman" w:hAnsi="Times New Roman" w:cs="Times New Roman"/>
          <w:sz w:val="24"/>
          <w:szCs w:val="24"/>
        </w:rPr>
        <w:t>drift</w:t>
      </w:r>
      <w:r w:rsidR="000C06BE" w:rsidRPr="004E6332">
        <w:rPr>
          <w:rFonts w:ascii="Times New Roman" w:hAnsi="Times New Roman" w:cs="Times New Roman"/>
          <w:sz w:val="24"/>
          <w:szCs w:val="24"/>
        </w:rPr>
        <w:t xml:space="preserve">sramme </w:t>
      </w:r>
      <w:r w:rsidR="00225F91" w:rsidRPr="004E6332">
        <w:rPr>
          <w:rFonts w:ascii="Times New Roman" w:hAnsi="Times New Roman" w:cs="Times New Roman"/>
          <w:sz w:val="24"/>
          <w:szCs w:val="24"/>
        </w:rPr>
        <w:t xml:space="preserve">på </w:t>
      </w:r>
      <w:r w:rsidR="21F8CD4B" w:rsidRPr="004E6332">
        <w:rPr>
          <w:rFonts w:ascii="Times New Roman" w:hAnsi="Times New Roman" w:cs="Times New Roman"/>
          <w:sz w:val="24"/>
          <w:szCs w:val="24"/>
        </w:rPr>
        <w:t>ca</w:t>
      </w:r>
      <w:r w:rsidR="6002CB23" w:rsidRPr="004E6332">
        <w:rPr>
          <w:rFonts w:ascii="Times New Roman" w:hAnsi="Times New Roman" w:cs="Times New Roman"/>
          <w:sz w:val="24"/>
          <w:szCs w:val="24"/>
        </w:rPr>
        <w:t>.</w:t>
      </w:r>
      <w:r w:rsidR="21F8CD4B" w:rsidRPr="004E6332">
        <w:rPr>
          <w:rFonts w:ascii="Times New Roman" w:hAnsi="Times New Roman" w:cs="Times New Roman"/>
          <w:sz w:val="24"/>
          <w:szCs w:val="24"/>
        </w:rPr>
        <w:t xml:space="preserve"> 300 mill kr</w:t>
      </w:r>
      <w:r w:rsidR="00FE5403" w:rsidRPr="004E6332">
        <w:rPr>
          <w:rFonts w:ascii="Times New Roman" w:hAnsi="Times New Roman" w:cs="Times New Roman"/>
          <w:sz w:val="24"/>
          <w:szCs w:val="24"/>
        </w:rPr>
        <w:t>,</w:t>
      </w:r>
      <w:r w:rsidR="000C06BE" w:rsidRPr="004E6332">
        <w:rPr>
          <w:rFonts w:ascii="Times New Roman" w:hAnsi="Times New Roman" w:cs="Times New Roman"/>
          <w:sz w:val="24"/>
          <w:szCs w:val="24"/>
        </w:rPr>
        <w:t xml:space="preserve"> 40 mill kr i</w:t>
      </w:r>
      <w:r w:rsidR="00FE5403" w:rsidRPr="004E6332">
        <w:rPr>
          <w:rFonts w:ascii="Times New Roman" w:hAnsi="Times New Roman" w:cs="Times New Roman"/>
          <w:sz w:val="24"/>
          <w:szCs w:val="24"/>
        </w:rPr>
        <w:t xml:space="preserve"> investeringsbudsjett</w:t>
      </w:r>
      <w:r w:rsidR="000C06BE" w:rsidRPr="004E6332">
        <w:rPr>
          <w:rFonts w:ascii="Times New Roman" w:hAnsi="Times New Roman" w:cs="Times New Roman"/>
          <w:sz w:val="24"/>
          <w:szCs w:val="24"/>
        </w:rPr>
        <w:t xml:space="preserve"> </w:t>
      </w:r>
      <w:r w:rsidR="00FE5403" w:rsidRPr="004E6332">
        <w:rPr>
          <w:rFonts w:ascii="Times New Roman" w:hAnsi="Times New Roman" w:cs="Times New Roman"/>
          <w:sz w:val="24"/>
          <w:szCs w:val="24"/>
        </w:rPr>
        <w:t xml:space="preserve">og tilskudd fra Kirkebevaringsfondet på </w:t>
      </w:r>
      <w:r w:rsidR="5F47E286" w:rsidRPr="004E6332">
        <w:rPr>
          <w:rFonts w:ascii="Times New Roman" w:hAnsi="Times New Roman" w:cs="Times New Roman"/>
          <w:sz w:val="24"/>
          <w:szCs w:val="24"/>
        </w:rPr>
        <w:t xml:space="preserve">1,6 mill kr. </w:t>
      </w:r>
    </w:p>
    <w:p w14:paraId="7C464F52" w14:textId="02850E83" w:rsidR="007C5095" w:rsidRPr="004E6332" w:rsidRDefault="00DE2BD0" w:rsidP="00A900CB">
      <w:pPr>
        <w:rPr>
          <w:rFonts w:ascii="Times New Roman" w:hAnsi="Times New Roman" w:cs="Times New Roman"/>
          <w:sz w:val="24"/>
          <w:szCs w:val="24"/>
        </w:rPr>
      </w:pPr>
      <w:r w:rsidRPr="004E6332">
        <w:rPr>
          <w:rFonts w:ascii="Times New Roman" w:hAnsi="Times New Roman" w:cs="Times New Roman"/>
          <w:sz w:val="24"/>
          <w:szCs w:val="24"/>
        </w:rPr>
        <w:t>I tillegg</w:t>
      </w:r>
      <w:r w:rsidR="00C637B4" w:rsidRPr="004E6332">
        <w:rPr>
          <w:rFonts w:ascii="Times New Roman" w:hAnsi="Times New Roman" w:cs="Times New Roman"/>
          <w:sz w:val="24"/>
          <w:szCs w:val="24"/>
        </w:rPr>
        <w:t xml:space="preserve"> </w:t>
      </w:r>
      <w:r w:rsidRPr="004E6332">
        <w:rPr>
          <w:rFonts w:ascii="Times New Roman" w:hAnsi="Times New Roman" w:cs="Times New Roman"/>
          <w:sz w:val="24"/>
          <w:szCs w:val="24"/>
        </w:rPr>
        <w:t>til dette kommer menighetene</w:t>
      </w:r>
      <w:r w:rsidR="007D2125">
        <w:rPr>
          <w:rFonts w:ascii="Times New Roman" w:hAnsi="Times New Roman" w:cs="Times New Roman"/>
          <w:sz w:val="24"/>
          <w:szCs w:val="24"/>
        </w:rPr>
        <w:t>s</w:t>
      </w:r>
      <w:r w:rsidR="00BE22C0" w:rsidRPr="004E6332">
        <w:rPr>
          <w:rFonts w:ascii="Times New Roman" w:hAnsi="Times New Roman" w:cs="Times New Roman"/>
          <w:sz w:val="24"/>
          <w:szCs w:val="24"/>
        </w:rPr>
        <w:t xml:space="preserve"> egne</w:t>
      </w:r>
      <w:r w:rsidRPr="004E6332">
        <w:rPr>
          <w:rFonts w:ascii="Times New Roman" w:hAnsi="Times New Roman" w:cs="Times New Roman"/>
          <w:sz w:val="24"/>
          <w:szCs w:val="24"/>
        </w:rPr>
        <w:t xml:space="preserve"> midler som supplerer og stry</w:t>
      </w:r>
      <w:r w:rsidR="0026038F" w:rsidRPr="004E6332">
        <w:rPr>
          <w:rFonts w:ascii="Times New Roman" w:hAnsi="Times New Roman" w:cs="Times New Roman"/>
          <w:sz w:val="24"/>
          <w:szCs w:val="24"/>
        </w:rPr>
        <w:t xml:space="preserve">ker </w:t>
      </w:r>
      <w:r w:rsidRPr="004E6332">
        <w:rPr>
          <w:rFonts w:ascii="Times New Roman" w:hAnsi="Times New Roman" w:cs="Times New Roman"/>
          <w:sz w:val="24"/>
          <w:szCs w:val="24"/>
        </w:rPr>
        <w:t>den enkelt</w:t>
      </w:r>
      <w:r w:rsidR="007D2125">
        <w:rPr>
          <w:rFonts w:ascii="Times New Roman" w:hAnsi="Times New Roman" w:cs="Times New Roman"/>
          <w:sz w:val="24"/>
          <w:szCs w:val="24"/>
        </w:rPr>
        <w:t>e</w:t>
      </w:r>
      <w:r w:rsidRPr="004E6332">
        <w:rPr>
          <w:rFonts w:ascii="Times New Roman" w:hAnsi="Times New Roman" w:cs="Times New Roman"/>
          <w:sz w:val="24"/>
          <w:szCs w:val="24"/>
        </w:rPr>
        <w:t xml:space="preserve"> menighets aktiv</w:t>
      </w:r>
      <w:r w:rsidR="007D2125">
        <w:rPr>
          <w:rFonts w:ascii="Times New Roman" w:hAnsi="Times New Roman" w:cs="Times New Roman"/>
          <w:sz w:val="24"/>
          <w:szCs w:val="24"/>
        </w:rPr>
        <w:t>it</w:t>
      </w:r>
      <w:r w:rsidR="003C77E5">
        <w:rPr>
          <w:rFonts w:ascii="Times New Roman" w:hAnsi="Times New Roman" w:cs="Times New Roman"/>
          <w:sz w:val="24"/>
          <w:szCs w:val="24"/>
        </w:rPr>
        <w:t>et</w:t>
      </w:r>
      <w:r w:rsidRPr="004E6332">
        <w:rPr>
          <w:rFonts w:ascii="Times New Roman" w:hAnsi="Times New Roman" w:cs="Times New Roman"/>
          <w:sz w:val="24"/>
          <w:szCs w:val="24"/>
        </w:rPr>
        <w:t>er og som menighetsrådene</w:t>
      </w:r>
      <w:r w:rsidR="0026038F" w:rsidRPr="004E6332">
        <w:rPr>
          <w:rFonts w:ascii="Times New Roman" w:hAnsi="Times New Roman" w:cs="Times New Roman"/>
          <w:sz w:val="24"/>
          <w:szCs w:val="24"/>
        </w:rPr>
        <w:t xml:space="preserve"> eller legatstyrer</w:t>
      </w:r>
      <w:r w:rsidRPr="004E6332">
        <w:rPr>
          <w:rFonts w:ascii="Times New Roman" w:hAnsi="Times New Roman" w:cs="Times New Roman"/>
          <w:sz w:val="24"/>
          <w:szCs w:val="24"/>
        </w:rPr>
        <w:t xml:space="preserve"> er besluttende myndighet for</w:t>
      </w:r>
      <w:r w:rsidR="0026038F" w:rsidRPr="004E6332">
        <w:rPr>
          <w:rFonts w:ascii="Times New Roman" w:hAnsi="Times New Roman" w:cs="Times New Roman"/>
          <w:sz w:val="24"/>
          <w:szCs w:val="24"/>
        </w:rPr>
        <w:t>.</w:t>
      </w:r>
    </w:p>
    <w:p w14:paraId="50D37421" w14:textId="216CAD05" w:rsidR="000C06BE" w:rsidRPr="004E6332" w:rsidRDefault="00BC14D8" w:rsidP="00A900CB">
      <w:pPr>
        <w:rPr>
          <w:rFonts w:ascii="Times New Roman" w:hAnsi="Times New Roman" w:cs="Times New Roman"/>
          <w:sz w:val="24"/>
          <w:szCs w:val="24"/>
        </w:rPr>
      </w:pPr>
      <w:r w:rsidRPr="004E6332">
        <w:rPr>
          <w:rFonts w:ascii="Times New Roman" w:hAnsi="Times New Roman" w:cs="Times New Roman"/>
          <w:sz w:val="24"/>
          <w:szCs w:val="24"/>
        </w:rPr>
        <w:t xml:space="preserve">Som </w:t>
      </w:r>
      <w:r w:rsidR="004B64A1" w:rsidRPr="004E6332">
        <w:rPr>
          <w:rFonts w:ascii="Times New Roman" w:hAnsi="Times New Roman" w:cs="Times New Roman"/>
          <w:sz w:val="24"/>
          <w:szCs w:val="24"/>
        </w:rPr>
        <w:t>årsregnskapet for 2025</w:t>
      </w:r>
      <w:r w:rsidRPr="004E6332">
        <w:rPr>
          <w:rFonts w:ascii="Times New Roman" w:hAnsi="Times New Roman" w:cs="Times New Roman"/>
          <w:sz w:val="24"/>
          <w:szCs w:val="24"/>
        </w:rPr>
        <w:t xml:space="preserve"> viser </w:t>
      </w:r>
      <w:r w:rsidR="006A188D" w:rsidRPr="004E6332">
        <w:rPr>
          <w:rFonts w:ascii="Times New Roman" w:hAnsi="Times New Roman" w:cs="Times New Roman"/>
          <w:sz w:val="24"/>
          <w:szCs w:val="24"/>
        </w:rPr>
        <w:t xml:space="preserve">gikk KfiO med et </w:t>
      </w:r>
      <w:r w:rsidR="003C77E5" w:rsidRPr="7ACFEF67">
        <w:rPr>
          <w:rFonts w:ascii="Times New Roman" w:hAnsi="Times New Roman" w:cs="Times New Roman"/>
          <w:sz w:val="24"/>
          <w:szCs w:val="24"/>
        </w:rPr>
        <w:t>merforbruk</w:t>
      </w:r>
      <w:r w:rsidR="006A188D" w:rsidRPr="7ACFEF67">
        <w:rPr>
          <w:rFonts w:ascii="Times New Roman" w:hAnsi="Times New Roman" w:cs="Times New Roman"/>
          <w:sz w:val="24"/>
          <w:szCs w:val="24"/>
        </w:rPr>
        <w:t xml:space="preserve"> </w:t>
      </w:r>
      <w:r w:rsidR="006A188D" w:rsidRPr="004E6332">
        <w:rPr>
          <w:rFonts w:ascii="Times New Roman" w:hAnsi="Times New Roman" w:cs="Times New Roman"/>
          <w:sz w:val="24"/>
          <w:szCs w:val="24"/>
        </w:rPr>
        <w:t>i 2025</w:t>
      </w:r>
      <w:r w:rsidR="00A277B8" w:rsidRPr="004E6332">
        <w:rPr>
          <w:rFonts w:ascii="Times New Roman" w:hAnsi="Times New Roman" w:cs="Times New Roman"/>
          <w:sz w:val="24"/>
          <w:szCs w:val="24"/>
        </w:rPr>
        <w:t xml:space="preserve"> på </w:t>
      </w:r>
      <w:proofErr w:type="spellStart"/>
      <w:r w:rsidR="00A277B8" w:rsidRPr="004E6332">
        <w:rPr>
          <w:rFonts w:ascii="Times New Roman" w:hAnsi="Times New Roman" w:cs="Times New Roman"/>
          <w:sz w:val="24"/>
          <w:szCs w:val="24"/>
        </w:rPr>
        <w:t>ca</w:t>
      </w:r>
      <w:proofErr w:type="spellEnd"/>
      <w:r w:rsidR="00A277B8" w:rsidRPr="004E6332">
        <w:rPr>
          <w:rFonts w:ascii="Times New Roman" w:hAnsi="Times New Roman" w:cs="Times New Roman"/>
          <w:sz w:val="24"/>
          <w:szCs w:val="24"/>
        </w:rPr>
        <w:t xml:space="preserve"> 4,3 </w:t>
      </w:r>
      <w:proofErr w:type="spellStart"/>
      <w:r w:rsidR="00A277B8" w:rsidRPr="004E6332">
        <w:rPr>
          <w:rFonts w:ascii="Times New Roman" w:hAnsi="Times New Roman" w:cs="Times New Roman"/>
          <w:sz w:val="24"/>
          <w:szCs w:val="24"/>
        </w:rPr>
        <w:t>mill</w:t>
      </w:r>
      <w:proofErr w:type="spellEnd"/>
      <w:r w:rsidR="00A277B8" w:rsidRPr="004E6332">
        <w:rPr>
          <w:rFonts w:ascii="Times New Roman" w:hAnsi="Times New Roman" w:cs="Times New Roman"/>
          <w:sz w:val="24"/>
          <w:szCs w:val="24"/>
        </w:rPr>
        <w:t xml:space="preserve"> kr, tross </w:t>
      </w:r>
      <w:r w:rsidR="00F17215" w:rsidRPr="004E6332">
        <w:rPr>
          <w:rFonts w:ascii="Times New Roman" w:hAnsi="Times New Roman" w:cs="Times New Roman"/>
          <w:sz w:val="24"/>
          <w:szCs w:val="24"/>
        </w:rPr>
        <w:t xml:space="preserve">overvåkenhet </w:t>
      </w:r>
      <w:r w:rsidR="0034081C" w:rsidRPr="004E6332">
        <w:rPr>
          <w:rFonts w:ascii="Times New Roman" w:hAnsi="Times New Roman" w:cs="Times New Roman"/>
          <w:sz w:val="24"/>
          <w:szCs w:val="24"/>
        </w:rPr>
        <w:t xml:space="preserve">på ressursbruk. </w:t>
      </w:r>
      <w:r w:rsidR="007B31E0">
        <w:br/>
      </w:r>
    </w:p>
    <w:p w14:paraId="15484EC7" w14:textId="2B935149" w:rsidR="00102B45" w:rsidRPr="004E6332" w:rsidRDefault="5A74E8F3" w:rsidP="00647EBD">
      <w:pPr>
        <w:spacing w:after="0"/>
        <w:rPr>
          <w:rFonts w:ascii="Times New Roman" w:hAnsi="Times New Roman" w:cs="Times New Roman"/>
          <w:sz w:val="24"/>
          <w:szCs w:val="24"/>
        </w:rPr>
      </w:pPr>
      <w:r w:rsidRPr="004E6332">
        <w:rPr>
          <w:rFonts w:ascii="Times New Roman" w:hAnsi="Times New Roman" w:cs="Times New Roman"/>
          <w:b/>
          <w:bCs/>
          <w:sz w:val="24"/>
          <w:szCs w:val="24"/>
        </w:rPr>
        <w:t>B)</w:t>
      </w:r>
      <w:r w:rsidR="0AC8B3C2" w:rsidRPr="004E6332">
        <w:rPr>
          <w:rFonts w:ascii="Times New Roman" w:hAnsi="Times New Roman" w:cs="Times New Roman"/>
          <w:sz w:val="24"/>
          <w:szCs w:val="24"/>
        </w:rPr>
        <w:t xml:space="preserve"> </w:t>
      </w:r>
      <w:r w:rsidR="0AC8B3C2" w:rsidRPr="004E6332">
        <w:rPr>
          <w:rFonts w:ascii="Times New Roman" w:hAnsi="Times New Roman" w:cs="Times New Roman"/>
          <w:b/>
          <w:bCs/>
          <w:sz w:val="24"/>
          <w:szCs w:val="24"/>
        </w:rPr>
        <w:t>Leie ut en eller flere kirker</w:t>
      </w:r>
    </w:p>
    <w:p w14:paraId="5E1C70AD" w14:textId="6D7D150F" w:rsidR="00102B45" w:rsidRPr="004E6332" w:rsidRDefault="0AC8B3C2" w:rsidP="00647EBD">
      <w:pPr>
        <w:spacing w:after="0"/>
        <w:rPr>
          <w:rFonts w:ascii="Times New Roman" w:hAnsi="Times New Roman" w:cs="Times New Roman"/>
          <w:sz w:val="24"/>
          <w:szCs w:val="24"/>
        </w:rPr>
      </w:pPr>
      <w:r w:rsidRPr="004E6332">
        <w:rPr>
          <w:rFonts w:ascii="Times New Roman" w:hAnsi="Times New Roman" w:cs="Times New Roman"/>
          <w:sz w:val="24"/>
          <w:szCs w:val="24"/>
        </w:rPr>
        <w:t xml:space="preserve">I dag leier </w:t>
      </w:r>
      <w:r w:rsidR="72A5E9B4" w:rsidRPr="004E6332">
        <w:rPr>
          <w:rFonts w:ascii="Times New Roman" w:hAnsi="Times New Roman" w:cs="Times New Roman"/>
          <w:sz w:val="24"/>
          <w:szCs w:val="24"/>
        </w:rPr>
        <w:t>KfiO</w:t>
      </w:r>
      <w:r w:rsidRPr="004E6332">
        <w:rPr>
          <w:rFonts w:ascii="Times New Roman" w:hAnsi="Times New Roman" w:cs="Times New Roman"/>
          <w:sz w:val="24"/>
          <w:szCs w:val="24"/>
        </w:rPr>
        <w:t xml:space="preserve"> ut </w:t>
      </w:r>
      <w:r w:rsidR="72A5E9B4" w:rsidRPr="004E6332">
        <w:rPr>
          <w:rFonts w:ascii="Times New Roman" w:hAnsi="Times New Roman" w:cs="Times New Roman"/>
          <w:sz w:val="24"/>
          <w:szCs w:val="24"/>
        </w:rPr>
        <w:t xml:space="preserve">8 </w:t>
      </w:r>
      <w:r w:rsidRPr="004E6332">
        <w:rPr>
          <w:rFonts w:ascii="Times New Roman" w:hAnsi="Times New Roman" w:cs="Times New Roman"/>
          <w:sz w:val="24"/>
          <w:szCs w:val="24"/>
        </w:rPr>
        <w:t>kirker</w:t>
      </w:r>
      <w:r w:rsidR="005167A7" w:rsidRPr="004E6332">
        <w:rPr>
          <w:rFonts w:ascii="Times New Roman" w:hAnsi="Times New Roman" w:cs="Times New Roman"/>
          <w:sz w:val="24"/>
          <w:szCs w:val="24"/>
        </w:rPr>
        <w:t xml:space="preserve"> </w:t>
      </w:r>
      <w:r w:rsidR="72A5E9B4" w:rsidRPr="004E6332">
        <w:rPr>
          <w:rFonts w:ascii="Times New Roman" w:hAnsi="Times New Roman" w:cs="Times New Roman"/>
          <w:sz w:val="24"/>
          <w:szCs w:val="24"/>
        </w:rPr>
        <w:t>helt eller delvis</w:t>
      </w:r>
      <w:r w:rsidR="009447E7" w:rsidRPr="004E6332">
        <w:rPr>
          <w:rFonts w:ascii="Times New Roman" w:hAnsi="Times New Roman" w:cs="Times New Roman"/>
          <w:sz w:val="24"/>
          <w:szCs w:val="24"/>
        </w:rPr>
        <w:t>, disse</w:t>
      </w:r>
      <w:r w:rsidR="72A5E9B4" w:rsidRPr="004E6332">
        <w:rPr>
          <w:rFonts w:ascii="Times New Roman" w:hAnsi="Times New Roman" w:cs="Times New Roman"/>
          <w:sz w:val="24"/>
          <w:szCs w:val="24"/>
        </w:rPr>
        <w:t xml:space="preserve"> er tatt ut av normal bruk som menighetskirker</w:t>
      </w:r>
      <w:r w:rsidR="259C5CF6" w:rsidRPr="004E6332">
        <w:rPr>
          <w:rFonts w:ascii="Times New Roman" w:hAnsi="Times New Roman" w:cs="Times New Roman"/>
          <w:sz w:val="24"/>
          <w:szCs w:val="24"/>
        </w:rPr>
        <w:t xml:space="preserve">. De gir KfiO en </w:t>
      </w:r>
      <w:r w:rsidR="4668CF32" w:rsidRPr="004E6332">
        <w:rPr>
          <w:rFonts w:ascii="Times New Roman" w:hAnsi="Times New Roman" w:cs="Times New Roman"/>
          <w:sz w:val="24"/>
          <w:szCs w:val="24"/>
        </w:rPr>
        <w:t>brutto</w:t>
      </w:r>
      <w:r w:rsidR="003C77E5">
        <w:rPr>
          <w:rFonts w:ascii="Times New Roman" w:hAnsi="Times New Roman" w:cs="Times New Roman"/>
          <w:sz w:val="24"/>
          <w:szCs w:val="24"/>
        </w:rPr>
        <w:t xml:space="preserve"> inntekt</w:t>
      </w:r>
      <w:r w:rsidR="4668CF32" w:rsidRPr="004E6332">
        <w:rPr>
          <w:rFonts w:ascii="Times New Roman" w:hAnsi="Times New Roman" w:cs="Times New Roman"/>
          <w:sz w:val="24"/>
          <w:szCs w:val="24"/>
        </w:rPr>
        <w:t xml:space="preserve"> </w:t>
      </w:r>
      <w:r w:rsidR="259C5CF6" w:rsidRPr="004E6332">
        <w:rPr>
          <w:rFonts w:ascii="Times New Roman" w:hAnsi="Times New Roman" w:cs="Times New Roman"/>
          <w:sz w:val="24"/>
          <w:szCs w:val="24"/>
        </w:rPr>
        <w:t xml:space="preserve">på </w:t>
      </w:r>
      <w:r w:rsidR="22CCAFDC" w:rsidRPr="004E6332">
        <w:rPr>
          <w:rFonts w:ascii="Times New Roman" w:hAnsi="Times New Roman" w:cs="Times New Roman"/>
          <w:sz w:val="24"/>
          <w:szCs w:val="24"/>
        </w:rPr>
        <w:t xml:space="preserve">9,1 </w:t>
      </w:r>
      <w:proofErr w:type="spellStart"/>
      <w:r w:rsidR="22CCAFDC" w:rsidRPr="004E6332">
        <w:rPr>
          <w:rFonts w:ascii="Times New Roman" w:hAnsi="Times New Roman" w:cs="Times New Roman"/>
          <w:sz w:val="24"/>
          <w:szCs w:val="24"/>
        </w:rPr>
        <w:t>mill</w:t>
      </w:r>
      <w:proofErr w:type="spellEnd"/>
      <w:r w:rsidR="22CCAFDC" w:rsidRPr="004E6332">
        <w:rPr>
          <w:rFonts w:ascii="Times New Roman" w:hAnsi="Times New Roman" w:cs="Times New Roman"/>
          <w:sz w:val="24"/>
          <w:szCs w:val="24"/>
        </w:rPr>
        <w:t xml:space="preserve"> kr.</w:t>
      </w:r>
      <w:r w:rsidR="00102B45" w:rsidRPr="004E6332">
        <w:rPr>
          <w:rFonts w:ascii="Times New Roman" w:hAnsi="Times New Roman" w:cs="Times New Roman"/>
          <w:sz w:val="24"/>
          <w:szCs w:val="24"/>
        </w:rPr>
        <w:br/>
      </w:r>
      <w:r w:rsidR="259C5CF6" w:rsidRPr="004E6332">
        <w:rPr>
          <w:rFonts w:ascii="Times New Roman" w:hAnsi="Times New Roman" w:cs="Times New Roman"/>
          <w:sz w:val="24"/>
          <w:szCs w:val="24"/>
        </w:rPr>
        <w:t>Uten å peke på</w:t>
      </w:r>
      <w:r w:rsidR="40E351A2" w:rsidRPr="004E6332">
        <w:rPr>
          <w:rFonts w:ascii="Times New Roman" w:hAnsi="Times New Roman" w:cs="Times New Roman"/>
          <w:sz w:val="24"/>
          <w:szCs w:val="24"/>
        </w:rPr>
        <w:t xml:space="preserve"> </w:t>
      </w:r>
      <w:r w:rsidR="1D8209F5" w:rsidRPr="004E6332">
        <w:rPr>
          <w:rFonts w:ascii="Times New Roman" w:hAnsi="Times New Roman" w:cs="Times New Roman"/>
          <w:sz w:val="24"/>
          <w:szCs w:val="24"/>
        </w:rPr>
        <w:t>konkrete</w:t>
      </w:r>
      <w:r w:rsidR="40E351A2" w:rsidRPr="004E6332">
        <w:rPr>
          <w:rFonts w:ascii="Times New Roman" w:hAnsi="Times New Roman" w:cs="Times New Roman"/>
          <w:sz w:val="24"/>
          <w:szCs w:val="24"/>
        </w:rPr>
        <w:t xml:space="preserve"> kirker </w:t>
      </w:r>
      <w:r w:rsidR="00D56313" w:rsidRPr="004E6332">
        <w:rPr>
          <w:rFonts w:ascii="Times New Roman" w:hAnsi="Times New Roman" w:cs="Times New Roman"/>
          <w:sz w:val="24"/>
          <w:szCs w:val="24"/>
        </w:rPr>
        <w:t>som kan leies ut</w:t>
      </w:r>
      <w:r w:rsidR="40E351A2" w:rsidRPr="004E6332">
        <w:rPr>
          <w:rFonts w:ascii="Times New Roman" w:hAnsi="Times New Roman" w:cs="Times New Roman"/>
          <w:sz w:val="24"/>
          <w:szCs w:val="24"/>
        </w:rPr>
        <w:t xml:space="preserve"> anslå</w:t>
      </w:r>
      <w:r w:rsidR="007B31E0">
        <w:rPr>
          <w:rFonts w:ascii="Times New Roman" w:hAnsi="Times New Roman" w:cs="Times New Roman"/>
          <w:sz w:val="24"/>
          <w:szCs w:val="24"/>
        </w:rPr>
        <w:t>r</w:t>
      </w:r>
      <w:r w:rsidR="40E351A2" w:rsidRPr="004E6332">
        <w:rPr>
          <w:rFonts w:ascii="Times New Roman" w:hAnsi="Times New Roman" w:cs="Times New Roman"/>
          <w:sz w:val="24"/>
          <w:szCs w:val="24"/>
        </w:rPr>
        <w:t xml:space="preserve"> </w:t>
      </w:r>
      <w:r w:rsidR="261B06EE" w:rsidRPr="004E6332">
        <w:rPr>
          <w:rFonts w:ascii="Times New Roman" w:hAnsi="Times New Roman" w:cs="Times New Roman"/>
          <w:sz w:val="24"/>
          <w:szCs w:val="24"/>
        </w:rPr>
        <w:t>administrasjonen</w:t>
      </w:r>
      <w:r w:rsidR="40E351A2" w:rsidRPr="004E6332">
        <w:rPr>
          <w:rFonts w:ascii="Times New Roman" w:hAnsi="Times New Roman" w:cs="Times New Roman"/>
          <w:sz w:val="24"/>
          <w:szCs w:val="24"/>
        </w:rPr>
        <w:t xml:space="preserve"> at det er </w:t>
      </w:r>
      <w:r w:rsidR="261B06EE" w:rsidRPr="004E6332">
        <w:rPr>
          <w:rFonts w:ascii="Times New Roman" w:hAnsi="Times New Roman" w:cs="Times New Roman"/>
          <w:sz w:val="24"/>
          <w:szCs w:val="24"/>
        </w:rPr>
        <w:t>mulig</w:t>
      </w:r>
      <w:r w:rsidR="40E351A2" w:rsidRPr="004E6332">
        <w:rPr>
          <w:rFonts w:ascii="Times New Roman" w:hAnsi="Times New Roman" w:cs="Times New Roman"/>
          <w:sz w:val="24"/>
          <w:szCs w:val="24"/>
        </w:rPr>
        <w:t xml:space="preserve"> </w:t>
      </w:r>
      <w:r w:rsidR="261B06EE" w:rsidRPr="004E6332">
        <w:rPr>
          <w:rFonts w:ascii="Times New Roman" w:hAnsi="Times New Roman" w:cs="Times New Roman"/>
          <w:sz w:val="24"/>
          <w:szCs w:val="24"/>
        </w:rPr>
        <w:t xml:space="preserve">å </w:t>
      </w:r>
      <w:r w:rsidR="007B31E0">
        <w:rPr>
          <w:rFonts w:ascii="Times New Roman" w:hAnsi="Times New Roman" w:cs="Times New Roman"/>
          <w:sz w:val="24"/>
          <w:szCs w:val="24"/>
        </w:rPr>
        <w:t>styrke</w:t>
      </w:r>
      <w:r w:rsidR="261B06EE" w:rsidRPr="004E6332">
        <w:rPr>
          <w:rFonts w:ascii="Times New Roman" w:hAnsi="Times New Roman" w:cs="Times New Roman"/>
          <w:sz w:val="24"/>
          <w:szCs w:val="24"/>
        </w:rPr>
        <w:t xml:space="preserve"> KfiO </w:t>
      </w:r>
      <w:r w:rsidR="75BDC61F" w:rsidRPr="004E6332">
        <w:rPr>
          <w:rFonts w:ascii="Times New Roman" w:hAnsi="Times New Roman" w:cs="Times New Roman"/>
          <w:sz w:val="24"/>
          <w:szCs w:val="24"/>
        </w:rPr>
        <w:t>brutto</w:t>
      </w:r>
      <w:r w:rsidR="6E0FFF91" w:rsidRPr="004E6332">
        <w:rPr>
          <w:rFonts w:ascii="Times New Roman" w:hAnsi="Times New Roman" w:cs="Times New Roman"/>
          <w:sz w:val="24"/>
          <w:szCs w:val="24"/>
        </w:rPr>
        <w:t xml:space="preserve"> med mellom </w:t>
      </w:r>
      <w:r w:rsidR="27C690D2" w:rsidRPr="004E6332">
        <w:rPr>
          <w:rFonts w:ascii="Times New Roman" w:hAnsi="Times New Roman" w:cs="Times New Roman"/>
          <w:sz w:val="24"/>
          <w:szCs w:val="24"/>
        </w:rPr>
        <w:t>2,5 mill kr</w:t>
      </w:r>
      <w:r w:rsidR="6E0FFF91" w:rsidRPr="004E6332">
        <w:rPr>
          <w:rFonts w:ascii="Times New Roman" w:hAnsi="Times New Roman" w:cs="Times New Roman"/>
          <w:sz w:val="24"/>
          <w:szCs w:val="24"/>
        </w:rPr>
        <w:t xml:space="preserve">. og </w:t>
      </w:r>
      <w:r w:rsidR="67EB9C35" w:rsidRPr="004E6332">
        <w:rPr>
          <w:rFonts w:ascii="Times New Roman" w:hAnsi="Times New Roman" w:cs="Times New Roman"/>
          <w:sz w:val="24"/>
          <w:szCs w:val="24"/>
        </w:rPr>
        <w:t xml:space="preserve">6 </w:t>
      </w:r>
      <w:r w:rsidR="6E0FFF91" w:rsidRPr="004E6332">
        <w:rPr>
          <w:rFonts w:ascii="Times New Roman" w:hAnsi="Times New Roman" w:cs="Times New Roman"/>
          <w:sz w:val="24"/>
          <w:szCs w:val="24"/>
        </w:rPr>
        <w:t>mill kr</w:t>
      </w:r>
      <w:r w:rsidR="6DEC5BE5" w:rsidRPr="004E6332">
        <w:rPr>
          <w:rFonts w:ascii="Times New Roman" w:hAnsi="Times New Roman" w:cs="Times New Roman"/>
          <w:sz w:val="24"/>
          <w:szCs w:val="24"/>
        </w:rPr>
        <w:t>.</w:t>
      </w:r>
      <w:r w:rsidR="6E0FFF91" w:rsidRPr="004E6332">
        <w:rPr>
          <w:rFonts w:ascii="Times New Roman" w:hAnsi="Times New Roman" w:cs="Times New Roman"/>
          <w:sz w:val="24"/>
          <w:szCs w:val="24"/>
        </w:rPr>
        <w:t xml:space="preserve"> pr </w:t>
      </w:r>
      <w:r w:rsidR="5A3011D6" w:rsidRPr="004E6332">
        <w:rPr>
          <w:rFonts w:ascii="Times New Roman" w:hAnsi="Times New Roman" w:cs="Times New Roman"/>
          <w:sz w:val="24"/>
          <w:szCs w:val="24"/>
        </w:rPr>
        <w:t xml:space="preserve">år ved å leie ut </w:t>
      </w:r>
      <w:r w:rsidR="5D85DD90" w:rsidRPr="004E6332">
        <w:rPr>
          <w:rFonts w:ascii="Times New Roman" w:hAnsi="Times New Roman" w:cs="Times New Roman"/>
          <w:sz w:val="24"/>
          <w:szCs w:val="24"/>
        </w:rPr>
        <w:t>1</w:t>
      </w:r>
      <w:r w:rsidR="5A3011D6" w:rsidRPr="004E6332">
        <w:rPr>
          <w:rFonts w:ascii="Times New Roman" w:hAnsi="Times New Roman" w:cs="Times New Roman"/>
          <w:sz w:val="24"/>
          <w:szCs w:val="24"/>
        </w:rPr>
        <w:t xml:space="preserve"> til </w:t>
      </w:r>
      <w:r w:rsidR="20E57799" w:rsidRPr="004E6332">
        <w:rPr>
          <w:rFonts w:ascii="Times New Roman" w:hAnsi="Times New Roman" w:cs="Times New Roman"/>
          <w:sz w:val="24"/>
          <w:szCs w:val="24"/>
        </w:rPr>
        <w:t>3</w:t>
      </w:r>
      <w:r w:rsidR="5A3011D6" w:rsidRPr="004E6332">
        <w:rPr>
          <w:rFonts w:ascii="Times New Roman" w:hAnsi="Times New Roman" w:cs="Times New Roman"/>
          <w:sz w:val="24"/>
          <w:szCs w:val="24"/>
        </w:rPr>
        <w:t xml:space="preserve"> kirker.</w:t>
      </w:r>
      <w:r w:rsidR="259C5CF6" w:rsidRPr="004E6332">
        <w:rPr>
          <w:rFonts w:ascii="Times New Roman" w:hAnsi="Times New Roman" w:cs="Times New Roman"/>
          <w:sz w:val="24"/>
          <w:szCs w:val="24"/>
        </w:rPr>
        <w:t xml:space="preserve"> </w:t>
      </w:r>
      <w:r w:rsidR="40E351A2" w:rsidRPr="004E6332">
        <w:rPr>
          <w:rFonts w:ascii="Times New Roman" w:hAnsi="Times New Roman" w:cs="Times New Roman"/>
          <w:sz w:val="24"/>
          <w:szCs w:val="24"/>
        </w:rPr>
        <w:t xml:space="preserve"> </w:t>
      </w:r>
    </w:p>
    <w:p w14:paraId="546CAA8B" w14:textId="28FD6F40" w:rsidR="00F1260E" w:rsidRPr="004E6332" w:rsidRDefault="454D142C" w:rsidP="00647EBD">
      <w:pPr>
        <w:spacing w:after="0"/>
        <w:rPr>
          <w:rFonts w:ascii="Times New Roman" w:hAnsi="Times New Roman" w:cs="Times New Roman"/>
          <w:sz w:val="24"/>
          <w:szCs w:val="24"/>
        </w:rPr>
      </w:pPr>
      <w:r w:rsidRPr="004E6332">
        <w:rPr>
          <w:rFonts w:ascii="Times New Roman" w:hAnsi="Times New Roman" w:cs="Times New Roman"/>
          <w:sz w:val="24"/>
          <w:szCs w:val="24"/>
        </w:rPr>
        <w:t xml:space="preserve">KfiO har jevnlig forespørsel </w:t>
      </w:r>
      <w:r w:rsidR="2CB0601C" w:rsidRPr="004E6332">
        <w:rPr>
          <w:rFonts w:ascii="Times New Roman" w:hAnsi="Times New Roman" w:cs="Times New Roman"/>
          <w:sz w:val="24"/>
          <w:szCs w:val="24"/>
        </w:rPr>
        <w:t>fra mulig leietakere med ulik økonomisk handlekraft.</w:t>
      </w:r>
    </w:p>
    <w:p w14:paraId="344F8712" w14:textId="77777777" w:rsidR="00996568" w:rsidRPr="004E6332" w:rsidRDefault="00996568" w:rsidP="00647EBD">
      <w:pPr>
        <w:spacing w:after="0"/>
        <w:rPr>
          <w:rFonts w:ascii="Times New Roman" w:hAnsi="Times New Roman" w:cs="Times New Roman"/>
          <w:sz w:val="24"/>
          <w:szCs w:val="24"/>
        </w:rPr>
      </w:pPr>
    </w:p>
    <w:p w14:paraId="15C08A00" w14:textId="559A9E75" w:rsidR="00EA5E64" w:rsidRPr="004E6332" w:rsidRDefault="000D06E9" w:rsidP="00647EBD">
      <w:pPr>
        <w:spacing w:after="0"/>
        <w:rPr>
          <w:rFonts w:ascii="Times New Roman" w:hAnsi="Times New Roman" w:cs="Times New Roman"/>
          <w:sz w:val="24"/>
          <w:szCs w:val="24"/>
        </w:rPr>
      </w:pPr>
      <w:r w:rsidRPr="004E6332">
        <w:rPr>
          <w:rFonts w:ascii="Times New Roman" w:hAnsi="Times New Roman" w:cs="Times New Roman"/>
          <w:sz w:val="24"/>
          <w:szCs w:val="24"/>
        </w:rPr>
        <w:t xml:space="preserve">Når det gjelder mulig utleie av kirker </w:t>
      </w:r>
      <w:r w:rsidR="00EC2BB7" w:rsidRPr="004E6332">
        <w:rPr>
          <w:rFonts w:ascii="Times New Roman" w:hAnsi="Times New Roman" w:cs="Times New Roman"/>
          <w:sz w:val="24"/>
          <w:szCs w:val="24"/>
        </w:rPr>
        <w:t>fremover må</w:t>
      </w:r>
      <w:r w:rsidR="00BA45C2" w:rsidRPr="004E6332">
        <w:rPr>
          <w:rFonts w:ascii="Times New Roman" w:hAnsi="Times New Roman" w:cs="Times New Roman"/>
          <w:sz w:val="24"/>
          <w:szCs w:val="24"/>
        </w:rPr>
        <w:t xml:space="preserve"> </w:t>
      </w:r>
      <w:r w:rsidR="006F51C7" w:rsidRPr="004E6332">
        <w:rPr>
          <w:rFonts w:ascii="Times New Roman" w:hAnsi="Times New Roman" w:cs="Times New Roman"/>
          <w:sz w:val="24"/>
          <w:szCs w:val="24"/>
        </w:rPr>
        <w:t>befolkningsframskriving</w:t>
      </w:r>
      <w:r w:rsidR="00EC2BB7" w:rsidRPr="004E6332">
        <w:rPr>
          <w:rFonts w:ascii="Times New Roman" w:hAnsi="Times New Roman" w:cs="Times New Roman"/>
          <w:sz w:val="24"/>
          <w:szCs w:val="24"/>
        </w:rPr>
        <w:t xml:space="preserve"> ses på</w:t>
      </w:r>
      <w:r w:rsidRPr="004E6332">
        <w:rPr>
          <w:rFonts w:ascii="Times New Roman" w:hAnsi="Times New Roman" w:cs="Times New Roman"/>
          <w:sz w:val="24"/>
          <w:szCs w:val="24"/>
        </w:rPr>
        <w:t xml:space="preserve">, hvor vil det trenges menighetskirker </w:t>
      </w:r>
      <w:r w:rsidR="00EA5E64" w:rsidRPr="004E6332">
        <w:rPr>
          <w:rFonts w:ascii="Times New Roman" w:hAnsi="Times New Roman" w:cs="Times New Roman"/>
          <w:sz w:val="24"/>
          <w:szCs w:val="24"/>
        </w:rPr>
        <w:t xml:space="preserve">i et 5-10 års perspektiv. </w:t>
      </w:r>
      <w:r w:rsidR="00021135">
        <w:rPr>
          <w:rFonts w:ascii="Times New Roman" w:hAnsi="Times New Roman" w:cs="Times New Roman"/>
          <w:sz w:val="24"/>
          <w:szCs w:val="24"/>
        </w:rPr>
        <w:br/>
      </w:r>
    </w:p>
    <w:p w14:paraId="3062448C" w14:textId="77777777" w:rsidR="00102B45" w:rsidRPr="004E6332" w:rsidRDefault="00102B45" w:rsidP="00647EBD">
      <w:pPr>
        <w:spacing w:after="0"/>
        <w:rPr>
          <w:rFonts w:ascii="Times New Roman" w:hAnsi="Times New Roman" w:cs="Times New Roman"/>
          <w:sz w:val="24"/>
          <w:szCs w:val="24"/>
        </w:rPr>
      </w:pPr>
    </w:p>
    <w:p w14:paraId="4F0BA96F" w14:textId="22D725FE" w:rsidR="00B807F8" w:rsidRPr="004E6332" w:rsidRDefault="00B807F8" w:rsidP="00647EBD">
      <w:pPr>
        <w:spacing w:after="0"/>
        <w:rPr>
          <w:rFonts w:ascii="Times New Roman" w:hAnsi="Times New Roman" w:cs="Times New Roman"/>
          <w:b/>
          <w:bCs/>
          <w:sz w:val="24"/>
          <w:szCs w:val="24"/>
        </w:rPr>
      </w:pPr>
      <w:r w:rsidRPr="004E6332">
        <w:rPr>
          <w:rFonts w:ascii="Times New Roman" w:hAnsi="Times New Roman" w:cs="Times New Roman"/>
          <w:b/>
          <w:bCs/>
          <w:sz w:val="24"/>
          <w:szCs w:val="24"/>
        </w:rPr>
        <w:lastRenderedPageBreak/>
        <w:t>C)</w:t>
      </w:r>
      <w:r w:rsidR="00550126" w:rsidRPr="004E6332">
        <w:rPr>
          <w:rFonts w:ascii="Times New Roman" w:hAnsi="Times New Roman" w:cs="Times New Roman"/>
          <w:b/>
          <w:bCs/>
          <w:sz w:val="24"/>
          <w:szCs w:val="24"/>
        </w:rPr>
        <w:t xml:space="preserve"> Selge en eller flere kirker</w:t>
      </w:r>
    </w:p>
    <w:p w14:paraId="48939956" w14:textId="58442ED9" w:rsidR="00567FD5" w:rsidRPr="004E6332" w:rsidRDefault="30817807" w:rsidP="00647EBD">
      <w:pPr>
        <w:spacing w:after="0"/>
        <w:rPr>
          <w:rFonts w:ascii="Times New Roman" w:hAnsi="Times New Roman" w:cs="Times New Roman"/>
          <w:sz w:val="24"/>
          <w:szCs w:val="24"/>
        </w:rPr>
      </w:pPr>
      <w:r w:rsidRPr="004E6332">
        <w:rPr>
          <w:rFonts w:ascii="Times New Roman" w:hAnsi="Times New Roman" w:cs="Times New Roman"/>
          <w:sz w:val="24"/>
          <w:szCs w:val="24"/>
        </w:rPr>
        <w:t xml:space="preserve">KfiO solgte </w:t>
      </w:r>
      <w:r w:rsidR="60F1B96A" w:rsidRPr="004E6332">
        <w:rPr>
          <w:rFonts w:ascii="Times New Roman" w:hAnsi="Times New Roman" w:cs="Times New Roman"/>
          <w:sz w:val="24"/>
          <w:szCs w:val="24"/>
        </w:rPr>
        <w:t>Bredtvet</w:t>
      </w:r>
      <w:r w:rsidRPr="004E6332">
        <w:rPr>
          <w:rFonts w:ascii="Times New Roman" w:hAnsi="Times New Roman" w:cs="Times New Roman"/>
          <w:sz w:val="24"/>
          <w:szCs w:val="24"/>
        </w:rPr>
        <w:t xml:space="preserve"> kirke </w:t>
      </w:r>
      <w:r w:rsidR="01CE3048" w:rsidRPr="004E6332">
        <w:rPr>
          <w:rFonts w:ascii="Times New Roman" w:hAnsi="Times New Roman" w:cs="Times New Roman"/>
          <w:sz w:val="24"/>
          <w:szCs w:val="24"/>
        </w:rPr>
        <w:t>i</w:t>
      </w:r>
      <w:r w:rsidR="00C5DC05" w:rsidRPr="004E6332">
        <w:rPr>
          <w:rFonts w:ascii="Times New Roman" w:hAnsi="Times New Roman" w:cs="Times New Roman"/>
          <w:sz w:val="24"/>
          <w:szCs w:val="24"/>
        </w:rPr>
        <w:t xml:space="preserve"> 2024</w:t>
      </w:r>
      <w:r w:rsidR="01CE3048" w:rsidRPr="004E6332">
        <w:rPr>
          <w:rFonts w:ascii="Times New Roman" w:hAnsi="Times New Roman" w:cs="Times New Roman"/>
          <w:sz w:val="24"/>
          <w:szCs w:val="24"/>
        </w:rPr>
        <w:t xml:space="preserve"> </w:t>
      </w:r>
      <w:r w:rsidRPr="004E6332">
        <w:rPr>
          <w:rFonts w:ascii="Times New Roman" w:hAnsi="Times New Roman" w:cs="Times New Roman"/>
          <w:sz w:val="24"/>
          <w:szCs w:val="24"/>
        </w:rPr>
        <w:t>til</w:t>
      </w:r>
      <w:r w:rsidR="01CE3048" w:rsidRPr="004E6332">
        <w:rPr>
          <w:rFonts w:ascii="Times New Roman" w:hAnsi="Times New Roman" w:cs="Times New Roman"/>
          <w:sz w:val="24"/>
          <w:szCs w:val="24"/>
        </w:rPr>
        <w:t xml:space="preserve"> </w:t>
      </w:r>
      <w:r w:rsidR="03070F3B" w:rsidRPr="004E6332">
        <w:rPr>
          <w:rFonts w:ascii="Times New Roman" w:hAnsi="Times New Roman" w:cs="Times New Roman"/>
          <w:sz w:val="24"/>
          <w:szCs w:val="24"/>
        </w:rPr>
        <w:t xml:space="preserve">den </w:t>
      </w:r>
      <w:r w:rsidR="3ACF0920" w:rsidRPr="004E6332">
        <w:rPr>
          <w:rFonts w:ascii="Times New Roman" w:hAnsi="Times New Roman" w:cs="Times New Roman"/>
          <w:sz w:val="24"/>
          <w:szCs w:val="24"/>
        </w:rPr>
        <w:t>K</w:t>
      </w:r>
      <w:r w:rsidR="01CE3048" w:rsidRPr="004E6332">
        <w:rPr>
          <w:rFonts w:ascii="Times New Roman" w:hAnsi="Times New Roman" w:cs="Times New Roman"/>
          <w:sz w:val="24"/>
          <w:szCs w:val="24"/>
        </w:rPr>
        <w:t>atolske</w:t>
      </w:r>
      <w:r w:rsidR="022D361B" w:rsidRPr="004E6332">
        <w:rPr>
          <w:rFonts w:ascii="Times New Roman" w:hAnsi="Times New Roman" w:cs="Times New Roman"/>
          <w:sz w:val="24"/>
          <w:szCs w:val="24"/>
        </w:rPr>
        <w:t xml:space="preserve"> </w:t>
      </w:r>
      <w:r w:rsidR="01CE3048" w:rsidRPr="004E6332">
        <w:rPr>
          <w:rFonts w:ascii="Times New Roman" w:hAnsi="Times New Roman" w:cs="Times New Roman"/>
          <w:sz w:val="24"/>
          <w:szCs w:val="24"/>
        </w:rPr>
        <w:t>kirke</w:t>
      </w:r>
      <w:r w:rsidRPr="004E6332">
        <w:rPr>
          <w:rFonts w:ascii="Times New Roman" w:hAnsi="Times New Roman" w:cs="Times New Roman"/>
          <w:sz w:val="24"/>
          <w:szCs w:val="24"/>
        </w:rPr>
        <w:t xml:space="preserve"> etter at de ha</w:t>
      </w:r>
      <w:r w:rsidR="60F1B96A" w:rsidRPr="004E6332">
        <w:rPr>
          <w:rFonts w:ascii="Times New Roman" w:hAnsi="Times New Roman" w:cs="Times New Roman"/>
          <w:sz w:val="24"/>
          <w:szCs w:val="24"/>
        </w:rPr>
        <w:t>dde lei</w:t>
      </w:r>
      <w:r w:rsidR="01CE3048" w:rsidRPr="004E6332">
        <w:rPr>
          <w:rFonts w:ascii="Times New Roman" w:hAnsi="Times New Roman" w:cs="Times New Roman"/>
          <w:sz w:val="24"/>
          <w:szCs w:val="24"/>
        </w:rPr>
        <w:t>d</w:t>
      </w:r>
      <w:r w:rsidR="60F1B96A" w:rsidRPr="004E6332">
        <w:rPr>
          <w:rFonts w:ascii="Times New Roman" w:hAnsi="Times New Roman" w:cs="Times New Roman"/>
          <w:sz w:val="24"/>
          <w:szCs w:val="24"/>
        </w:rPr>
        <w:t xml:space="preserve"> </w:t>
      </w:r>
      <w:r w:rsidR="483BF6E7" w:rsidRPr="004E6332">
        <w:rPr>
          <w:rFonts w:ascii="Times New Roman" w:hAnsi="Times New Roman" w:cs="Times New Roman"/>
          <w:sz w:val="24"/>
          <w:szCs w:val="24"/>
        </w:rPr>
        <w:t xml:space="preserve">Bredtvet </w:t>
      </w:r>
      <w:r w:rsidR="60F1B96A" w:rsidRPr="004E6332">
        <w:rPr>
          <w:rFonts w:ascii="Times New Roman" w:hAnsi="Times New Roman" w:cs="Times New Roman"/>
          <w:sz w:val="24"/>
          <w:szCs w:val="24"/>
        </w:rPr>
        <w:t xml:space="preserve">kirke i </w:t>
      </w:r>
      <w:r w:rsidR="00AD5A22" w:rsidRPr="004E6332">
        <w:rPr>
          <w:rFonts w:ascii="Times New Roman" w:hAnsi="Times New Roman" w:cs="Times New Roman"/>
          <w:sz w:val="24"/>
          <w:szCs w:val="24"/>
        </w:rPr>
        <w:t>ca.</w:t>
      </w:r>
      <w:r w:rsidR="1798C972" w:rsidRPr="004E6332">
        <w:rPr>
          <w:rFonts w:ascii="Times New Roman" w:hAnsi="Times New Roman" w:cs="Times New Roman"/>
          <w:sz w:val="24"/>
          <w:szCs w:val="24"/>
        </w:rPr>
        <w:t xml:space="preserve"> 10 </w:t>
      </w:r>
      <w:r w:rsidR="60F1B96A" w:rsidRPr="004E6332">
        <w:rPr>
          <w:rFonts w:ascii="Times New Roman" w:hAnsi="Times New Roman" w:cs="Times New Roman"/>
          <w:sz w:val="24"/>
          <w:szCs w:val="24"/>
        </w:rPr>
        <w:t>år.</w:t>
      </w:r>
      <w:r w:rsidR="01CE3048" w:rsidRPr="004E6332">
        <w:rPr>
          <w:rFonts w:ascii="Times New Roman" w:hAnsi="Times New Roman" w:cs="Times New Roman"/>
          <w:sz w:val="24"/>
          <w:szCs w:val="24"/>
        </w:rPr>
        <w:t xml:space="preserve"> </w:t>
      </w:r>
      <w:r w:rsidR="6A7FFC91" w:rsidRPr="004E6332">
        <w:rPr>
          <w:rFonts w:ascii="Times New Roman" w:hAnsi="Times New Roman" w:cs="Times New Roman"/>
          <w:sz w:val="24"/>
          <w:szCs w:val="24"/>
        </w:rPr>
        <w:t xml:space="preserve">Det var en involverende prosess der frem til avgjørelse av salg og </w:t>
      </w:r>
      <w:r w:rsidR="00654420">
        <w:rPr>
          <w:rFonts w:ascii="Times New Roman" w:hAnsi="Times New Roman" w:cs="Times New Roman"/>
          <w:sz w:val="24"/>
          <w:szCs w:val="24"/>
        </w:rPr>
        <w:t>hvor</w:t>
      </w:r>
      <w:r w:rsidR="6A7FFC91" w:rsidRPr="004E6332">
        <w:rPr>
          <w:rFonts w:ascii="Times New Roman" w:hAnsi="Times New Roman" w:cs="Times New Roman"/>
          <w:sz w:val="24"/>
          <w:szCs w:val="24"/>
        </w:rPr>
        <w:t xml:space="preserve"> </w:t>
      </w:r>
      <w:r w:rsidR="2404BED2" w:rsidRPr="004E6332">
        <w:rPr>
          <w:rFonts w:ascii="Times New Roman" w:hAnsi="Times New Roman" w:cs="Times New Roman"/>
          <w:sz w:val="24"/>
          <w:szCs w:val="24"/>
        </w:rPr>
        <w:t xml:space="preserve">mesteparten av </w:t>
      </w:r>
      <w:r w:rsidR="6A7FFC91" w:rsidRPr="004E6332">
        <w:rPr>
          <w:rFonts w:ascii="Times New Roman" w:hAnsi="Times New Roman" w:cs="Times New Roman"/>
          <w:sz w:val="24"/>
          <w:szCs w:val="24"/>
        </w:rPr>
        <w:t xml:space="preserve">midler fra salget er kommet </w:t>
      </w:r>
      <w:r w:rsidR="00654420">
        <w:rPr>
          <w:rFonts w:ascii="Times New Roman" w:hAnsi="Times New Roman" w:cs="Times New Roman"/>
          <w:sz w:val="24"/>
          <w:szCs w:val="24"/>
        </w:rPr>
        <w:t>omliggende</w:t>
      </w:r>
      <w:r w:rsidR="6A7FFC91" w:rsidRPr="004E6332">
        <w:rPr>
          <w:rFonts w:ascii="Times New Roman" w:hAnsi="Times New Roman" w:cs="Times New Roman"/>
          <w:sz w:val="24"/>
          <w:szCs w:val="24"/>
        </w:rPr>
        <w:t xml:space="preserve"> </w:t>
      </w:r>
      <w:r w:rsidR="0FCE3982" w:rsidRPr="004E6332">
        <w:rPr>
          <w:rFonts w:ascii="Times New Roman" w:hAnsi="Times New Roman" w:cs="Times New Roman"/>
          <w:sz w:val="24"/>
          <w:szCs w:val="24"/>
        </w:rPr>
        <w:t>kirker til</w:t>
      </w:r>
      <w:r w:rsidR="38B50D15" w:rsidRPr="004E6332">
        <w:rPr>
          <w:rFonts w:ascii="Times New Roman" w:hAnsi="Times New Roman" w:cs="Times New Roman"/>
          <w:sz w:val="24"/>
          <w:szCs w:val="24"/>
        </w:rPr>
        <w:t xml:space="preserve"> </w:t>
      </w:r>
      <w:r w:rsidR="0FCE3982" w:rsidRPr="004E6332">
        <w:rPr>
          <w:rFonts w:ascii="Times New Roman" w:hAnsi="Times New Roman" w:cs="Times New Roman"/>
          <w:sz w:val="24"/>
          <w:szCs w:val="24"/>
        </w:rPr>
        <w:t>gode</w:t>
      </w:r>
      <w:r w:rsidR="3DB854B5" w:rsidRPr="004E6332">
        <w:rPr>
          <w:rFonts w:ascii="Times New Roman" w:hAnsi="Times New Roman" w:cs="Times New Roman"/>
          <w:sz w:val="24"/>
          <w:szCs w:val="24"/>
        </w:rPr>
        <w:t>.</w:t>
      </w:r>
      <w:r w:rsidR="0FCE3982" w:rsidRPr="004E6332">
        <w:rPr>
          <w:rFonts w:ascii="Times New Roman" w:hAnsi="Times New Roman" w:cs="Times New Roman"/>
          <w:sz w:val="24"/>
          <w:szCs w:val="24"/>
        </w:rPr>
        <w:t xml:space="preserve"> </w:t>
      </w:r>
      <w:r w:rsidR="6A7FFC91" w:rsidRPr="004E6332">
        <w:rPr>
          <w:rFonts w:ascii="Times New Roman" w:hAnsi="Times New Roman" w:cs="Times New Roman"/>
          <w:sz w:val="24"/>
          <w:szCs w:val="24"/>
        </w:rPr>
        <w:t xml:space="preserve"> </w:t>
      </w:r>
    </w:p>
    <w:p w14:paraId="1B13DFD5" w14:textId="364BD434" w:rsidR="00097975" w:rsidRPr="004E6332" w:rsidRDefault="00F1260E" w:rsidP="00647EBD">
      <w:pPr>
        <w:spacing w:after="0"/>
        <w:rPr>
          <w:rFonts w:ascii="Times New Roman" w:hAnsi="Times New Roman" w:cs="Times New Roman"/>
          <w:sz w:val="24"/>
          <w:szCs w:val="24"/>
        </w:rPr>
      </w:pPr>
      <w:r w:rsidRPr="004E6332">
        <w:rPr>
          <w:rFonts w:ascii="Times New Roman" w:hAnsi="Times New Roman" w:cs="Times New Roman"/>
          <w:sz w:val="24"/>
          <w:szCs w:val="24"/>
        </w:rPr>
        <w:t xml:space="preserve">Pris ved et eventuelt salg av en eller </w:t>
      </w:r>
      <w:r w:rsidR="00A97FDA" w:rsidRPr="004E6332">
        <w:rPr>
          <w:rFonts w:ascii="Times New Roman" w:hAnsi="Times New Roman" w:cs="Times New Roman"/>
          <w:sz w:val="24"/>
          <w:szCs w:val="24"/>
        </w:rPr>
        <w:t>flere</w:t>
      </w:r>
      <w:r w:rsidRPr="004E6332">
        <w:rPr>
          <w:rFonts w:ascii="Times New Roman" w:hAnsi="Times New Roman" w:cs="Times New Roman"/>
          <w:sz w:val="24"/>
          <w:szCs w:val="24"/>
        </w:rPr>
        <w:t xml:space="preserve"> kirker vil henge sammen med </w:t>
      </w:r>
      <w:proofErr w:type="gramStart"/>
      <w:r w:rsidR="00A97FDA" w:rsidRPr="004E6332">
        <w:rPr>
          <w:rFonts w:ascii="Times New Roman" w:hAnsi="Times New Roman" w:cs="Times New Roman"/>
          <w:sz w:val="24"/>
          <w:szCs w:val="24"/>
        </w:rPr>
        <w:t>potensi</w:t>
      </w:r>
      <w:r w:rsidR="00654420">
        <w:rPr>
          <w:rFonts w:ascii="Times New Roman" w:hAnsi="Times New Roman" w:cs="Times New Roman"/>
          <w:sz w:val="24"/>
          <w:szCs w:val="24"/>
        </w:rPr>
        <w:t>el</w:t>
      </w:r>
      <w:r w:rsidR="00A97FDA" w:rsidRPr="004E6332">
        <w:rPr>
          <w:rFonts w:ascii="Times New Roman" w:hAnsi="Times New Roman" w:cs="Times New Roman"/>
          <w:sz w:val="24"/>
          <w:szCs w:val="24"/>
        </w:rPr>
        <w:t>le</w:t>
      </w:r>
      <w:proofErr w:type="gramEnd"/>
      <w:r w:rsidRPr="004E6332">
        <w:rPr>
          <w:rFonts w:ascii="Times New Roman" w:hAnsi="Times New Roman" w:cs="Times New Roman"/>
          <w:sz w:val="24"/>
          <w:szCs w:val="24"/>
        </w:rPr>
        <w:t xml:space="preserve"> </w:t>
      </w:r>
      <w:r w:rsidR="00A97FDA" w:rsidRPr="004E6332">
        <w:rPr>
          <w:rFonts w:ascii="Times New Roman" w:hAnsi="Times New Roman" w:cs="Times New Roman"/>
          <w:sz w:val="24"/>
          <w:szCs w:val="24"/>
        </w:rPr>
        <w:t>kjøper</w:t>
      </w:r>
      <w:r w:rsidR="00792B40" w:rsidRPr="004E6332">
        <w:rPr>
          <w:rFonts w:ascii="Times New Roman" w:hAnsi="Times New Roman" w:cs="Times New Roman"/>
          <w:sz w:val="24"/>
          <w:szCs w:val="24"/>
        </w:rPr>
        <w:t>(</w:t>
      </w:r>
      <w:proofErr w:type="spellStart"/>
      <w:r w:rsidR="00A97FDA" w:rsidRPr="004E6332">
        <w:rPr>
          <w:rFonts w:ascii="Times New Roman" w:hAnsi="Times New Roman" w:cs="Times New Roman"/>
          <w:sz w:val="24"/>
          <w:szCs w:val="24"/>
        </w:rPr>
        <w:t>e</w:t>
      </w:r>
      <w:r w:rsidR="00792B40" w:rsidRPr="004E6332">
        <w:rPr>
          <w:rFonts w:ascii="Times New Roman" w:hAnsi="Times New Roman" w:cs="Times New Roman"/>
          <w:sz w:val="24"/>
          <w:szCs w:val="24"/>
        </w:rPr>
        <w:t>re</w:t>
      </w:r>
      <w:proofErr w:type="spellEnd"/>
      <w:r w:rsidR="00792B40" w:rsidRPr="004E6332">
        <w:rPr>
          <w:rFonts w:ascii="Times New Roman" w:hAnsi="Times New Roman" w:cs="Times New Roman"/>
          <w:sz w:val="24"/>
          <w:szCs w:val="24"/>
        </w:rPr>
        <w:t>)</w:t>
      </w:r>
      <w:r w:rsidR="03BCA586" w:rsidRPr="004E6332">
        <w:rPr>
          <w:rFonts w:ascii="Times New Roman" w:hAnsi="Times New Roman" w:cs="Times New Roman"/>
          <w:sz w:val="24"/>
          <w:szCs w:val="24"/>
        </w:rPr>
        <w:t xml:space="preserve"> og</w:t>
      </w:r>
      <w:r w:rsidR="00792B40" w:rsidRPr="004E6332">
        <w:rPr>
          <w:rFonts w:ascii="Times New Roman" w:hAnsi="Times New Roman" w:cs="Times New Roman"/>
          <w:sz w:val="24"/>
          <w:szCs w:val="24"/>
        </w:rPr>
        <w:t xml:space="preserve"> beliggenhet</w:t>
      </w:r>
      <w:r w:rsidR="12563211" w:rsidRPr="004E6332">
        <w:rPr>
          <w:rFonts w:ascii="Times New Roman" w:hAnsi="Times New Roman" w:cs="Times New Roman"/>
          <w:sz w:val="24"/>
          <w:szCs w:val="24"/>
        </w:rPr>
        <w:t>.</w:t>
      </w:r>
      <w:r w:rsidR="463D7F45" w:rsidRPr="004E6332">
        <w:rPr>
          <w:rFonts w:ascii="Times New Roman" w:hAnsi="Times New Roman" w:cs="Times New Roman"/>
          <w:sz w:val="24"/>
          <w:szCs w:val="24"/>
        </w:rPr>
        <w:t xml:space="preserve"> </w:t>
      </w:r>
      <w:r w:rsidR="00792B40" w:rsidRPr="004E6332">
        <w:rPr>
          <w:rFonts w:ascii="Times New Roman" w:hAnsi="Times New Roman" w:cs="Times New Roman"/>
          <w:sz w:val="24"/>
          <w:szCs w:val="24"/>
        </w:rPr>
        <w:t xml:space="preserve"> </w:t>
      </w:r>
    </w:p>
    <w:p w14:paraId="142DCCD9" w14:textId="77777777" w:rsidR="00B00690" w:rsidRPr="004E6332" w:rsidRDefault="00B00690" w:rsidP="00647EBD">
      <w:pPr>
        <w:spacing w:after="0"/>
        <w:rPr>
          <w:rFonts w:ascii="Times New Roman" w:hAnsi="Times New Roman" w:cs="Times New Roman"/>
          <w:sz w:val="24"/>
          <w:szCs w:val="24"/>
        </w:rPr>
      </w:pPr>
    </w:p>
    <w:p w14:paraId="622A7417" w14:textId="478AAD74" w:rsidR="00567FD5" w:rsidRPr="004E6332" w:rsidRDefault="00383E17" w:rsidP="00647EBD">
      <w:pPr>
        <w:spacing w:after="0"/>
        <w:rPr>
          <w:rFonts w:ascii="Times New Roman" w:hAnsi="Times New Roman" w:cs="Times New Roman"/>
          <w:sz w:val="24"/>
          <w:szCs w:val="24"/>
        </w:rPr>
      </w:pPr>
      <w:r w:rsidRPr="004E6332">
        <w:rPr>
          <w:rFonts w:ascii="Times New Roman" w:hAnsi="Times New Roman" w:cs="Times New Roman"/>
          <w:sz w:val="24"/>
          <w:szCs w:val="24"/>
        </w:rPr>
        <w:t>Arbeidet med «Oslo -k</w:t>
      </w:r>
      <w:r w:rsidR="00B00690" w:rsidRPr="004E6332">
        <w:rPr>
          <w:rFonts w:ascii="Times New Roman" w:hAnsi="Times New Roman" w:cs="Times New Roman"/>
          <w:sz w:val="24"/>
          <w:szCs w:val="24"/>
        </w:rPr>
        <w:t>irk</w:t>
      </w:r>
      <w:r w:rsidRPr="004E6332">
        <w:rPr>
          <w:rFonts w:ascii="Times New Roman" w:hAnsi="Times New Roman" w:cs="Times New Roman"/>
          <w:sz w:val="24"/>
          <w:szCs w:val="24"/>
        </w:rPr>
        <w:t xml:space="preserve">a </w:t>
      </w:r>
      <w:r w:rsidR="00B00690" w:rsidRPr="004E6332">
        <w:rPr>
          <w:rFonts w:ascii="Times New Roman" w:hAnsi="Times New Roman" w:cs="Times New Roman"/>
          <w:sz w:val="24"/>
          <w:szCs w:val="24"/>
        </w:rPr>
        <w:t>2050</w:t>
      </w:r>
      <w:r w:rsidRPr="004E6332">
        <w:rPr>
          <w:rFonts w:ascii="Times New Roman" w:hAnsi="Times New Roman" w:cs="Times New Roman"/>
          <w:sz w:val="24"/>
          <w:szCs w:val="24"/>
        </w:rPr>
        <w:t>»</w:t>
      </w:r>
      <w:r w:rsidR="00B00690" w:rsidRPr="004E6332">
        <w:rPr>
          <w:rFonts w:ascii="Times New Roman" w:hAnsi="Times New Roman" w:cs="Times New Roman"/>
          <w:sz w:val="24"/>
          <w:szCs w:val="24"/>
        </w:rPr>
        <w:t xml:space="preserve"> må også hensyntas inn i dette senarioet, </w:t>
      </w:r>
      <w:r w:rsidRPr="004E6332">
        <w:rPr>
          <w:rFonts w:ascii="Times New Roman" w:hAnsi="Times New Roman" w:cs="Times New Roman"/>
          <w:sz w:val="24"/>
          <w:szCs w:val="24"/>
        </w:rPr>
        <w:t xml:space="preserve">hvor </w:t>
      </w:r>
      <w:r w:rsidR="006E10AE" w:rsidRPr="004E6332">
        <w:rPr>
          <w:rFonts w:ascii="Times New Roman" w:hAnsi="Times New Roman" w:cs="Times New Roman"/>
          <w:sz w:val="24"/>
          <w:szCs w:val="24"/>
        </w:rPr>
        <w:t xml:space="preserve">og hva </w:t>
      </w:r>
      <w:r w:rsidR="00B00690" w:rsidRPr="004E6332">
        <w:rPr>
          <w:rFonts w:ascii="Times New Roman" w:hAnsi="Times New Roman" w:cs="Times New Roman"/>
          <w:sz w:val="24"/>
          <w:szCs w:val="24"/>
        </w:rPr>
        <w:t>vil Dn</w:t>
      </w:r>
      <w:r w:rsidR="00380707">
        <w:rPr>
          <w:rFonts w:ascii="Times New Roman" w:hAnsi="Times New Roman" w:cs="Times New Roman"/>
          <w:sz w:val="24"/>
          <w:szCs w:val="24"/>
        </w:rPr>
        <w:t>k</w:t>
      </w:r>
      <w:r w:rsidR="00B00690" w:rsidRPr="004E6332">
        <w:rPr>
          <w:rFonts w:ascii="Times New Roman" w:hAnsi="Times New Roman" w:cs="Times New Roman"/>
          <w:sz w:val="24"/>
          <w:szCs w:val="24"/>
        </w:rPr>
        <w:t xml:space="preserve"> </w:t>
      </w:r>
      <w:r w:rsidRPr="004E6332">
        <w:rPr>
          <w:rFonts w:ascii="Times New Roman" w:hAnsi="Times New Roman" w:cs="Times New Roman"/>
          <w:sz w:val="24"/>
          <w:szCs w:val="24"/>
        </w:rPr>
        <w:t xml:space="preserve">i Oslo sine </w:t>
      </w:r>
      <w:r w:rsidR="00B00690" w:rsidRPr="004E6332">
        <w:rPr>
          <w:rFonts w:ascii="Times New Roman" w:hAnsi="Times New Roman" w:cs="Times New Roman"/>
          <w:sz w:val="24"/>
          <w:szCs w:val="24"/>
        </w:rPr>
        <w:t xml:space="preserve">fremtidige behov </w:t>
      </w:r>
      <w:r w:rsidR="006E10AE" w:rsidRPr="004E6332">
        <w:rPr>
          <w:rFonts w:ascii="Times New Roman" w:hAnsi="Times New Roman" w:cs="Times New Roman"/>
          <w:sz w:val="24"/>
          <w:szCs w:val="24"/>
        </w:rPr>
        <w:t>være</w:t>
      </w:r>
      <w:r w:rsidR="002C478C" w:rsidRPr="004E6332">
        <w:rPr>
          <w:rFonts w:ascii="Times New Roman" w:hAnsi="Times New Roman" w:cs="Times New Roman"/>
          <w:sz w:val="24"/>
          <w:szCs w:val="24"/>
        </w:rPr>
        <w:t xml:space="preserve"> innenfor de økonomiske </w:t>
      </w:r>
      <w:r w:rsidR="354C9604" w:rsidRPr="004E6332">
        <w:rPr>
          <w:rFonts w:ascii="Times New Roman" w:hAnsi="Times New Roman" w:cs="Times New Roman"/>
          <w:sz w:val="24"/>
          <w:szCs w:val="24"/>
        </w:rPr>
        <w:t>rammene</w:t>
      </w:r>
      <w:r w:rsidR="002C478C" w:rsidRPr="004E6332">
        <w:rPr>
          <w:rFonts w:ascii="Times New Roman" w:hAnsi="Times New Roman" w:cs="Times New Roman"/>
          <w:sz w:val="24"/>
          <w:szCs w:val="24"/>
        </w:rPr>
        <w:t xml:space="preserve"> KfiO har.</w:t>
      </w:r>
      <w:r w:rsidR="00380707">
        <w:rPr>
          <w:rFonts w:ascii="Times New Roman" w:hAnsi="Times New Roman" w:cs="Times New Roman"/>
          <w:sz w:val="24"/>
          <w:szCs w:val="24"/>
        </w:rPr>
        <w:br/>
      </w:r>
    </w:p>
    <w:p w14:paraId="7758466E" w14:textId="77777777" w:rsidR="00C60494" w:rsidRPr="004E6332" w:rsidRDefault="00C60494" w:rsidP="00647EBD">
      <w:pPr>
        <w:spacing w:after="0"/>
        <w:rPr>
          <w:rFonts w:ascii="Times New Roman" w:hAnsi="Times New Roman" w:cs="Times New Roman"/>
          <w:sz w:val="24"/>
          <w:szCs w:val="24"/>
        </w:rPr>
      </w:pPr>
    </w:p>
    <w:p w14:paraId="10A3EE44" w14:textId="086559A5" w:rsidR="00C60494" w:rsidRPr="004E6332" w:rsidRDefault="00C60494" w:rsidP="00C60494">
      <w:pPr>
        <w:spacing w:after="0"/>
        <w:rPr>
          <w:rFonts w:ascii="Times New Roman" w:hAnsi="Times New Roman" w:cs="Times New Roman"/>
          <w:b/>
          <w:bCs/>
          <w:sz w:val="24"/>
          <w:szCs w:val="24"/>
        </w:rPr>
      </w:pPr>
      <w:r w:rsidRPr="004E6332">
        <w:rPr>
          <w:rFonts w:ascii="Times New Roman" w:hAnsi="Times New Roman" w:cs="Times New Roman"/>
          <w:b/>
          <w:bCs/>
          <w:sz w:val="24"/>
          <w:szCs w:val="24"/>
        </w:rPr>
        <w:t xml:space="preserve">D) Gjennomgang av bemanningsplan </w:t>
      </w:r>
    </w:p>
    <w:p w14:paraId="1FA4D4EF" w14:textId="77777777" w:rsidR="00A76C78" w:rsidRPr="004E6332" w:rsidRDefault="00C60494" w:rsidP="00C60494">
      <w:pPr>
        <w:spacing w:after="0"/>
        <w:rPr>
          <w:rFonts w:ascii="Times New Roman" w:hAnsi="Times New Roman" w:cs="Times New Roman"/>
          <w:sz w:val="24"/>
          <w:szCs w:val="24"/>
        </w:rPr>
      </w:pPr>
      <w:r w:rsidRPr="004E6332">
        <w:rPr>
          <w:rFonts w:ascii="Times New Roman" w:hAnsi="Times New Roman" w:cs="Times New Roman"/>
          <w:sz w:val="24"/>
          <w:szCs w:val="24"/>
        </w:rPr>
        <w:t xml:space="preserve">Kirkelig fellesråd har </w:t>
      </w:r>
      <w:proofErr w:type="spellStart"/>
      <w:r w:rsidRPr="004E6332">
        <w:rPr>
          <w:rFonts w:ascii="Times New Roman" w:hAnsi="Times New Roman" w:cs="Times New Roman"/>
          <w:sz w:val="24"/>
          <w:szCs w:val="24"/>
        </w:rPr>
        <w:t>ca</w:t>
      </w:r>
      <w:proofErr w:type="spellEnd"/>
      <w:r w:rsidRPr="004E6332">
        <w:rPr>
          <w:rFonts w:ascii="Times New Roman" w:hAnsi="Times New Roman" w:cs="Times New Roman"/>
          <w:sz w:val="24"/>
          <w:szCs w:val="24"/>
        </w:rPr>
        <w:t xml:space="preserve"> 230 ansatte fordelt på 200 årsverk, hvor om lag 180 er ansatt i menighet.  I tillegg er det om lag 300 ansatte i menighetene herunder ansatt i barnehager. Arbeidet med bemanningsplan er et kontinuerlig arbeid for å tilpasse bemanning til oppgaver og sørge for en best mulig organisering og utnyttelse av de menneskelig og økonomiske ressurser. </w:t>
      </w:r>
    </w:p>
    <w:p w14:paraId="671EA289" w14:textId="77777777" w:rsidR="00A76C78" w:rsidRPr="004E6332" w:rsidRDefault="00A76C78" w:rsidP="00C60494">
      <w:pPr>
        <w:spacing w:after="0"/>
        <w:rPr>
          <w:rFonts w:ascii="Times New Roman" w:hAnsi="Times New Roman" w:cs="Times New Roman"/>
          <w:sz w:val="24"/>
          <w:szCs w:val="24"/>
        </w:rPr>
      </w:pPr>
    </w:p>
    <w:p w14:paraId="7BF855FB" w14:textId="627C2ADF" w:rsidR="00C60494" w:rsidRPr="004E6332" w:rsidRDefault="00C60494" w:rsidP="00C60494">
      <w:pPr>
        <w:spacing w:after="0"/>
        <w:rPr>
          <w:rFonts w:ascii="Times New Roman" w:hAnsi="Times New Roman" w:cs="Times New Roman"/>
          <w:sz w:val="24"/>
          <w:szCs w:val="24"/>
        </w:rPr>
      </w:pPr>
      <w:r w:rsidRPr="004E6332">
        <w:rPr>
          <w:rFonts w:ascii="Times New Roman" w:hAnsi="Times New Roman" w:cs="Times New Roman"/>
          <w:sz w:val="24"/>
          <w:szCs w:val="24"/>
        </w:rPr>
        <w:t xml:space="preserve">Bemanning kan deles i tre sentrale områder med menigheter, stab/støttefunksjoner samt bygg og vedlikehold. Kirkelig </w:t>
      </w:r>
      <w:r w:rsidR="00941746" w:rsidRPr="004E6332">
        <w:rPr>
          <w:rFonts w:ascii="Times New Roman" w:hAnsi="Times New Roman" w:cs="Times New Roman"/>
          <w:sz w:val="24"/>
          <w:szCs w:val="24"/>
        </w:rPr>
        <w:t>f</w:t>
      </w:r>
      <w:r w:rsidRPr="004E6332">
        <w:rPr>
          <w:rFonts w:ascii="Times New Roman" w:hAnsi="Times New Roman" w:cs="Times New Roman"/>
          <w:sz w:val="24"/>
          <w:szCs w:val="24"/>
        </w:rPr>
        <w:t xml:space="preserve">ellesråd i Oslo har i dag 39 menigheter hvor </w:t>
      </w:r>
      <w:r w:rsidR="00C06B5B" w:rsidRPr="7ACFEF67">
        <w:rPr>
          <w:rFonts w:ascii="Times New Roman" w:hAnsi="Times New Roman" w:cs="Times New Roman"/>
          <w:sz w:val="24"/>
          <w:szCs w:val="24"/>
        </w:rPr>
        <w:t>de aller fleste</w:t>
      </w:r>
      <w:r w:rsidRPr="7ACFEF67">
        <w:rPr>
          <w:rFonts w:ascii="Times New Roman" w:hAnsi="Times New Roman" w:cs="Times New Roman"/>
          <w:sz w:val="24"/>
          <w:szCs w:val="24"/>
        </w:rPr>
        <w:t xml:space="preserve"> </w:t>
      </w:r>
      <w:r w:rsidRPr="004E6332">
        <w:rPr>
          <w:rFonts w:ascii="Times New Roman" w:hAnsi="Times New Roman" w:cs="Times New Roman"/>
          <w:sz w:val="24"/>
          <w:szCs w:val="24"/>
        </w:rPr>
        <w:t xml:space="preserve">er ledet av en daglig leder, </w:t>
      </w:r>
      <w:r w:rsidR="004014D8" w:rsidRPr="7ACFEF67">
        <w:rPr>
          <w:rFonts w:ascii="Times New Roman" w:hAnsi="Times New Roman" w:cs="Times New Roman"/>
          <w:sz w:val="24"/>
          <w:szCs w:val="24"/>
        </w:rPr>
        <w:t xml:space="preserve">men fem </w:t>
      </w:r>
      <w:r w:rsidR="5471EBDE" w:rsidRPr="7ACFEF67">
        <w:rPr>
          <w:rFonts w:ascii="Times New Roman" w:hAnsi="Times New Roman" w:cs="Times New Roman"/>
          <w:sz w:val="24"/>
          <w:szCs w:val="24"/>
        </w:rPr>
        <w:t>daglige</w:t>
      </w:r>
      <w:r w:rsidR="004014D8" w:rsidRPr="7ACFEF67">
        <w:rPr>
          <w:rFonts w:ascii="Times New Roman" w:hAnsi="Times New Roman" w:cs="Times New Roman"/>
          <w:sz w:val="24"/>
          <w:szCs w:val="24"/>
        </w:rPr>
        <w:t xml:space="preserve"> </w:t>
      </w:r>
      <w:r w:rsidR="00687D9F" w:rsidRPr="7ACFEF67">
        <w:rPr>
          <w:rFonts w:ascii="Times New Roman" w:hAnsi="Times New Roman" w:cs="Times New Roman"/>
          <w:sz w:val="24"/>
          <w:szCs w:val="24"/>
        </w:rPr>
        <w:t>ledere har ansvar for to menigheter</w:t>
      </w:r>
      <w:r w:rsidR="00C63506" w:rsidRPr="7ACFEF67">
        <w:rPr>
          <w:rFonts w:ascii="Times New Roman" w:hAnsi="Times New Roman" w:cs="Times New Roman"/>
          <w:sz w:val="24"/>
          <w:szCs w:val="24"/>
        </w:rPr>
        <w:t xml:space="preserve"> hver</w:t>
      </w:r>
      <w:r w:rsidR="00687D9F">
        <w:rPr>
          <w:rFonts w:ascii="Times New Roman" w:hAnsi="Times New Roman" w:cs="Times New Roman"/>
          <w:sz w:val="24"/>
          <w:szCs w:val="24"/>
        </w:rPr>
        <w:t xml:space="preserve">. </w:t>
      </w:r>
      <w:r w:rsidRPr="004E6332">
        <w:rPr>
          <w:rFonts w:ascii="Times New Roman" w:hAnsi="Times New Roman" w:cs="Times New Roman"/>
          <w:sz w:val="24"/>
          <w:szCs w:val="24"/>
        </w:rPr>
        <w:t>Øvrig bemanning i menigheter er i ulike stillingsstørrelser menighetskonsulent/sekretær, organist/kantor, diakon, undervisningsansatte og kirketjenere.</w:t>
      </w:r>
    </w:p>
    <w:p w14:paraId="01076FA1" w14:textId="77777777" w:rsidR="00C60494" w:rsidRPr="004E6332" w:rsidRDefault="00C60494" w:rsidP="00C60494">
      <w:pPr>
        <w:spacing w:after="0"/>
        <w:rPr>
          <w:rFonts w:ascii="Times New Roman" w:hAnsi="Times New Roman" w:cs="Times New Roman"/>
          <w:sz w:val="24"/>
          <w:szCs w:val="24"/>
        </w:rPr>
      </w:pPr>
    </w:p>
    <w:p w14:paraId="15522744" w14:textId="0AFE108F" w:rsidR="00C60494" w:rsidRPr="004E6332" w:rsidRDefault="00C60494" w:rsidP="00C60494">
      <w:pPr>
        <w:spacing w:after="0"/>
        <w:rPr>
          <w:rFonts w:ascii="Times New Roman" w:hAnsi="Times New Roman" w:cs="Times New Roman"/>
          <w:sz w:val="24"/>
          <w:szCs w:val="24"/>
        </w:rPr>
      </w:pPr>
      <w:r w:rsidRPr="004E6332">
        <w:rPr>
          <w:rFonts w:ascii="Times New Roman" w:hAnsi="Times New Roman" w:cs="Times New Roman"/>
          <w:sz w:val="24"/>
          <w:szCs w:val="24"/>
        </w:rPr>
        <w:t xml:space="preserve">Kirkelig </w:t>
      </w:r>
      <w:r w:rsidR="00BB15D3" w:rsidRPr="004E6332">
        <w:rPr>
          <w:rFonts w:ascii="Times New Roman" w:hAnsi="Times New Roman" w:cs="Times New Roman"/>
          <w:sz w:val="24"/>
          <w:szCs w:val="24"/>
        </w:rPr>
        <w:t>f</w:t>
      </w:r>
      <w:r w:rsidRPr="004E6332">
        <w:rPr>
          <w:rFonts w:ascii="Times New Roman" w:hAnsi="Times New Roman" w:cs="Times New Roman"/>
          <w:sz w:val="24"/>
          <w:szCs w:val="24"/>
        </w:rPr>
        <w:t xml:space="preserve">ellesråd i Oslo har hatt flere store prosesser med gjennomgang av bemanningsplan. Eksempler på dette er kontorprosjektet, ny lederstruktur og kirkebruksplan for å nevne noe. </w:t>
      </w:r>
      <w:r w:rsidR="00F464E3" w:rsidRPr="004E6332">
        <w:rPr>
          <w:rFonts w:ascii="Times New Roman" w:hAnsi="Times New Roman" w:cs="Times New Roman"/>
          <w:sz w:val="24"/>
          <w:szCs w:val="24"/>
        </w:rPr>
        <w:t>A</w:t>
      </w:r>
      <w:r w:rsidRPr="004E6332">
        <w:rPr>
          <w:rFonts w:ascii="Times New Roman" w:hAnsi="Times New Roman" w:cs="Times New Roman"/>
          <w:sz w:val="24"/>
          <w:szCs w:val="24"/>
        </w:rPr>
        <w:t>rbeidet med bemanningsplan</w:t>
      </w:r>
      <w:r w:rsidR="00B2652E" w:rsidRPr="004E6332">
        <w:rPr>
          <w:rFonts w:ascii="Times New Roman" w:hAnsi="Times New Roman" w:cs="Times New Roman"/>
          <w:sz w:val="24"/>
          <w:szCs w:val="24"/>
        </w:rPr>
        <w:t>er</w:t>
      </w:r>
      <w:r w:rsidRPr="004E6332">
        <w:rPr>
          <w:rFonts w:ascii="Times New Roman" w:hAnsi="Times New Roman" w:cs="Times New Roman"/>
          <w:sz w:val="24"/>
          <w:szCs w:val="24"/>
        </w:rPr>
        <w:t xml:space="preserve"> er et kontinuerlig arbeid som handler om å forvalte tilgjengelige ressurser på en best mulig måte for å få mest mulig kirke ut av tilgjengelige ressurser. </w:t>
      </w:r>
    </w:p>
    <w:p w14:paraId="0BB922E4" w14:textId="77777777" w:rsidR="00C60494" w:rsidRPr="004E6332" w:rsidRDefault="00C60494" w:rsidP="00C60494">
      <w:pPr>
        <w:spacing w:after="0"/>
        <w:rPr>
          <w:rFonts w:ascii="Times New Roman" w:hAnsi="Times New Roman" w:cs="Times New Roman"/>
          <w:sz w:val="24"/>
          <w:szCs w:val="24"/>
          <w:highlight w:val="yellow"/>
        </w:rPr>
      </w:pPr>
    </w:p>
    <w:p w14:paraId="587C32DF" w14:textId="11B262D0" w:rsidR="00C60494" w:rsidRPr="004E6332" w:rsidRDefault="00C60494" w:rsidP="00C60494">
      <w:pPr>
        <w:spacing w:after="0"/>
        <w:rPr>
          <w:rFonts w:ascii="Times New Roman" w:hAnsi="Times New Roman" w:cs="Times New Roman"/>
          <w:sz w:val="24"/>
          <w:szCs w:val="24"/>
        </w:rPr>
      </w:pPr>
      <w:r w:rsidRPr="004E6332">
        <w:rPr>
          <w:rFonts w:ascii="Times New Roman" w:hAnsi="Times New Roman" w:cs="Times New Roman"/>
          <w:sz w:val="24"/>
          <w:szCs w:val="24"/>
        </w:rPr>
        <w:t xml:space="preserve">Det er fortsatt mulig å se for seg at det kan være andre måter å organisere arbeidet </w:t>
      </w:r>
      <w:r w:rsidR="00CD2BE4" w:rsidRPr="004E6332">
        <w:rPr>
          <w:rFonts w:ascii="Times New Roman" w:hAnsi="Times New Roman" w:cs="Times New Roman"/>
          <w:sz w:val="24"/>
          <w:szCs w:val="24"/>
        </w:rPr>
        <w:t xml:space="preserve">på </w:t>
      </w:r>
      <w:r w:rsidRPr="004E6332">
        <w:rPr>
          <w:rFonts w:ascii="Times New Roman" w:hAnsi="Times New Roman" w:cs="Times New Roman"/>
          <w:sz w:val="24"/>
          <w:szCs w:val="24"/>
        </w:rPr>
        <w:t>både i menighet og i stab/støttefunksjoner. En gjennomgang av organisasjon og bemanning vil være en prosess som må forankres hos ansatte gjennom deres tillitsvalgte. Det vil også være viktig å invitere til innspill fra ansatte v/tillitsvalgte på mulig potensiale/områder for mer effektiv drift</w:t>
      </w:r>
      <w:r w:rsidR="00937858">
        <w:rPr>
          <w:rFonts w:ascii="Times New Roman" w:hAnsi="Times New Roman" w:cs="Times New Roman"/>
          <w:sz w:val="24"/>
          <w:szCs w:val="24"/>
        </w:rPr>
        <w:t>.</w:t>
      </w:r>
      <w:r w:rsidRPr="004E6332">
        <w:rPr>
          <w:rFonts w:ascii="Times New Roman" w:hAnsi="Times New Roman" w:cs="Times New Roman"/>
          <w:sz w:val="24"/>
          <w:szCs w:val="24"/>
        </w:rPr>
        <w:t xml:space="preserve"> Når det gjelder menigheter vil det være behov for en forankring der.</w:t>
      </w:r>
    </w:p>
    <w:p w14:paraId="2FB87363" w14:textId="77777777" w:rsidR="00C60494" w:rsidRPr="004E6332" w:rsidRDefault="00C60494" w:rsidP="00C60494">
      <w:pPr>
        <w:spacing w:after="0"/>
        <w:rPr>
          <w:rFonts w:ascii="Times New Roman" w:hAnsi="Times New Roman" w:cs="Times New Roman"/>
          <w:sz w:val="24"/>
          <w:szCs w:val="24"/>
          <w:highlight w:val="yellow"/>
        </w:rPr>
      </w:pPr>
    </w:p>
    <w:p w14:paraId="522F5B01" w14:textId="0FAD10EA" w:rsidR="00C60494" w:rsidRPr="004E6332" w:rsidRDefault="00C60494" w:rsidP="00C60494">
      <w:pPr>
        <w:spacing w:after="0"/>
        <w:rPr>
          <w:rFonts w:ascii="Times New Roman" w:hAnsi="Times New Roman" w:cs="Times New Roman"/>
          <w:sz w:val="24"/>
          <w:szCs w:val="24"/>
        </w:rPr>
      </w:pPr>
      <w:r w:rsidRPr="004E6332">
        <w:rPr>
          <w:rFonts w:ascii="Times New Roman" w:hAnsi="Times New Roman" w:cs="Times New Roman"/>
          <w:sz w:val="24"/>
          <w:szCs w:val="24"/>
        </w:rPr>
        <w:t xml:space="preserve">Områder det kan være aktuelt å se </w:t>
      </w:r>
      <w:r w:rsidR="7D9C4116" w:rsidRPr="004E6332">
        <w:rPr>
          <w:rFonts w:ascii="Times New Roman" w:hAnsi="Times New Roman" w:cs="Times New Roman"/>
          <w:sz w:val="24"/>
          <w:szCs w:val="24"/>
        </w:rPr>
        <w:t>p</w:t>
      </w:r>
      <w:r w:rsidRPr="004E6332">
        <w:rPr>
          <w:rFonts w:ascii="Times New Roman" w:hAnsi="Times New Roman" w:cs="Times New Roman"/>
          <w:sz w:val="24"/>
          <w:szCs w:val="24"/>
        </w:rPr>
        <w:t>å er staber og størrelser på staber, samarbeidsområder (ledelse, diakoni, undervisning mv.) for menigheter. Videre kan det være aktuelt å se på hvem som skal løse hvilke oppgaver i forholdet mellom menigheter og administrasjon</w:t>
      </w:r>
      <w:r w:rsidR="00C63506">
        <w:rPr>
          <w:rFonts w:ascii="Times New Roman" w:hAnsi="Times New Roman" w:cs="Times New Roman"/>
          <w:sz w:val="24"/>
          <w:szCs w:val="24"/>
        </w:rPr>
        <w:t xml:space="preserve">, </w:t>
      </w:r>
      <w:r w:rsidR="00C63506" w:rsidRPr="7ACFEF67">
        <w:rPr>
          <w:rFonts w:ascii="Times New Roman" w:hAnsi="Times New Roman" w:cs="Times New Roman"/>
          <w:sz w:val="24"/>
          <w:szCs w:val="24"/>
        </w:rPr>
        <w:t>samt å</w:t>
      </w:r>
      <w:r w:rsidR="00744838">
        <w:rPr>
          <w:rFonts w:ascii="Times New Roman" w:hAnsi="Times New Roman" w:cs="Times New Roman"/>
          <w:sz w:val="24"/>
          <w:szCs w:val="24"/>
        </w:rPr>
        <w:t xml:space="preserve"> </w:t>
      </w:r>
      <w:r w:rsidRPr="004E6332">
        <w:rPr>
          <w:rFonts w:ascii="Times New Roman" w:hAnsi="Times New Roman" w:cs="Times New Roman"/>
          <w:sz w:val="24"/>
          <w:szCs w:val="24"/>
        </w:rPr>
        <w:t>ha en kritisk gjennomgang av oppgaver og prioritering. Alle disse områdene er det viktig å ha god</w:t>
      </w:r>
      <w:r w:rsidR="00A00A4E" w:rsidRPr="004E6332">
        <w:rPr>
          <w:rFonts w:ascii="Times New Roman" w:hAnsi="Times New Roman" w:cs="Times New Roman"/>
          <w:sz w:val="24"/>
          <w:szCs w:val="24"/>
        </w:rPr>
        <w:t>e</w:t>
      </w:r>
      <w:r w:rsidRPr="004E6332">
        <w:rPr>
          <w:rFonts w:ascii="Times New Roman" w:hAnsi="Times New Roman" w:cs="Times New Roman"/>
          <w:sz w:val="24"/>
          <w:szCs w:val="24"/>
        </w:rPr>
        <w:t xml:space="preserve"> prosess</w:t>
      </w:r>
      <w:r w:rsidR="00A00A4E" w:rsidRPr="004E6332">
        <w:rPr>
          <w:rFonts w:ascii="Times New Roman" w:hAnsi="Times New Roman" w:cs="Times New Roman"/>
          <w:sz w:val="24"/>
          <w:szCs w:val="24"/>
        </w:rPr>
        <w:t>er</w:t>
      </w:r>
      <w:r w:rsidRPr="004E6332">
        <w:rPr>
          <w:rFonts w:ascii="Times New Roman" w:hAnsi="Times New Roman" w:cs="Times New Roman"/>
          <w:sz w:val="24"/>
          <w:szCs w:val="24"/>
        </w:rPr>
        <w:t xml:space="preserve"> på med involvering.</w:t>
      </w:r>
    </w:p>
    <w:p w14:paraId="62EF63DB" w14:textId="7EE4E009" w:rsidR="00397DB0" w:rsidRPr="004E6332" w:rsidRDefault="00397DB0" w:rsidP="3F1811D6">
      <w:pPr>
        <w:rPr>
          <w:rFonts w:ascii="Times New Roman" w:eastAsia="Times New Roman" w:hAnsi="Times New Roman" w:cs="Times New Roman"/>
          <w:sz w:val="24"/>
          <w:szCs w:val="24"/>
        </w:rPr>
      </w:pPr>
    </w:p>
    <w:p w14:paraId="492CC8F2" w14:textId="33AA9F6E" w:rsidR="00164C39" w:rsidRPr="004E6332" w:rsidRDefault="00164C39" w:rsidP="00164C39">
      <w:pPr>
        <w:spacing w:after="0"/>
        <w:rPr>
          <w:rFonts w:ascii="Times New Roman" w:hAnsi="Times New Roman" w:cs="Times New Roman"/>
          <w:b/>
          <w:bCs/>
          <w:sz w:val="24"/>
          <w:szCs w:val="24"/>
        </w:rPr>
      </w:pPr>
      <w:r w:rsidRPr="004E6332">
        <w:rPr>
          <w:rFonts w:ascii="Times New Roman" w:hAnsi="Times New Roman" w:cs="Times New Roman"/>
          <w:b/>
          <w:sz w:val="24"/>
          <w:szCs w:val="24"/>
        </w:rPr>
        <w:t>Forhold som påvirker organisering og bemanning</w:t>
      </w:r>
      <w:r w:rsidR="008D545B" w:rsidRPr="004E6332">
        <w:rPr>
          <w:rFonts w:ascii="Times New Roman" w:hAnsi="Times New Roman" w:cs="Times New Roman"/>
          <w:b/>
          <w:bCs/>
          <w:sz w:val="24"/>
          <w:szCs w:val="24"/>
        </w:rPr>
        <w:t xml:space="preserve"> </w:t>
      </w:r>
    </w:p>
    <w:p w14:paraId="5625D364" w14:textId="27258A17" w:rsidR="00164C39" w:rsidRPr="004E6332" w:rsidRDefault="003F3075" w:rsidP="00164C39">
      <w:pPr>
        <w:spacing w:after="0"/>
        <w:rPr>
          <w:rFonts w:ascii="Times New Roman" w:hAnsi="Times New Roman" w:cs="Times New Roman"/>
          <w:sz w:val="24"/>
          <w:szCs w:val="24"/>
        </w:rPr>
      </w:pPr>
      <w:r w:rsidRPr="7ACFEF67">
        <w:rPr>
          <w:rFonts w:ascii="Times New Roman" w:hAnsi="Times New Roman" w:cs="Times New Roman"/>
          <w:sz w:val="24"/>
          <w:szCs w:val="24"/>
        </w:rPr>
        <w:t xml:space="preserve">Ett </w:t>
      </w:r>
      <w:r>
        <w:rPr>
          <w:rFonts w:ascii="Times New Roman" w:hAnsi="Times New Roman" w:cs="Times New Roman"/>
          <w:sz w:val="24"/>
          <w:szCs w:val="24"/>
        </w:rPr>
        <w:t>f</w:t>
      </w:r>
      <w:r w:rsidR="00164C39" w:rsidRPr="004E6332">
        <w:rPr>
          <w:rFonts w:ascii="Times New Roman" w:hAnsi="Times New Roman" w:cs="Times New Roman"/>
          <w:sz w:val="24"/>
          <w:szCs w:val="24"/>
        </w:rPr>
        <w:t>orhold som påvirker organisering og bemanning er Kirkeordningen og forståelsen av denne.</w:t>
      </w:r>
    </w:p>
    <w:p w14:paraId="128A9683" w14:textId="45678D1A" w:rsidR="00164C39" w:rsidRPr="004E6332" w:rsidRDefault="00164C39" w:rsidP="00164C39">
      <w:pPr>
        <w:spacing w:after="0"/>
        <w:rPr>
          <w:rFonts w:ascii="Times New Roman" w:hAnsi="Times New Roman" w:cs="Times New Roman"/>
          <w:i/>
          <w:iCs/>
          <w:sz w:val="24"/>
          <w:szCs w:val="24"/>
        </w:rPr>
      </w:pPr>
      <w:r w:rsidRPr="004E6332">
        <w:rPr>
          <w:rFonts w:ascii="Times New Roman" w:hAnsi="Times New Roman" w:cs="Times New Roman"/>
          <w:sz w:val="24"/>
          <w:szCs w:val="24"/>
        </w:rPr>
        <w:t xml:space="preserve">I Kirkeordning § 17 heter det at: </w:t>
      </w:r>
      <w:r w:rsidRPr="004E6332">
        <w:rPr>
          <w:rFonts w:ascii="Times New Roman" w:hAnsi="Times New Roman" w:cs="Times New Roman"/>
          <w:i/>
          <w:iCs/>
          <w:sz w:val="24"/>
          <w:szCs w:val="24"/>
        </w:rPr>
        <w:t>«Kirkelig fellesråd skal ivareta administrative og økonomiske oppgaver på vegne av </w:t>
      </w:r>
      <w:proofErr w:type="gramStart"/>
      <w:r w:rsidRPr="004E6332">
        <w:rPr>
          <w:rFonts w:ascii="Times New Roman" w:hAnsi="Times New Roman" w:cs="Times New Roman"/>
          <w:i/>
          <w:iCs/>
          <w:sz w:val="24"/>
          <w:szCs w:val="24"/>
        </w:rPr>
        <w:t>soknene...</w:t>
      </w:r>
      <w:proofErr w:type="gramEnd"/>
      <w:r w:rsidRPr="004E6332">
        <w:rPr>
          <w:rFonts w:ascii="Times New Roman" w:hAnsi="Times New Roman" w:cs="Times New Roman"/>
          <w:i/>
          <w:iCs/>
          <w:sz w:val="24"/>
          <w:szCs w:val="24"/>
        </w:rPr>
        <w:t>».</w:t>
      </w:r>
      <w:r w:rsidR="00C51612" w:rsidRPr="004E6332">
        <w:rPr>
          <w:rFonts w:ascii="Times New Roman" w:hAnsi="Times New Roman" w:cs="Times New Roman"/>
          <w:i/>
          <w:iCs/>
          <w:sz w:val="24"/>
          <w:szCs w:val="24"/>
        </w:rPr>
        <w:t xml:space="preserve"> </w:t>
      </w:r>
      <w:r w:rsidRPr="004E6332">
        <w:rPr>
          <w:rFonts w:ascii="Times New Roman" w:hAnsi="Times New Roman" w:cs="Times New Roman"/>
          <w:sz w:val="24"/>
          <w:szCs w:val="24"/>
        </w:rPr>
        <w:t xml:space="preserve">Hva betyr dette i praksis for KfiO? </w:t>
      </w:r>
    </w:p>
    <w:p w14:paraId="69BCE545" w14:textId="442D6B23" w:rsidR="00164C39" w:rsidRPr="004E6332" w:rsidRDefault="00164C39" w:rsidP="00164C39">
      <w:pPr>
        <w:spacing w:after="0"/>
        <w:rPr>
          <w:rFonts w:ascii="Times New Roman" w:hAnsi="Times New Roman" w:cs="Times New Roman"/>
          <w:sz w:val="24"/>
          <w:szCs w:val="24"/>
        </w:rPr>
      </w:pPr>
      <w:r w:rsidRPr="004E6332">
        <w:rPr>
          <w:rFonts w:ascii="Times New Roman" w:hAnsi="Times New Roman" w:cs="Times New Roman"/>
          <w:sz w:val="24"/>
          <w:szCs w:val="24"/>
        </w:rPr>
        <w:t>Hvordan defineres soknenes kjerneoppgaver ref. §12 i Kirkeordningen, og skal Kf</w:t>
      </w:r>
      <w:r w:rsidR="003F3075">
        <w:rPr>
          <w:rFonts w:ascii="Times New Roman" w:hAnsi="Times New Roman" w:cs="Times New Roman"/>
          <w:sz w:val="24"/>
          <w:szCs w:val="24"/>
        </w:rPr>
        <w:t>i</w:t>
      </w:r>
      <w:r w:rsidRPr="004E6332">
        <w:rPr>
          <w:rFonts w:ascii="Times New Roman" w:hAnsi="Times New Roman" w:cs="Times New Roman"/>
          <w:sz w:val="24"/>
          <w:szCs w:val="24"/>
        </w:rPr>
        <w:t>O støtte opp administrativt og økonomisk om det som ikke defineres som soknenes kjerneoppgaver? </w:t>
      </w:r>
    </w:p>
    <w:p w14:paraId="0EB4856D" w14:textId="77777777" w:rsidR="00164C39" w:rsidRPr="004E6332" w:rsidRDefault="00164C39" w:rsidP="00164C39">
      <w:pPr>
        <w:spacing w:after="0"/>
        <w:rPr>
          <w:rFonts w:ascii="Times New Roman" w:hAnsi="Times New Roman" w:cs="Times New Roman"/>
          <w:sz w:val="24"/>
          <w:szCs w:val="24"/>
        </w:rPr>
      </w:pPr>
    </w:p>
    <w:p w14:paraId="22607C9B" w14:textId="46F0FC6C" w:rsidR="004A0D59" w:rsidRDefault="00164C39" w:rsidP="00164C39">
      <w:pPr>
        <w:spacing w:after="0"/>
        <w:rPr>
          <w:rFonts w:ascii="Times New Roman" w:hAnsi="Times New Roman" w:cs="Times New Roman"/>
          <w:sz w:val="24"/>
          <w:szCs w:val="24"/>
        </w:rPr>
      </w:pPr>
      <w:r w:rsidRPr="004E6332">
        <w:rPr>
          <w:rFonts w:ascii="Times New Roman" w:hAnsi="Times New Roman" w:cs="Times New Roman"/>
          <w:sz w:val="24"/>
          <w:szCs w:val="24"/>
        </w:rPr>
        <w:t>Et eksempel er menigheter med egne eiendommer</w:t>
      </w:r>
      <w:r w:rsidR="00740876">
        <w:rPr>
          <w:rFonts w:ascii="Times New Roman" w:hAnsi="Times New Roman" w:cs="Times New Roman"/>
          <w:sz w:val="24"/>
          <w:szCs w:val="24"/>
        </w:rPr>
        <w:t xml:space="preserve">. Her </w:t>
      </w:r>
      <w:r w:rsidR="0012782E">
        <w:rPr>
          <w:rFonts w:ascii="Times New Roman" w:hAnsi="Times New Roman" w:cs="Times New Roman"/>
          <w:sz w:val="24"/>
          <w:szCs w:val="24"/>
        </w:rPr>
        <w:t>ser</w:t>
      </w:r>
      <w:r w:rsidR="00740876">
        <w:rPr>
          <w:rFonts w:ascii="Times New Roman" w:hAnsi="Times New Roman" w:cs="Times New Roman"/>
          <w:sz w:val="24"/>
          <w:szCs w:val="24"/>
        </w:rPr>
        <w:t xml:space="preserve"> vi at</w:t>
      </w:r>
      <w:r w:rsidRPr="004E6332">
        <w:rPr>
          <w:rFonts w:ascii="Times New Roman" w:hAnsi="Times New Roman" w:cs="Times New Roman"/>
          <w:sz w:val="24"/>
          <w:szCs w:val="24"/>
        </w:rPr>
        <w:t xml:space="preserve"> daglig leder </w:t>
      </w:r>
      <w:r w:rsidR="00F332C2">
        <w:rPr>
          <w:rFonts w:ascii="Times New Roman" w:hAnsi="Times New Roman" w:cs="Times New Roman"/>
          <w:sz w:val="24"/>
          <w:szCs w:val="24"/>
        </w:rPr>
        <w:t>kan bruke</w:t>
      </w:r>
      <w:r w:rsidR="00740876" w:rsidRPr="004E6332">
        <w:rPr>
          <w:rFonts w:ascii="Times New Roman" w:hAnsi="Times New Roman" w:cs="Times New Roman"/>
          <w:sz w:val="24"/>
          <w:szCs w:val="24"/>
        </w:rPr>
        <w:t xml:space="preserve"> </w:t>
      </w:r>
      <w:r w:rsidRPr="004E6332">
        <w:rPr>
          <w:rFonts w:ascii="Times New Roman" w:hAnsi="Times New Roman" w:cs="Times New Roman"/>
          <w:sz w:val="24"/>
          <w:szCs w:val="24"/>
        </w:rPr>
        <w:t>mye tid på utleie og oppfølging av disse. Er dette primæroppgaver til daglig leder som skal finansieres av KfiO? </w:t>
      </w:r>
      <w:r w:rsidR="004A0D59">
        <w:br/>
      </w:r>
    </w:p>
    <w:p w14:paraId="5035C434" w14:textId="78B25077" w:rsidR="00164C39" w:rsidRPr="004E6332" w:rsidRDefault="00164C39" w:rsidP="00164C39">
      <w:pPr>
        <w:spacing w:after="0"/>
        <w:rPr>
          <w:rFonts w:ascii="Times New Roman" w:hAnsi="Times New Roman" w:cs="Times New Roman"/>
          <w:sz w:val="24"/>
          <w:szCs w:val="24"/>
        </w:rPr>
      </w:pPr>
      <w:r w:rsidRPr="004E6332">
        <w:rPr>
          <w:rFonts w:ascii="Times New Roman" w:hAnsi="Times New Roman" w:cs="Times New Roman"/>
          <w:sz w:val="24"/>
          <w:szCs w:val="24"/>
        </w:rPr>
        <w:t>Det er også stor variasjon mellom menighetene</w:t>
      </w:r>
      <w:r w:rsidR="0012782E">
        <w:rPr>
          <w:rFonts w:ascii="Times New Roman" w:hAnsi="Times New Roman" w:cs="Times New Roman"/>
          <w:sz w:val="24"/>
          <w:szCs w:val="24"/>
        </w:rPr>
        <w:t>s</w:t>
      </w:r>
      <w:r w:rsidRPr="004E6332">
        <w:rPr>
          <w:rFonts w:ascii="Times New Roman" w:hAnsi="Times New Roman" w:cs="Times New Roman"/>
          <w:sz w:val="24"/>
          <w:szCs w:val="24"/>
        </w:rPr>
        <w:t xml:space="preserve"> økonomiske situasjon, dette henger i stor grad sammen med hvem som har eller har hatt egne eiendommer eller inntektsgenererende stiftelser/legater. Skal menighetens egen økonomiske sitasjon vektes ved ressursprioritering i KfiO?   </w:t>
      </w:r>
    </w:p>
    <w:p w14:paraId="39B4E53E" w14:textId="77777777" w:rsidR="00164C39" w:rsidRPr="004E6332" w:rsidRDefault="00164C39" w:rsidP="00164C39">
      <w:pPr>
        <w:spacing w:after="0"/>
        <w:rPr>
          <w:rFonts w:ascii="Times New Roman" w:hAnsi="Times New Roman" w:cs="Times New Roman"/>
          <w:sz w:val="24"/>
          <w:szCs w:val="24"/>
        </w:rPr>
      </w:pPr>
      <w:r w:rsidRPr="004E6332">
        <w:rPr>
          <w:rFonts w:ascii="Times New Roman" w:hAnsi="Times New Roman" w:cs="Times New Roman"/>
          <w:sz w:val="24"/>
          <w:szCs w:val="24"/>
        </w:rPr>
        <w:t> </w:t>
      </w:r>
    </w:p>
    <w:p w14:paraId="7348DA70" w14:textId="082E2CF5" w:rsidR="00164C39" w:rsidRPr="004E6332" w:rsidRDefault="00164C39" w:rsidP="00164C39">
      <w:pPr>
        <w:spacing w:after="0"/>
        <w:rPr>
          <w:rFonts w:ascii="Times New Roman" w:hAnsi="Times New Roman" w:cs="Times New Roman"/>
          <w:sz w:val="24"/>
          <w:szCs w:val="24"/>
        </w:rPr>
      </w:pPr>
      <w:r w:rsidRPr="004E6332">
        <w:rPr>
          <w:rFonts w:ascii="Times New Roman" w:hAnsi="Times New Roman" w:cs="Times New Roman"/>
          <w:sz w:val="24"/>
          <w:szCs w:val="24"/>
        </w:rPr>
        <w:t>Et annet viktig forhold som påvirker organisering og bemanning er Forordningen av gudstjenester.</w:t>
      </w:r>
      <w:r w:rsidR="5869F5C9" w:rsidRPr="7ACFEF67">
        <w:rPr>
          <w:rFonts w:ascii="Times New Roman" w:hAnsi="Times New Roman" w:cs="Times New Roman"/>
          <w:sz w:val="24"/>
          <w:szCs w:val="24"/>
        </w:rPr>
        <w:t xml:space="preserve"> </w:t>
      </w:r>
      <w:r w:rsidRPr="004E6332">
        <w:rPr>
          <w:rFonts w:ascii="Times New Roman" w:hAnsi="Times New Roman" w:cs="Times New Roman"/>
          <w:sz w:val="24"/>
          <w:szCs w:val="24"/>
        </w:rPr>
        <w:t>Det er biskopen som </w:t>
      </w:r>
      <w:r w:rsidRPr="004E6332">
        <w:rPr>
          <w:rFonts w:ascii="Times New Roman" w:hAnsi="Times New Roman" w:cs="Times New Roman"/>
          <w:i/>
          <w:iCs/>
          <w:sz w:val="24"/>
          <w:szCs w:val="24"/>
        </w:rPr>
        <w:t>forordner</w:t>
      </w:r>
      <w:r w:rsidRPr="004E6332">
        <w:rPr>
          <w:rFonts w:ascii="Times New Roman" w:hAnsi="Times New Roman" w:cs="Times New Roman"/>
          <w:sz w:val="24"/>
          <w:szCs w:val="24"/>
        </w:rPr>
        <w:t> </w:t>
      </w:r>
      <w:r w:rsidRPr="004E6332">
        <w:rPr>
          <w:rFonts w:ascii="Times New Roman" w:hAnsi="Times New Roman" w:cs="Times New Roman"/>
          <w:i/>
          <w:iCs/>
          <w:sz w:val="24"/>
          <w:szCs w:val="24"/>
        </w:rPr>
        <w:t>gudstjenester</w:t>
      </w:r>
      <w:r w:rsidRPr="004E6332">
        <w:rPr>
          <w:rFonts w:ascii="Times New Roman" w:hAnsi="Times New Roman" w:cs="Times New Roman"/>
          <w:sz w:val="24"/>
          <w:szCs w:val="24"/>
        </w:rPr>
        <w:t> i soknekirkene – antallet gudstjenester i den enkelte kirke og tidspunkt for hovedgudstjenestene (ref. </w:t>
      </w:r>
      <w:hyperlink r:id="rId13">
        <w:r w:rsidRPr="7ACFEF67">
          <w:rPr>
            <w:rStyle w:val="Hyperkobling"/>
            <w:rFonts w:ascii="Times New Roman" w:hAnsi="Times New Roman" w:cs="Times New Roman"/>
            <w:sz w:val="24"/>
            <w:szCs w:val="24"/>
          </w:rPr>
          <w:t>Alminnelige bestemmelser for Ordning for hovedgudstjeneste</w:t>
        </w:r>
      </w:hyperlink>
      <w:r w:rsidRPr="7ACFEF67">
        <w:rPr>
          <w:rFonts w:ascii="Times New Roman" w:hAnsi="Times New Roman" w:cs="Times New Roman"/>
          <w:sz w:val="24"/>
          <w:szCs w:val="24"/>
        </w:rPr>
        <w:t>, punkt 70).  </w:t>
      </w:r>
    </w:p>
    <w:p w14:paraId="4CF0E11D" w14:textId="77777777" w:rsidR="00164C39" w:rsidRPr="004E6332" w:rsidRDefault="00164C39" w:rsidP="00164C39">
      <w:pPr>
        <w:spacing w:after="0"/>
        <w:rPr>
          <w:rFonts w:ascii="Times New Roman" w:hAnsi="Times New Roman" w:cs="Times New Roman"/>
          <w:sz w:val="24"/>
          <w:szCs w:val="24"/>
        </w:rPr>
      </w:pPr>
      <w:r w:rsidRPr="004E6332">
        <w:rPr>
          <w:rFonts w:ascii="Times New Roman" w:hAnsi="Times New Roman" w:cs="Times New Roman"/>
          <w:sz w:val="24"/>
          <w:szCs w:val="24"/>
        </w:rPr>
        <w:t>Før skillet mellom stat og kirke, var det en direkte sammenheng mellom antallet forordnete gudstjenester og den økonomiske støtten fra stat og kommune. Slik er det ikke lenger.  </w:t>
      </w:r>
    </w:p>
    <w:p w14:paraId="4FF8FB10" w14:textId="77777777" w:rsidR="00164C39" w:rsidRPr="004E6332" w:rsidRDefault="00164C39" w:rsidP="00164C39">
      <w:pPr>
        <w:spacing w:after="0"/>
        <w:rPr>
          <w:rFonts w:ascii="Times New Roman" w:hAnsi="Times New Roman" w:cs="Times New Roman"/>
          <w:sz w:val="24"/>
          <w:szCs w:val="24"/>
        </w:rPr>
      </w:pPr>
      <w:r w:rsidRPr="004E6332">
        <w:rPr>
          <w:rFonts w:ascii="Times New Roman" w:hAnsi="Times New Roman" w:cs="Times New Roman"/>
          <w:sz w:val="24"/>
          <w:szCs w:val="24"/>
        </w:rPr>
        <w:t>I dag har de aller fleste menighetene gudstjenester søndag kl. 11. Parallelle gudstjenester  </w:t>
      </w:r>
      <w:r w:rsidRPr="004E6332">
        <w:rPr>
          <w:rFonts w:ascii="Times New Roman" w:hAnsi="Times New Roman" w:cs="Times New Roman"/>
          <w:sz w:val="24"/>
          <w:szCs w:val="24"/>
        </w:rPr>
        <w:br/>
        <w:t xml:space="preserve">kl. 11 i de fleste kirkene våre gir personell-utfordringer som f.eks. at det er behov for veldig mange organister i små stillinger. </w:t>
      </w:r>
    </w:p>
    <w:p w14:paraId="4AE19A29" w14:textId="77777777" w:rsidR="00883162" w:rsidRPr="004E6332" w:rsidRDefault="00883162" w:rsidP="00164C39">
      <w:pPr>
        <w:spacing w:after="0"/>
        <w:rPr>
          <w:rFonts w:ascii="Times New Roman" w:hAnsi="Times New Roman" w:cs="Times New Roman"/>
          <w:sz w:val="24"/>
          <w:szCs w:val="24"/>
        </w:rPr>
      </w:pPr>
    </w:p>
    <w:p w14:paraId="205E3A04" w14:textId="77777777" w:rsidR="002C239C" w:rsidRPr="004E6332" w:rsidRDefault="002C239C" w:rsidP="002C239C">
      <w:pPr>
        <w:spacing w:after="0"/>
        <w:rPr>
          <w:rFonts w:ascii="Times New Roman" w:hAnsi="Times New Roman" w:cs="Times New Roman"/>
          <w:sz w:val="24"/>
          <w:szCs w:val="24"/>
        </w:rPr>
      </w:pPr>
      <w:r w:rsidRPr="004E6332">
        <w:rPr>
          <w:rFonts w:ascii="Times New Roman" w:hAnsi="Times New Roman" w:cs="Times New Roman"/>
          <w:sz w:val="24"/>
          <w:szCs w:val="24"/>
        </w:rPr>
        <w:t>Administrasjonen foreslår å initiere en prosess i tråd med gjeldende avtale- og regelverk, hvor fellesrådet går i dialog med biskopen for å se på alternative gudstjenestetidspunkter og nødvendig forordning for dette i Oslo-menigheter.</w:t>
      </w:r>
    </w:p>
    <w:p w14:paraId="4EA6866A" w14:textId="77777777" w:rsidR="002C239C" w:rsidRPr="004E6332" w:rsidRDefault="002C239C" w:rsidP="00647EBD">
      <w:pPr>
        <w:spacing w:after="0"/>
        <w:rPr>
          <w:rFonts w:ascii="Times New Roman" w:hAnsi="Times New Roman" w:cs="Times New Roman"/>
          <w:sz w:val="24"/>
          <w:szCs w:val="24"/>
        </w:rPr>
      </w:pPr>
    </w:p>
    <w:p w14:paraId="5574740F" w14:textId="77777777" w:rsidR="00DD0F07" w:rsidRPr="004E6332" w:rsidRDefault="00DD0F07" w:rsidP="00647EBD">
      <w:pPr>
        <w:spacing w:after="0"/>
        <w:rPr>
          <w:rFonts w:ascii="Times New Roman" w:hAnsi="Times New Roman" w:cs="Times New Roman"/>
          <w:sz w:val="24"/>
          <w:szCs w:val="24"/>
        </w:rPr>
      </w:pPr>
    </w:p>
    <w:p w14:paraId="436454BB" w14:textId="77777777" w:rsidR="00AA60B0" w:rsidRPr="004E6332" w:rsidRDefault="3AA4CCD2" w:rsidP="00647EBD">
      <w:pPr>
        <w:spacing w:after="0"/>
        <w:rPr>
          <w:rFonts w:ascii="Times New Roman" w:hAnsi="Times New Roman" w:cs="Times New Roman"/>
          <w:b/>
          <w:bCs/>
          <w:sz w:val="24"/>
          <w:szCs w:val="24"/>
        </w:rPr>
      </w:pPr>
      <w:r w:rsidRPr="004E6332">
        <w:rPr>
          <w:rFonts w:ascii="Times New Roman" w:hAnsi="Times New Roman" w:cs="Times New Roman"/>
          <w:b/>
          <w:bCs/>
          <w:sz w:val="24"/>
          <w:szCs w:val="24"/>
        </w:rPr>
        <w:t>Veien videre:</w:t>
      </w:r>
    </w:p>
    <w:p w14:paraId="0F842546" w14:textId="0825A492" w:rsidR="00647EBD" w:rsidRPr="004E6332" w:rsidRDefault="56915D89" w:rsidP="3F1811D6">
      <w:pPr>
        <w:spacing w:after="0"/>
        <w:rPr>
          <w:rFonts w:ascii="Times New Roman" w:hAnsi="Times New Roman" w:cs="Times New Roman"/>
          <w:sz w:val="24"/>
          <w:szCs w:val="24"/>
        </w:rPr>
      </w:pPr>
      <w:r w:rsidRPr="004E6332">
        <w:rPr>
          <w:rFonts w:ascii="Times New Roman" w:eastAsia="Times New Roman" w:hAnsi="Times New Roman" w:cs="Times New Roman"/>
          <w:sz w:val="24"/>
          <w:szCs w:val="24"/>
        </w:rPr>
        <w:t xml:space="preserve">Byrådet la frem sitt forslag til bydelsreform 17. mars. Dette kan bli den største endringen i Oslo kommune på et kvart århundre. Det er opp til bystyret å ta stilling til byrådets forslag og det er lagt opp til behandling av forslagene i bystyret før sommeren 2026. Dersom bystyret vedtar reformen, vil endringene tre i kraft fra 1. januar 2028. </w:t>
      </w:r>
      <w:r w:rsidRPr="004E6332">
        <w:rPr>
          <w:rFonts w:ascii="Times New Roman" w:eastAsia="Times New Roman" w:hAnsi="Times New Roman" w:cs="Times New Roman"/>
          <w:color w:val="2A2859"/>
          <w:sz w:val="24"/>
          <w:szCs w:val="24"/>
        </w:rPr>
        <w:t xml:space="preserve"> </w:t>
      </w:r>
    </w:p>
    <w:p w14:paraId="1B8D2A3A" w14:textId="3E546063" w:rsidR="00647EBD" w:rsidRPr="004E6332" w:rsidRDefault="56915D89" w:rsidP="3F1811D6">
      <w:pPr>
        <w:spacing w:after="0"/>
        <w:rPr>
          <w:rFonts w:ascii="Times New Roman" w:hAnsi="Times New Roman" w:cs="Times New Roman"/>
          <w:sz w:val="24"/>
          <w:szCs w:val="24"/>
        </w:rPr>
      </w:pPr>
      <w:r w:rsidRPr="004E6332">
        <w:rPr>
          <w:rFonts w:ascii="Times New Roman" w:eastAsia="Times New Roman" w:hAnsi="Times New Roman" w:cs="Times New Roman"/>
          <w:color w:val="2A2859"/>
          <w:sz w:val="24"/>
          <w:szCs w:val="24"/>
        </w:rPr>
        <w:t xml:space="preserve"> </w:t>
      </w:r>
      <w:r w:rsidRPr="004E6332">
        <w:rPr>
          <w:rFonts w:ascii="Times New Roman" w:eastAsia="Times New Roman" w:hAnsi="Times New Roman" w:cs="Times New Roman"/>
          <w:sz w:val="24"/>
          <w:szCs w:val="24"/>
        </w:rPr>
        <w:t xml:space="preserve"> </w:t>
      </w:r>
    </w:p>
    <w:p w14:paraId="5B158875" w14:textId="52C9BEB6" w:rsidR="00647EBD" w:rsidRPr="004E6332" w:rsidRDefault="56915D89" w:rsidP="3F1811D6">
      <w:pPr>
        <w:spacing w:after="0" w:line="257" w:lineRule="auto"/>
        <w:rPr>
          <w:rFonts w:ascii="Times New Roman" w:hAnsi="Times New Roman" w:cs="Times New Roman"/>
          <w:sz w:val="24"/>
          <w:szCs w:val="24"/>
        </w:rPr>
      </w:pPr>
      <w:r w:rsidRPr="004E6332">
        <w:rPr>
          <w:rFonts w:ascii="Times New Roman" w:eastAsia="Times New Roman" w:hAnsi="Times New Roman" w:cs="Times New Roman"/>
          <w:sz w:val="24"/>
          <w:szCs w:val="24"/>
        </w:rPr>
        <w:t>For fellesrådet vil det være naturlig å gjøre en vurdering av hvilke konsekvenser eventuelle endringer i bydelsstruktur og oppgave- og ansvarsdeling mellom kommunen sentralt og bydelene vil ha for virksomhet, myndighetskontakt og organisering av arbeidet i menighetene i Oslo. Eventuelle endringer i Oslo-kirkas struktur og oppgavedeling må skje i nært samråd med bispedømmet. Myndighet til å gjøre endringer i menighets- og prostigrenser er i kirkeordningen lagt til bispedømmerådet. Endringer i menighetenes forordninger og bruk av kirkene ligger til biskopen, mens det er fellesrådet og kirkevergen som ifølge kirkeordningen er ansvarlig for å “ivareta administrative og økonomiske oppgaver på vegne av soknene, utarbeide mål og planer for den kirkelige virksomhet i kommunen, fremme samarbeid mellom menighetsrådene og ivareta soknenes interesser i forhold til kommunen”.</w:t>
      </w:r>
    </w:p>
    <w:p w14:paraId="638047EB" w14:textId="0985C7F4" w:rsidR="00647EBD" w:rsidRPr="004E6332" w:rsidRDefault="00190391" w:rsidP="3F1811D6">
      <w:pPr>
        <w:spacing w:after="0"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56915D89" w:rsidRPr="004E6332">
        <w:rPr>
          <w:rFonts w:ascii="Times New Roman" w:eastAsia="Times New Roman" w:hAnsi="Times New Roman" w:cs="Times New Roman"/>
          <w:sz w:val="24"/>
          <w:szCs w:val="24"/>
        </w:rPr>
        <w:t xml:space="preserve">Hovedkomiteen var i sin </w:t>
      </w:r>
      <w:r w:rsidR="4601ABB0" w:rsidRPr="004E6332">
        <w:rPr>
          <w:rFonts w:ascii="Times New Roman" w:eastAsia="Times New Roman" w:hAnsi="Times New Roman" w:cs="Times New Roman"/>
          <w:sz w:val="24"/>
          <w:szCs w:val="24"/>
        </w:rPr>
        <w:t>forberedende</w:t>
      </w:r>
      <w:r w:rsidR="56915D89" w:rsidRPr="004E6332">
        <w:rPr>
          <w:rFonts w:ascii="Times New Roman" w:eastAsia="Times New Roman" w:hAnsi="Times New Roman" w:cs="Times New Roman"/>
          <w:sz w:val="24"/>
          <w:szCs w:val="24"/>
        </w:rPr>
        <w:t xml:space="preserve"> runde om økonomiplan</w:t>
      </w:r>
      <w:r w:rsidR="00D30C03" w:rsidRPr="004E6332">
        <w:rPr>
          <w:rFonts w:ascii="Times New Roman" w:eastAsia="Times New Roman" w:hAnsi="Times New Roman" w:cs="Times New Roman"/>
          <w:sz w:val="24"/>
          <w:szCs w:val="24"/>
        </w:rPr>
        <w:t xml:space="preserve"> </w:t>
      </w:r>
      <w:r w:rsidR="56915D89" w:rsidRPr="004E6332">
        <w:rPr>
          <w:rFonts w:ascii="Times New Roman" w:eastAsia="Times New Roman" w:hAnsi="Times New Roman" w:cs="Times New Roman"/>
          <w:sz w:val="24"/>
          <w:szCs w:val="24"/>
        </w:rPr>
        <w:t xml:space="preserve">29 opptatt av at KfiO burde bruke </w:t>
      </w:r>
      <w:r w:rsidR="0D1E2724" w:rsidRPr="004E6332">
        <w:rPr>
          <w:rFonts w:ascii="Times New Roman" w:eastAsia="Times New Roman" w:hAnsi="Times New Roman" w:cs="Times New Roman"/>
          <w:sz w:val="24"/>
          <w:szCs w:val="24"/>
        </w:rPr>
        <w:t>kommende bydelsreform til også å rigge Oslo-kirka for fremtiden</w:t>
      </w:r>
      <w:r w:rsidR="048BF905" w:rsidRPr="004E6332">
        <w:rPr>
          <w:rFonts w:ascii="Times New Roman" w:eastAsia="Times New Roman" w:hAnsi="Times New Roman" w:cs="Times New Roman"/>
          <w:sz w:val="24"/>
          <w:szCs w:val="24"/>
        </w:rPr>
        <w:t xml:space="preserve">. Et innspill som har vært oppe er å sette ned et utvalg </w:t>
      </w:r>
      <w:r w:rsidR="3F77F3EB" w:rsidRPr="004E6332">
        <w:rPr>
          <w:rFonts w:ascii="Times New Roman" w:eastAsia="Times New Roman" w:hAnsi="Times New Roman" w:cs="Times New Roman"/>
          <w:sz w:val="24"/>
          <w:szCs w:val="24"/>
        </w:rPr>
        <w:t>av</w:t>
      </w:r>
      <w:r w:rsidR="048BF905" w:rsidRPr="004E6332">
        <w:rPr>
          <w:rFonts w:ascii="Times New Roman" w:eastAsia="Times New Roman" w:hAnsi="Times New Roman" w:cs="Times New Roman"/>
          <w:sz w:val="24"/>
          <w:szCs w:val="24"/>
        </w:rPr>
        <w:t xml:space="preserve"> </w:t>
      </w:r>
      <w:r w:rsidR="68C35C28" w:rsidRPr="004E6332">
        <w:rPr>
          <w:rFonts w:ascii="Times New Roman" w:eastAsia="Times New Roman" w:hAnsi="Times New Roman" w:cs="Times New Roman"/>
          <w:sz w:val="24"/>
          <w:szCs w:val="24"/>
        </w:rPr>
        <w:t>fellesrådsmedlemmer</w:t>
      </w:r>
      <w:r w:rsidR="048BF905" w:rsidRPr="004E6332">
        <w:rPr>
          <w:rFonts w:ascii="Times New Roman" w:eastAsia="Times New Roman" w:hAnsi="Times New Roman" w:cs="Times New Roman"/>
          <w:sz w:val="24"/>
          <w:szCs w:val="24"/>
        </w:rPr>
        <w:t>, eventuelt også medlem</w:t>
      </w:r>
      <w:r w:rsidR="3C3650B6" w:rsidRPr="004E6332">
        <w:rPr>
          <w:rFonts w:ascii="Times New Roman" w:eastAsia="Times New Roman" w:hAnsi="Times New Roman" w:cs="Times New Roman"/>
          <w:sz w:val="24"/>
          <w:szCs w:val="24"/>
        </w:rPr>
        <w:t>mer fra OBDR</w:t>
      </w:r>
      <w:r w:rsidR="3F325E38" w:rsidRPr="004E6332">
        <w:rPr>
          <w:rFonts w:ascii="Times New Roman" w:eastAsia="Times New Roman" w:hAnsi="Times New Roman" w:cs="Times New Roman"/>
          <w:sz w:val="24"/>
          <w:szCs w:val="24"/>
        </w:rPr>
        <w:t>,</w:t>
      </w:r>
      <w:r w:rsidR="33C5C3A9" w:rsidRPr="004E6332">
        <w:rPr>
          <w:rFonts w:ascii="Times New Roman" w:eastAsia="Times New Roman" w:hAnsi="Times New Roman" w:cs="Times New Roman"/>
          <w:sz w:val="24"/>
          <w:szCs w:val="24"/>
        </w:rPr>
        <w:t xml:space="preserve"> for å arbeide videre </w:t>
      </w:r>
      <w:r w:rsidR="07FD6A77" w:rsidRPr="004E6332">
        <w:rPr>
          <w:rFonts w:ascii="Times New Roman" w:eastAsia="Times New Roman" w:hAnsi="Times New Roman" w:cs="Times New Roman"/>
          <w:sz w:val="24"/>
          <w:szCs w:val="24"/>
        </w:rPr>
        <w:t xml:space="preserve">med saken i samspill med kirkevergen. </w:t>
      </w:r>
    </w:p>
    <w:p w14:paraId="6EFE0856" w14:textId="0B991744" w:rsidR="00647EBD" w:rsidRPr="00065D52" w:rsidRDefault="00AA60B0" w:rsidP="000B15D5">
      <w:pPr>
        <w:spacing w:after="0"/>
        <w:rPr>
          <w:rFonts w:ascii="Times New Roman" w:hAnsi="Times New Roman" w:cs="Times New Roman"/>
        </w:rPr>
      </w:pPr>
      <w:r w:rsidRPr="004E6332">
        <w:rPr>
          <w:rFonts w:ascii="Times New Roman" w:hAnsi="Times New Roman" w:cs="Times New Roman"/>
          <w:sz w:val="24"/>
          <w:szCs w:val="24"/>
        </w:rPr>
        <w:br/>
      </w:r>
    </w:p>
    <w:sectPr w:rsidR="00647EBD" w:rsidRPr="00065D52" w:rsidSect="00D10EFE">
      <w:headerReference w:type="even" r:id="rId14"/>
      <w:headerReference w:type="default" r:id="rId15"/>
      <w:footerReference w:type="even" r:id="rId16"/>
      <w:footerReference w:type="default" r:id="rId17"/>
      <w:headerReference w:type="first" r:id="rId18"/>
      <w:footerReference w:type="first" r:id="rId19"/>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8B09" w14:textId="77777777" w:rsidR="000A1341" w:rsidRDefault="000A1341">
      <w:pPr>
        <w:spacing w:after="0" w:line="240" w:lineRule="auto"/>
      </w:pPr>
      <w:r>
        <w:separator/>
      </w:r>
    </w:p>
  </w:endnote>
  <w:endnote w:type="continuationSeparator" w:id="0">
    <w:p w14:paraId="4AB75AD9" w14:textId="77777777" w:rsidR="000A1341" w:rsidRDefault="000A1341">
      <w:pPr>
        <w:spacing w:after="0" w:line="240" w:lineRule="auto"/>
      </w:pPr>
      <w:r>
        <w:continuationSeparator/>
      </w:r>
    </w:p>
  </w:endnote>
  <w:endnote w:type="continuationNotice" w:id="1">
    <w:p w14:paraId="661F8F95" w14:textId="77777777" w:rsidR="000A1341" w:rsidRDefault="000A1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9828" w14:textId="77777777" w:rsidR="005059C2" w:rsidRDefault="005059C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BDB14" w14:textId="77777777" w:rsidR="005059C2" w:rsidRDefault="005059C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09A" w14:textId="77777777" w:rsidR="005059C2" w:rsidRDefault="005059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B15E" w14:textId="77777777" w:rsidR="000A1341" w:rsidRDefault="000A1341">
      <w:pPr>
        <w:spacing w:after="0" w:line="240" w:lineRule="auto"/>
      </w:pPr>
      <w:r>
        <w:separator/>
      </w:r>
    </w:p>
  </w:footnote>
  <w:footnote w:type="continuationSeparator" w:id="0">
    <w:p w14:paraId="739BC184" w14:textId="77777777" w:rsidR="000A1341" w:rsidRDefault="000A1341">
      <w:pPr>
        <w:spacing w:after="0" w:line="240" w:lineRule="auto"/>
      </w:pPr>
      <w:r>
        <w:continuationSeparator/>
      </w:r>
    </w:p>
  </w:footnote>
  <w:footnote w:type="continuationNotice" w:id="1">
    <w:p w14:paraId="1619B9C8" w14:textId="77777777" w:rsidR="000A1341" w:rsidRDefault="000A1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FDE0" w14:textId="77777777" w:rsidR="005059C2" w:rsidRDefault="005059C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22A8" w14:textId="77777777" w:rsidR="005059C2" w:rsidRDefault="005059C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4A67" w14:textId="77777777" w:rsidR="005059C2" w:rsidRDefault="005059C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84F"/>
    <w:multiLevelType w:val="hybridMultilevel"/>
    <w:tmpl w:val="5F98DAFE"/>
    <w:lvl w:ilvl="0" w:tplc="B532E400">
      <w:start w:val="901"/>
      <w:numFmt w:val="bullet"/>
      <w:lvlText w:val="-"/>
      <w:lvlJc w:val="left"/>
      <w:pPr>
        <w:ind w:left="1776" w:hanging="360"/>
      </w:pPr>
      <w:rPr>
        <w:rFonts w:ascii="Times New Roman" w:eastAsiaTheme="minorHAnsi" w:hAnsi="Times New Roman" w:cs="Times New Roman"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 w15:restartNumberingAfterBreak="0">
    <w:nsid w:val="0310396C"/>
    <w:multiLevelType w:val="hybridMultilevel"/>
    <w:tmpl w:val="E1ECAE5A"/>
    <w:lvl w:ilvl="0" w:tplc="9E6C2DB4">
      <w:numFmt w:val="bullet"/>
      <w:lvlText w:val="-"/>
      <w:lvlJc w:val="left"/>
      <w:pPr>
        <w:ind w:left="1776" w:hanging="360"/>
      </w:pPr>
      <w:rPr>
        <w:rFonts w:ascii="Times New Roman" w:eastAsiaTheme="minorHAnsi" w:hAnsi="Times New Roman"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 w15:restartNumberingAfterBreak="0">
    <w:nsid w:val="04AF4E00"/>
    <w:multiLevelType w:val="hybridMultilevel"/>
    <w:tmpl w:val="2B969B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D9331D"/>
    <w:multiLevelType w:val="hybridMultilevel"/>
    <w:tmpl w:val="64C08E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AA34EDA"/>
    <w:multiLevelType w:val="multilevel"/>
    <w:tmpl w:val="732E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A308CC"/>
    <w:multiLevelType w:val="hybridMultilevel"/>
    <w:tmpl w:val="35824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840412"/>
    <w:multiLevelType w:val="multilevel"/>
    <w:tmpl w:val="85A4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1515DB"/>
    <w:multiLevelType w:val="hybridMultilevel"/>
    <w:tmpl w:val="5CC44676"/>
    <w:lvl w:ilvl="0" w:tplc="9E6C2DB4">
      <w:numFmt w:val="bullet"/>
      <w:lvlText w:val="-"/>
      <w:lvlJc w:val="left"/>
      <w:pPr>
        <w:ind w:left="1764" w:hanging="360"/>
      </w:pPr>
      <w:rPr>
        <w:rFonts w:ascii="Times New Roman" w:eastAsiaTheme="minorHAnsi" w:hAnsi="Times New Roman" w:cs="Times New Roman" w:hint="default"/>
      </w:rPr>
    </w:lvl>
    <w:lvl w:ilvl="1" w:tplc="04140003">
      <w:start w:val="1"/>
      <w:numFmt w:val="bullet"/>
      <w:lvlText w:val="o"/>
      <w:lvlJc w:val="left"/>
      <w:pPr>
        <w:ind w:left="2484" w:hanging="360"/>
      </w:pPr>
      <w:rPr>
        <w:rFonts w:ascii="Courier New" w:hAnsi="Courier New" w:cs="Courier New" w:hint="default"/>
      </w:rPr>
    </w:lvl>
    <w:lvl w:ilvl="2" w:tplc="04140005">
      <w:start w:val="1"/>
      <w:numFmt w:val="bullet"/>
      <w:lvlText w:val=""/>
      <w:lvlJc w:val="left"/>
      <w:pPr>
        <w:ind w:left="3204" w:hanging="360"/>
      </w:pPr>
      <w:rPr>
        <w:rFonts w:ascii="Wingdings" w:hAnsi="Wingdings" w:hint="default"/>
      </w:rPr>
    </w:lvl>
    <w:lvl w:ilvl="3" w:tplc="04140001">
      <w:start w:val="1"/>
      <w:numFmt w:val="bullet"/>
      <w:lvlText w:val=""/>
      <w:lvlJc w:val="left"/>
      <w:pPr>
        <w:ind w:left="3924" w:hanging="360"/>
      </w:pPr>
      <w:rPr>
        <w:rFonts w:ascii="Symbol" w:hAnsi="Symbol" w:hint="default"/>
      </w:rPr>
    </w:lvl>
    <w:lvl w:ilvl="4" w:tplc="04140003" w:tentative="1">
      <w:start w:val="1"/>
      <w:numFmt w:val="bullet"/>
      <w:lvlText w:val="o"/>
      <w:lvlJc w:val="left"/>
      <w:pPr>
        <w:ind w:left="4644" w:hanging="360"/>
      </w:pPr>
      <w:rPr>
        <w:rFonts w:ascii="Courier New" w:hAnsi="Courier New" w:cs="Courier New" w:hint="default"/>
      </w:rPr>
    </w:lvl>
    <w:lvl w:ilvl="5" w:tplc="04140005" w:tentative="1">
      <w:start w:val="1"/>
      <w:numFmt w:val="bullet"/>
      <w:lvlText w:val=""/>
      <w:lvlJc w:val="left"/>
      <w:pPr>
        <w:ind w:left="5364" w:hanging="360"/>
      </w:pPr>
      <w:rPr>
        <w:rFonts w:ascii="Wingdings" w:hAnsi="Wingdings" w:hint="default"/>
      </w:rPr>
    </w:lvl>
    <w:lvl w:ilvl="6" w:tplc="04140001" w:tentative="1">
      <w:start w:val="1"/>
      <w:numFmt w:val="bullet"/>
      <w:lvlText w:val=""/>
      <w:lvlJc w:val="left"/>
      <w:pPr>
        <w:ind w:left="6084" w:hanging="360"/>
      </w:pPr>
      <w:rPr>
        <w:rFonts w:ascii="Symbol" w:hAnsi="Symbol" w:hint="default"/>
      </w:rPr>
    </w:lvl>
    <w:lvl w:ilvl="7" w:tplc="04140003" w:tentative="1">
      <w:start w:val="1"/>
      <w:numFmt w:val="bullet"/>
      <w:lvlText w:val="o"/>
      <w:lvlJc w:val="left"/>
      <w:pPr>
        <w:ind w:left="6804" w:hanging="360"/>
      </w:pPr>
      <w:rPr>
        <w:rFonts w:ascii="Courier New" w:hAnsi="Courier New" w:cs="Courier New" w:hint="default"/>
      </w:rPr>
    </w:lvl>
    <w:lvl w:ilvl="8" w:tplc="04140005" w:tentative="1">
      <w:start w:val="1"/>
      <w:numFmt w:val="bullet"/>
      <w:lvlText w:val=""/>
      <w:lvlJc w:val="left"/>
      <w:pPr>
        <w:ind w:left="7524" w:hanging="360"/>
      </w:pPr>
      <w:rPr>
        <w:rFonts w:ascii="Wingdings" w:hAnsi="Wingdings" w:hint="default"/>
      </w:rPr>
    </w:lvl>
  </w:abstractNum>
  <w:abstractNum w:abstractNumId="8" w15:restartNumberingAfterBreak="0">
    <w:nsid w:val="1AEA2A52"/>
    <w:multiLevelType w:val="multilevel"/>
    <w:tmpl w:val="701A1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E711A6E"/>
    <w:multiLevelType w:val="multilevel"/>
    <w:tmpl w:val="5310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B044CD"/>
    <w:multiLevelType w:val="multilevel"/>
    <w:tmpl w:val="7258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5E6748"/>
    <w:multiLevelType w:val="multilevel"/>
    <w:tmpl w:val="F9A2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364306"/>
    <w:multiLevelType w:val="multilevel"/>
    <w:tmpl w:val="F818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794A71"/>
    <w:multiLevelType w:val="hybridMultilevel"/>
    <w:tmpl w:val="17CE91B0"/>
    <w:lvl w:ilvl="0" w:tplc="04140001">
      <w:start w:val="1"/>
      <w:numFmt w:val="bullet"/>
      <w:lvlText w:val=""/>
      <w:lvlJc w:val="left"/>
      <w:pPr>
        <w:ind w:left="1776" w:hanging="360"/>
      </w:pPr>
      <w:rPr>
        <w:rFonts w:ascii="Symbol" w:hAnsi="Symbol"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4" w15:restartNumberingAfterBreak="0">
    <w:nsid w:val="2C8D6320"/>
    <w:multiLevelType w:val="multilevel"/>
    <w:tmpl w:val="3B48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F51278"/>
    <w:multiLevelType w:val="multilevel"/>
    <w:tmpl w:val="5916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39108A"/>
    <w:multiLevelType w:val="hybridMultilevel"/>
    <w:tmpl w:val="B85633E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7" w15:restartNumberingAfterBreak="0">
    <w:nsid w:val="37C425FD"/>
    <w:multiLevelType w:val="multilevel"/>
    <w:tmpl w:val="4E90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7C4B42"/>
    <w:multiLevelType w:val="multilevel"/>
    <w:tmpl w:val="D3A4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171030"/>
    <w:multiLevelType w:val="hybridMultilevel"/>
    <w:tmpl w:val="447E1AA6"/>
    <w:lvl w:ilvl="0" w:tplc="9E6C2DB4">
      <w:numFmt w:val="bullet"/>
      <w:lvlText w:val="-"/>
      <w:lvlJc w:val="left"/>
      <w:pPr>
        <w:ind w:left="1776" w:hanging="360"/>
      </w:pPr>
      <w:rPr>
        <w:rFonts w:ascii="Times New Roman" w:eastAsiaTheme="minorHAnsi" w:hAnsi="Times New Roman" w:cs="Times New Roman"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20" w15:restartNumberingAfterBreak="0">
    <w:nsid w:val="3F207631"/>
    <w:multiLevelType w:val="hybridMultilevel"/>
    <w:tmpl w:val="D4DC99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2416A2A"/>
    <w:multiLevelType w:val="hybridMultilevel"/>
    <w:tmpl w:val="8A58C032"/>
    <w:lvl w:ilvl="0" w:tplc="0414000F">
      <w:start w:val="1"/>
      <w:numFmt w:val="decimal"/>
      <w:lvlText w:val="%1."/>
      <w:lvlJc w:val="left"/>
      <w:pPr>
        <w:ind w:left="1065" w:hanging="360"/>
      </w:pPr>
      <w:rPr>
        <w:rFonts w:hint="default"/>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abstractNum w:abstractNumId="22" w15:restartNumberingAfterBreak="0">
    <w:nsid w:val="4424550E"/>
    <w:multiLevelType w:val="hybridMultilevel"/>
    <w:tmpl w:val="7DB4D68A"/>
    <w:lvl w:ilvl="0" w:tplc="04140001">
      <w:start w:val="1"/>
      <w:numFmt w:val="bullet"/>
      <w:lvlText w:val=""/>
      <w:lvlJc w:val="left"/>
      <w:pPr>
        <w:ind w:left="2140" w:hanging="360"/>
      </w:pPr>
      <w:rPr>
        <w:rFonts w:ascii="Symbol" w:hAnsi="Symbol" w:hint="default"/>
      </w:rPr>
    </w:lvl>
    <w:lvl w:ilvl="1" w:tplc="FFFFFFFF" w:tentative="1">
      <w:start w:val="1"/>
      <w:numFmt w:val="bullet"/>
      <w:lvlText w:val="o"/>
      <w:lvlJc w:val="left"/>
      <w:pPr>
        <w:ind w:left="2860" w:hanging="360"/>
      </w:pPr>
      <w:rPr>
        <w:rFonts w:ascii="Courier New" w:hAnsi="Courier New" w:cs="Courier New"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23" w15:restartNumberingAfterBreak="0">
    <w:nsid w:val="448E2FBB"/>
    <w:multiLevelType w:val="multilevel"/>
    <w:tmpl w:val="A864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9D60E4"/>
    <w:multiLevelType w:val="multilevel"/>
    <w:tmpl w:val="BA4E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AD6770"/>
    <w:multiLevelType w:val="hybridMultilevel"/>
    <w:tmpl w:val="921E2C80"/>
    <w:lvl w:ilvl="0" w:tplc="8818A41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32038B2"/>
    <w:multiLevelType w:val="multilevel"/>
    <w:tmpl w:val="9C08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294755"/>
    <w:multiLevelType w:val="multilevel"/>
    <w:tmpl w:val="7428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8D5625"/>
    <w:multiLevelType w:val="hybridMultilevel"/>
    <w:tmpl w:val="2E328F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C637C04"/>
    <w:multiLevelType w:val="multilevel"/>
    <w:tmpl w:val="EC54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0E1645"/>
    <w:multiLevelType w:val="hybridMultilevel"/>
    <w:tmpl w:val="D0D071BC"/>
    <w:lvl w:ilvl="0" w:tplc="8E606E0A">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5FA21FDC"/>
    <w:multiLevelType w:val="hybridMultilevel"/>
    <w:tmpl w:val="A712EA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FB15558"/>
    <w:multiLevelType w:val="multilevel"/>
    <w:tmpl w:val="B5F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1429C6"/>
    <w:multiLevelType w:val="multilevel"/>
    <w:tmpl w:val="8E585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2AD4374"/>
    <w:multiLevelType w:val="hybridMultilevel"/>
    <w:tmpl w:val="947ABA7E"/>
    <w:lvl w:ilvl="0" w:tplc="45620DA4">
      <w:start w:val="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4FB3D81"/>
    <w:multiLevelType w:val="hybridMultilevel"/>
    <w:tmpl w:val="76C003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6773133"/>
    <w:multiLevelType w:val="hybridMultilevel"/>
    <w:tmpl w:val="47FAAE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FFE32F4"/>
    <w:multiLevelType w:val="hybridMultilevel"/>
    <w:tmpl w:val="D5C6BB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37F1AB9"/>
    <w:multiLevelType w:val="hybridMultilevel"/>
    <w:tmpl w:val="F2DEECC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741C333F"/>
    <w:multiLevelType w:val="multilevel"/>
    <w:tmpl w:val="4B62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9C5DBB"/>
    <w:multiLevelType w:val="hybridMultilevel"/>
    <w:tmpl w:val="2244F2D4"/>
    <w:lvl w:ilvl="0" w:tplc="0414000F">
      <w:start w:val="1"/>
      <w:numFmt w:val="decimal"/>
      <w:lvlText w:val="%1."/>
      <w:lvlJc w:val="left"/>
      <w:pPr>
        <w:ind w:left="1776" w:hanging="360"/>
      </w:p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41" w15:restartNumberingAfterBreak="0">
    <w:nsid w:val="7A7B1F76"/>
    <w:multiLevelType w:val="hybridMultilevel"/>
    <w:tmpl w:val="5C523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EFB46EA"/>
    <w:multiLevelType w:val="multilevel"/>
    <w:tmpl w:val="A9D2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831818"/>
    <w:multiLevelType w:val="hybridMultilevel"/>
    <w:tmpl w:val="147C1D8E"/>
    <w:lvl w:ilvl="0" w:tplc="8EDCF900">
      <w:start w:val="901"/>
      <w:numFmt w:val="bullet"/>
      <w:lvlText w:val="-"/>
      <w:lvlJc w:val="left"/>
      <w:pPr>
        <w:ind w:left="1780" w:hanging="360"/>
      </w:pPr>
      <w:rPr>
        <w:rFonts w:ascii="Times New Roman" w:eastAsiaTheme="minorEastAsia" w:hAnsi="Times New Roman" w:cs="Times New Roman" w:hint="default"/>
      </w:rPr>
    </w:lvl>
    <w:lvl w:ilvl="1" w:tplc="04140003">
      <w:start w:val="1"/>
      <w:numFmt w:val="bullet"/>
      <w:lvlText w:val="o"/>
      <w:lvlJc w:val="left"/>
      <w:pPr>
        <w:ind w:left="2500" w:hanging="360"/>
      </w:pPr>
      <w:rPr>
        <w:rFonts w:ascii="Courier New" w:hAnsi="Courier New" w:cs="Courier New" w:hint="default"/>
      </w:rPr>
    </w:lvl>
    <w:lvl w:ilvl="2" w:tplc="04140005" w:tentative="1">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num w:numId="1" w16cid:durableId="861939539">
    <w:abstractNumId w:val="20"/>
  </w:num>
  <w:num w:numId="2" w16cid:durableId="274412161">
    <w:abstractNumId w:val="31"/>
  </w:num>
  <w:num w:numId="3" w16cid:durableId="8216575">
    <w:abstractNumId w:val="37"/>
  </w:num>
  <w:num w:numId="4" w16cid:durableId="1939364019">
    <w:abstractNumId w:val="2"/>
  </w:num>
  <w:num w:numId="5" w16cid:durableId="208807047">
    <w:abstractNumId w:val="36"/>
  </w:num>
  <w:num w:numId="6" w16cid:durableId="1402554689">
    <w:abstractNumId w:val="28"/>
  </w:num>
  <w:num w:numId="7" w16cid:durableId="693845239">
    <w:abstractNumId w:val="38"/>
  </w:num>
  <w:num w:numId="8" w16cid:durableId="231500558">
    <w:abstractNumId w:val="3"/>
  </w:num>
  <w:num w:numId="9" w16cid:durableId="667289530">
    <w:abstractNumId w:val="41"/>
  </w:num>
  <w:num w:numId="10" w16cid:durableId="716006648">
    <w:abstractNumId w:val="5"/>
  </w:num>
  <w:num w:numId="11" w16cid:durableId="2085754988">
    <w:abstractNumId w:val="13"/>
  </w:num>
  <w:num w:numId="12" w16cid:durableId="1528182665">
    <w:abstractNumId w:val="19"/>
  </w:num>
  <w:num w:numId="13" w16cid:durableId="1508666219">
    <w:abstractNumId w:val="21"/>
  </w:num>
  <w:num w:numId="14" w16cid:durableId="1440374896">
    <w:abstractNumId w:val="40"/>
  </w:num>
  <w:num w:numId="15" w16cid:durableId="1637679188">
    <w:abstractNumId w:val="35"/>
  </w:num>
  <w:num w:numId="16" w16cid:durableId="1994603285">
    <w:abstractNumId w:val="1"/>
  </w:num>
  <w:num w:numId="17" w16cid:durableId="1439986905">
    <w:abstractNumId w:val="43"/>
  </w:num>
  <w:num w:numId="18" w16cid:durableId="1740594498">
    <w:abstractNumId w:val="22"/>
  </w:num>
  <w:num w:numId="19" w16cid:durableId="638266673">
    <w:abstractNumId w:val="0"/>
  </w:num>
  <w:num w:numId="20" w16cid:durableId="6086573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8585222">
    <w:abstractNumId w:val="7"/>
  </w:num>
  <w:num w:numId="22" w16cid:durableId="1249077623">
    <w:abstractNumId w:val="32"/>
  </w:num>
  <w:num w:numId="23" w16cid:durableId="208762455">
    <w:abstractNumId w:val="18"/>
  </w:num>
  <w:num w:numId="24" w16cid:durableId="1060908784">
    <w:abstractNumId w:val="12"/>
  </w:num>
  <w:num w:numId="25" w16cid:durableId="2051802466">
    <w:abstractNumId w:val="39"/>
  </w:num>
  <w:num w:numId="26" w16cid:durableId="517238588">
    <w:abstractNumId w:val="9"/>
  </w:num>
  <w:num w:numId="27" w16cid:durableId="1688286115">
    <w:abstractNumId w:val="6"/>
  </w:num>
  <w:num w:numId="28" w16cid:durableId="2053725974">
    <w:abstractNumId w:val="15"/>
  </w:num>
  <w:num w:numId="29" w16cid:durableId="1391464271">
    <w:abstractNumId w:val="10"/>
  </w:num>
  <w:num w:numId="30" w16cid:durableId="1054086787">
    <w:abstractNumId w:val="42"/>
  </w:num>
  <w:num w:numId="31" w16cid:durableId="797718762">
    <w:abstractNumId w:val="27"/>
  </w:num>
  <w:num w:numId="32" w16cid:durableId="183716337">
    <w:abstractNumId w:val="11"/>
  </w:num>
  <w:num w:numId="33" w16cid:durableId="1171334316">
    <w:abstractNumId w:val="29"/>
  </w:num>
  <w:num w:numId="34" w16cid:durableId="1380663168">
    <w:abstractNumId w:val="4"/>
  </w:num>
  <w:num w:numId="35" w16cid:durableId="1343319823">
    <w:abstractNumId w:val="24"/>
  </w:num>
  <w:num w:numId="36" w16cid:durableId="139007708">
    <w:abstractNumId w:val="34"/>
  </w:num>
  <w:num w:numId="37" w16cid:durableId="140584139">
    <w:abstractNumId w:val="30"/>
  </w:num>
  <w:num w:numId="38" w16cid:durableId="749350979">
    <w:abstractNumId w:val="25"/>
  </w:num>
  <w:num w:numId="39" w16cid:durableId="980578692">
    <w:abstractNumId w:val="14"/>
  </w:num>
  <w:num w:numId="40" w16cid:durableId="1814910035">
    <w:abstractNumId w:val="17"/>
  </w:num>
  <w:num w:numId="41" w16cid:durableId="838278688">
    <w:abstractNumId w:val="23"/>
  </w:num>
  <w:num w:numId="42" w16cid:durableId="681468678">
    <w:abstractNumId w:val="33"/>
  </w:num>
  <w:num w:numId="43" w16cid:durableId="57555673">
    <w:abstractNumId w:val="8"/>
  </w:num>
  <w:num w:numId="44" w16cid:durableId="13830219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EBD"/>
    <w:rsid w:val="0000313A"/>
    <w:rsid w:val="00005551"/>
    <w:rsid w:val="00005C42"/>
    <w:rsid w:val="00007414"/>
    <w:rsid w:val="0001070B"/>
    <w:rsid w:val="000109BF"/>
    <w:rsid w:val="00010FC0"/>
    <w:rsid w:val="00013A66"/>
    <w:rsid w:val="00014B26"/>
    <w:rsid w:val="00016824"/>
    <w:rsid w:val="00020239"/>
    <w:rsid w:val="00021135"/>
    <w:rsid w:val="00021A4B"/>
    <w:rsid w:val="00024020"/>
    <w:rsid w:val="0002420D"/>
    <w:rsid w:val="00026335"/>
    <w:rsid w:val="00026886"/>
    <w:rsid w:val="0002785F"/>
    <w:rsid w:val="00033965"/>
    <w:rsid w:val="00035054"/>
    <w:rsid w:val="00036D02"/>
    <w:rsid w:val="00036D39"/>
    <w:rsid w:val="0004009A"/>
    <w:rsid w:val="00040565"/>
    <w:rsid w:val="00040A1A"/>
    <w:rsid w:val="00040E14"/>
    <w:rsid w:val="000410C7"/>
    <w:rsid w:val="00041275"/>
    <w:rsid w:val="00041B53"/>
    <w:rsid w:val="00045184"/>
    <w:rsid w:val="00046953"/>
    <w:rsid w:val="00051DFE"/>
    <w:rsid w:val="00055A0A"/>
    <w:rsid w:val="00055C86"/>
    <w:rsid w:val="000569DD"/>
    <w:rsid w:val="00056E47"/>
    <w:rsid w:val="00056F57"/>
    <w:rsid w:val="00060BD0"/>
    <w:rsid w:val="00063E4E"/>
    <w:rsid w:val="00063F77"/>
    <w:rsid w:val="00064952"/>
    <w:rsid w:val="000649B3"/>
    <w:rsid w:val="00065D52"/>
    <w:rsid w:val="000704FE"/>
    <w:rsid w:val="000705F8"/>
    <w:rsid w:val="000719E6"/>
    <w:rsid w:val="00073177"/>
    <w:rsid w:val="00073651"/>
    <w:rsid w:val="00073BCC"/>
    <w:rsid w:val="000746FB"/>
    <w:rsid w:val="00074A98"/>
    <w:rsid w:val="00076CA4"/>
    <w:rsid w:val="0008074B"/>
    <w:rsid w:val="00082D84"/>
    <w:rsid w:val="0008358D"/>
    <w:rsid w:val="00084E9B"/>
    <w:rsid w:val="00085AA0"/>
    <w:rsid w:val="00086079"/>
    <w:rsid w:val="00087510"/>
    <w:rsid w:val="00090539"/>
    <w:rsid w:val="000928D2"/>
    <w:rsid w:val="000938A1"/>
    <w:rsid w:val="00094855"/>
    <w:rsid w:val="00095515"/>
    <w:rsid w:val="000962AC"/>
    <w:rsid w:val="00097975"/>
    <w:rsid w:val="000A00D5"/>
    <w:rsid w:val="000A1211"/>
    <w:rsid w:val="000A1341"/>
    <w:rsid w:val="000A3F44"/>
    <w:rsid w:val="000A69AE"/>
    <w:rsid w:val="000B0848"/>
    <w:rsid w:val="000B13B6"/>
    <w:rsid w:val="000B15D5"/>
    <w:rsid w:val="000B1926"/>
    <w:rsid w:val="000B34E9"/>
    <w:rsid w:val="000B5B27"/>
    <w:rsid w:val="000B6618"/>
    <w:rsid w:val="000B7528"/>
    <w:rsid w:val="000C065B"/>
    <w:rsid w:val="000C06BE"/>
    <w:rsid w:val="000C1CC6"/>
    <w:rsid w:val="000C2630"/>
    <w:rsid w:val="000C4236"/>
    <w:rsid w:val="000C77B1"/>
    <w:rsid w:val="000D058B"/>
    <w:rsid w:val="000D05A0"/>
    <w:rsid w:val="000D06E9"/>
    <w:rsid w:val="000D1953"/>
    <w:rsid w:val="000D30D8"/>
    <w:rsid w:val="000D4721"/>
    <w:rsid w:val="000D5D4D"/>
    <w:rsid w:val="000D6486"/>
    <w:rsid w:val="000D7E5D"/>
    <w:rsid w:val="000E1C72"/>
    <w:rsid w:val="000E2383"/>
    <w:rsid w:val="000F0D71"/>
    <w:rsid w:val="000F186F"/>
    <w:rsid w:val="000F2F08"/>
    <w:rsid w:val="000F571F"/>
    <w:rsid w:val="000F5F04"/>
    <w:rsid w:val="0010158C"/>
    <w:rsid w:val="00102B45"/>
    <w:rsid w:val="00103B9C"/>
    <w:rsid w:val="00105423"/>
    <w:rsid w:val="00105470"/>
    <w:rsid w:val="00113403"/>
    <w:rsid w:val="001151F8"/>
    <w:rsid w:val="0011756C"/>
    <w:rsid w:val="00120821"/>
    <w:rsid w:val="00121963"/>
    <w:rsid w:val="00122798"/>
    <w:rsid w:val="00123551"/>
    <w:rsid w:val="00123F4D"/>
    <w:rsid w:val="00126419"/>
    <w:rsid w:val="00127040"/>
    <w:rsid w:val="0012782E"/>
    <w:rsid w:val="00127DBC"/>
    <w:rsid w:val="001302D8"/>
    <w:rsid w:val="001302FF"/>
    <w:rsid w:val="00130FB8"/>
    <w:rsid w:val="001341F3"/>
    <w:rsid w:val="001347CB"/>
    <w:rsid w:val="00135C42"/>
    <w:rsid w:val="001363A1"/>
    <w:rsid w:val="0013770E"/>
    <w:rsid w:val="00142E31"/>
    <w:rsid w:val="00143B9B"/>
    <w:rsid w:val="001442A7"/>
    <w:rsid w:val="00145FF8"/>
    <w:rsid w:val="001462B8"/>
    <w:rsid w:val="00146602"/>
    <w:rsid w:val="001467EB"/>
    <w:rsid w:val="0014686C"/>
    <w:rsid w:val="00146B5B"/>
    <w:rsid w:val="00147305"/>
    <w:rsid w:val="001509EC"/>
    <w:rsid w:val="0015134F"/>
    <w:rsid w:val="00152298"/>
    <w:rsid w:val="0015230E"/>
    <w:rsid w:val="00153C9C"/>
    <w:rsid w:val="00155D01"/>
    <w:rsid w:val="0016037D"/>
    <w:rsid w:val="001605CE"/>
    <w:rsid w:val="001609F1"/>
    <w:rsid w:val="00160A18"/>
    <w:rsid w:val="00160DD7"/>
    <w:rsid w:val="00161472"/>
    <w:rsid w:val="0016391B"/>
    <w:rsid w:val="00164C03"/>
    <w:rsid w:val="00164C39"/>
    <w:rsid w:val="00164D3E"/>
    <w:rsid w:val="001654BB"/>
    <w:rsid w:val="001675A0"/>
    <w:rsid w:val="00171A81"/>
    <w:rsid w:val="00172933"/>
    <w:rsid w:val="001735DE"/>
    <w:rsid w:val="001742B5"/>
    <w:rsid w:val="001755BA"/>
    <w:rsid w:val="001757B6"/>
    <w:rsid w:val="00175AB6"/>
    <w:rsid w:val="00175B99"/>
    <w:rsid w:val="00176659"/>
    <w:rsid w:val="00184DB9"/>
    <w:rsid w:val="00185D02"/>
    <w:rsid w:val="00186555"/>
    <w:rsid w:val="00187780"/>
    <w:rsid w:val="00187ADE"/>
    <w:rsid w:val="00190391"/>
    <w:rsid w:val="00191C88"/>
    <w:rsid w:val="00194E3F"/>
    <w:rsid w:val="00196AB5"/>
    <w:rsid w:val="00197FDD"/>
    <w:rsid w:val="001A1188"/>
    <w:rsid w:val="001A712D"/>
    <w:rsid w:val="001A7BFD"/>
    <w:rsid w:val="001B01D0"/>
    <w:rsid w:val="001B3014"/>
    <w:rsid w:val="001B46AB"/>
    <w:rsid w:val="001B4B9B"/>
    <w:rsid w:val="001B5714"/>
    <w:rsid w:val="001B7B6F"/>
    <w:rsid w:val="001C04FA"/>
    <w:rsid w:val="001C09A9"/>
    <w:rsid w:val="001C0C31"/>
    <w:rsid w:val="001C2B42"/>
    <w:rsid w:val="001C2C7B"/>
    <w:rsid w:val="001C2FC4"/>
    <w:rsid w:val="001C309F"/>
    <w:rsid w:val="001C3371"/>
    <w:rsid w:val="001C4117"/>
    <w:rsid w:val="001C4DE3"/>
    <w:rsid w:val="001C5F42"/>
    <w:rsid w:val="001C78F8"/>
    <w:rsid w:val="001C7E8E"/>
    <w:rsid w:val="001D1DD8"/>
    <w:rsid w:val="001D317B"/>
    <w:rsid w:val="001D4DE5"/>
    <w:rsid w:val="001D4EF2"/>
    <w:rsid w:val="001E1B5D"/>
    <w:rsid w:val="001E290E"/>
    <w:rsid w:val="001E2F2B"/>
    <w:rsid w:val="001E322C"/>
    <w:rsid w:val="001E3E77"/>
    <w:rsid w:val="001E5DE0"/>
    <w:rsid w:val="001E61E2"/>
    <w:rsid w:val="001E659E"/>
    <w:rsid w:val="001F033F"/>
    <w:rsid w:val="001F0F4F"/>
    <w:rsid w:val="001F3305"/>
    <w:rsid w:val="001F39A1"/>
    <w:rsid w:val="001F3A8F"/>
    <w:rsid w:val="001F47EC"/>
    <w:rsid w:val="001F5FA5"/>
    <w:rsid w:val="001F626B"/>
    <w:rsid w:val="00200612"/>
    <w:rsid w:val="0020088C"/>
    <w:rsid w:val="00200B48"/>
    <w:rsid w:val="00201111"/>
    <w:rsid w:val="0020369F"/>
    <w:rsid w:val="00205787"/>
    <w:rsid w:val="00206F79"/>
    <w:rsid w:val="00207F14"/>
    <w:rsid w:val="00207FB9"/>
    <w:rsid w:val="002100B2"/>
    <w:rsid w:val="00210232"/>
    <w:rsid w:val="0021024D"/>
    <w:rsid w:val="00210899"/>
    <w:rsid w:val="00210EEF"/>
    <w:rsid w:val="002110EF"/>
    <w:rsid w:val="00211B78"/>
    <w:rsid w:val="00212390"/>
    <w:rsid w:val="00212C48"/>
    <w:rsid w:val="00213184"/>
    <w:rsid w:val="00214B06"/>
    <w:rsid w:val="00216231"/>
    <w:rsid w:val="00220670"/>
    <w:rsid w:val="0022142E"/>
    <w:rsid w:val="00221867"/>
    <w:rsid w:val="00223A41"/>
    <w:rsid w:val="00225F91"/>
    <w:rsid w:val="00230F0B"/>
    <w:rsid w:val="00234D9D"/>
    <w:rsid w:val="002402A4"/>
    <w:rsid w:val="002429A9"/>
    <w:rsid w:val="00242E0F"/>
    <w:rsid w:val="00246E43"/>
    <w:rsid w:val="002564F7"/>
    <w:rsid w:val="00256C6D"/>
    <w:rsid w:val="00257E15"/>
    <w:rsid w:val="0026038F"/>
    <w:rsid w:val="00260653"/>
    <w:rsid w:val="002635CD"/>
    <w:rsid w:val="002636CF"/>
    <w:rsid w:val="00264145"/>
    <w:rsid w:val="002666A9"/>
    <w:rsid w:val="00270180"/>
    <w:rsid w:val="00275ED5"/>
    <w:rsid w:val="002775F0"/>
    <w:rsid w:val="00280D5C"/>
    <w:rsid w:val="00281B69"/>
    <w:rsid w:val="00281C84"/>
    <w:rsid w:val="00283129"/>
    <w:rsid w:val="00284A01"/>
    <w:rsid w:val="0028706A"/>
    <w:rsid w:val="002915E5"/>
    <w:rsid w:val="00291F3F"/>
    <w:rsid w:val="00296332"/>
    <w:rsid w:val="00296790"/>
    <w:rsid w:val="00297512"/>
    <w:rsid w:val="002A02F6"/>
    <w:rsid w:val="002B1E5E"/>
    <w:rsid w:val="002B2CE4"/>
    <w:rsid w:val="002B3C9F"/>
    <w:rsid w:val="002B4AA0"/>
    <w:rsid w:val="002C1C1F"/>
    <w:rsid w:val="002C1C7E"/>
    <w:rsid w:val="002C1CEC"/>
    <w:rsid w:val="002C239C"/>
    <w:rsid w:val="002C3D9B"/>
    <w:rsid w:val="002C478C"/>
    <w:rsid w:val="002C6564"/>
    <w:rsid w:val="002C727E"/>
    <w:rsid w:val="002C773F"/>
    <w:rsid w:val="002D1666"/>
    <w:rsid w:val="002D1F09"/>
    <w:rsid w:val="002D2D78"/>
    <w:rsid w:val="002E0B00"/>
    <w:rsid w:val="002E29B7"/>
    <w:rsid w:val="002E3DE4"/>
    <w:rsid w:val="002E584B"/>
    <w:rsid w:val="002E5AD4"/>
    <w:rsid w:val="002E608F"/>
    <w:rsid w:val="002E6F42"/>
    <w:rsid w:val="002F02A6"/>
    <w:rsid w:val="002F15BB"/>
    <w:rsid w:val="002F3DD7"/>
    <w:rsid w:val="002F4E95"/>
    <w:rsid w:val="002F5321"/>
    <w:rsid w:val="00305294"/>
    <w:rsid w:val="00307570"/>
    <w:rsid w:val="00307E8B"/>
    <w:rsid w:val="00310F8E"/>
    <w:rsid w:val="003132F3"/>
    <w:rsid w:val="00314390"/>
    <w:rsid w:val="00314432"/>
    <w:rsid w:val="003145D7"/>
    <w:rsid w:val="00314D98"/>
    <w:rsid w:val="003169F4"/>
    <w:rsid w:val="0032161B"/>
    <w:rsid w:val="00326736"/>
    <w:rsid w:val="0032769A"/>
    <w:rsid w:val="00332435"/>
    <w:rsid w:val="003325DA"/>
    <w:rsid w:val="003332DD"/>
    <w:rsid w:val="00334CD5"/>
    <w:rsid w:val="00337182"/>
    <w:rsid w:val="003373DC"/>
    <w:rsid w:val="00337923"/>
    <w:rsid w:val="0034081C"/>
    <w:rsid w:val="003412B0"/>
    <w:rsid w:val="003428B7"/>
    <w:rsid w:val="003442DD"/>
    <w:rsid w:val="00345BBF"/>
    <w:rsid w:val="003462B5"/>
    <w:rsid w:val="003502FA"/>
    <w:rsid w:val="003504F2"/>
    <w:rsid w:val="0035057D"/>
    <w:rsid w:val="00350D29"/>
    <w:rsid w:val="0035102E"/>
    <w:rsid w:val="003544CF"/>
    <w:rsid w:val="00355572"/>
    <w:rsid w:val="003557B4"/>
    <w:rsid w:val="003564E0"/>
    <w:rsid w:val="00356976"/>
    <w:rsid w:val="00356CEB"/>
    <w:rsid w:val="003570DA"/>
    <w:rsid w:val="003571C4"/>
    <w:rsid w:val="00360386"/>
    <w:rsid w:val="003638B4"/>
    <w:rsid w:val="00363B19"/>
    <w:rsid w:val="00365A19"/>
    <w:rsid w:val="00366219"/>
    <w:rsid w:val="00371754"/>
    <w:rsid w:val="00371C61"/>
    <w:rsid w:val="0037221D"/>
    <w:rsid w:val="003734D2"/>
    <w:rsid w:val="003735C0"/>
    <w:rsid w:val="003739D9"/>
    <w:rsid w:val="003742EC"/>
    <w:rsid w:val="003751D3"/>
    <w:rsid w:val="00375BC5"/>
    <w:rsid w:val="00375F33"/>
    <w:rsid w:val="00377590"/>
    <w:rsid w:val="003778AB"/>
    <w:rsid w:val="00380707"/>
    <w:rsid w:val="00380E50"/>
    <w:rsid w:val="00383E17"/>
    <w:rsid w:val="00385A25"/>
    <w:rsid w:val="0038671B"/>
    <w:rsid w:val="00387647"/>
    <w:rsid w:val="00387675"/>
    <w:rsid w:val="00392A81"/>
    <w:rsid w:val="003979BB"/>
    <w:rsid w:val="00397DB0"/>
    <w:rsid w:val="003A01A1"/>
    <w:rsid w:val="003A065C"/>
    <w:rsid w:val="003A0931"/>
    <w:rsid w:val="003A4860"/>
    <w:rsid w:val="003A5C87"/>
    <w:rsid w:val="003A679F"/>
    <w:rsid w:val="003A6B17"/>
    <w:rsid w:val="003A6DD5"/>
    <w:rsid w:val="003B0B3D"/>
    <w:rsid w:val="003B0CE1"/>
    <w:rsid w:val="003B1795"/>
    <w:rsid w:val="003B1DFB"/>
    <w:rsid w:val="003B294D"/>
    <w:rsid w:val="003B2AE5"/>
    <w:rsid w:val="003B45E6"/>
    <w:rsid w:val="003B532F"/>
    <w:rsid w:val="003B54CA"/>
    <w:rsid w:val="003B61FA"/>
    <w:rsid w:val="003B70D4"/>
    <w:rsid w:val="003C19A1"/>
    <w:rsid w:val="003C248C"/>
    <w:rsid w:val="003C249D"/>
    <w:rsid w:val="003C2583"/>
    <w:rsid w:val="003C5464"/>
    <w:rsid w:val="003C5E5A"/>
    <w:rsid w:val="003C77E5"/>
    <w:rsid w:val="003D23EE"/>
    <w:rsid w:val="003D2643"/>
    <w:rsid w:val="003D3BD8"/>
    <w:rsid w:val="003D3CFB"/>
    <w:rsid w:val="003D3D72"/>
    <w:rsid w:val="003D423B"/>
    <w:rsid w:val="003E13F8"/>
    <w:rsid w:val="003E38CC"/>
    <w:rsid w:val="003E541C"/>
    <w:rsid w:val="003E5DFB"/>
    <w:rsid w:val="003E6CF1"/>
    <w:rsid w:val="003E7750"/>
    <w:rsid w:val="003F092F"/>
    <w:rsid w:val="003F0EEC"/>
    <w:rsid w:val="003F3075"/>
    <w:rsid w:val="003F3611"/>
    <w:rsid w:val="003F44FD"/>
    <w:rsid w:val="003F7350"/>
    <w:rsid w:val="003F7B9E"/>
    <w:rsid w:val="004014D8"/>
    <w:rsid w:val="00403117"/>
    <w:rsid w:val="0040330F"/>
    <w:rsid w:val="00406981"/>
    <w:rsid w:val="004072A9"/>
    <w:rsid w:val="00407749"/>
    <w:rsid w:val="0041041E"/>
    <w:rsid w:val="00411C87"/>
    <w:rsid w:val="00411E81"/>
    <w:rsid w:val="004123E1"/>
    <w:rsid w:val="00413DAC"/>
    <w:rsid w:val="004142FB"/>
    <w:rsid w:val="00417734"/>
    <w:rsid w:val="004178C6"/>
    <w:rsid w:val="0042153C"/>
    <w:rsid w:val="00423E4B"/>
    <w:rsid w:val="00430A7D"/>
    <w:rsid w:val="00432C0F"/>
    <w:rsid w:val="00434957"/>
    <w:rsid w:val="00435BE1"/>
    <w:rsid w:val="004361EF"/>
    <w:rsid w:val="0044076F"/>
    <w:rsid w:val="00442202"/>
    <w:rsid w:val="00450F0D"/>
    <w:rsid w:val="00451477"/>
    <w:rsid w:val="00452A59"/>
    <w:rsid w:val="00452ED2"/>
    <w:rsid w:val="00454732"/>
    <w:rsid w:val="004567CE"/>
    <w:rsid w:val="00457E55"/>
    <w:rsid w:val="004606BC"/>
    <w:rsid w:val="00462783"/>
    <w:rsid w:val="004645D1"/>
    <w:rsid w:val="00464833"/>
    <w:rsid w:val="00465E5F"/>
    <w:rsid w:val="00466D99"/>
    <w:rsid w:val="00472889"/>
    <w:rsid w:val="0047310E"/>
    <w:rsid w:val="004771AF"/>
    <w:rsid w:val="00477430"/>
    <w:rsid w:val="0048120E"/>
    <w:rsid w:val="004818C2"/>
    <w:rsid w:val="00482268"/>
    <w:rsid w:val="004830D9"/>
    <w:rsid w:val="00483283"/>
    <w:rsid w:val="00483360"/>
    <w:rsid w:val="004835FB"/>
    <w:rsid w:val="004839DD"/>
    <w:rsid w:val="00486520"/>
    <w:rsid w:val="00487CBA"/>
    <w:rsid w:val="00490960"/>
    <w:rsid w:val="004911FD"/>
    <w:rsid w:val="0049198E"/>
    <w:rsid w:val="00492389"/>
    <w:rsid w:val="00492B6C"/>
    <w:rsid w:val="0049328A"/>
    <w:rsid w:val="0049353C"/>
    <w:rsid w:val="0049476D"/>
    <w:rsid w:val="00494C26"/>
    <w:rsid w:val="00497C25"/>
    <w:rsid w:val="004A0D59"/>
    <w:rsid w:val="004A1E0F"/>
    <w:rsid w:val="004A21D6"/>
    <w:rsid w:val="004A3A06"/>
    <w:rsid w:val="004A482A"/>
    <w:rsid w:val="004A4AD1"/>
    <w:rsid w:val="004A659E"/>
    <w:rsid w:val="004A67E6"/>
    <w:rsid w:val="004A7D66"/>
    <w:rsid w:val="004B3719"/>
    <w:rsid w:val="004B372F"/>
    <w:rsid w:val="004B591F"/>
    <w:rsid w:val="004B64A1"/>
    <w:rsid w:val="004B67D0"/>
    <w:rsid w:val="004B7FD7"/>
    <w:rsid w:val="004C0B70"/>
    <w:rsid w:val="004C17F6"/>
    <w:rsid w:val="004C3455"/>
    <w:rsid w:val="004C5372"/>
    <w:rsid w:val="004D348B"/>
    <w:rsid w:val="004D3AA0"/>
    <w:rsid w:val="004D4CDD"/>
    <w:rsid w:val="004D72F8"/>
    <w:rsid w:val="004D73EB"/>
    <w:rsid w:val="004E1563"/>
    <w:rsid w:val="004E169B"/>
    <w:rsid w:val="004E1E2C"/>
    <w:rsid w:val="004E34CB"/>
    <w:rsid w:val="004E52B1"/>
    <w:rsid w:val="004E6332"/>
    <w:rsid w:val="004E7F7B"/>
    <w:rsid w:val="004F1CC6"/>
    <w:rsid w:val="004F390C"/>
    <w:rsid w:val="004F4347"/>
    <w:rsid w:val="004F592B"/>
    <w:rsid w:val="004F73DE"/>
    <w:rsid w:val="004F77C3"/>
    <w:rsid w:val="00500B81"/>
    <w:rsid w:val="00503126"/>
    <w:rsid w:val="005039E7"/>
    <w:rsid w:val="00503CE3"/>
    <w:rsid w:val="005059C2"/>
    <w:rsid w:val="00505BEB"/>
    <w:rsid w:val="0051146B"/>
    <w:rsid w:val="00511BD1"/>
    <w:rsid w:val="0051297F"/>
    <w:rsid w:val="00513F2E"/>
    <w:rsid w:val="00515377"/>
    <w:rsid w:val="005155F8"/>
    <w:rsid w:val="005158A5"/>
    <w:rsid w:val="005167A7"/>
    <w:rsid w:val="00520225"/>
    <w:rsid w:val="00525085"/>
    <w:rsid w:val="00525A01"/>
    <w:rsid w:val="00526BE9"/>
    <w:rsid w:val="005310AA"/>
    <w:rsid w:val="0053172E"/>
    <w:rsid w:val="00532224"/>
    <w:rsid w:val="00533508"/>
    <w:rsid w:val="005346F2"/>
    <w:rsid w:val="005358C3"/>
    <w:rsid w:val="00537E1D"/>
    <w:rsid w:val="00537FF7"/>
    <w:rsid w:val="0054117E"/>
    <w:rsid w:val="0054242F"/>
    <w:rsid w:val="00544049"/>
    <w:rsid w:val="00544DE6"/>
    <w:rsid w:val="00545570"/>
    <w:rsid w:val="0054617D"/>
    <w:rsid w:val="00550126"/>
    <w:rsid w:val="00550C28"/>
    <w:rsid w:val="00552789"/>
    <w:rsid w:val="00552921"/>
    <w:rsid w:val="005546FA"/>
    <w:rsid w:val="00557AC7"/>
    <w:rsid w:val="00563D80"/>
    <w:rsid w:val="005662FC"/>
    <w:rsid w:val="00566E85"/>
    <w:rsid w:val="00567FD5"/>
    <w:rsid w:val="00570491"/>
    <w:rsid w:val="00572447"/>
    <w:rsid w:val="00573793"/>
    <w:rsid w:val="00577B72"/>
    <w:rsid w:val="005801B7"/>
    <w:rsid w:val="0058089D"/>
    <w:rsid w:val="00580A6A"/>
    <w:rsid w:val="00581B68"/>
    <w:rsid w:val="0058249D"/>
    <w:rsid w:val="00582E7E"/>
    <w:rsid w:val="00584562"/>
    <w:rsid w:val="00584C8E"/>
    <w:rsid w:val="0058511C"/>
    <w:rsid w:val="00586BBF"/>
    <w:rsid w:val="0059121E"/>
    <w:rsid w:val="00592258"/>
    <w:rsid w:val="00592C37"/>
    <w:rsid w:val="0059448D"/>
    <w:rsid w:val="005951B4"/>
    <w:rsid w:val="005967D9"/>
    <w:rsid w:val="00596AA9"/>
    <w:rsid w:val="00596B11"/>
    <w:rsid w:val="005A4D7A"/>
    <w:rsid w:val="005A521C"/>
    <w:rsid w:val="005A56A9"/>
    <w:rsid w:val="005A761E"/>
    <w:rsid w:val="005A7727"/>
    <w:rsid w:val="005B0B49"/>
    <w:rsid w:val="005B0C89"/>
    <w:rsid w:val="005B1257"/>
    <w:rsid w:val="005B2693"/>
    <w:rsid w:val="005B5D93"/>
    <w:rsid w:val="005C22D9"/>
    <w:rsid w:val="005C27A5"/>
    <w:rsid w:val="005C29E9"/>
    <w:rsid w:val="005C34B5"/>
    <w:rsid w:val="005C4529"/>
    <w:rsid w:val="005C61EA"/>
    <w:rsid w:val="005C7306"/>
    <w:rsid w:val="005C744C"/>
    <w:rsid w:val="005C7C98"/>
    <w:rsid w:val="005D040E"/>
    <w:rsid w:val="005D06F9"/>
    <w:rsid w:val="005D209E"/>
    <w:rsid w:val="005D20CD"/>
    <w:rsid w:val="005D21CC"/>
    <w:rsid w:val="005D44F1"/>
    <w:rsid w:val="005D61E7"/>
    <w:rsid w:val="005D62FD"/>
    <w:rsid w:val="005D6AAF"/>
    <w:rsid w:val="005D6C4E"/>
    <w:rsid w:val="005D6EBC"/>
    <w:rsid w:val="005D7C33"/>
    <w:rsid w:val="005E2B94"/>
    <w:rsid w:val="005E4476"/>
    <w:rsid w:val="005E54FD"/>
    <w:rsid w:val="005E5E64"/>
    <w:rsid w:val="005E69EE"/>
    <w:rsid w:val="005E7B00"/>
    <w:rsid w:val="005F0250"/>
    <w:rsid w:val="005F3BB0"/>
    <w:rsid w:val="005F41C7"/>
    <w:rsid w:val="005F4996"/>
    <w:rsid w:val="005F641A"/>
    <w:rsid w:val="006017BB"/>
    <w:rsid w:val="00603BB7"/>
    <w:rsid w:val="006076DA"/>
    <w:rsid w:val="00610258"/>
    <w:rsid w:val="00612503"/>
    <w:rsid w:val="00612EF8"/>
    <w:rsid w:val="00613098"/>
    <w:rsid w:val="0061687F"/>
    <w:rsid w:val="00616E1E"/>
    <w:rsid w:val="00617361"/>
    <w:rsid w:val="00621BAF"/>
    <w:rsid w:val="00624210"/>
    <w:rsid w:val="00625D3A"/>
    <w:rsid w:val="00626842"/>
    <w:rsid w:val="00626ABD"/>
    <w:rsid w:val="00627AB4"/>
    <w:rsid w:val="00627E15"/>
    <w:rsid w:val="0063034B"/>
    <w:rsid w:val="006325EE"/>
    <w:rsid w:val="00636F4C"/>
    <w:rsid w:val="00637441"/>
    <w:rsid w:val="00640709"/>
    <w:rsid w:val="00642DEB"/>
    <w:rsid w:val="00645026"/>
    <w:rsid w:val="00647D43"/>
    <w:rsid w:val="00647EBD"/>
    <w:rsid w:val="00654067"/>
    <w:rsid w:val="00654420"/>
    <w:rsid w:val="00654519"/>
    <w:rsid w:val="0065561D"/>
    <w:rsid w:val="006560CC"/>
    <w:rsid w:val="00663FF9"/>
    <w:rsid w:val="006660EE"/>
    <w:rsid w:val="00670610"/>
    <w:rsid w:val="00670FFD"/>
    <w:rsid w:val="00671851"/>
    <w:rsid w:val="00671ED5"/>
    <w:rsid w:val="0067387A"/>
    <w:rsid w:val="00673A21"/>
    <w:rsid w:val="006744AF"/>
    <w:rsid w:val="00674AAB"/>
    <w:rsid w:val="00674AF4"/>
    <w:rsid w:val="00675482"/>
    <w:rsid w:val="006759A9"/>
    <w:rsid w:val="00680C1E"/>
    <w:rsid w:val="00683222"/>
    <w:rsid w:val="00683561"/>
    <w:rsid w:val="00687D9F"/>
    <w:rsid w:val="00690F31"/>
    <w:rsid w:val="00691621"/>
    <w:rsid w:val="00691BC3"/>
    <w:rsid w:val="006921E4"/>
    <w:rsid w:val="00695052"/>
    <w:rsid w:val="00696660"/>
    <w:rsid w:val="006A0E66"/>
    <w:rsid w:val="006A188D"/>
    <w:rsid w:val="006A239B"/>
    <w:rsid w:val="006B0331"/>
    <w:rsid w:val="006B16E6"/>
    <w:rsid w:val="006B187C"/>
    <w:rsid w:val="006B277B"/>
    <w:rsid w:val="006B3175"/>
    <w:rsid w:val="006B4C96"/>
    <w:rsid w:val="006B516D"/>
    <w:rsid w:val="006B5B0D"/>
    <w:rsid w:val="006B5E02"/>
    <w:rsid w:val="006C447B"/>
    <w:rsid w:val="006C752C"/>
    <w:rsid w:val="006D141F"/>
    <w:rsid w:val="006D3AA1"/>
    <w:rsid w:val="006D3DD3"/>
    <w:rsid w:val="006D4F42"/>
    <w:rsid w:val="006D54BC"/>
    <w:rsid w:val="006D5844"/>
    <w:rsid w:val="006D78BD"/>
    <w:rsid w:val="006E0907"/>
    <w:rsid w:val="006E0F2C"/>
    <w:rsid w:val="006E10AE"/>
    <w:rsid w:val="006E382F"/>
    <w:rsid w:val="006E40BB"/>
    <w:rsid w:val="006E5717"/>
    <w:rsid w:val="006F0BA7"/>
    <w:rsid w:val="006F51C7"/>
    <w:rsid w:val="00701BA9"/>
    <w:rsid w:val="007025DB"/>
    <w:rsid w:val="00702EEC"/>
    <w:rsid w:val="0070658F"/>
    <w:rsid w:val="00706F31"/>
    <w:rsid w:val="00707045"/>
    <w:rsid w:val="00707680"/>
    <w:rsid w:val="0071048D"/>
    <w:rsid w:val="00710FB3"/>
    <w:rsid w:val="00712B26"/>
    <w:rsid w:val="007138A4"/>
    <w:rsid w:val="00715EC5"/>
    <w:rsid w:val="00716053"/>
    <w:rsid w:val="00716728"/>
    <w:rsid w:val="00717506"/>
    <w:rsid w:val="007214DD"/>
    <w:rsid w:val="00721833"/>
    <w:rsid w:val="007224FB"/>
    <w:rsid w:val="00722787"/>
    <w:rsid w:val="00725EA6"/>
    <w:rsid w:val="00727C3E"/>
    <w:rsid w:val="0073017D"/>
    <w:rsid w:val="007301C0"/>
    <w:rsid w:val="00731347"/>
    <w:rsid w:val="00731B33"/>
    <w:rsid w:val="0073374F"/>
    <w:rsid w:val="007339E3"/>
    <w:rsid w:val="007343FA"/>
    <w:rsid w:val="00734B8B"/>
    <w:rsid w:val="00734D14"/>
    <w:rsid w:val="00735995"/>
    <w:rsid w:val="007360B1"/>
    <w:rsid w:val="007362E2"/>
    <w:rsid w:val="007369A2"/>
    <w:rsid w:val="00737221"/>
    <w:rsid w:val="00740876"/>
    <w:rsid w:val="0074092E"/>
    <w:rsid w:val="00743291"/>
    <w:rsid w:val="007445CD"/>
    <w:rsid w:val="00744838"/>
    <w:rsid w:val="007450B9"/>
    <w:rsid w:val="007514F4"/>
    <w:rsid w:val="00751B89"/>
    <w:rsid w:val="007523AD"/>
    <w:rsid w:val="00753B94"/>
    <w:rsid w:val="0075417C"/>
    <w:rsid w:val="007561A1"/>
    <w:rsid w:val="00756946"/>
    <w:rsid w:val="0075729D"/>
    <w:rsid w:val="007576C3"/>
    <w:rsid w:val="007601E3"/>
    <w:rsid w:val="007642FF"/>
    <w:rsid w:val="00765D9A"/>
    <w:rsid w:val="00766822"/>
    <w:rsid w:val="007754FA"/>
    <w:rsid w:val="00776787"/>
    <w:rsid w:val="00777159"/>
    <w:rsid w:val="00777202"/>
    <w:rsid w:val="00777B99"/>
    <w:rsid w:val="00780161"/>
    <w:rsid w:val="0078033A"/>
    <w:rsid w:val="007826D1"/>
    <w:rsid w:val="0078359A"/>
    <w:rsid w:val="0078579F"/>
    <w:rsid w:val="007871E4"/>
    <w:rsid w:val="00787E15"/>
    <w:rsid w:val="0079009E"/>
    <w:rsid w:val="0079078C"/>
    <w:rsid w:val="00790923"/>
    <w:rsid w:val="00791AF2"/>
    <w:rsid w:val="00791FAC"/>
    <w:rsid w:val="007923E8"/>
    <w:rsid w:val="00792B40"/>
    <w:rsid w:val="00793266"/>
    <w:rsid w:val="007952CF"/>
    <w:rsid w:val="007975BB"/>
    <w:rsid w:val="00797740"/>
    <w:rsid w:val="007A052A"/>
    <w:rsid w:val="007A1756"/>
    <w:rsid w:val="007A2509"/>
    <w:rsid w:val="007A5700"/>
    <w:rsid w:val="007A6518"/>
    <w:rsid w:val="007A718D"/>
    <w:rsid w:val="007A7C4B"/>
    <w:rsid w:val="007B2F97"/>
    <w:rsid w:val="007B3143"/>
    <w:rsid w:val="007B31E0"/>
    <w:rsid w:val="007B34FA"/>
    <w:rsid w:val="007B4E2E"/>
    <w:rsid w:val="007B65CE"/>
    <w:rsid w:val="007C0EC3"/>
    <w:rsid w:val="007C1D89"/>
    <w:rsid w:val="007C24CD"/>
    <w:rsid w:val="007C5095"/>
    <w:rsid w:val="007C62EA"/>
    <w:rsid w:val="007C6B18"/>
    <w:rsid w:val="007D2125"/>
    <w:rsid w:val="007D3C67"/>
    <w:rsid w:val="007D4E22"/>
    <w:rsid w:val="007D72B3"/>
    <w:rsid w:val="007E16F7"/>
    <w:rsid w:val="007E19FF"/>
    <w:rsid w:val="007E1BC8"/>
    <w:rsid w:val="007E1D2F"/>
    <w:rsid w:val="007E4F4E"/>
    <w:rsid w:val="007E7099"/>
    <w:rsid w:val="007F0244"/>
    <w:rsid w:val="007F0319"/>
    <w:rsid w:val="007F65A1"/>
    <w:rsid w:val="007F6AAB"/>
    <w:rsid w:val="007F7360"/>
    <w:rsid w:val="00800B5C"/>
    <w:rsid w:val="008018D7"/>
    <w:rsid w:val="008022DC"/>
    <w:rsid w:val="00803E37"/>
    <w:rsid w:val="00804152"/>
    <w:rsid w:val="008106BF"/>
    <w:rsid w:val="00813651"/>
    <w:rsid w:val="008139C9"/>
    <w:rsid w:val="00814D56"/>
    <w:rsid w:val="0081720A"/>
    <w:rsid w:val="00817958"/>
    <w:rsid w:val="008204E9"/>
    <w:rsid w:val="008208B2"/>
    <w:rsid w:val="008214D2"/>
    <w:rsid w:val="00821FBE"/>
    <w:rsid w:val="00825333"/>
    <w:rsid w:val="00826350"/>
    <w:rsid w:val="00827113"/>
    <w:rsid w:val="00830838"/>
    <w:rsid w:val="008316EB"/>
    <w:rsid w:val="00834FE9"/>
    <w:rsid w:val="008420A8"/>
    <w:rsid w:val="008435D3"/>
    <w:rsid w:val="008436F7"/>
    <w:rsid w:val="00843A5B"/>
    <w:rsid w:val="00844A01"/>
    <w:rsid w:val="0084605B"/>
    <w:rsid w:val="0085147D"/>
    <w:rsid w:val="00852FC8"/>
    <w:rsid w:val="00854FF3"/>
    <w:rsid w:val="008564A1"/>
    <w:rsid w:val="00856FA5"/>
    <w:rsid w:val="00857372"/>
    <w:rsid w:val="00861728"/>
    <w:rsid w:val="008622A9"/>
    <w:rsid w:val="0086256D"/>
    <w:rsid w:val="0086458B"/>
    <w:rsid w:val="00864DEB"/>
    <w:rsid w:val="00875504"/>
    <w:rsid w:val="00876432"/>
    <w:rsid w:val="0087657D"/>
    <w:rsid w:val="0087711F"/>
    <w:rsid w:val="0087741B"/>
    <w:rsid w:val="0088217A"/>
    <w:rsid w:val="00883162"/>
    <w:rsid w:val="008832D6"/>
    <w:rsid w:val="008847E7"/>
    <w:rsid w:val="008867C8"/>
    <w:rsid w:val="00886E87"/>
    <w:rsid w:val="00887E44"/>
    <w:rsid w:val="00894668"/>
    <w:rsid w:val="00894682"/>
    <w:rsid w:val="008968E7"/>
    <w:rsid w:val="008A22AB"/>
    <w:rsid w:val="008A2E72"/>
    <w:rsid w:val="008A5A2F"/>
    <w:rsid w:val="008B0372"/>
    <w:rsid w:val="008B2CAD"/>
    <w:rsid w:val="008B3D27"/>
    <w:rsid w:val="008B5394"/>
    <w:rsid w:val="008B788D"/>
    <w:rsid w:val="008C34C7"/>
    <w:rsid w:val="008C3A9D"/>
    <w:rsid w:val="008C4DFC"/>
    <w:rsid w:val="008C7A01"/>
    <w:rsid w:val="008D04A9"/>
    <w:rsid w:val="008D125A"/>
    <w:rsid w:val="008D1A79"/>
    <w:rsid w:val="008D33C0"/>
    <w:rsid w:val="008D37BB"/>
    <w:rsid w:val="008D44FF"/>
    <w:rsid w:val="008D545B"/>
    <w:rsid w:val="008D7033"/>
    <w:rsid w:val="008D72B1"/>
    <w:rsid w:val="008D7881"/>
    <w:rsid w:val="008D7F64"/>
    <w:rsid w:val="008E1C26"/>
    <w:rsid w:val="008E33BD"/>
    <w:rsid w:val="008E3906"/>
    <w:rsid w:val="008E4B90"/>
    <w:rsid w:val="008E5074"/>
    <w:rsid w:val="008E5524"/>
    <w:rsid w:val="008E5EE3"/>
    <w:rsid w:val="008E5F6B"/>
    <w:rsid w:val="008F1405"/>
    <w:rsid w:val="008F198C"/>
    <w:rsid w:val="008F2230"/>
    <w:rsid w:val="008F22DF"/>
    <w:rsid w:val="008F5329"/>
    <w:rsid w:val="008F541B"/>
    <w:rsid w:val="008F7DAE"/>
    <w:rsid w:val="0090209A"/>
    <w:rsid w:val="00907C01"/>
    <w:rsid w:val="00910190"/>
    <w:rsid w:val="00911E3A"/>
    <w:rsid w:val="009123DE"/>
    <w:rsid w:val="0091274B"/>
    <w:rsid w:val="009136CB"/>
    <w:rsid w:val="00913D9B"/>
    <w:rsid w:val="009147F8"/>
    <w:rsid w:val="00915DCC"/>
    <w:rsid w:val="00920B71"/>
    <w:rsid w:val="00921150"/>
    <w:rsid w:val="009214DC"/>
    <w:rsid w:val="0092178A"/>
    <w:rsid w:val="009220E7"/>
    <w:rsid w:val="009225BA"/>
    <w:rsid w:val="00922DAD"/>
    <w:rsid w:val="00926E21"/>
    <w:rsid w:val="00926E72"/>
    <w:rsid w:val="009304C0"/>
    <w:rsid w:val="009316BA"/>
    <w:rsid w:val="00931C20"/>
    <w:rsid w:val="00932954"/>
    <w:rsid w:val="00933DF2"/>
    <w:rsid w:val="00937858"/>
    <w:rsid w:val="00940E85"/>
    <w:rsid w:val="00941746"/>
    <w:rsid w:val="00942729"/>
    <w:rsid w:val="009447D2"/>
    <w:rsid w:val="009447E7"/>
    <w:rsid w:val="0094492E"/>
    <w:rsid w:val="00945152"/>
    <w:rsid w:val="00945184"/>
    <w:rsid w:val="00946461"/>
    <w:rsid w:val="00946889"/>
    <w:rsid w:val="00946B5D"/>
    <w:rsid w:val="00946C80"/>
    <w:rsid w:val="00952FA5"/>
    <w:rsid w:val="00954027"/>
    <w:rsid w:val="00957387"/>
    <w:rsid w:val="00961A77"/>
    <w:rsid w:val="0096203C"/>
    <w:rsid w:val="0096561E"/>
    <w:rsid w:val="00967D96"/>
    <w:rsid w:val="00967FE3"/>
    <w:rsid w:val="009705D2"/>
    <w:rsid w:val="0097083B"/>
    <w:rsid w:val="00974CB5"/>
    <w:rsid w:val="00977B5D"/>
    <w:rsid w:val="0098002D"/>
    <w:rsid w:val="00985339"/>
    <w:rsid w:val="0099379A"/>
    <w:rsid w:val="00996568"/>
    <w:rsid w:val="009A1020"/>
    <w:rsid w:val="009A2956"/>
    <w:rsid w:val="009A39B1"/>
    <w:rsid w:val="009A3F3E"/>
    <w:rsid w:val="009A6510"/>
    <w:rsid w:val="009B068D"/>
    <w:rsid w:val="009B1685"/>
    <w:rsid w:val="009B473A"/>
    <w:rsid w:val="009B5B14"/>
    <w:rsid w:val="009B7981"/>
    <w:rsid w:val="009B7E08"/>
    <w:rsid w:val="009C2A76"/>
    <w:rsid w:val="009C36D4"/>
    <w:rsid w:val="009D0FBB"/>
    <w:rsid w:val="009D1066"/>
    <w:rsid w:val="009D12FF"/>
    <w:rsid w:val="009D1DF5"/>
    <w:rsid w:val="009D6B16"/>
    <w:rsid w:val="009D7B46"/>
    <w:rsid w:val="009E075F"/>
    <w:rsid w:val="009E2C1B"/>
    <w:rsid w:val="009E2D8B"/>
    <w:rsid w:val="009E37AE"/>
    <w:rsid w:val="009E4CBE"/>
    <w:rsid w:val="009E51B6"/>
    <w:rsid w:val="009E6189"/>
    <w:rsid w:val="009F00D4"/>
    <w:rsid w:val="009F0905"/>
    <w:rsid w:val="009F12C2"/>
    <w:rsid w:val="009F140D"/>
    <w:rsid w:val="009F1908"/>
    <w:rsid w:val="009F32F6"/>
    <w:rsid w:val="009F4F81"/>
    <w:rsid w:val="009F5783"/>
    <w:rsid w:val="009F6ECA"/>
    <w:rsid w:val="009F6F55"/>
    <w:rsid w:val="009F7C10"/>
    <w:rsid w:val="00A00A4E"/>
    <w:rsid w:val="00A00E33"/>
    <w:rsid w:val="00A04A78"/>
    <w:rsid w:val="00A11258"/>
    <w:rsid w:val="00A133DB"/>
    <w:rsid w:val="00A1392D"/>
    <w:rsid w:val="00A20E9A"/>
    <w:rsid w:val="00A2146B"/>
    <w:rsid w:val="00A249B7"/>
    <w:rsid w:val="00A26837"/>
    <w:rsid w:val="00A274EB"/>
    <w:rsid w:val="00A276E9"/>
    <w:rsid w:val="00A277B8"/>
    <w:rsid w:val="00A3024C"/>
    <w:rsid w:val="00A312B9"/>
    <w:rsid w:val="00A354D8"/>
    <w:rsid w:val="00A3704A"/>
    <w:rsid w:val="00A3731C"/>
    <w:rsid w:val="00A418B6"/>
    <w:rsid w:val="00A43091"/>
    <w:rsid w:val="00A443D3"/>
    <w:rsid w:val="00A44909"/>
    <w:rsid w:val="00A4517A"/>
    <w:rsid w:val="00A46382"/>
    <w:rsid w:val="00A47356"/>
    <w:rsid w:val="00A51B8D"/>
    <w:rsid w:val="00A54FAF"/>
    <w:rsid w:val="00A5696F"/>
    <w:rsid w:val="00A56AD9"/>
    <w:rsid w:val="00A6179A"/>
    <w:rsid w:val="00A638AE"/>
    <w:rsid w:val="00A65648"/>
    <w:rsid w:val="00A6632D"/>
    <w:rsid w:val="00A66F74"/>
    <w:rsid w:val="00A67149"/>
    <w:rsid w:val="00A702AC"/>
    <w:rsid w:val="00A702F2"/>
    <w:rsid w:val="00A7053D"/>
    <w:rsid w:val="00A7329E"/>
    <w:rsid w:val="00A73357"/>
    <w:rsid w:val="00A74CCB"/>
    <w:rsid w:val="00A76AF5"/>
    <w:rsid w:val="00A76C78"/>
    <w:rsid w:val="00A80E4B"/>
    <w:rsid w:val="00A82E03"/>
    <w:rsid w:val="00A855D3"/>
    <w:rsid w:val="00A85D55"/>
    <w:rsid w:val="00A879C8"/>
    <w:rsid w:val="00A900CB"/>
    <w:rsid w:val="00A92E28"/>
    <w:rsid w:val="00A952D3"/>
    <w:rsid w:val="00A95553"/>
    <w:rsid w:val="00A961BA"/>
    <w:rsid w:val="00A97FDA"/>
    <w:rsid w:val="00AA0CC8"/>
    <w:rsid w:val="00AA5193"/>
    <w:rsid w:val="00AA51D3"/>
    <w:rsid w:val="00AA54A9"/>
    <w:rsid w:val="00AA60B0"/>
    <w:rsid w:val="00AA674C"/>
    <w:rsid w:val="00AA6AC0"/>
    <w:rsid w:val="00AB113D"/>
    <w:rsid w:val="00AB4196"/>
    <w:rsid w:val="00AB459C"/>
    <w:rsid w:val="00AB74AB"/>
    <w:rsid w:val="00AC2300"/>
    <w:rsid w:val="00AC27FC"/>
    <w:rsid w:val="00AC3F24"/>
    <w:rsid w:val="00AC412B"/>
    <w:rsid w:val="00AC5EA0"/>
    <w:rsid w:val="00AD281B"/>
    <w:rsid w:val="00AD2B5B"/>
    <w:rsid w:val="00AD315F"/>
    <w:rsid w:val="00AD5A22"/>
    <w:rsid w:val="00AD6844"/>
    <w:rsid w:val="00AD6E22"/>
    <w:rsid w:val="00AE12A6"/>
    <w:rsid w:val="00AE4598"/>
    <w:rsid w:val="00AE4F94"/>
    <w:rsid w:val="00AE6238"/>
    <w:rsid w:val="00AE6673"/>
    <w:rsid w:val="00AE6C2B"/>
    <w:rsid w:val="00AF246F"/>
    <w:rsid w:val="00AF3B94"/>
    <w:rsid w:val="00AF3D41"/>
    <w:rsid w:val="00AF478C"/>
    <w:rsid w:val="00AF62B9"/>
    <w:rsid w:val="00AF7720"/>
    <w:rsid w:val="00AF7F05"/>
    <w:rsid w:val="00AF7FF9"/>
    <w:rsid w:val="00B00690"/>
    <w:rsid w:val="00B021CD"/>
    <w:rsid w:val="00B023E2"/>
    <w:rsid w:val="00B038B2"/>
    <w:rsid w:val="00B04A68"/>
    <w:rsid w:val="00B0664E"/>
    <w:rsid w:val="00B10690"/>
    <w:rsid w:val="00B106C5"/>
    <w:rsid w:val="00B11184"/>
    <w:rsid w:val="00B127D9"/>
    <w:rsid w:val="00B14B7E"/>
    <w:rsid w:val="00B17D96"/>
    <w:rsid w:val="00B2652E"/>
    <w:rsid w:val="00B2762B"/>
    <w:rsid w:val="00B278F8"/>
    <w:rsid w:val="00B278FC"/>
    <w:rsid w:val="00B27C75"/>
    <w:rsid w:val="00B31892"/>
    <w:rsid w:val="00B3192D"/>
    <w:rsid w:val="00B31F8C"/>
    <w:rsid w:val="00B34EE1"/>
    <w:rsid w:val="00B34F1E"/>
    <w:rsid w:val="00B352A4"/>
    <w:rsid w:val="00B3570C"/>
    <w:rsid w:val="00B3731D"/>
    <w:rsid w:val="00B4322C"/>
    <w:rsid w:val="00B512A0"/>
    <w:rsid w:val="00B518B3"/>
    <w:rsid w:val="00B53081"/>
    <w:rsid w:val="00B53167"/>
    <w:rsid w:val="00B5380C"/>
    <w:rsid w:val="00B53F63"/>
    <w:rsid w:val="00B54443"/>
    <w:rsid w:val="00B550A4"/>
    <w:rsid w:val="00B556A3"/>
    <w:rsid w:val="00B566ED"/>
    <w:rsid w:val="00B56D14"/>
    <w:rsid w:val="00B61C63"/>
    <w:rsid w:val="00B626C1"/>
    <w:rsid w:val="00B62BB0"/>
    <w:rsid w:val="00B634C8"/>
    <w:rsid w:val="00B63DB8"/>
    <w:rsid w:val="00B64289"/>
    <w:rsid w:val="00B64E33"/>
    <w:rsid w:val="00B65FE9"/>
    <w:rsid w:val="00B6696D"/>
    <w:rsid w:val="00B671D7"/>
    <w:rsid w:val="00B6791B"/>
    <w:rsid w:val="00B67E35"/>
    <w:rsid w:val="00B703C1"/>
    <w:rsid w:val="00B71A1B"/>
    <w:rsid w:val="00B71D8E"/>
    <w:rsid w:val="00B748F2"/>
    <w:rsid w:val="00B77C09"/>
    <w:rsid w:val="00B8078F"/>
    <w:rsid w:val="00B807F8"/>
    <w:rsid w:val="00B84D9D"/>
    <w:rsid w:val="00B85611"/>
    <w:rsid w:val="00B86E45"/>
    <w:rsid w:val="00B87686"/>
    <w:rsid w:val="00B878BF"/>
    <w:rsid w:val="00B903AA"/>
    <w:rsid w:val="00B903CD"/>
    <w:rsid w:val="00B90481"/>
    <w:rsid w:val="00B93AA3"/>
    <w:rsid w:val="00B969C5"/>
    <w:rsid w:val="00B96B28"/>
    <w:rsid w:val="00BA0C81"/>
    <w:rsid w:val="00BA1584"/>
    <w:rsid w:val="00BA45C2"/>
    <w:rsid w:val="00BA6D1A"/>
    <w:rsid w:val="00BB15D3"/>
    <w:rsid w:val="00BB48F7"/>
    <w:rsid w:val="00BB4AC6"/>
    <w:rsid w:val="00BC0B4F"/>
    <w:rsid w:val="00BC0C95"/>
    <w:rsid w:val="00BC14D8"/>
    <w:rsid w:val="00BC203F"/>
    <w:rsid w:val="00BC2C17"/>
    <w:rsid w:val="00BC485F"/>
    <w:rsid w:val="00BC6C61"/>
    <w:rsid w:val="00BC714F"/>
    <w:rsid w:val="00BC730C"/>
    <w:rsid w:val="00BC7765"/>
    <w:rsid w:val="00BD0304"/>
    <w:rsid w:val="00BD05EF"/>
    <w:rsid w:val="00BD3550"/>
    <w:rsid w:val="00BD431E"/>
    <w:rsid w:val="00BD4781"/>
    <w:rsid w:val="00BD4F44"/>
    <w:rsid w:val="00BD569E"/>
    <w:rsid w:val="00BE1186"/>
    <w:rsid w:val="00BE22C0"/>
    <w:rsid w:val="00BE2310"/>
    <w:rsid w:val="00BE59F1"/>
    <w:rsid w:val="00BE6096"/>
    <w:rsid w:val="00BE612E"/>
    <w:rsid w:val="00BE7E40"/>
    <w:rsid w:val="00BE9FDD"/>
    <w:rsid w:val="00BF1EE7"/>
    <w:rsid w:val="00BF23C8"/>
    <w:rsid w:val="00BF30DD"/>
    <w:rsid w:val="00BF3D87"/>
    <w:rsid w:val="00BF4294"/>
    <w:rsid w:val="00BF4E6B"/>
    <w:rsid w:val="00BF5A05"/>
    <w:rsid w:val="00BF69C6"/>
    <w:rsid w:val="00C0104A"/>
    <w:rsid w:val="00C02EB4"/>
    <w:rsid w:val="00C04A06"/>
    <w:rsid w:val="00C04EC2"/>
    <w:rsid w:val="00C06B5B"/>
    <w:rsid w:val="00C07ED7"/>
    <w:rsid w:val="00C1064A"/>
    <w:rsid w:val="00C112ED"/>
    <w:rsid w:val="00C1265A"/>
    <w:rsid w:val="00C130B5"/>
    <w:rsid w:val="00C139B4"/>
    <w:rsid w:val="00C14494"/>
    <w:rsid w:val="00C147FC"/>
    <w:rsid w:val="00C158E7"/>
    <w:rsid w:val="00C16C64"/>
    <w:rsid w:val="00C21708"/>
    <w:rsid w:val="00C23375"/>
    <w:rsid w:val="00C314CA"/>
    <w:rsid w:val="00C3314F"/>
    <w:rsid w:val="00C33C51"/>
    <w:rsid w:val="00C34E35"/>
    <w:rsid w:val="00C35DAA"/>
    <w:rsid w:val="00C43F76"/>
    <w:rsid w:val="00C440E9"/>
    <w:rsid w:val="00C44B87"/>
    <w:rsid w:val="00C44BB5"/>
    <w:rsid w:val="00C50178"/>
    <w:rsid w:val="00C50858"/>
    <w:rsid w:val="00C51612"/>
    <w:rsid w:val="00C53026"/>
    <w:rsid w:val="00C53EC8"/>
    <w:rsid w:val="00C5620D"/>
    <w:rsid w:val="00C56A0C"/>
    <w:rsid w:val="00C5DC05"/>
    <w:rsid w:val="00C60282"/>
    <w:rsid w:val="00C60494"/>
    <w:rsid w:val="00C61483"/>
    <w:rsid w:val="00C61754"/>
    <w:rsid w:val="00C63506"/>
    <w:rsid w:val="00C637B4"/>
    <w:rsid w:val="00C64712"/>
    <w:rsid w:val="00C6510E"/>
    <w:rsid w:val="00C65211"/>
    <w:rsid w:val="00C652AB"/>
    <w:rsid w:val="00C6799F"/>
    <w:rsid w:val="00C67F2C"/>
    <w:rsid w:val="00C7002D"/>
    <w:rsid w:val="00C717AB"/>
    <w:rsid w:val="00C75DFA"/>
    <w:rsid w:val="00C7744C"/>
    <w:rsid w:val="00C77ABA"/>
    <w:rsid w:val="00C80229"/>
    <w:rsid w:val="00C81795"/>
    <w:rsid w:val="00C858E0"/>
    <w:rsid w:val="00C90CFB"/>
    <w:rsid w:val="00C9344B"/>
    <w:rsid w:val="00C9379B"/>
    <w:rsid w:val="00C95BDE"/>
    <w:rsid w:val="00C962DB"/>
    <w:rsid w:val="00CA180E"/>
    <w:rsid w:val="00CA3E61"/>
    <w:rsid w:val="00CA4A60"/>
    <w:rsid w:val="00CB2E1E"/>
    <w:rsid w:val="00CB51AF"/>
    <w:rsid w:val="00CB65B4"/>
    <w:rsid w:val="00CB78DB"/>
    <w:rsid w:val="00CC2DDC"/>
    <w:rsid w:val="00CC3DBF"/>
    <w:rsid w:val="00CC454E"/>
    <w:rsid w:val="00CC52D1"/>
    <w:rsid w:val="00CC5FF2"/>
    <w:rsid w:val="00CD2BE4"/>
    <w:rsid w:val="00CD3004"/>
    <w:rsid w:val="00CD340A"/>
    <w:rsid w:val="00CD425E"/>
    <w:rsid w:val="00CD44C3"/>
    <w:rsid w:val="00CD62B5"/>
    <w:rsid w:val="00CE059A"/>
    <w:rsid w:val="00CE0F13"/>
    <w:rsid w:val="00CE7F9D"/>
    <w:rsid w:val="00CF0EE7"/>
    <w:rsid w:val="00CF14C6"/>
    <w:rsid w:val="00CF2677"/>
    <w:rsid w:val="00CF5833"/>
    <w:rsid w:val="00CF6988"/>
    <w:rsid w:val="00CF7FF5"/>
    <w:rsid w:val="00D0020F"/>
    <w:rsid w:val="00D01383"/>
    <w:rsid w:val="00D01DA1"/>
    <w:rsid w:val="00D0368D"/>
    <w:rsid w:val="00D049F4"/>
    <w:rsid w:val="00D04AF7"/>
    <w:rsid w:val="00D06327"/>
    <w:rsid w:val="00D077A6"/>
    <w:rsid w:val="00D10358"/>
    <w:rsid w:val="00D10EFE"/>
    <w:rsid w:val="00D11A13"/>
    <w:rsid w:val="00D12E3D"/>
    <w:rsid w:val="00D14159"/>
    <w:rsid w:val="00D14D8A"/>
    <w:rsid w:val="00D15550"/>
    <w:rsid w:val="00D16465"/>
    <w:rsid w:val="00D17567"/>
    <w:rsid w:val="00D202E4"/>
    <w:rsid w:val="00D20610"/>
    <w:rsid w:val="00D21CCE"/>
    <w:rsid w:val="00D26176"/>
    <w:rsid w:val="00D27775"/>
    <w:rsid w:val="00D30C03"/>
    <w:rsid w:val="00D31EB4"/>
    <w:rsid w:val="00D34374"/>
    <w:rsid w:val="00D3601A"/>
    <w:rsid w:val="00D362FD"/>
    <w:rsid w:val="00D37686"/>
    <w:rsid w:val="00D45AAC"/>
    <w:rsid w:val="00D503C2"/>
    <w:rsid w:val="00D50C4D"/>
    <w:rsid w:val="00D50DDF"/>
    <w:rsid w:val="00D5145B"/>
    <w:rsid w:val="00D56313"/>
    <w:rsid w:val="00D64249"/>
    <w:rsid w:val="00D65113"/>
    <w:rsid w:val="00D67ADE"/>
    <w:rsid w:val="00D7148C"/>
    <w:rsid w:val="00D71EEE"/>
    <w:rsid w:val="00D71F06"/>
    <w:rsid w:val="00D73330"/>
    <w:rsid w:val="00D73445"/>
    <w:rsid w:val="00D76716"/>
    <w:rsid w:val="00D80EEC"/>
    <w:rsid w:val="00D83C19"/>
    <w:rsid w:val="00D83C23"/>
    <w:rsid w:val="00D86596"/>
    <w:rsid w:val="00D90639"/>
    <w:rsid w:val="00D90E4C"/>
    <w:rsid w:val="00D918FE"/>
    <w:rsid w:val="00D92FD0"/>
    <w:rsid w:val="00D95CAC"/>
    <w:rsid w:val="00DA0580"/>
    <w:rsid w:val="00DA2738"/>
    <w:rsid w:val="00DA36E7"/>
    <w:rsid w:val="00DA493C"/>
    <w:rsid w:val="00DB101E"/>
    <w:rsid w:val="00DB1A2C"/>
    <w:rsid w:val="00DB2D77"/>
    <w:rsid w:val="00DB470E"/>
    <w:rsid w:val="00DB653B"/>
    <w:rsid w:val="00DC0215"/>
    <w:rsid w:val="00DC2520"/>
    <w:rsid w:val="00DC3C5F"/>
    <w:rsid w:val="00DC4EF6"/>
    <w:rsid w:val="00DC51D0"/>
    <w:rsid w:val="00DC5924"/>
    <w:rsid w:val="00DC5BD2"/>
    <w:rsid w:val="00DC711E"/>
    <w:rsid w:val="00DD0F07"/>
    <w:rsid w:val="00DD2881"/>
    <w:rsid w:val="00DD2D26"/>
    <w:rsid w:val="00DD3DEF"/>
    <w:rsid w:val="00DD463E"/>
    <w:rsid w:val="00DD4F7A"/>
    <w:rsid w:val="00DD541F"/>
    <w:rsid w:val="00DD5AF7"/>
    <w:rsid w:val="00DD7C27"/>
    <w:rsid w:val="00DE0F4E"/>
    <w:rsid w:val="00DE26FB"/>
    <w:rsid w:val="00DE2BD0"/>
    <w:rsid w:val="00DE3171"/>
    <w:rsid w:val="00DE4566"/>
    <w:rsid w:val="00DE788E"/>
    <w:rsid w:val="00DF0FBD"/>
    <w:rsid w:val="00DF1038"/>
    <w:rsid w:val="00DF30A8"/>
    <w:rsid w:val="00DF4476"/>
    <w:rsid w:val="00DF68D7"/>
    <w:rsid w:val="00DF6B99"/>
    <w:rsid w:val="00E0114E"/>
    <w:rsid w:val="00E049CF"/>
    <w:rsid w:val="00E0557A"/>
    <w:rsid w:val="00E057E3"/>
    <w:rsid w:val="00E057E6"/>
    <w:rsid w:val="00E07070"/>
    <w:rsid w:val="00E1310D"/>
    <w:rsid w:val="00E13437"/>
    <w:rsid w:val="00E13DB2"/>
    <w:rsid w:val="00E141B7"/>
    <w:rsid w:val="00E15A9E"/>
    <w:rsid w:val="00E17018"/>
    <w:rsid w:val="00E245F6"/>
    <w:rsid w:val="00E3036A"/>
    <w:rsid w:val="00E33829"/>
    <w:rsid w:val="00E33A4A"/>
    <w:rsid w:val="00E351A6"/>
    <w:rsid w:val="00E36E2C"/>
    <w:rsid w:val="00E37C6F"/>
    <w:rsid w:val="00E419B5"/>
    <w:rsid w:val="00E41DBC"/>
    <w:rsid w:val="00E43E2F"/>
    <w:rsid w:val="00E45177"/>
    <w:rsid w:val="00E45352"/>
    <w:rsid w:val="00E5180F"/>
    <w:rsid w:val="00E522A7"/>
    <w:rsid w:val="00E54152"/>
    <w:rsid w:val="00E5476A"/>
    <w:rsid w:val="00E5635D"/>
    <w:rsid w:val="00E57078"/>
    <w:rsid w:val="00E57159"/>
    <w:rsid w:val="00E61439"/>
    <w:rsid w:val="00E62553"/>
    <w:rsid w:val="00E6329C"/>
    <w:rsid w:val="00E64DA5"/>
    <w:rsid w:val="00E675B3"/>
    <w:rsid w:val="00E7118E"/>
    <w:rsid w:val="00E71E1A"/>
    <w:rsid w:val="00E72932"/>
    <w:rsid w:val="00E74AFD"/>
    <w:rsid w:val="00E74B69"/>
    <w:rsid w:val="00E77495"/>
    <w:rsid w:val="00E8363D"/>
    <w:rsid w:val="00E906C4"/>
    <w:rsid w:val="00E94081"/>
    <w:rsid w:val="00E94BFA"/>
    <w:rsid w:val="00E94C22"/>
    <w:rsid w:val="00EA0B31"/>
    <w:rsid w:val="00EA258D"/>
    <w:rsid w:val="00EA2FC6"/>
    <w:rsid w:val="00EA3172"/>
    <w:rsid w:val="00EA5C41"/>
    <w:rsid w:val="00EA5E64"/>
    <w:rsid w:val="00EA70EA"/>
    <w:rsid w:val="00EA7E92"/>
    <w:rsid w:val="00EB26D7"/>
    <w:rsid w:val="00EB2896"/>
    <w:rsid w:val="00EB3F27"/>
    <w:rsid w:val="00EB4BBA"/>
    <w:rsid w:val="00EB50C6"/>
    <w:rsid w:val="00EB606A"/>
    <w:rsid w:val="00EB74CB"/>
    <w:rsid w:val="00EC0EBF"/>
    <w:rsid w:val="00EC1159"/>
    <w:rsid w:val="00EC24B5"/>
    <w:rsid w:val="00EC28CA"/>
    <w:rsid w:val="00EC2BB7"/>
    <w:rsid w:val="00EC3447"/>
    <w:rsid w:val="00EC3FC0"/>
    <w:rsid w:val="00EC577D"/>
    <w:rsid w:val="00ED0655"/>
    <w:rsid w:val="00ED23AA"/>
    <w:rsid w:val="00ED39D1"/>
    <w:rsid w:val="00ED4903"/>
    <w:rsid w:val="00ED590E"/>
    <w:rsid w:val="00ED637B"/>
    <w:rsid w:val="00ED6DB7"/>
    <w:rsid w:val="00EE1A3A"/>
    <w:rsid w:val="00EE1B49"/>
    <w:rsid w:val="00EE30CA"/>
    <w:rsid w:val="00EF0200"/>
    <w:rsid w:val="00EF0885"/>
    <w:rsid w:val="00EF0A4C"/>
    <w:rsid w:val="00EF141F"/>
    <w:rsid w:val="00EF1FA3"/>
    <w:rsid w:val="00EF3BFA"/>
    <w:rsid w:val="00EF5131"/>
    <w:rsid w:val="00EF5478"/>
    <w:rsid w:val="00EF5B78"/>
    <w:rsid w:val="00EF5D62"/>
    <w:rsid w:val="00EF69C0"/>
    <w:rsid w:val="00F00217"/>
    <w:rsid w:val="00F00F51"/>
    <w:rsid w:val="00F01898"/>
    <w:rsid w:val="00F01C19"/>
    <w:rsid w:val="00F02B33"/>
    <w:rsid w:val="00F058E6"/>
    <w:rsid w:val="00F10C16"/>
    <w:rsid w:val="00F11993"/>
    <w:rsid w:val="00F11AA5"/>
    <w:rsid w:val="00F1260E"/>
    <w:rsid w:val="00F13068"/>
    <w:rsid w:val="00F163DB"/>
    <w:rsid w:val="00F17215"/>
    <w:rsid w:val="00F1788C"/>
    <w:rsid w:val="00F200A0"/>
    <w:rsid w:val="00F20672"/>
    <w:rsid w:val="00F206FA"/>
    <w:rsid w:val="00F216E1"/>
    <w:rsid w:val="00F2186C"/>
    <w:rsid w:val="00F228AE"/>
    <w:rsid w:val="00F2484A"/>
    <w:rsid w:val="00F25DB4"/>
    <w:rsid w:val="00F2682B"/>
    <w:rsid w:val="00F276CF"/>
    <w:rsid w:val="00F27E2E"/>
    <w:rsid w:val="00F311C9"/>
    <w:rsid w:val="00F328E9"/>
    <w:rsid w:val="00F332C2"/>
    <w:rsid w:val="00F335B8"/>
    <w:rsid w:val="00F338FE"/>
    <w:rsid w:val="00F34DEE"/>
    <w:rsid w:val="00F34E14"/>
    <w:rsid w:val="00F35782"/>
    <w:rsid w:val="00F404D4"/>
    <w:rsid w:val="00F4140F"/>
    <w:rsid w:val="00F41BF0"/>
    <w:rsid w:val="00F41CEE"/>
    <w:rsid w:val="00F424C0"/>
    <w:rsid w:val="00F42B1D"/>
    <w:rsid w:val="00F44B07"/>
    <w:rsid w:val="00F4549B"/>
    <w:rsid w:val="00F45F00"/>
    <w:rsid w:val="00F464E3"/>
    <w:rsid w:val="00F47533"/>
    <w:rsid w:val="00F4795E"/>
    <w:rsid w:val="00F5075B"/>
    <w:rsid w:val="00F538CD"/>
    <w:rsid w:val="00F60140"/>
    <w:rsid w:val="00F629D9"/>
    <w:rsid w:val="00F62BAD"/>
    <w:rsid w:val="00F651C1"/>
    <w:rsid w:val="00F65523"/>
    <w:rsid w:val="00F65677"/>
    <w:rsid w:val="00F66403"/>
    <w:rsid w:val="00F71805"/>
    <w:rsid w:val="00F73421"/>
    <w:rsid w:val="00F73F2B"/>
    <w:rsid w:val="00F767E7"/>
    <w:rsid w:val="00F82768"/>
    <w:rsid w:val="00F82AC7"/>
    <w:rsid w:val="00F83046"/>
    <w:rsid w:val="00F8434E"/>
    <w:rsid w:val="00F855C1"/>
    <w:rsid w:val="00F85B9D"/>
    <w:rsid w:val="00F85F75"/>
    <w:rsid w:val="00F915A0"/>
    <w:rsid w:val="00F92B6D"/>
    <w:rsid w:val="00F93598"/>
    <w:rsid w:val="00F94215"/>
    <w:rsid w:val="00F943B0"/>
    <w:rsid w:val="00F96E65"/>
    <w:rsid w:val="00F9754E"/>
    <w:rsid w:val="00FA22D5"/>
    <w:rsid w:val="00FA4FEB"/>
    <w:rsid w:val="00FA5615"/>
    <w:rsid w:val="00FA5CD0"/>
    <w:rsid w:val="00FB1466"/>
    <w:rsid w:val="00FB3FB4"/>
    <w:rsid w:val="00FB60BA"/>
    <w:rsid w:val="00FB613E"/>
    <w:rsid w:val="00FB7C85"/>
    <w:rsid w:val="00FC16C1"/>
    <w:rsid w:val="00FC1A68"/>
    <w:rsid w:val="00FC2756"/>
    <w:rsid w:val="00FC3057"/>
    <w:rsid w:val="00FC4B3B"/>
    <w:rsid w:val="00FC630E"/>
    <w:rsid w:val="00FD2135"/>
    <w:rsid w:val="00FD26E3"/>
    <w:rsid w:val="00FD2D09"/>
    <w:rsid w:val="00FD401D"/>
    <w:rsid w:val="00FD4687"/>
    <w:rsid w:val="00FE11C4"/>
    <w:rsid w:val="00FE2564"/>
    <w:rsid w:val="00FE3151"/>
    <w:rsid w:val="00FE3165"/>
    <w:rsid w:val="00FE49A2"/>
    <w:rsid w:val="00FE5403"/>
    <w:rsid w:val="00FE5DD2"/>
    <w:rsid w:val="00FF07A1"/>
    <w:rsid w:val="00FF0B98"/>
    <w:rsid w:val="00FF0C51"/>
    <w:rsid w:val="00FF28B6"/>
    <w:rsid w:val="00FF51F0"/>
    <w:rsid w:val="00FF5276"/>
    <w:rsid w:val="00FF6E8B"/>
    <w:rsid w:val="01580565"/>
    <w:rsid w:val="015EA5D2"/>
    <w:rsid w:val="01903E94"/>
    <w:rsid w:val="01A19306"/>
    <w:rsid w:val="01CE3048"/>
    <w:rsid w:val="01DF1B1B"/>
    <w:rsid w:val="022D361B"/>
    <w:rsid w:val="0249E371"/>
    <w:rsid w:val="028A27AB"/>
    <w:rsid w:val="03070F3B"/>
    <w:rsid w:val="033A8F1D"/>
    <w:rsid w:val="03BCA586"/>
    <w:rsid w:val="0403960F"/>
    <w:rsid w:val="04089A06"/>
    <w:rsid w:val="047FD8BB"/>
    <w:rsid w:val="048BF905"/>
    <w:rsid w:val="04C51E48"/>
    <w:rsid w:val="05073D12"/>
    <w:rsid w:val="053E4909"/>
    <w:rsid w:val="05C14AFD"/>
    <w:rsid w:val="05EC0100"/>
    <w:rsid w:val="0600562A"/>
    <w:rsid w:val="06044BCF"/>
    <w:rsid w:val="069E1A97"/>
    <w:rsid w:val="0787D2A7"/>
    <w:rsid w:val="07FBA211"/>
    <w:rsid w:val="07FD6A77"/>
    <w:rsid w:val="082653DE"/>
    <w:rsid w:val="086ED88A"/>
    <w:rsid w:val="08C0EAF3"/>
    <w:rsid w:val="0942336C"/>
    <w:rsid w:val="0A3C1C38"/>
    <w:rsid w:val="0AC8B3C2"/>
    <w:rsid w:val="0B6D460E"/>
    <w:rsid w:val="0CD1E4C7"/>
    <w:rsid w:val="0D0E7E46"/>
    <w:rsid w:val="0D1E2724"/>
    <w:rsid w:val="0D6FF654"/>
    <w:rsid w:val="0D702725"/>
    <w:rsid w:val="0E801671"/>
    <w:rsid w:val="0EAA2920"/>
    <w:rsid w:val="0F01C18B"/>
    <w:rsid w:val="0F122E59"/>
    <w:rsid w:val="0F96E8BE"/>
    <w:rsid w:val="0FC034EE"/>
    <w:rsid w:val="0FCE3982"/>
    <w:rsid w:val="0FFE03DC"/>
    <w:rsid w:val="0FFEAE01"/>
    <w:rsid w:val="1011167F"/>
    <w:rsid w:val="1040896A"/>
    <w:rsid w:val="104ED51E"/>
    <w:rsid w:val="10622164"/>
    <w:rsid w:val="10911C9B"/>
    <w:rsid w:val="10BC61D0"/>
    <w:rsid w:val="114781DB"/>
    <w:rsid w:val="11A68716"/>
    <w:rsid w:val="12563211"/>
    <w:rsid w:val="127CFE3A"/>
    <w:rsid w:val="128E07BF"/>
    <w:rsid w:val="129197CF"/>
    <w:rsid w:val="12980289"/>
    <w:rsid w:val="12B1332E"/>
    <w:rsid w:val="138E8835"/>
    <w:rsid w:val="1390A769"/>
    <w:rsid w:val="13D518CC"/>
    <w:rsid w:val="1454265D"/>
    <w:rsid w:val="157BD617"/>
    <w:rsid w:val="15A4444D"/>
    <w:rsid w:val="15C95C6B"/>
    <w:rsid w:val="16602A9E"/>
    <w:rsid w:val="16AE5113"/>
    <w:rsid w:val="16BB60B7"/>
    <w:rsid w:val="178ABBB3"/>
    <w:rsid w:val="1795E48C"/>
    <w:rsid w:val="1798C972"/>
    <w:rsid w:val="17AE73BE"/>
    <w:rsid w:val="181423FA"/>
    <w:rsid w:val="18A18AA0"/>
    <w:rsid w:val="191C7B29"/>
    <w:rsid w:val="1AE1145F"/>
    <w:rsid w:val="1BE76A99"/>
    <w:rsid w:val="1C10C911"/>
    <w:rsid w:val="1C110B71"/>
    <w:rsid w:val="1CE5AE61"/>
    <w:rsid w:val="1D3A4CB8"/>
    <w:rsid w:val="1D45C6D4"/>
    <w:rsid w:val="1D8209F5"/>
    <w:rsid w:val="1E1A3539"/>
    <w:rsid w:val="1E64C2E8"/>
    <w:rsid w:val="1F1D24BA"/>
    <w:rsid w:val="1FC0AEFA"/>
    <w:rsid w:val="2006EBAD"/>
    <w:rsid w:val="20862E31"/>
    <w:rsid w:val="20E57799"/>
    <w:rsid w:val="2197B969"/>
    <w:rsid w:val="21C32A0E"/>
    <w:rsid w:val="21E6D85C"/>
    <w:rsid w:val="21F8CD4B"/>
    <w:rsid w:val="2227E9E7"/>
    <w:rsid w:val="22CCAFDC"/>
    <w:rsid w:val="2322F9D1"/>
    <w:rsid w:val="2361A1F0"/>
    <w:rsid w:val="2388984B"/>
    <w:rsid w:val="23B16FC0"/>
    <w:rsid w:val="2404700F"/>
    <w:rsid w:val="2404BED2"/>
    <w:rsid w:val="2415CF24"/>
    <w:rsid w:val="2549AE67"/>
    <w:rsid w:val="258C143F"/>
    <w:rsid w:val="259C5CF6"/>
    <w:rsid w:val="25A55617"/>
    <w:rsid w:val="25E03994"/>
    <w:rsid w:val="25E81EDA"/>
    <w:rsid w:val="25E83BFC"/>
    <w:rsid w:val="261B06EE"/>
    <w:rsid w:val="26616A71"/>
    <w:rsid w:val="26D1C17F"/>
    <w:rsid w:val="27039767"/>
    <w:rsid w:val="2767B439"/>
    <w:rsid w:val="27C690D2"/>
    <w:rsid w:val="285C11F1"/>
    <w:rsid w:val="28B31441"/>
    <w:rsid w:val="2942C1C0"/>
    <w:rsid w:val="298117AC"/>
    <w:rsid w:val="2987EB81"/>
    <w:rsid w:val="29970B26"/>
    <w:rsid w:val="2A086DF7"/>
    <w:rsid w:val="2ADDBF53"/>
    <w:rsid w:val="2ADF7AD3"/>
    <w:rsid w:val="2B09AEFE"/>
    <w:rsid w:val="2B4A7083"/>
    <w:rsid w:val="2B7D5D86"/>
    <w:rsid w:val="2C6D3C48"/>
    <w:rsid w:val="2C730896"/>
    <w:rsid w:val="2CB0601C"/>
    <w:rsid w:val="2CF2E46E"/>
    <w:rsid w:val="2D6A081B"/>
    <w:rsid w:val="2DE77CA3"/>
    <w:rsid w:val="2DEA8E0F"/>
    <w:rsid w:val="2E421617"/>
    <w:rsid w:val="2EEB5B69"/>
    <w:rsid w:val="2EFBC4DC"/>
    <w:rsid w:val="2F377F71"/>
    <w:rsid w:val="2F8B1079"/>
    <w:rsid w:val="2FA6EBAA"/>
    <w:rsid w:val="3018952C"/>
    <w:rsid w:val="3030625E"/>
    <w:rsid w:val="303909BF"/>
    <w:rsid w:val="30817807"/>
    <w:rsid w:val="30887451"/>
    <w:rsid w:val="3102E8DB"/>
    <w:rsid w:val="3124D0A9"/>
    <w:rsid w:val="31A0F3B4"/>
    <w:rsid w:val="31B8BED4"/>
    <w:rsid w:val="31F41D76"/>
    <w:rsid w:val="32129EB4"/>
    <w:rsid w:val="32AD13C2"/>
    <w:rsid w:val="32C88960"/>
    <w:rsid w:val="32D8B525"/>
    <w:rsid w:val="32DDE5C2"/>
    <w:rsid w:val="32EC249A"/>
    <w:rsid w:val="337FED29"/>
    <w:rsid w:val="33C5C3A9"/>
    <w:rsid w:val="3441650B"/>
    <w:rsid w:val="344D53F8"/>
    <w:rsid w:val="34574EF2"/>
    <w:rsid w:val="346EC780"/>
    <w:rsid w:val="34F310CC"/>
    <w:rsid w:val="354C9604"/>
    <w:rsid w:val="3555EB8A"/>
    <w:rsid w:val="35888670"/>
    <w:rsid w:val="359A7163"/>
    <w:rsid w:val="361527F8"/>
    <w:rsid w:val="3676F1B9"/>
    <w:rsid w:val="36AD4CEE"/>
    <w:rsid w:val="3732F402"/>
    <w:rsid w:val="374C9D1A"/>
    <w:rsid w:val="383E9802"/>
    <w:rsid w:val="389EE3D0"/>
    <w:rsid w:val="38A2B1E7"/>
    <w:rsid w:val="38B50D15"/>
    <w:rsid w:val="390835AD"/>
    <w:rsid w:val="399BE10C"/>
    <w:rsid w:val="3A681EE7"/>
    <w:rsid w:val="3A75989E"/>
    <w:rsid w:val="3A788D3D"/>
    <w:rsid w:val="3A866C10"/>
    <w:rsid w:val="3AA4CCD2"/>
    <w:rsid w:val="3AB5D4BA"/>
    <w:rsid w:val="3ACF0920"/>
    <w:rsid w:val="3AE76D6A"/>
    <w:rsid w:val="3AF1F852"/>
    <w:rsid w:val="3AF37726"/>
    <w:rsid w:val="3B6210BE"/>
    <w:rsid w:val="3C3650B6"/>
    <w:rsid w:val="3CC68361"/>
    <w:rsid w:val="3D1A44A5"/>
    <w:rsid w:val="3D9C6895"/>
    <w:rsid w:val="3DB854B5"/>
    <w:rsid w:val="3E1F7815"/>
    <w:rsid w:val="3E676387"/>
    <w:rsid w:val="3EAA6475"/>
    <w:rsid w:val="3F06D2D2"/>
    <w:rsid w:val="3F1811D6"/>
    <w:rsid w:val="3F2038AB"/>
    <w:rsid w:val="3F29246E"/>
    <w:rsid w:val="3F2EA3DE"/>
    <w:rsid w:val="3F325E38"/>
    <w:rsid w:val="3F77F3EB"/>
    <w:rsid w:val="3F9F9E39"/>
    <w:rsid w:val="40D70D6D"/>
    <w:rsid w:val="40E351A2"/>
    <w:rsid w:val="4101578D"/>
    <w:rsid w:val="4141537A"/>
    <w:rsid w:val="41419A9E"/>
    <w:rsid w:val="41940A89"/>
    <w:rsid w:val="41BD81DC"/>
    <w:rsid w:val="423A20D1"/>
    <w:rsid w:val="430BA065"/>
    <w:rsid w:val="43193004"/>
    <w:rsid w:val="4382AC89"/>
    <w:rsid w:val="44018C14"/>
    <w:rsid w:val="4428D103"/>
    <w:rsid w:val="451A3C6D"/>
    <w:rsid w:val="454D142C"/>
    <w:rsid w:val="45A7A01C"/>
    <w:rsid w:val="45B59489"/>
    <w:rsid w:val="45EB7F91"/>
    <w:rsid w:val="4601ABB0"/>
    <w:rsid w:val="463D7F45"/>
    <w:rsid w:val="4668CF32"/>
    <w:rsid w:val="47053C9B"/>
    <w:rsid w:val="47305835"/>
    <w:rsid w:val="473A15C7"/>
    <w:rsid w:val="47790049"/>
    <w:rsid w:val="47BB5DB2"/>
    <w:rsid w:val="47E64367"/>
    <w:rsid w:val="483BF6E7"/>
    <w:rsid w:val="48610196"/>
    <w:rsid w:val="48A6D4E5"/>
    <w:rsid w:val="48F551F8"/>
    <w:rsid w:val="493466A2"/>
    <w:rsid w:val="4988F08C"/>
    <w:rsid w:val="49F16824"/>
    <w:rsid w:val="4A385226"/>
    <w:rsid w:val="4A708A20"/>
    <w:rsid w:val="4A771FF1"/>
    <w:rsid w:val="4A98896B"/>
    <w:rsid w:val="4AC1A305"/>
    <w:rsid w:val="4ACB4CBA"/>
    <w:rsid w:val="4B267E9D"/>
    <w:rsid w:val="4C3C8AEB"/>
    <w:rsid w:val="4C44842E"/>
    <w:rsid w:val="4C4D607C"/>
    <w:rsid w:val="4C9F6B57"/>
    <w:rsid w:val="4D0F24EB"/>
    <w:rsid w:val="4D48115C"/>
    <w:rsid w:val="4DC89D3F"/>
    <w:rsid w:val="4E2678C9"/>
    <w:rsid w:val="4ED37D4B"/>
    <w:rsid w:val="4F844F05"/>
    <w:rsid w:val="4FE638B6"/>
    <w:rsid w:val="4FF8F31F"/>
    <w:rsid w:val="5019A913"/>
    <w:rsid w:val="50240AAA"/>
    <w:rsid w:val="503FC842"/>
    <w:rsid w:val="50705FA8"/>
    <w:rsid w:val="509C1C9D"/>
    <w:rsid w:val="51037E07"/>
    <w:rsid w:val="5109BAED"/>
    <w:rsid w:val="51B55ED2"/>
    <w:rsid w:val="51EA716E"/>
    <w:rsid w:val="51FE31AE"/>
    <w:rsid w:val="52472ED2"/>
    <w:rsid w:val="525CEE27"/>
    <w:rsid w:val="5297F9C4"/>
    <w:rsid w:val="53835426"/>
    <w:rsid w:val="53C6B63B"/>
    <w:rsid w:val="5429811C"/>
    <w:rsid w:val="5471EBDE"/>
    <w:rsid w:val="54970578"/>
    <w:rsid w:val="549A6E7D"/>
    <w:rsid w:val="549C271E"/>
    <w:rsid w:val="54AFED9B"/>
    <w:rsid w:val="550256F4"/>
    <w:rsid w:val="55280320"/>
    <w:rsid w:val="55567B76"/>
    <w:rsid w:val="5577095B"/>
    <w:rsid w:val="55A3B09F"/>
    <w:rsid w:val="55F107F4"/>
    <w:rsid w:val="56915D89"/>
    <w:rsid w:val="56F6A0E5"/>
    <w:rsid w:val="5700D6C0"/>
    <w:rsid w:val="58193B87"/>
    <w:rsid w:val="581CC07B"/>
    <w:rsid w:val="58471C8F"/>
    <w:rsid w:val="584F1CD4"/>
    <w:rsid w:val="5869F5C9"/>
    <w:rsid w:val="58A34231"/>
    <w:rsid w:val="58CF752F"/>
    <w:rsid w:val="58F97098"/>
    <w:rsid w:val="591FC5C9"/>
    <w:rsid w:val="5923A305"/>
    <w:rsid w:val="59E7C975"/>
    <w:rsid w:val="5A1FCB03"/>
    <w:rsid w:val="5A2A18E6"/>
    <w:rsid w:val="5A3011D6"/>
    <w:rsid w:val="5A74E8F3"/>
    <w:rsid w:val="5AB1B725"/>
    <w:rsid w:val="5B1ADD6B"/>
    <w:rsid w:val="5BF75BA1"/>
    <w:rsid w:val="5BF8807B"/>
    <w:rsid w:val="5BFDBC18"/>
    <w:rsid w:val="5C7E056E"/>
    <w:rsid w:val="5C823A1B"/>
    <w:rsid w:val="5D639D06"/>
    <w:rsid w:val="5D85DD90"/>
    <w:rsid w:val="5DADD48F"/>
    <w:rsid w:val="5DF7890F"/>
    <w:rsid w:val="5E4A209D"/>
    <w:rsid w:val="5E576194"/>
    <w:rsid w:val="5EE17A52"/>
    <w:rsid w:val="5F0367DF"/>
    <w:rsid w:val="5F436FA1"/>
    <w:rsid w:val="5F47E286"/>
    <w:rsid w:val="5F76725A"/>
    <w:rsid w:val="6002CB23"/>
    <w:rsid w:val="60043F18"/>
    <w:rsid w:val="603A0579"/>
    <w:rsid w:val="605D0E38"/>
    <w:rsid w:val="60D2FA31"/>
    <w:rsid w:val="60DA86C8"/>
    <w:rsid w:val="60F1B96A"/>
    <w:rsid w:val="61971DD1"/>
    <w:rsid w:val="61B62399"/>
    <w:rsid w:val="61BCD212"/>
    <w:rsid w:val="6226B24A"/>
    <w:rsid w:val="624701F4"/>
    <w:rsid w:val="627C5E88"/>
    <w:rsid w:val="629034C7"/>
    <w:rsid w:val="632D0F89"/>
    <w:rsid w:val="63D8AC6D"/>
    <w:rsid w:val="6407BBA1"/>
    <w:rsid w:val="641FD308"/>
    <w:rsid w:val="64AC3356"/>
    <w:rsid w:val="64B7402E"/>
    <w:rsid w:val="652BB1AF"/>
    <w:rsid w:val="6612FE6D"/>
    <w:rsid w:val="665B9122"/>
    <w:rsid w:val="66BD3560"/>
    <w:rsid w:val="66FC91B5"/>
    <w:rsid w:val="6717D53F"/>
    <w:rsid w:val="671AF3B1"/>
    <w:rsid w:val="6723D322"/>
    <w:rsid w:val="677B1322"/>
    <w:rsid w:val="67B26E78"/>
    <w:rsid w:val="67EB9C35"/>
    <w:rsid w:val="68831226"/>
    <w:rsid w:val="689631F5"/>
    <w:rsid w:val="68ACAB39"/>
    <w:rsid w:val="68C35C28"/>
    <w:rsid w:val="6920A6C9"/>
    <w:rsid w:val="69B36255"/>
    <w:rsid w:val="6A4E5759"/>
    <w:rsid w:val="6A7FFC91"/>
    <w:rsid w:val="6B74641C"/>
    <w:rsid w:val="6C53B9AC"/>
    <w:rsid w:val="6C672822"/>
    <w:rsid w:val="6CAFC5C6"/>
    <w:rsid w:val="6CBE5B65"/>
    <w:rsid w:val="6D5DCA0B"/>
    <w:rsid w:val="6DA20186"/>
    <w:rsid w:val="6DEC5BE5"/>
    <w:rsid w:val="6E0FFF91"/>
    <w:rsid w:val="6ED9E5A7"/>
    <w:rsid w:val="6EDFCF8A"/>
    <w:rsid w:val="6F15C0B7"/>
    <w:rsid w:val="6F4BA20A"/>
    <w:rsid w:val="6F544234"/>
    <w:rsid w:val="6F7FA0D2"/>
    <w:rsid w:val="6FD78701"/>
    <w:rsid w:val="7010F825"/>
    <w:rsid w:val="70224EAA"/>
    <w:rsid w:val="707343B1"/>
    <w:rsid w:val="707931A5"/>
    <w:rsid w:val="711B6DFA"/>
    <w:rsid w:val="71BBAB4E"/>
    <w:rsid w:val="71FD3C26"/>
    <w:rsid w:val="7259E253"/>
    <w:rsid w:val="72A5E9B4"/>
    <w:rsid w:val="731D9CC6"/>
    <w:rsid w:val="7368BB42"/>
    <w:rsid w:val="73C3A821"/>
    <w:rsid w:val="73D6714D"/>
    <w:rsid w:val="7455522E"/>
    <w:rsid w:val="7596F706"/>
    <w:rsid w:val="75B8D7D5"/>
    <w:rsid w:val="75BDC61F"/>
    <w:rsid w:val="75EFA194"/>
    <w:rsid w:val="770142FC"/>
    <w:rsid w:val="77359A7E"/>
    <w:rsid w:val="774C84E9"/>
    <w:rsid w:val="77E21DCC"/>
    <w:rsid w:val="79180A9F"/>
    <w:rsid w:val="79204515"/>
    <w:rsid w:val="79647C10"/>
    <w:rsid w:val="79885610"/>
    <w:rsid w:val="79C313D6"/>
    <w:rsid w:val="7A60143C"/>
    <w:rsid w:val="7A94D972"/>
    <w:rsid w:val="7AAF094E"/>
    <w:rsid w:val="7ACFEF67"/>
    <w:rsid w:val="7B27853A"/>
    <w:rsid w:val="7B3A0A1E"/>
    <w:rsid w:val="7BFAC807"/>
    <w:rsid w:val="7C0ABDE9"/>
    <w:rsid w:val="7C979E3E"/>
    <w:rsid w:val="7CB9B4AE"/>
    <w:rsid w:val="7CFAAB4A"/>
    <w:rsid w:val="7D26F64C"/>
    <w:rsid w:val="7D9C4116"/>
    <w:rsid w:val="7E614481"/>
    <w:rsid w:val="7E9745CB"/>
    <w:rsid w:val="7EE450B5"/>
    <w:rsid w:val="7EE7180D"/>
    <w:rsid w:val="7EEFE259"/>
    <w:rsid w:val="7F0584CF"/>
    <w:rsid w:val="7F1360A3"/>
    <w:rsid w:val="7FC1B8EA"/>
    <w:rsid w:val="7FF22497"/>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EBE1"/>
  <w15:chartTrackingRefBased/>
  <w15:docId w15:val="{10A0C922-8CB7-4EA3-8F84-435E7424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933"/>
  </w:style>
  <w:style w:type="paragraph" w:styleId="Overskrift2">
    <w:name w:val="heading 2"/>
    <w:basedOn w:val="Normal"/>
    <w:next w:val="Normal"/>
    <w:link w:val="Overskrift2Tegn"/>
    <w:uiPriority w:val="9"/>
    <w:unhideWhenUsed/>
    <w:qFormat/>
    <w:rsid w:val="000B15D5"/>
    <w:pPr>
      <w:keepNext/>
      <w:keepLines/>
      <w:spacing w:before="80" w:after="0" w:line="240" w:lineRule="auto"/>
      <w:outlineLvl w:val="1"/>
    </w:pPr>
    <w:rPr>
      <w:rFonts w:asciiTheme="majorHAnsi" w:eastAsiaTheme="majorEastAsia" w:hAnsiTheme="majorHAnsi" w:cstheme="majorBidi"/>
      <w:b/>
      <w:color w:val="000000" w:themeColor="text1"/>
      <w:sz w:val="28"/>
      <w:szCs w:val="28"/>
    </w:rPr>
  </w:style>
  <w:style w:type="paragraph" w:styleId="Overskrift3">
    <w:name w:val="heading 3"/>
    <w:basedOn w:val="Normal"/>
    <w:next w:val="Normal"/>
    <w:link w:val="Overskrift3Tegn"/>
    <w:uiPriority w:val="9"/>
    <w:semiHidden/>
    <w:unhideWhenUsed/>
    <w:qFormat/>
    <w:rsid w:val="00397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0B15D5"/>
    <w:rPr>
      <w:rFonts w:asciiTheme="majorHAnsi" w:eastAsiaTheme="majorEastAsia" w:hAnsiTheme="majorHAnsi" w:cstheme="majorBidi"/>
      <w:b/>
      <w:color w:val="000000" w:themeColor="text1"/>
      <w:sz w:val="28"/>
      <w:szCs w:val="28"/>
    </w:rPr>
  </w:style>
  <w:style w:type="character" w:styleId="Sterk">
    <w:name w:val="Strong"/>
    <w:basedOn w:val="Standardskriftforavsnitt"/>
    <w:uiPriority w:val="22"/>
    <w:qFormat/>
    <w:rsid w:val="000B15D5"/>
    <w:rPr>
      <w:b/>
      <w:bCs/>
    </w:rPr>
  </w:style>
  <w:style w:type="table" w:styleId="Tabellrutenett">
    <w:name w:val="Table Grid"/>
    <w:basedOn w:val="Vanligtabell"/>
    <w:uiPriority w:val="39"/>
    <w:rsid w:val="000B15D5"/>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nhideWhenUsed/>
    <w:rsid w:val="000B15D5"/>
    <w:pPr>
      <w:tabs>
        <w:tab w:val="center" w:pos="4536"/>
        <w:tab w:val="right" w:pos="9072"/>
      </w:tabs>
      <w:spacing w:after="0" w:line="240" w:lineRule="auto"/>
    </w:pPr>
  </w:style>
  <w:style w:type="character" w:customStyle="1" w:styleId="TopptekstTegn">
    <w:name w:val="Topptekst Tegn"/>
    <w:basedOn w:val="Standardskriftforavsnitt"/>
    <w:link w:val="Topptekst"/>
    <w:rsid w:val="000B15D5"/>
  </w:style>
  <w:style w:type="paragraph" w:styleId="Bunntekst">
    <w:name w:val="footer"/>
    <w:basedOn w:val="Normal"/>
    <w:link w:val="BunntekstTegn"/>
    <w:uiPriority w:val="99"/>
    <w:unhideWhenUsed/>
    <w:rsid w:val="000B15D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B15D5"/>
  </w:style>
  <w:style w:type="paragraph" w:styleId="Listeavsnitt">
    <w:name w:val="List Paragraph"/>
    <w:basedOn w:val="Normal"/>
    <w:uiPriority w:val="34"/>
    <w:qFormat/>
    <w:rsid w:val="000B15D5"/>
    <w:pPr>
      <w:spacing w:after="0" w:line="240" w:lineRule="auto"/>
      <w:ind w:left="720"/>
      <w:contextualSpacing/>
    </w:pPr>
    <w:rPr>
      <w:rFonts w:eastAsiaTheme="minorEastAsia"/>
      <w:sz w:val="24"/>
      <w:szCs w:val="24"/>
      <w:lang w:eastAsia="zh-CN"/>
    </w:rPr>
  </w:style>
  <w:style w:type="character" w:styleId="Merknadsreferanse">
    <w:name w:val="annotation reference"/>
    <w:basedOn w:val="Standardskriftforavsnitt"/>
    <w:uiPriority w:val="99"/>
    <w:semiHidden/>
    <w:unhideWhenUsed/>
    <w:rsid w:val="002B1E5E"/>
    <w:rPr>
      <w:sz w:val="16"/>
      <w:szCs w:val="16"/>
    </w:rPr>
  </w:style>
  <w:style w:type="paragraph" w:styleId="Merknadstekst">
    <w:name w:val="annotation text"/>
    <w:basedOn w:val="Normal"/>
    <w:link w:val="MerknadstekstTegn"/>
    <w:uiPriority w:val="99"/>
    <w:unhideWhenUsed/>
    <w:rsid w:val="002B1E5E"/>
    <w:pPr>
      <w:spacing w:line="240" w:lineRule="auto"/>
    </w:pPr>
    <w:rPr>
      <w:sz w:val="20"/>
      <w:szCs w:val="20"/>
    </w:rPr>
  </w:style>
  <w:style w:type="character" w:customStyle="1" w:styleId="MerknadstekstTegn">
    <w:name w:val="Merknadstekst Tegn"/>
    <w:basedOn w:val="Standardskriftforavsnitt"/>
    <w:link w:val="Merknadstekst"/>
    <w:uiPriority w:val="99"/>
    <w:rsid w:val="002B1E5E"/>
    <w:rPr>
      <w:sz w:val="20"/>
      <w:szCs w:val="20"/>
    </w:rPr>
  </w:style>
  <w:style w:type="paragraph" w:styleId="Kommentaremne">
    <w:name w:val="annotation subject"/>
    <w:basedOn w:val="Merknadstekst"/>
    <w:next w:val="Merknadstekst"/>
    <w:link w:val="KommentaremneTegn"/>
    <w:uiPriority w:val="99"/>
    <w:semiHidden/>
    <w:unhideWhenUsed/>
    <w:rsid w:val="002B1E5E"/>
    <w:rPr>
      <w:b/>
      <w:bCs/>
    </w:rPr>
  </w:style>
  <w:style w:type="character" w:customStyle="1" w:styleId="KommentaremneTegn">
    <w:name w:val="Kommentaremne Tegn"/>
    <w:basedOn w:val="MerknadstekstTegn"/>
    <w:link w:val="Kommentaremne"/>
    <w:uiPriority w:val="99"/>
    <w:semiHidden/>
    <w:rsid w:val="002B1E5E"/>
    <w:rPr>
      <w:b/>
      <w:bCs/>
      <w:sz w:val="20"/>
      <w:szCs w:val="20"/>
    </w:rPr>
  </w:style>
  <w:style w:type="character" w:styleId="Omtale">
    <w:name w:val="Mention"/>
    <w:basedOn w:val="Standardskriftforavsnitt"/>
    <w:uiPriority w:val="99"/>
    <w:unhideWhenUsed/>
    <w:rsid w:val="002B1E5E"/>
    <w:rPr>
      <w:color w:val="2B579A"/>
      <w:shd w:val="clear" w:color="auto" w:fill="E1DFDD"/>
    </w:rPr>
  </w:style>
  <w:style w:type="character" w:styleId="Hyperkobling">
    <w:name w:val="Hyperlink"/>
    <w:basedOn w:val="Standardskriftforavsnitt"/>
    <w:uiPriority w:val="99"/>
    <w:unhideWhenUsed/>
    <w:rsid w:val="000569DD"/>
    <w:rPr>
      <w:color w:val="0563C1" w:themeColor="hyperlink"/>
      <w:u w:val="single"/>
    </w:rPr>
  </w:style>
  <w:style w:type="character" w:styleId="Ulstomtale">
    <w:name w:val="Unresolved Mention"/>
    <w:basedOn w:val="Standardskriftforavsnitt"/>
    <w:uiPriority w:val="99"/>
    <w:semiHidden/>
    <w:unhideWhenUsed/>
    <w:rsid w:val="000569DD"/>
    <w:rPr>
      <w:color w:val="605E5C"/>
      <w:shd w:val="clear" w:color="auto" w:fill="E1DFDD"/>
    </w:rPr>
  </w:style>
  <w:style w:type="character" w:customStyle="1" w:styleId="Overskrift3Tegn">
    <w:name w:val="Overskrift 3 Tegn"/>
    <w:basedOn w:val="Standardskriftforavsnitt"/>
    <w:link w:val="Overskrift3"/>
    <w:uiPriority w:val="9"/>
    <w:semiHidden/>
    <w:rsid w:val="00397DB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5089">
      <w:bodyDiv w:val="1"/>
      <w:marLeft w:val="0"/>
      <w:marRight w:val="0"/>
      <w:marTop w:val="0"/>
      <w:marBottom w:val="0"/>
      <w:divBdr>
        <w:top w:val="none" w:sz="0" w:space="0" w:color="auto"/>
        <w:left w:val="none" w:sz="0" w:space="0" w:color="auto"/>
        <w:bottom w:val="none" w:sz="0" w:space="0" w:color="auto"/>
        <w:right w:val="none" w:sz="0" w:space="0" w:color="auto"/>
      </w:divBdr>
    </w:div>
    <w:div w:id="452332398">
      <w:bodyDiv w:val="1"/>
      <w:marLeft w:val="0"/>
      <w:marRight w:val="0"/>
      <w:marTop w:val="0"/>
      <w:marBottom w:val="0"/>
      <w:divBdr>
        <w:top w:val="none" w:sz="0" w:space="0" w:color="auto"/>
        <w:left w:val="none" w:sz="0" w:space="0" w:color="auto"/>
        <w:bottom w:val="none" w:sz="0" w:space="0" w:color="auto"/>
        <w:right w:val="none" w:sz="0" w:space="0" w:color="auto"/>
      </w:divBdr>
    </w:div>
    <w:div w:id="748498015">
      <w:bodyDiv w:val="1"/>
      <w:marLeft w:val="0"/>
      <w:marRight w:val="0"/>
      <w:marTop w:val="0"/>
      <w:marBottom w:val="0"/>
      <w:divBdr>
        <w:top w:val="none" w:sz="0" w:space="0" w:color="auto"/>
        <w:left w:val="none" w:sz="0" w:space="0" w:color="auto"/>
        <w:bottom w:val="none" w:sz="0" w:space="0" w:color="auto"/>
        <w:right w:val="none" w:sz="0" w:space="0" w:color="auto"/>
      </w:divBdr>
    </w:div>
    <w:div w:id="91535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rken.no/globalassets/kirken.no/om-troen/gudstjeneste---liturgi/gudst2011_2019_alm_bestemmelser_hgudst_bokm.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rken.no/_files/Vaap4.jp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344\OneDrive%20-%20Den%20norske%20kirke\Ledergruppen%20KfiO%20-%20Dokumenter\General\Maler\Mal%20for%20saksframlegg.dotx" TargetMode="External"/></Relationships>
</file>

<file path=word/documenttasks/documenttasks1.xml><?xml version="1.0" encoding="utf-8"?>
<t:Tasks xmlns:t="http://schemas.microsoft.com/office/tasks/2019/documenttasks" xmlns:oel="http://schemas.microsoft.com/office/2019/extlst">
  <t:Task id="{AE5B6FF2-E66A-4359-8CA2-DF497E601437}">
    <t:Anchor>
      <t:Comment id="1240611662"/>
    </t:Anchor>
    <t:History>
      <t:Event id="{E5C9406D-2B1C-4D1D-887A-2B108055AB3B}" time="2026-04-02T08:08:51.753Z">
        <t:Attribution userId="S::LH577@kirken.no::128af419-9ab0-4566-8958-ba95e641ae71" userProvider="AD" userName="Line Henriette Holten"/>
        <t:Anchor>
          <t:Comment id="1240611662"/>
        </t:Anchor>
        <t:Create/>
      </t:Event>
      <t:Event id="{D61C5681-4EF0-49F8-AE6B-C1BFF2121670}" time="2026-04-02T08:08:51.753Z">
        <t:Attribution userId="S::LH577@kirken.no::128af419-9ab0-4566-8958-ba95e641ae71" userProvider="AD" userName="Line Henriette Holten"/>
        <t:Anchor>
          <t:Comment id="1240611662"/>
        </t:Anchor>
        <t:Assign userId="S::AS853@kirken.no::cd663f18-0b72-4d8b-968c-5478c901248a" userProvider="AD" userName="Andreas Martin Seierstad"/>
      </t:Event>
      <t:Event id="{8A98D229-41D5-40C3-9BD9-FB5B19570ED9}" time="2026-04-02T08:08:51.753Z">
        <t:Attribution userId="S::LH577@kirken.no::128af419-9ab0-4566-8958-ba95e641ae71" userProvider="AD" userName="Line Henriette Holten"/>
        <t:Anchor>
          <t:Comment id="1240611662"/>
        </t:Anchor>
        <t:SetTitle title="@Andreas Martin Seierstad stemmer dette med faktaene du har? Jeg mener du sa i høst, etter budsjettfremlegget, at vi ville få et nedtrekk på 1,5 eller 1,7 i 2027? Ber deg Andreas skrive inn det som er faktaene her."/>
      </t:Event>
      <t:Event id="{97898DDC-368E-4AE9-B589-7D64068283CB}" time="2026-04-02T08:08:55.182Z">
        <t:Attribution userId="S::LH577@kirken.no::128af419-9ab0-4566-8958-ba95e641ae71" userProvider="AD" userName="Line Henriette Holten"/>
        <t:Progress percentComplete="100"/>
      </t:Event>
    </t:History>
  </t:Task>
  <t:Task id="{B84E9D68-CE4C-44D4-9B30-7F55806162BE}">
    <t:Anchor>
      <t:Comment id="1772807092"/>
    </t:Anchor>
    <t:History>
      <t:Event id="{4875B6BF-9DEB-4612-AE63-98C8CEE26159}" time="2026-04-06T12:02:54.008Z">
        <t:Attribution userId="S::LH577@kirken.no::128af419-9ab0-4566-8958-ba95e641ae71" userProvider="AD" userName="Line Henriette Holten"/>
        <t:Anchor>
          <t:Comment id="1772807092"/>
        </t:Anchor>
        <t:Create/>
      </t:Event>
      <t:Event id="{E0E68E54-E04F-42AE-8052-1E24D3EB0258}" time="2026-04-06T12:02:54.008Z">
        <t:Attribution userId="S::LH577@kirken.no::128af419-9ab0-4566-8958-ba95e641ae71" userProvider="AD" userName="Line Henriette Holten"/>
        <t:Anchor>
          <t:Comment id="1772807092"/>
        </t:Anchor>
        <t:Assign userId="S::AA433@kirken.no::5352a6ef-12f8-47a1-ae59-8a73663739bd" userProvider="AD" userName="Ann-Magrit Austenå"/>
      </t:Event>
      <t:Event id="{A1157D12-FB45-412D-AFDB-AD395A53EB57}" time="2026-04-06T12:02:54.008Z">
        <t:Attribution userId="S::LH577@kirken.no::128af419-9ab0-4566-8958-ba95e641ae71" userProvider="AD" userName="Line Henriette Holten"/>
        <t:Anchor>
          <t:Comment id="1772807092"/>
        </t:Anchor>
        <t:SetTitle title="@Ann-Magrit Austenå jeg har ikke funnet noen annet naturlig sted I dette saksdokumentet ang bydelsreformen, enn å legge den inn her som en premiss for vårt arbeid fremover. Marit sier at ingen kan være “mot” bydelsreformen derfor må vi bruke den som…"/>
      </t:Event>
      <t:Event id="{A2ABD461-6103-4383-99D4-68F28D28CAE4}" time="2026-04-06T12:03:06.456Z">
        <t:Attribution userId="S::LH577@kirken.no::128af419-9ab0-4566-8958-ba95e641ae71" userProvider="AD" userName="Line Henriette Holten"/>
        <t:Progress percentComplete="100"/>
      </t:Event>
    </t:History>
  </t:Task>
  <t:Task id="{C4530D55-86E3-480C-B297-DAC79B833BAB}">
    <t:Anchor>
      <t:Comment id="1878386748"/>
    </t:Anchor>
    <t:History>
      <t:Event id="{2A24E08D-F4EC-4520-A2D8-0A00A6E677A1}" time="2026-04-05T13:22:12.502Z">
        <t:Attribution userId="S::LH577@kirken.no::128af419-9ab0-4566-8958-ba95e641ae71" userProvider="AD" userName="Line Henriette Holten"/>
        <t:Anchor>
          <t:Comment id="1878386748"/>
        </t:Anchor>
        <t:Create/>
      </t:Event>
      <t:Event id="{DB05AB4D-74AA-49D0-BBB5-55D8CF75101A}" time="2026-04-05T13:22:12.502Z">
        <t:Attribution userId="S::LH577@kirken.no::128af419-9ab0-4566-8958-ba95e641ae71" userProvider="AD" userName="Line Henriette Holten"/>
        <t:Anchor>
          <t:Comment id="1878386748"/>
        </t:Anchor>
        <t:Assign userId="S::AS853@kirken.no::cd663f18-0b72-4d8b-968c-5478c901248a" userProvider="AD" userName="Andreas Martin Seierstad"/>
      </t:Event>
      <t:Event id="{1440AA93-66FA-49EE-9035-4300057FAB06}" time="2026-04-05T13:22:12.502Z">
        <t:Attribution userId="S::LH577@kirken.no::128af419-9ab0-4566-8958-ba95e641ae71" userProvider="AD" userName="Line Henriette Holten"/>
        <t:Anchor>
          <t:Comment id="1878386748"/>
        </t:Anchor>
        <t:SetTitle title="@Andreas Martin Seierstad fyller du ut her?"/>
      </t:Event>
      <t:Event id="{E8AB6A0F-8D26-4BBE-9374-E817945E6958}" time="2026-04-05T13:22:20.268Z">
        <t:Attribution userId="S::LH577@kirken.no::128af419-9ab0-4566-8958-ba95e641ae71" userProvider="AD" userName="Line Henriette Holten"/>
        <t:Progress percentComplete="100"/>
      </t:Event>
    </t:History>
  </t:Task>
  <t:Task id="{69D17D83-0512-44AE-89F5-6C507997BE1F}">
    <t:Anchor>
      <t:Comment id="719581094"/>
    </t:Anchor>
    <t:History>
      <t:Event id="{5A84FBD5-CF27-42E7-9705-541195EC011C}" time="2026-04-05T13:24:26.187Z">
        <t:Attribution userId="S::LH577@kirken.no::128af419-9ab0-4566-8958-ba95e641ae71" userProvider="AD" userName="Line Henriette Holten"/>
        <t:Anchor>
          <t:Comment id="719581094"/>
        </t:Anchor>
        <t:Create/>
      </t:Event>
      <t:Event id="{32536C8F-9EED-4617-8ACE-FB47CF251CE0}" time="2026-04-05T13:24:26.187Z">
        <t:Attribution userId="S::LH577@kirken.no::128af419-9ab0-4566-8958-ba95e641ae71" userProvider="AD" userName="Line Henriette Holten"/>
        <t:Anchor>
          <t:Comment id="719581094"/>
        </t:Anchor>
        <t:Assign userId="S::AK344@kirken.no::eeb89da5-a27d-48b1-a3e9-e551fabda934" userProvider="AD" userName="Astrid Holmsen Krogh"/>
      </t:Event>
      <t:Event id="{EA6BB238-9477-453A-A67F-4C927BDA2EB4}" time="2026-04-05T13:24:26.187Z">
        <t:Attribution userId="S::LH577@kirken.no::128af419-9ab0-4566-8958-ba95e641ae71" userProvider="AD" userName="Line Henriette Holten"/>
        <t:Anchor>
          <t:Comment id="719581094"/>
        </t:Anchor>
        <t:SetTitle title="@Astrid Holmsen Krogh bør vi legge inn flere faktatall her? Gudstjenester, begravelser, dåp, konfirmasjon osv med økning nedgang I prosent bak?"/>
      </t:Event>
      <t:Event id="{D547D901-1C44-42C1-8B1F-88CD054DBDC1}" time="2026-04-05T13:24:28.024Z">
        <t:Attribution userId="S::LH577@kirken.no::128af419-9ab0-4566-8958-ba95e641ae71" userProvider="AD" userName="Line Henriette Holten"/>
        <t:Progress percentComplete="100"/>
      </t:Event>
    </t:History>
  </t:Task>
  <t:Task id="{5BD77CC9-D01B-496B-BDE2-FC44E1CEE494}">
    <t:Anchor>
      <t:Comment id="515281355"/>
    </t:Anchor>
    <t:History>
      <t:Event id="{BC9EBB3C-006F-42E3-B64C-9BF892590D90}" time="2026-04-05T13:28:28.306Z">
        <t:Attribution userId="S::LH577@kirken.no::128af419-9ab0-4566-8958-ba95e641ae71" userProvider="AD" userName="Line Henriette Holten"/>
        <t:Anchor>
          <t:Comment id="515281355"/>
        </t:Anchor>
        <t:Create/>
      </t:Event>
      <t:Event id="{A998DE9E-CE6E-48BF-BBDC-77C246097EB6}" time="2026-04-05T13:28:28.306Z">
        <t:Attribution userId="S::LH577@kirken.no::128af419-9ab0-4566-8958-ba95e641ae71" userProvider="AD" userName="Line Henriette Holten"/>
        <t:Anchor>
          <t:Comment id="515281355"/>
        </t:Anchor>
        <t:Assign userId="S::AS853@kirken.no::cd663f18-0b72-4d8b-968c-5478c901248a" userProvider="AD" userName="Andreas Martin Seierstad"/>
      </t:Event>
      <t:Event id="{5B17812F-AF82-413E-9206-49D9632BD8AA}" time="2026-04-05T13:28:28.306Z">
        <t:Attribution userId="S::LH577@kirken.no::128af419-9ab0-4566-8958-ba95e641ae71" userProvider="AD" userName="Line Henriette Holten"/>
        <t:Anchor>
          <t:Comment id="515281355"/>
        </t:Anchor>
        <t:SetTitle title="@Andreas Martin Seierstad kan du fylle inn tallene her?"/>
      </t:Event>
    </t:History>
  </t:Task>
  <t:Task id="{DDCFD09C-A64D-4C1C-BA27-4C40334CC6C6}">
    <t:Anchor>
      <t:Comment id="2102068170"/>
    </t:Anchor>
    <t:History>
      <t:Event id="{7C485308-F1F1-4232-A64F-F30C87A7F341}" time="2026-04-05T13:30:19.806Z">
        <t:Attribution userId="S::LH577@kirken.no::128af419-9ab0-4566-8958-ba95e641ae71" userProvider="AD" userName="Line Henriette Holten"/>
        <t:Anchor>
          <t:Comment id="2102068170"/>
        </t:Anchor>
        <t:Create/>
      </t:Event>
      <t:Event id="{E10CC64C-310C-456C-A603-82313DD0E99D}" time="2026-04-05T13:30:19.806Z">
        <t:Attribution userId="S::LH577@kirken.no::128af419-9ab0-4566-8958-ba95e641ae71" userProvider="AD" userName="Line Henriette Holten"/>
        <t:Anchor>
          <t:Comment id="2102068170"/>
        </t:Anchor>
        <t:Assign userId="S::AS695@kirken.no::7cd35fc8-1b03-4537-beab-84bb887437f8" userProvider="AD" userName="André E. Selli"/>
      </t:Event>
      <t:Event id="{05C8A8AC-CCC4-490C-826A-7D18CAB8A0B9}" time="2026-04-05T13:30:19.806Z">
        <t:Attribution userId="S::LH577@kirken.no::128af419-9ab0-4566-8958-ba95e641ae71" userProvider="AD" userName="Line Henriette Holten"/>
        <t:Anchor>
          <t:Comment id="2102068170"/>
        </t:Anchor>
        <t:SetTitle title="@André E. Selli @Andreas Martin Seierstad Trenger at dere setter inn tall her"/>
      </t:Event>
      <t:Event id="{CED23666-52C6-42D7-9B1C-D2F618BFF292}" time="2026-04-05T13:30:22.894Z">
        <t:Attribution userId="S::LH577@kirken.no::128af419-9ab0-4566-8958-ba95e641ae71" userProvider="AD" userName="Line Henriette Holten"/>
        <t:Progress percentComplete="100"/>
      </t:Event>
    </t:History>
  </t:Task>
  <t:Task id="{7CB5E335-2095-4FC6-BBCA-B3C85ED49535}">
    <t:Anchor>
      <t:Comment id="233021724"/>
    </t:Anchor>
    <t:History>
      <t:Event id="{23D0B4B2-0FD0-448D-ADCC-D457363C6254}" time="2026-04-05T13:32:31.174Z">
        <t:Attribution userId="S::LH577@kirken.no::128af419-9ab0-4566-8958-ba95e641ae71" userProvider="AD" userName="Line Henriette Holten"/>
        <t:Anchor>
          <t:Comment id="233021724"/>
        </t:Anchor>
        <t:Create/>
      </t:Event>
      <t:Event id="{E239B569-B616-4FD7-AE24-CBB6941D5837}" time="2026-04-05T13:32:31.174Z">
        <t:Attribution userId="S::LH577@kirken.no::128af419-9ab0-4566-8958-ba95e641ae71" userProvider="AD" userName="Line Henriette Holten"/>
        <t:Anchor>
          <t:Comment id="233021724"/>
        </t:Anchor>
        <t:Assign userId="S::AS695@kirken.no::7cd35fc8-1b03-4537-beab-84bb887437f8" userProvider="AD" userName="André E. Selli"/>
      </t:Event>
      <t:Event id="{73738798-A3F7-48F1-99D3-67C02E7174A7}" time="2026-04-05T13:32:31.174Z">
        <t:Attribution userId="S::LH577@kirken.no::128af419-9ab0-4566-8958-ba95e641ae71" userProvider="AD" userName="Line Henriette Holten"/>
        <t:Anchor>
          <t:Comment id="233021724"/>
        </t:Anchor>
        <t:SetTitle title="@André E. Selli @Andreas Martin Seierstad bli enig og fyll inn 😊"/>
      </t:Event>
      <t:Event id="{F5BB96A1-C0D7-45F6-8289-24C154FD5FDF}" time="2026-04-05T13:34:01.721Z">
        <t:Attribution userId="S::LH577@kirken.no::128af419-9ab0-4566-8958-ba95e641ae71" userProvider="AD" userName="Line Henriette Holten"/>
        <t:Progress percentComplete="100"/>
      </t:Event>
    </t:History>
  </t:Task>
  <t:Task id="{0B59921A-FFAF-428E-9686-9BAB08E36569}">
    <t:Anchor>
      <t:Comment id="1555119792"/>
    </t:Anchor>
    <t:History>
      <t:Event id="{E822EF58-D013-4B3C-8C17-96E7F0F4E09E}" time="2026-04-06T11:43:45.873Z">
        <t:Attribution userId="S::LH577@kirken.no::128af419-9ab0-4566-8958-ba95e641ae71" userProvider="AD" userName="Line Henriette Holten"/>
        <t:Anchor>
          <t:Comment id="1555119792"/>
        </t:Anchor>
        <t:Create/>
      </t:Event>
      <t:Event id="{B9C35667-8893-40FF-A864-150FB0E5B6AE}" time="2026-04-06T11:43:45.873Z">
        <t:Attribution userId="S::LH577@kirken.no::128af419-9ab0-4566-8958-ba95e641ae71" userProvider="AD" userName="Line Henriette Holten"/>
        <t:Anchor>
          <t:Comment id="1555119792"/>
        </t:Anchor>
        <t:Assign userId="S::TW298@kirken.no::4af96baa-b640-4e9a-bcec-4675e852f5da" userProvider="AD" userName="Trine-Lise Wefald"/>
      </t:Event>
      <t:Event id="{FAE4FFDC-998D-410F-ACBB-D52133C249A9}" time="2026-04-06T11:43:45.873Z">
        <t:Attribution userId="S::LH577@kirken.no::128af419-9ab0-4566-8958-ba95e641ae71" userProvider="AD" userName="Line Henriette Holten"/>
        <t:Anchor>
          <t:Comment id="1555119792"/>
        </t:Anchor>
        <t:SetTitle title="@Trine-Lise Wefald kan du fyll ut dette?"/>
      </t:Event>
      <t:Event id="{956D7373-DE67-4833-AA8D-A8E9288B398A}" time="2026-04-08T10:50:15.75Z">
        <t:Attribution userId="S::lh577@kirken.no::128af419-9ab0-4566-8958-ba95e641ae71" userProvider="AD" userName="Line Henriette Holten"/>
        <t:Progress percentComplete="100"/>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3c4b1f8e-9fed-4735-841e-4e829a0397a9">
      <UserInfo>
        <DisplayName>Kjetil Haga</DisplayName>
        <AccountId>9</AccountId>
        <AccountType/>
      </UserInfo>
      <UserInfo>
        <DisplayName>Astrid Holmsen Krogh</DisplayName>
        <AccountId>26</AccountId>
        <AccountType/>
      </UserInfo>
    </SharedWithUsers>
    <lcf76f155ced4ddcb4097134ff3c332f xmlns="e328916a-a6a8-42ea-9980-3404fba7f634">
      <Terms xmlns="http://schemas.microsoft.com/office/infopath/2007/PartnerControls"/>
    </lcf76f155ced4ddcb4097134ff3c332f>
    <TaxCatchAll xmlns="3c4b1f8e-9fed-4735-841e-4e829a0397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F7A46134E64A74A84E1093062A411D7" ma:contentTypeVersion="14" ma:contentTypeDescription="Opprett et nytt dokument." ma:contentTypeScope="" ma:versionID="5ed0dbe345f289d24c706ee656a5343e">
  <xsd:schema xmlns:xsd="http://www.w3.org/2001/XMLSchema" xmlns:xs="http://www.w3.org/2001/XMLSchema" xmlns:p="http://schemas.microsoft.com/office/2006/metadata/properties" xmlns:ns2="e328916a-a6a8-42ea-9980-3404fba7f634" xmlns:ns3="3c4b1f8e-9fed-4735-841e-4e829a0397a9" targetNamespace="http://schemas.microsoft.com/office/2006/metadata/properties" ma:root="true" ma:fieldsID="a2da296ee1f60bd9732c04705d30ddd7" ns2:_="" ns3:_="">
    <xsd:import namespace="e328916a-a6a8-42ea-9980-3404fba7f634"/>
    <xsd:import namespace="3c4b1f8e-9fed-4735-841e-4e829a039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916a-a6a8-42ea-9980-3404fba7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b1f8e-9fed-4735-841e-4e829a0397a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c30371cb-b91f-47ee-97e8-fef292cb3e25}" ma:internalName="TaxCatchAll" ma:showField="CatchAllData" ma:web="3c4b1f8e-9fed-4735-841e-4e829a03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14096-5163-4431-8043-420AD86B5F9B}">
  <ds:schemaRefs>
    <ds:schemaRef ds:uri="http://schemas.microsoft.com/sharepoint/v3/contenttype/forms"/>
  </ds:schemaRefs>
</ds:datastoreItem>
</file>

<file path=customXml/itemProps2.xml><?xml version="1.0" encoding="utf-8"?>
<ds:datastoreItem xmlns:ds="http://schemas.openxmlformats.org/officeDocument/2006/customXml" ds:itemID="{3AFDEFEE-4A46-4A80-8ED6-420600F8D28F}">
  <ds:schemaRefs>
    <ds:schemaRef ds:uri="http://schemas.openxmlformats.org/officeDocument/2006/bibliography"/>
  </ds:schemaRefs>
</ds:datastoreItem>
</file>

<file path=customXml/itemProps3.xml><?xml version="1.0" encoding="utf-8"?>
<ds:datastoreItem xmlns:ds="http://schemas.openxmlformats.org/officeDocument/2006/customXml" ds:itemID="{954221D4-5BDC-44A8-B4B0-AD8AC7DF5D0B}">
  <ds:schemaRefs>
    <ds:schemaRef ds:uri="http://schemas.microsoft.com/office/2006/metadata/properties"/>
    <ds:schemaRef ds:uri="http://schemas.microsoft.com/office/infopath/2007/PartnerControls"/>
    <ds:schemaRef ds:uri="3c4b1f8e-9fed-4735-841e-4e829a0397a9"/>
    <ds:schemaRef ds:uri="e328916a-a6a8-42ea-9980-3404fba7f634"/>
  </ds:schemaRefs>
</ds:datastoreItem>
</file>

<file path=customXml/itemProps4.xml><?xml version="1.0" encoding="utf-8"?>
<ds:datastoreItem xmlns:ds="http://schemas.openxmlformats.org/officeDocument/2006/customXml" ds:itemID="{9A1765A3-073A-4F29-B271-68E52D69A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916a-a6a8-42ea-9980-3404fba7f634"/>
    <ds:schemaRef ds:uri="3c4b1f8e-9fed-4735-841e-4e829a039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Mal for saksframlegg</Template>
  <TotalTime>0</TotalTime>
  <Pages>6</Pages>
  <Words>2501</Words>
  <Characters>13257</Characters>
  <Application>Microsoft Office Word</Application>
  <DocSecurity>0</DocSecurity>
  <Lines>110</Lines>
  <Paragraphs>31</Paragraphs>
  <ScaleCrop>false</ScaleCrop>
  <Company/>
  <LinksUpToDate>false</LinksUpToDate>
  <CharactersWithSpaces>15727</CharactersWithSpaces>
  <SharedDoc>false</SharedDoc>
  <HLinks>
    <vt:vector size="6" baseType="variant">
      <vt:variant>
        <vt:i4>3866651</vt:i4>
      </vt:variant>
      <vt:variant>
        <vt:i4>0</vt:i4>
      </vt:variant>
      <vt:variant>
        <vt:i4>0</vt:i4>
      </vt:variant>
      <vt:variant>
        <vt:i4>5</vt:i4>
      </vt:variant>
      <vt:variant>
        <vt:lpwstr>https://www.kirken.no/globalassets/kirken.no/om-troen/gudstjeneste---liturgi/gudst2011_2019_alm_bestemmelser_hgudst_bokm.pdf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Holmsen Krogh</dc:creator>
  <cp:keywords/>
  <dc:description/>
  <cp:lastModifiedBy>Astrid Holmsen Krogh</cp:lastModifiedBy>
  <cp:revision>2</cp:revision>
  <dcterms:created xsi:type="dcterms:W3CDTF">2026-04-09T15:36:00Z</dcterms:created>
  <dcterms:modified xsi:type="dcterms:W3CDTF">2026-04-09T15:36:00Z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0x0101006F7A46134E64A74A84E1093062A411D7</vt:lpwstr>
  </property>
  <property fmtid="{D5CDD505-2E9C-101B-9397-08002B2CF9AE}" pid="3" name="Order">
    <vt:r8>7100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nb</vt:lpwstr>
  </property>
</Properties>
</file>