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1FDD" w14:textId="77777777" w:rsidR="000B15D5" w:rsidRPr="0079009E" w:rsidRDefault="000B15D5" w:rsidP="000B15D5">
      <w:pPr>
        <w:spacing w:after="0"/>
        <w:rPr>
          <w:rFonts w:ascii="Times New Roman" w:hAnsi="Times New Roman" w:cs="Times New Roman"/>
        </w:rPr>
      </w:pPr>
      <w:bookmarkStart w:id="0" w:name="_Hlk82076843"/>
      <w:bookmarkStart w:id="1" w:name="_Hlk82076844"/>
      <w:r w:rsidRPr="00DF6160">
        <w:rPr>
          <w:rFonts w:ascii="Georgia" w:hAnsi="Georgia" w:cs="Arial"/>
          <w:noProof/>
          <w:color w:val="0000FF"/>
          <w:sz w:val="14"/>
          <w:szCs w:val="14"/>
          <w:lang w:eastAsia="nb-NO"/>
        </w:rPr>
        <w:drawing>
          <wp:anchor distT="0" distB="0" distL="114300" distR="114300" simplePos="0" relativeHeight="251658240" behindDoc="0" locked="0" layoutInCell="1" allowOverlap="1" wp14:anchorId="261CA5D7" wp14:editId="3412E62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13512" cy="503619"/>
            <wp:effectExtent l="0" t="0" r="5715" b="0"/>
            <wp:wrapSquare wrapText="bothSides"/>
            <wp:docPr id="3" name="Bilde 3" descr="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" cy="50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r w:rsidR="000719E6" w:rsidRPr="0079009E">
        <w:rPr>
          <w:rFonts w:ascii="Times New Roman" w:hAnsi="Times New Roman" w:cs="Times New Roman"/>
          <w:sz w:val="28"/>
          <w:szCs w:val="28"/>
        </w:rPr>
        <w:t>DEN NORSKE KIRKE</w:t>
      </w:r>
      <w:r w:rsidR="000719E6" w:rsidRPr="0079009E">
        <w:rPr>
          <w:rFonts w:ascii="Times New Roman" w:hAnsi="Times New Roman" w:cs="Times New Roman"/>
          <w:sz w:val="28"/>
          <w:szCs w:val="28"/>
        </w:rPr>
        <w:br/>
      </w:r>
      <w:r w:rsidR="000719E6" w:rsidRPr="0079009E">
        <w:rPr>
          <w:rFonts w:ascii="Times New Roman" w:hAnsi="Times New Roman" w:cs="Times New Roman"/>
        </w:rPr>
        <w:t>Kirkelig fellesråd i Oslo</w:t>
      </w:r>
    </w:p>
    <w:p w14:paraId="4F2E3B80" w14:textId="77777777" w:rsidR="000719E6" w:rsidRDefault="000719E6" w:rsidP="000B15D5">
      <w:pPr>
        <w:spacing w:after="0"/>
      </w:pPr>
    </w:p>
    <w:p w14:paraId="3BAD6BA7" w14:textId="77777777" w:rsidR="00C90CFB" w:rsidRDefault="00486520" w:rsidP="00486520">
      <w:pPr>
        <w:tabs>
          <w:tab w:val="left" w:pos="8260"/>
        </w:tabs>
        <w:spacing w:after="0"/>
      </w:pPr>
      <w:r>
        <w:tab/>
      </w:r>
    </w:p>
    <w:p w14:paraId="0707AA75" w14:textId="77777777" w:rsidR="00C75DFA" w:rsidRDefault="00C75DFA" w:rsidP="000B1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2F43D" w14:textId="77777777" w:rsidR="00C90CFB" w:rsidRDefault="00C90CFB" w:rsidP="000B15D5">
      <w:pPr>
        <w:spacing w:after="0"/>
      </w:pPr>
    </w:p>
    <w:p w14:paraId="7400A8AA" w14:textId="77777777" w:rsidR="004F4347" w:rsidRDefault="004F4347" w:rsidP="000B15D5">
      <w:pPr>
        <w:spacing w:after="0"/>
      </w:pPr>
    </w:p>
    <w:p w14:paraId="790B1802" w14:textId="77777777" w:rsidR="00647EBD" w:rsidRP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EBD">
        <w:rPr>
          <w:rFonts w:ascii="Times New Roman" w:hAnsi="Times New Roman" w:cs="Times New Roman"/>
          <w:sz w:val="24"/>
          <w:szCs w:val="24"/>
        </w:rPr>
        <w:t> </w:t>
      </w:r>
    </w:p>
    <w:p w14:paraId="39A50B60" w14:textId="09D50D04" w:rsidR="00647EBD" w:rsidRP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4F844F05">
        <w:rPr>
          <w:rFonts w:ascii="Times New Roman" w:hAnsi="Times New Roman" w:cs="Times New Roman"/>
          <w:sz w:val="24"/>
          <w:szCs w:val="24"/>
        </w:rPr>
        <w:t>Til</w:t>
      </w:r>
      <w:r w:rsidR="00ED4903" w:rsidRPr="4F844F05">
        <w:rPr>
          <w:rFonts w:ascii="Times New Roman" w:hAnsi="Times New Roman" w:cs="Times New Roman"/>
          <w:sz w:val="24"/>
          <w:szCs w:val="24"/>
        </w:rPr>
        <w:t>: Fellesrådet</w:t>
      </w:r>
    </w:p>
    <w:p w14:paraId="0BB22517" w14:textId="48AAE3CC" w:rsidR="00647EBD" w:rsidRP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EBD">
        <w:rPr>
          <w:rFonts w:ascii="Times New Roman" w:hAnsi="Times New Roman" w:cs="Times New Roman"/>
          <w:sz w:val="24"/>
          <w:szCs w:val="24"/>
        </w:rPr>
        <w:t>Fra</w:t>
      </w:r>
      <w:r w:rsidR="00ED4903">
        <w:rPr>
          <w:rFonts w:ascii="Times New Roman" w:hAnsi="Times New Roman" w:cs="Times New Roman"/>
          <w:sz w:val="24"/>
          <w:szCs w:val="24"/>
        </w:rPr>
        <w:t xml:space="preserve">: Kirkevergen </w:t>
      </w:r>
      <w:r w:rsidR="00490960">
        <w:rPr>
          <w:rFonts w:ascii="Times New Roman" w:hAnsi="Times New Roman" w:cs="Times New Roman"/>
          <w:sz w:val="24"/>
          <w:szCs w:val="24"/>
        </w:rPr>
        <w:br/>
      </w:r>
    </w:p>
    <w:p w14:paraId="268D94C9" w14:textId="77777777" w:rsidR="0084429E" w:rsidRDefault="0084429E" w:rsidP="00647E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59435" w14:textId="764A96F1" w:rsidR="00647EBD" w:rsidRPr="003945BF" w:rsidRDefault="00647EBD" w:rsidP="00647E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64FD">
        <w:rPr>
          <w:rFonts w:ascii="Times New Roman" w:hAnsi="Times New Roman" w:cs="Times New Roman"/>
          <w:b/>
          <w:bCs/>
          <w:sz w:val="24"/>
          <w:szCs w:val="24"/>
        </w:rPr>
        <w:t xml:space="preserve">Sak: </w:t>
      </w:r>
      <w:r w:rsidR="007362E2" w:rsidRPr="008A64FD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8A64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2B0" w:rsidRPr="008A64FD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8A64FD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094855" w:rsidRPr="008A64F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A64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2B0" w:rsidRPr="003945BF">
        <w:rPr>
          <w:rFonts w:ascii="Times New Roman" w:hAnsi="Times New Roman" w:cs="Times New Roman"/>
          <w:b/>
          <w:bCs/>
          <w:sz w:val="24"/>
          <w:szCs w:val="24"/>
        </w:rPr>
        <w:t>Godkjenning av revidert regnskap for 2025</w:t>
      </w:r>
    </w:p>
    <w:p w14:paraId="71D085F9" w14:textId="77777777" w:rsidR="00647EBD" w:rsidRPr="008A64F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A9463D" w14:textId="2E5E7276" w:rsidR="004C32B0" w:rsidRPr="008A64FD" w:rsidRDefault="004C32B0" w:rsidP="004C32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4FD">
        <w:rPr>
          <w:rFonts w:ascii="Times New Roman" w:hAnsi="Times New Roman" w:cs="Times New Roman"/>
          <w:sz w:val="24"/>
          <w:szCs w:val="24"/>
        </w:rPr>
        <w:t>Årsregnskapet for 2025 ligger vedlagt og er overensstemmende med den foreløpige regnskapsrapporten som ble lagt frem til fellesrådets møte 12.februar 2026 og er også rapportert til Oslo Kommune.</w:t>
      </w:r>
    </w:p>
    <w:p w14:paraId="585BBAE2" w14:textId="6FD1ACC6" w:rsidR="004C32B0" w:rsidRPr="008A64FD" w:rsidRDefault="004C32B0" w:rsidP="004C32B0">
      <w:pPr>
        <w:rPr>
          <w:rFonts w:ascii="Times New Roman" w:hAnsi="Times New Roman" w:cs="Times New Roman"/>
          <w:sz w:val="24"/>
          <w:szCs w:val="24"/>
        </w:rPr>
      </w:pPr>
      <w:r w:rsidRPr="008A64FD">
        <w:rPr>
          <w:rFonts w:ascii="Times New Roman" w:hAnsi="Times New Roman" w:cs="Times New Roman"/>
          <w:sz w:val="24"/>
          <w:szCs w:val="24"/>
        </w:rPr>
        <w:t>Driftsregnskapet viser et mer-forbruk på kr 4 287</w:t>
      </w:r>
      <w:r w:rsidR="00D8636E">
        <w:rPr>
          <w:rFonts w:ascii="Times New Roman" w:hAnsi="Times New Roman" w:cs="Times New Roman"/>
          <w:sz w:val="24"/>
          <w:szCs w:val="24"/>
        </w:rPr>
        <w:t> </w:t>
      </w:r>
      <w:r w:rsidRPr="008A64FD">
        <w:rPr>
          <w:rFonts w:ascii="Times New Roman" w:hAnsi="Times New Roman" w:cs="Times New Roman"/>
          <w:sz w:val="24"/>
          <w:szCs w:val="24"/>
        </w:rPr>
        <w:t>000</w:t>
      </w:r>
      <w:r w:rsidR="00D8636E">
        <w:rPr>
          <w:rFonts w:ascii="Times New Roman" w:hAnsi="Times New Roman" w:cs="Times New Roman"/>
          <w:sz w:val="24"/>
          <w:szCs w:val="24"/>
        </w:rPr>
        <w:t xml:space="preserve">. </w:t>
      </w:r>
      <w:r w:rsidRPr="008A64FD">
        <w:rPr>
          <w:rFonts w:ascii="Times New Roman" w:hAnsi="Times New Roman" w:cs="Times New Roman"/>
          <w:sz w:val="24"/>
          <w:szCs w:val="24"/>
        </w:rPr>
        <w:t>Det betyr at KfiO får et negativt Disposisjonsfond, fri egenkapital, på kr 3 451 000 som må dekkes inn over tre år.</w:t>
      </w:r>
    </w:p>
    <w:p w14:paraId="205E6E50" w14:textId="77777777" w:rsidR="004C32B0" w:rsidRPr="008A64FD" w:rsidRDefault="004C32B0" w:rsidP="004C32B0">
      <w:pPr>
        <w:rPr>
          <w:rFonts w:ascii="Times New Roman" w:hAnsi="Times New Roman" w:cs="Times New Roman"/>
          <w:sz w:val="24"/>
          <w:szCs w:val="24"/>
        </w:rPr>
      </w:pPr>
      <w:r w:rsidRPr="008A64FD">
        <w:rPr>
          <w:rFonts w:ascii="Times New Roman" w:hAnsi="Times New Roman" w:cs="Times New Roman"/>
          <w:sz w:val="24"/>
          <w:szCs w:val="24"/>
        </w:rPr>
        <w:t xml:space="preserve">Føringene til og fra Bundne fond i drift og investeringsregnskapene er i hht til budsjettvedtak. </w:t>
      </w:r>
    </w:p>
    <w:p w14:paraId="521D59E6" w14:textId="2A412613" w:rsidR="004C32B0" w:rsidRPr="008A64FD" w:rsidRDefault="004C32B0" w:rsidP="004C32B0">
      <w:pPr>
        <w:rPr>
          <w:rFonts w:ascii="Times New Roman" w:hAnsi="Times New Roman" w:cs="Times New Roman"/>
          <w:sz w:val="24"/>
          <w:szCs w:val="24"/>
        </w:rPr>
      </w:pPr>
      <w:r w:rsidRPr="008A64FD">
        <w:rPr>
          <w:rFonts w:ascii="Times New Roman" w:hAnsi="Times New Roman" w:cs="Times New Roman"/>
          <w:sz w:val="24"/>
          <w:szCs w:val="24"/>
        </w:rPr>
        <w:t xml:space="preserve">Som opplyst i </w:t>
      </w:r>
      <w:r w:rsidRPr="008A64FD">
        <w:rPr>
          <w:rFonts w:ascii="Times New Roman" w:hAnsi="Times New Roman" w:cs="Times New Roman"/>
          <w:i/>
          <w:iCs/>
          <w:sz w:val="24"/>
          <w:szCs w:val="24"/>
        </w:rPr>
        <w:t>Foreløpig regnskapsrapport</w:t>
      </w:r>
      <w:r w:rsidRPr="008A64FD">
        <w:rPr>
          <w:rFonts w:ascii="Times New Roman" w:hAnsi="Times New Roman" w:cs="Times New Roman"/>
          <w:sz w:val="24"/>
          <w:szCs w:val="24"/>
        </w:rPr>
        <w:t xml:space="preserve"> i februar til Fellesrådet ble KfiO i desember 2025 tilført kr 9 050 000 fra Oslo Bispedømmeråd i statlige øremerkede midler. Midlene var til ulike tiltak for Unge Voksne satsing i Markus, oppstart i Trefoldighetskirken og MER på Ila og midlene ble tildelt utenom budsjett (se nærmere note 3). Midlene vil komme til anvendelse i 2026 og fremover.</w:t>
      </w:r>
    </w:p>
    <w:p w14:paraId="4B0EB8AD" w14:textId="77777777" w:rsidR="004C32B0" w:rsidRPr="008A64FD" w:rsidRDefault="004C32B0" w:rsidP="004C32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085660" w14:textId="77777777" w:rsidR="004C32B0" w:rsidRPr="008A64FD" w:rsidRDefault="004C32B0" w:rsidP="004C3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64FD">
        <w:rPr>
          <w:rFonts w:ascii="Times New Roman" w:hAnsi="Times New Roman" w:cs="Times New Roman"/>
          <w:b/>
          <w:bCs/>
          <w:sz w:val="24"/>
          <w:szCs w:val="24"/>
        </w:rPr>
        <w:t>Forslag til vedtak:</w:t>
      </w:r>
    </w:p>
    <w:p w14:paraId="4EA5B07F" w14:textId="767372CF" w:rsidR="004C32B0" w:rsidRPr="008A64FD" w:rsidRDefault="004C32B0" w:rsidP="00D92F46">
      <w:pPr>
        <w:rPr>
          <w:rFonts w:ascii="Times New Roman" w:hAnsi="Times New Roman" w:cs="Times New Roman"/>
          <w:sz w:val="24"/>
          <w:szCs w:val="24"/>
        </w:rPr>
      </w:pPr>
      <w:r w:rsidRPr="008A64FD">
        <w:rPr>
          <w:rFonts w:ascii="Times New Roman" w:hAnsi="Times New Roman" w:cs="Times New Roman"/>
          <w:sz w:val="24"/>
          <w:szCs w:val="24"/>
        </w:rPr>
        <w:t xml:space="preserve">Årsregnskapet for Kirkelig fellesråd i Oslo med et merforbruk på kr 4 287 000 godkjennes. Merforbruket legges til Disposisjonsfondet. </w:t>
      </w:r>
    </w:p>
    <w:p w14:paraId="11FAA6C8" w14:textId="77777777" w:rsidR="004C32B0" w:rsidRPr="008A64FD" w:rsidRDefault="004C32B0" w:rsidP="00D92F46">
      <w:pPr>
        <w:rPr>
          <w:rFonts w:ascii="Times New Roman" w:hAnsi="Times New Roman" w:cs="Times New Roman"/>
          <w:sz w:val="24"/>
          <w:szCs w:val="24"/>
        </w:rPr>
      </w:pPr>
      <w:r w:rsidRPr="008A64FD">
        <w:rPr>
          <w:rFonts w:ascii="Times New Roman" w:hAnsi="Times New Roman" w:cs="Times New Roman"/>
          <w:sz w:val="24"/>
          <w:szCs w:val="24"/>
        </w:rPr>
        <w:t>Øremerkede statlige midler fra Oslo Bispedømmeråd på kr 9 050 000 legges til Bundne fond som er øremerket formålet.</w:t>
      </w:r>
    </w:p>
    <w:p w14:paraId="553247FA" w14:textId="77777777" w:rsidR="004C32B0" w:rsidRPr="008A64FD" w:rsidRDefault="004C32B0" w:rsidP="004C32B0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53CFC2A8" w14:textId="58A7E5D4" w:rsidR="003C77DB" w:rsidRPr="002963E0" w:rsidRDefault="004C32B0" w:rsidP="002963E0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393838"/>
          <w:sz w:val="24"/>
          <w:szCs w:val="24"/>
          <w:lang w:eastAsia="nb-NO"/>
        </w:rPr>
      </w:pPr>
      <w:r w:rsidRPr="008A64FD">
        <w:rPr>
          <w:rFonts w:ascii="Times New Roman" w:hAnsi="Times New Roman" w:cs="Times New Roman"/>
          <w:b/>
          <w:bCs/>
          <w:sz w:val="24"/>
          <w:szCs w:val="24"/>
        </w:rPr>
        <w:t>Vedlegg:</w:t>
      </w:r>
      <w:r w:rsidR="0065042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963E0">
        <w:rPr>
          <w:rFonts w:ascii="Arial" w:eastAsia="Times New Roman" w:hAnsi="Arial" w:cs="Arial"/>
          <w:color w:val="393838"/>
          <w:sz w:val="27"/>
          <w:szCs w:val="27"/>
          <w:lang w:eastAsia="nb-NO"/>
        </w:rPr>
        <w:t xml:space="preserve">1. </w:t>
      </w:r>
      <w:hyperlink r:id="rId12" w:history="1">
        <w:r w:rsidR="003C77DB" w:rsidRPr="00CF5A76">
          <w:rPr>
            <w:rFonts w:ascii="Arial" w:eastAsia="Times New Roman" w:hAnsi="Arial" w:cs="Arial"/>
            <w:color w:val="D90011"/>
            <w:u w:val="single"/>
            <w:lang w:eastAsia="nb-NO"/>
          </w:rPr>
          <w:t>Vedlegg</w:t>
        </w:r>
        <w:r w:rsidR="003C77DB" w:rsidRPr="00CF5A76">
          <w:rPr>
            <w:rFonts w:ascii="Arial" w:eastAsia="Times New Roman" w:hAnsi="Arial" w:cs="Arial"/>
            <w:color w:val="D90011"/>
            <w:u w:val="single"/>
            <w:lang w:eastAsia="nb-NO"/>
          </w:rPr>
          <w:t xml:space="preserve"> </w:t>
        </w:r>
        <w:r w:rsidR="003C77DB" w:rsidRPr="00CF5A76">
          <w:rPr>
            <w:rFonts w:ascii="Arial" w:eastAsia="Times New Roman" w:hAnsi="Arial" w:cs="Arial"/>
            <w:color w:val="D90011"/>
            <w:u w:val="single"/>
            <w:lang w:eastAsia="nb-NO"/>
          </w:rPr>
          <w:t>Sak F 19-26 Årsregnskap 2025_Kirkelig Fellesråd i Oslo_signed.pdf</w:t>
        </w:r>
      </w:hyperlink>
    </w:p>
    <w:p w14:paraId="4D603307" w14:textId="646B9AB8" w:rsidR="004C32B0" w:rsidRDefault="004C32B0" w:rsidP="004C32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FDB846" w14:textId="14FC2520" w:rsidR="002963E0" w:rsidRPr="002963E0" w:rsidRDefault="00CF5A76" w:rsidP="00CF5A76">
      <w:pPr>
        <w:rPr>
          <w:rFonts w:ascii="Arial" w:eastAsia="Times New Roman" w:hAnsi="Arial" w:cs="Arial"/>
          <w:color w:val="393838"/>
          <w:sz w:val="27"/>
          <w:szCs w:val="27"/>
          <w:lang w:eastAsia="nb-N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hyperlink r:id="rId13" w:history="1">
        <w:r w:rsidR="002963E0" w:rsidRPr="002963E0">
          <w:rPr>
            <w:rFonts w:ascii="Arial" w:eastAsia="Times New Roman" w:hAnsi="Arial" w:cs="Arial"/>
            <w:color w:val="D90011"/>
            <w:u w:val="single"/>
            <w:lang w:eastAsia="nb-NO"/>
          </w:rPr>
          <w:t>Vedlegg Sak F 19-26 Revisjonsberetning_090426_Kirkelig Fellesråd i Oslo_signed.pdf</w:t>
        </w:r>
      </w:hyperlink>
    </w:p>
    <w:p w14:paraId="0B7F9EAB" w14:textId="1E2B8768" w:rsidR="00647EBD" w:rsidRPr="008A64F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4FD">
        <w:rPr>
          <w:rFonts w:ascii="Times New Roman" w:hAnsi="Times New Roman" w:cs="Times New Roman"/>
          <w:sz w:val="24"/>
          <w:szCs w:val="24"/>
        </w:rPr>
        <w:t> </w:t>
      </w:r>
    </w:p>
    <w:p w14:paraId="4857DE78" w14:textId="77777777" w:rsidR="00647EBD" w:rsidRPr="008A64F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4FD">
        <w:rPr>
          <w:rFonts w:ascii="Times New Roman" w:hAnsi="Times New Roman" w:cs="Times New Roman"/>
          <w:sz w:val="24"/>
          <w:szCs w:val="24"/>
        </w:rPr>
        <w:t> </w:t>
      </w:r>
    </w:p>
    <w:p w14:paraId="03C381E2" w14:textId="77777777" w:rsidR="004F4347" w:rsidRPr="008A64FD" w:rsidRDefault="004F4347" w:rsidP="000B15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F789F" w14:textId="77777777" w:rsidR="00647EBD" w:rsidRPr="008A64FD" w:rsidRDefault="00647EBD" w:rsidP="000B15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4A4D4" w14:textId="77777777" w:rsidR="00647EBD" w:rsidRPr="008A64FD" w:rsidRDefault="00647EBD" w:rsidP="000B15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C38C0" w14:textId="77777777" w:rsidR="00647EBD" w:rsidRPr="008A64FD" w:rsidRDefault="00647EBD" w:rsidP="000B15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FE0856" w14:textId="77777777" w:rsidR="00647EBD" w:rsidRDefault="00647EBD" w:rsidP="000B15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7EBD" w:rsidSect="00D10E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AA64" w14:textId="77777777" w:rsidR="009F12C2" w:rsidRDefault="009F12C2">
      <w:pPr>
        <w:spacing w:after="0" w:line="240" w:lineRule="auto"/>
      </w:pPr>
      <w:r>
        <w:separator/>
      </w:r>
    </w:p>
  </w:endnote>
  <w:endnote w:type="continuationSeparator" w:id="0">
    <w:p w14:paraId="0E8EBDA0" w14:textId="77777777" w:rsidR="009F12C2" w:rsidRDefault="009F12C2">
      <w:pPr>
        <w:spacing w:after="0" w:line="240" w:lineRule="auto"/>
      </w:pPr>
      <w:r>
        <w:continuationSeparator/>
      </w:r>
    </w:p>
  </w:endnote>
  <w:endnote w:type="continuationNotice" w:id="1">
    <w:p w14:paraId="3B4D28CA" w14:textId="77777777" w:rsidR="009F12C2" w:rsidRDefault="009F12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9828" w14:textId="77777777" w:rsidR="005059C2" w:rsidRDefault="005059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DB14" w14:textId="77777777" w:rsidR="005059C2" w:rsidRDefault="005059C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909A" w14:textId="77777777" w:rsidR="005059C2" w:rsidRDefault="005059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9AC6" w14:textId="77777777" w:rsidR="009F12C2" w:rsidRDefault="009F12C2">
      <w:pPr>
        <w:spacing w:after="0" w:line="240" w:lineRule="auto"/>
      </w:pPr>
      <w:r>
        <w:separator/>
      </w:r>
    </w:p>
  </w:footnote>
  <w:footnote w:type="continuationSeparator" w:id="0">
    <w:p w14:paraId="04639567" w14:textId="77777777" w:rsidR="009F12C2" w:rsidRDefault="009F12C2">
      <w:pPr>
        <w:spacing w:after="0" w:line="240" w:lineRule="auto"/>
      </w:pPr>
      <w:r>
        <w:continuationSeparator/>
      </w:r>
    </w:p>
  </w:footnote>
  <w:footnote w:type="continuationNotice" w:id="1">
    <w:p w14:paraId="43D557AA" w14:textId="77777777" w:rsidR="009F12C2" w:rsidRDefault="009F12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FDE0" w14:textId="77777777" w:rsidR="005059C2" w:rsidRDefault="005059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22A8" w14:textId="77777777" w:rsidR="005059C2" w:rsidRDefault="005059C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4A67" w14:textId="77777777" w:rsidR="005059C2" w:rsidRDefault="005059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84F"/>
    <w:multiLevelType w:val="hybridMultilevel"/>
    <w:tmpl w:val="5F98DAFE"/>
    <w:lvl w:ilvl="0" w:tplc="B532E400">
      <w:start w:val="90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E1ECAE5A"/>
    <w:lvl w:ilvl="0" w:tplc="9E6C2DB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AF4E00"/>
    <w:multiLevelType w:val="hybridMultilevel"/>
    <w:tmpl w:val="2B969B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9331D"/>
    <w:multiLevelType w:val="hybridMultilevel"/>
    <w:tmpl w:val="64C08E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33CC0"/>
    <w:multiLevelType w:val="multilevel"/>
    <w:tmpl w:val="C1F6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308CC"/>
    <w:multiLevelType w:val="hybridMultilevel"/>
    <w:tmpl w:val="35824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515DB"/>
    <w:multiLevelType w:val="hybridMultilevel"/>
    <w:tmpl w:val="5CC44676"/>
    <w:lvl w:ilvl="0" w:tplc="9E6C2DB4">
      <w:numFmt w:val="bullet"/>
      <w:lvlText w:val="-"/>
      <w:lvlJc w:val="left"/>
      <w:pPr>
        <w:ind w:left="1764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2C794A71"/>
    <w:multiLevelType w:val="hybridMultilevel"/>
    <w:tmpl w:val="17CE91B0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539108A"/>
    <w:multiLevelType w:val="hybridMultilevel"/>
    <w:tmpl w:val="B85633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64A1"/>
    <w:multiLevelType w:val="multilevel"/>
    <w:tmpl w:val="61B0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71030"/>
    <w:multiLevelType w:val="hybridMultilevel"/>
    <w:tmpl w:val="447E1AA6"/>
    <w:lvl w:ilvl="0" w:tplc="9E6C2DB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F207631"/>
    <w:multiLevelType w:val="hybridMultilevel"/>
    <w:tmpl w:val="D4DC99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16A2A"/>
    <w:multiLevelType w:val="hybridMultilevel"/>
    <w:tmpl w:val="8A58C032"/>
    <w:lvl w:ilvl="0" w:tplc="0414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424550E"/>
    <w:multiLevelType w:val="hybridMultilevel"/>
    <w:tmpl w:val="7DB4D68A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4" w15:restartNumberingAfterBreak="0">
    <w:nsid w:val="588D5625"/>
    <w:multiLevelType w:val="hybridMultilevel"/>
    <w:tmpl w:val="2E328F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21FDC"/>
    <w:multiLevelType w:val="hybridMultilevel"/>
    <w:tmpl w:val="A712E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B3D81"/>
    <w:multiLevelType w:val="hybridMultilevel"/>
    <w:tmpl w:val="76C003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73133"/>
    <w:multiLevelType w:val="hybridMultilevel"/>
    <w:tmpl w:val="47FAAE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E32F4"/>
    <w:multiLevelType w:val="hybridMultilevel"/>
    <w:tmpl w:val="D5C6BB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F1AB9"/>
    <w:multiLevelType w:val="hybridMultilevel"/>
    <w:tmpl w:val="F2DEEC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C5DBB"/>
    <w:multiLevelType w:val="hybridMultilevel"/>
    <w:tmpl w:val="2244F2D4"/>
    <w:lvl w:ilvl="0" w:tplc="0414000F">
      <w:start w:val="1"/>
      <w:numFmt w:val="decimal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A7B1F76"/>
    <w:multiLevelType w:val="hybridMultilevel"/>
    <w:tmpl w:val="5C5233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31818"/>
    <w:multiLevelType w:val="hybridMultilevel"/>
    <w:tmpl w:val="147C1D8E"/>
    <w:lvl w:ilvl="0" w:tplc="8EDCF900">
      <w:start w:val="901"/>
      <w:numFmt w:val="bullet"/>
      <w:lvlText w:val="-"/>
      <w:lvlJc w:val="left"/>
      <w:pPr>
        <w:ind w:left="1780" w:hanging="360"/>
      </w:pPr>
      <w:rPr>
        <w:rFonts w:ascii="Times New Roman" w:eastAsiaTheme="minorEastAsia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861939539">
    <w:abstractNumId w:val="11"/>
  </w:num>
  <w:num w:numId="2" w16cid:durableId="274412161">
    <w:abstractNumId w:val="15"/>
  </w:num>
  <w:num w:numId="3" w16cid:durableId="8216575">
    <w:abstractNumId w:val="18"/>
  </w:num>
  <w:num w:numId="4" w16cid:durableId="1939364019">
    <w:abstractNumId w:val="2"/>
  </w:num>
  <w:num w:numId="5" w16cid:durableId="208807047">
    <w:abstractNumId w:val="17"/>
  </w:num>
  <w:num w:numId="6" w16cid:durableId="1402554689">
    <w:abstractNumId w:val="14"/>
  </w:num>
  <w:num w:numId="7" w16cid:durableId="693845239">
    <w:abstractNumId w:val="19"/>
  </w:num>
  <w:num w:numId="8" w16cid:durableId="231500558">
    <w:abstractNumId w:val="3"/>
  </w:num>
  <w:num w:numId="9" w16cid:durableId="667289530">
    <w:abstractNumId w:val="21"/>
  </w:num>
  <w:num w:numId="10" w16cid:durableId="716006648">
    <w:abstractNumId w:val="5"/>
  </w:num>
  <w:num w:numId="11" w16cid:durableId="2085754988">
    <w:abstractNumId w:val="7"/>
  </w:num>
  <w:num w:numId="12" w16cid:durableId="1528182665">
    <w:abstractNumId w:val="10"/>
  </w:num>
  <w:num w:numId="13" w16cid:durableId="1508666219">
    <w:abstractNumId w:val="12"/>
  </w:num>
  <w:num w:numId="14" w16cid:durableId="1440374896">
    <w:abstractNumId w:val="20"/>
  </w:num>
  <w:num w:numId="15" w16cid:durableId="1637679188">
    <w:abstractNumId w:val="16"/>
  </w:num>
  <w:num w:numId="16" w16cid:durableId="1994603285">
    <w:abstractNumId w:val="1"/>
  </w:num>
  <w:num w:numId="17" w16cid:durableId="1439986905">
    <w:abstractNumId w:val="22"/>
  </w:num>
  <w:num w:numId="18" w16cid:durableId="1740594498">
    <w:abstractNumId w:val="13"/>
  </w:num>
  <w:num w:numId="19" w16cid:durableId="638266673">
    <w:abstractNumId w:val="0"/>
  </w:num>
  <w:num w:numId="20" w16cid:durableId="6086573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8585222">
    <w:abstractNumId w:val="6"/>
  </w:num>
  <w:num w:numId="22" w16cid:durableId="1360856047">
    <w:abstractNumId w:val="4"/>
  </w:num>
  <w:num w:numId="23" w16cid:durableId="1930189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BD"/>
    <w:rsid w:val="0000313A"/>
    <w:rsid w:val="00005551"/>
    <w:rsid w:val="00005C42"/>
    <w:rsid w:val="00007414"/>
    <w:rsid w:val="000109BF"/>
    <w:rsid w:val="00040565"/>
    <w:rsid w:val="000410C7"/>
    <w:rsid w:val="00041275"/>
    <w:rsid w:val="00041B53"/>
    <w:rsid w:val="00064952"/>
    <w:rsid w:val="000705F8"/>
    <w:rsid w:val="000719E6"/>
    <w:rsid w:val="000746FB"/>
    <w:rsid w:val="00076CA4"/>
    <w:rsid w:val="00094855"/>
    <w:rsid w:val="000A00D5"/>
    <w:rsid w:val="000B15D5"/>
    <w:rsid w:val="000B5B27"/>
    <w:rsid w:val="000D058B"/>
    <w:rsid w:val="00105470"/>
    <w:rsid w:val="0011756C"/>
    <w:rsid w:val="00121963"/>
    <w:rsid w:val="001302D8"/>
    <w:rsid w:val="00130FB8"/>
    <w:rsid w:val="001341F3"/>
    <w:rsid w:val="0013770E"/>
    <w:rsid w:val="00142E31"/>
    <w:rsid w:val="00146602"/>
    <w:rsid w:val="001509EC"/>
    <w:rsid w:val="0015134F"/>
    <w:rsid w:val="00155D01"/>
    <w:rsid w:val="00160A18"/>
    <w:rsid w:val="00172933"/>
    <w:rsid w:val="001735DE"/>
    <w:rsid w:val="001742B5"/>
    <w:rsid w:val="001757B6"/>
    <w:rsid w:val="00184DB9"/>
    <w:rsid w:val="00185D02"/>
    <w:rsid w:val="00186555"/>
    <w:rsid w:val="001A712D"/>
    <w:rsid w:val="001B5714"/>
    <w:rsid w:val="001B7B6F"/>
    <w:rsid w:val="001C2C7B"/>
    <w:rsid w:val="001D4EF2"/>
    <w:rsid w:val="001E3E77"/>
    <w:rsid w:val="001E5DE0"/>
    <w:rsid w:val="001E659E"/>
    <w:rsid w:val="001F0F4F"/>
    <w:rsid w:val="001F3305"/>
    <w:rsid w:val="001F39A1"/>
    <w:rsid w:val="001F47EC"/>
    <w:rsid w:val="0020088C"/>
    <w:rsid w:val="00205787"/>
    <w:rsid w:val="002100B2"/>
    <w:rsid w:val="00210EEF"/>
    <w:rsid w:val="00212C48"/>
    <w:rsid w:val="00216231"/>
    <w:rsid w:val="00234D9D"/>
    <w:rsid w:val="002636CF"/>
    <w:rsid w:val="002666A9"/>
    <w:rsid w:val="00270180"/>
    <w:rsid w:val="00275ED5"/>
    <w:rsid w:val="00291F3F"/>
    <w:rsid w:val="00295E9E"/>
    <w:rsid w:val="00296332"/>
    <w:rsid w:val="002963E0"/>
    <w:rsid w:val="002B3C9F"/>
    <w:rsid w:val="002C1C1F"/>
    <w:rsid w:val="002C1C7E"/>
    <w:rsid w:val="002D1666"/>
    <w:rsid w:val="002E3DE4"/>
    <w:rsid w:val="002E608F"/>
    <w:rsid w:val="002E6F42"/>
    <w:rsid w:val="002F15BB"/>
    <w:rsid w:val="002F4E95"/>
    <w:rsid w:val="00307E8B"/>
    <w:rsid w:val="003132F3"/>
    <w:rsid w:val="003169F4"/>
    <w:rsid w:val="00334CD5"/>
    <w:rsid w:val="003373DC"/>
    <w:rsid w:val="003544CF"/>
    <w:rsid w:val="003564E0"/>
    <w:rsid w:val="0037221D"/>
    <w:rsid w:val="00375BC5"/>
    <w:rsid w:val="0038671B"/>
    <w:rsid w:val="00392A81"/>
    <w:rsid w:val="003945BF"/>
    <w:rsid w:val="003B532F"/>
    <w:rsid w:val="003B61FA"/>
    <w:rsid w:val="003B70D4"/>
    <w:rsid w:val="003C2583"/>
    <w:rsid w:val="003C77DB"/>
    <w:rsid w:val="003D2643"/>
    <w:rsid w:val="003F092F"/>
    <w:rsid w:val="003F3611"/>
    <w:rsid w:val="003F44FD"/>
    <w:rsid w:val="003F7350"/>
    <w:rsid w:val="0041041E"/>
    <w:rsid w:val="00417734"/>
    <w:rsid w:val="0042153C"/>
    <w:rsid w:val="00434957"/>
    <w:rsid w:val="00450F0D"/>
    <w:rsid w:val="00462783"/>
    <w:rsid w:val="00466D99"/>
    <w:rsid w:val="004771AF"/>
    <w:rsid w:val="0048120E"/>
    <w:rsid w:val="004830D9"/>
    <w:rsid w:val="00483283"/>
    <w:rsid w:val="00483360"/>
    <w:rsid w:val="00486520"/>
    <w:rsid w:val="00490960"/>
    <w:rsid w:val="00494C26"/>
    <w:rsid w:val="004A3A06"/>
    <w:rsid w:val="004B3719"/>
    <w:rsid w:val="004B372F"/>
    <w:rsid w:val="004B591F"/>
    <w:rsid w:val="004C0B70"/>
    <w:rsid w:val="004C32B0"/>
    <w:rsid w:val="004D348B"/>
    <w:rsid w:val="004E34CB"/>
    <w:rsid w:val="004F4347"/>
    <w:rsid w:val="004F592B"/>
    <w:rsid w:val="005039E7"/>
    <w:rsid w:val="005059C2"/>
    <w:rsid w:val="00505BEB"/>
    <w:rsid w:val="0051146B"/>
    <w:rsid w:val="00526BE9"/>
    <w:rsid w:val="005310AA"/>
    <w:rsid w:val="00537FF7"/>
    <w:rsid w:val="0054617D"/>
    <w:rsid w:val="00550C28"/>
    <w:rsid w:val="00563D80"/>
    <w:rsid w:val="00577B72"/>
    <w:rsid w:val="00582E7E"/>
    <w:rsid w:val="00586BBF"/>
    <w:rsid w:val="00596AA9"/>
    <w:rsid w:val="005A521C"/>
    <w:rsid w:val="005B0B49"/>
    <w:rsid w:val="005B0C89"/>
    <w:rsid w:val="005C27A5"/>
    <w:rsid w:val="005C34B5"/>
    <w:rsid w:val="005C61EA"/>
    <w:rsid w:val="005D040E"/>
    <w:rsid w:val="005D6EBC"/>
    <w:rsid w:val="005E7B00"/>
    <w:rsid w:val="005F0250"/>
    <w:rsid w:val="006076DA"/>
    <w:rsid w:val="00612503"/>
    <w:rsid w:val="00612EF8"/>
    <w:rsid w:val="00627AB4"/>
    <w:rsid w:val="00636F4C"/>
    <w:rsid w:val="00642DEB"/>
    <w:rsid w:val="00645026"/>
    <w:rsid w:val="00647D43"/>
    <w:rsid w:val="00647EBD"/>
    <w:rsid w:val="00650420"/>
    <w:rsid w:val="00654067"/>
    <w:rsid w:val="00663FF9"/>
    <w:rsid w:val="006660EE"/>
    <w:rsid w:val="00670610"/>
    <w:rsid w:val="00670FFD"/>
    <w:rsid w:val="00671851"/>
    <w:rsid w:val="00671ED5"/>
    <w:rsid w:val="0067387A"/>
    <w:rsid w:val="00683561"/>
    <w:rsid w:val="006B3175"/>
    <w:rsid w:val="006B4C96"/>
    <w:rsid w:val="006D4F42"/>
    <w:rsid w:val="006D5844"/>
    <w:rsid w:val="006D78BD"/>
    <w:rsid w:val="006E382F"/>
    <w:rsid w:val="007025DB"/>
    <w:rsid w:val="00712B26"/>
    <w:rsid w:val="00715EC5"/>
    <w:rsid w:val="00716053"/>
    <w:rsid w:val="007224FB"/>
    <w:rsid w:val="007301C0"/>
    <w:rsid w:val="00731347"/>
    <w:rsid w:val="00731B33"/>
    <w:rsid w:val="007343FA"/>
    <w:rsid w:val="007362E2"/>
    <w:rsid w:val="00743291"/>
    <w:rsid w:val="007445CD"/>
    <w:rsid w:val="00751B89"/>
    <w:rsid w:val="00756946"/>
    <w:rsid w:val="0075729D"/>
    <w:rsid w:val="00765D9A"/>
    <w:rsid w:val="00766822"/>
    <w:rsid w:val="0079009E"/>
    <w:rsid w:val="007923E8"/>
    <w:rsid w:val="00793266"/>
    <w:rsid w:val="007A2509"/>
    <w:rsid w:val="007B65CE"/>
    <w:rsid w:val="007C1D89"/>
    <w:rsid w:val="007C6B18"/>
    <w:rsid w:val="007D4E22"/>
    <w:rsid w:val="007F0244"/>
    <w:rsid w:val="00800B5C"/>
    <w:rsid w:val="00813651"/>
    <w:rsid w:val="008208B2"/>
    <w:rsid w:val="008214D2"/>
    <w:rsid w:val="00821FBE"/>
    <w:rsid w:val="0082649B"/>
    <w:rsid w:val="008420A8"/>
    <w:rsid w:val="00843A5B"/>
    <w:rsid w:val="0084429E"/>
    <w:rsid w:val="00844A01"/>
    <w:rsid w:val="0085147D"/>
    <w:rsid w:val="00852FC8"/>
    <w:rsid w:val="008564A1"/>
    <w:rsid w:val="0086256D"/>
    <w:rsid w:val="00864DEB"/>
    <w:rsid w:val="00875504"/>
    <w:rsid w:val="00876432"/>
    <w:rsid w:val="008832D6"/>
    <w:rsid w:val="00887E44"/>
    <w:rsid w:val="00894668"/>
    <w:rsid w:val="00894682"/>
    <w:rsid w:val="008968E7"/>
    <w:rsid w:val="008A22AB"/>
    <w:rsid w:val="008A64FD"/>
    <w:rsid w:val="008B2CAD"/>
    <w:rsid w:val="008B5394"/>
    <w:rsid w:val="008C4DFC"/>
    <w:rsid w:val="008D33C0"/>
    <w:rsid w:val="008D37BB"/>
    <w:rsid w:val="008D44FF"/>
    <w:rsid w:val="008D72B1"/>
    <w:rsid w:val="008D7881"/>
    <w:rsid w:val="008E3906"/>
    <w:rsid w:val="008F1405"/>
    <w:rsid w:val="008F198C"/>
    <w:rsid w:val="008F22DF"/>
    <w:rsid w:val="0090209A"/>
    <w:rsid w:val="00907C01"/>
    <w:rsid w:val="0091274B"/>
    <w:rsid w:val="009147F8"/>
    <w:rsid w:val="00915DCC"/>
    <w:rsid w:val="00921150"/>
    <w:rsid w:val="0092178A"/>
    <w:rsid w:val="009225BA"/>
    <w:rsid w:val="00922DAD"/>
    <w:rsid w:val="00926E72"/>
    <w:rsid w:val="00931C20"/>
    <w:rsid w:val="009447D2"/>
    <w:rsid w:val="0094492E"/>
    <w:rsid w:val="00945152"/>
    <w:rsid w:val="00946889"/>
    <w:rsid w:val="00961A77"/>
    <w:rsid w:val="009705D2"/>
    <w:rsid w:val="0097083B"/>
    <w:rsid w:val="0098002D"/>
    <w:rsid w:val="009A1020"/>
    <w:rsid w:val="009A6510"/>
    <w:rsid w:val="009E6189"/>
    <w:rsid w:val="009F12C2"/>
    <w:rsid w:val="00A04A78"/>
    <w:rsid w:val="00A11258"/>
    <w:rsid w:val="00A1392D"/>
    <w:rsid w:val="00A20E9A"/>
    <w:rsid w:val="00A2146B"/>
    <w:rsid w:val="00A249B7"/>
    <w:rsid w:val="00A3024C"/>
    <w:rsid w:val="00A418B6"/>
    <w:rsid w:val="00A43091"/>
    <w:rsid w:val="00A51B8D"/>
    <w:rsid w:val="00A5696F"/>
    <w:rsid w:val="00A6179A"/>
    <w:rsid w:val="00A65648"/>
    <w:rsid w:val="00A7053D"/>
    <w:rsid w:val="00A7329E"/>
    <w:rsid w:val="00A76AF5"/>
    <w:rsid w:val="00A82E03"/>
    <w:rsid w:val="00A952D3"/>
    <w:rsid w:val="00AA5193"/>
    <w:rsid w:val="00AA54A9"/>
    <w:rsid w:val="00AC3F24"/>
    <w:rsid w:val="00AE6238"/>
    <w:rsid w:val="00B023E2"/>
    <w:rsid w:val="00B34F1E"/>
    <w:rsid w:val="00B352A4"/>
    <w:rsid w:val="00B53081"/>
    <w:rsid w:val="00B56D14"/>
    <w:rsid w:val="00B64289"/>
    <w:rsid w:val="00B6696D"/>
    <w:rsid w:val="00B71A1B"/>
    <w:rsid w:val="00B8078F"/>
    <w:rsid w:val="00B85611"/>
    <w:rsid w:val="00B86E45"/>
    <w:rsid w:val="00B87686"/>
    <w:rsid w:val="00BA0C81"/>
    <w:rsid w:val="00BA6D1A"/>
    <w:rsid w:val="00BB4AC6"/>
    <w:rsid w:val="00BC714F"/>
    <w:rsid w:val="00BF1EE7"/>
    <w:rsid w:val="00BF4294"/>
    <w:rsid w:val="00BF5A05"/>
    <w:rsid w:val="00C1064A"/>
    <w:rsid w:val="00C112ED"/>
    <w:rsid w:val="00C14494"/>
    <w:rsid w:val="00C44BB5"/>
    <w:rsid w:val="00C64712"/>
    <w:rsid w:val="00C717AB"/>
    <w:rsid w:val="00C75DFA"/>
    <w:rsid w:val="00C90CFB"/>
    <w:rsid w:val="00CB51AF"/>
    <w:rsid w:val="00CB78DB"/>
    <w:rsid w:val="00CC3DBF"/>
    <w:rsid w:val="00CD3004"/>
    <w:rsid w:val="00CE0F13"/>
    <w:rsid w:val="00CE7F9D"/>
    <w:rsid w:val="00CF2677"/>
    <w:rsid w:val="00CF5A76"/>
    <w:rsid w:val="00D01DA1"/>
    <w:rsid w:val="00D077A6"/>
    <w:rsid w:val="00D10358"/>
    <w:rsid w:val="00D10EFE"/>
    <w:rsid w:val="00D11A13"/>
    <w:rsid w:val="00D12E3D"/>
    <w:rsid w:val="00D15550"/>
    <w:rsid w:val="00D202E4"/>
    <w:rsid w:val="00D37686"/>
    <w:rsid w:val="00D50DDF"/>
    <w:rsid w:val="00D5145B"/>
    <w:rsid w:val="00D65113"/>
    <w:rsid w:val="00D73445"/>
    <w:rsid w:val="00D83C23"/>
    <w:rsid w:val="00D8636E"/>
    <w:rsid w:val="00D90E4C"/>
    <w:rsid w:val="00D92F46"/>
    <w:rsid w:val="00D92FD0"/>
    <w:rsid w:val="00D95CAC"/>
    <w:rsid w:val="00DA0580"/>
    <w:rsid w:val="00DA36E7"/>
    <w:rsid w:val="00DC2520"/>
    <w:rsid w:val="00DD2881"/>
    <w:rsid w:val="00DD3DEF"/>
    <w:rsid w:val="00DD463E"/>
    <w:rsid w:val="00DD541F"/>
    <w:rsid w:val="00DD5AF7"/>
    <w:rsid w:val="00DE4566"/>
    <w:rsid w:val="00DE788E"/>
    <w:rsid w:val="00DF1038"/>
    <w:rsid w:val="00E0557A"/>
    <w:rsid w:val="00E13DB2"/>
    <w:rsid w:val="00E141B7"/>
    <w:rsid w:val="00E245F6"/>
    <w:rsid w:val="00E3036A"/>
    <w:rsid w:val="00E37C6F"/>
    <w:rsid w:val="00E43E2F"/>
    <w:rsid w:val="00E5635D"/>
    <w:rsid w:val="00E7118E"/>
    <w:rsid w:val="00E72932"/>
    <w:rsid w:val="00EA0B31"/>
    <w:rsid w:val="00EA258D"/>
    <w:rsid w:val="00EA2FC6"/>
    <w:rsid w:val="00EA7E92"/>
    <w:rsid w:val="00EC0F4E"/>
    <w:rsid w:val="00EC1159"/>
    <w:rsid w:val="00ED4903"/>
    <w:rsid w:val="00ED6DB7"/>
    <w:rsid w:val="00EF0885"/>
    <w:rsid w:val="00EF3BFA"/>
    <w:rsid w:val="00EF5D62"/>
    <w:rsid w:val="00F00217"/>
    <w:rsid w:val="00F01898"/>
    <w:rsid w:val="00F206FA"/>
    <w:rsid w:val="00F2484A"/>
    <w:rsid w:val="00F2682B"/>
    <w:rsid w:val="00F311C9"/>
    <w:rsid w:val="00F328E9"/>
    <w:rsid w:val="00F34DEE"/>
    <w:rsid w:val="00F44B07"/>
    <w:rsid w:val="00F47533"/>
    <w:rsid w:val="00F60140"/>
    <w:rsid w:val="00F629D9"/>
    <w:rsid w:val="00F71805"/>
    <w:rsid w:val="00F73421"/>
    <w:rsid w:val="00F8434E"/>
    <w:rsid w:val="00F93598"/>
    <w:rsid w:val="00F94215"/>
    <w:rsid w:val="00F943B0"/>
    <w:rsid w:val="00FA5CD0"/>
    <w:rsid w:val="00FB60BA"/>
    <w:rsid w:val="00FB613E"/>
    <w:rsid w:val="00FC1A68"/>
    <w:rsid w:val="00FC630E"/>
    <w:rsid w:val="00FD2135"/>
    <w:rsid w:val="00FD401D"/>
    <w:rsid w:val="00FE2564"/>
    <w:rsid w:val="00FE49A2"/>
    <w:rsid w:val="00FF0B98"/>
    <w:rsid w:val="00FF5276"/>
    <w:rsid w:val="01580565"/>
    <w:rsid w:val="01903E94"/>
    <w:rsid w:val="0F122E59"/>
    <w:rsid w:val="1D45C6D4"/>
    <w:rsid w:val="1F1D24BA"/>
    <w:rsid w:val="26D1C17F"/>
    <w:rsid w:val="285C11F1"/>
    <w:rsid w:val="2EEB5B69"/>
    <w:rsid w:val="32EC249A"/>
    <w:rsid w:val="344D53F8"/>
    <w:rsid w:val="346EC780"/>
    <w:rsid w:val="3555EB8A"/>
    <w:rsid w:val="3E676387"/>
    <w:rsid w:val="41419A9E"/>
    <w:rsid w:val="49F16824"/>
    <w:rsid w:val="4D48115C"/>
    <w:rsid w:val="4F844F05"/>
    <w:rsid w:val="5297F9C4"/>
    <w:rsid w:val="53835426"/>
    <w:rsid w:val="55280320"/>
    <w:rsid w:val="58F97098"/>
    <w:rsid w:val="5BF75BA1"/>
    <w:rsid w:val="5BF8807B"/>
    <w:rsid w:val="6723D322"/>
    <w:rsid w:val="69B36255"/>
    <w:rsid w:val="6C672822"/>
    <w:rsid w:val="79647C10"/>
    <w:rsid w:val="79885610"/>
    <w:rsid w:val="7B3A0A1E"/>
    <w:rsid w:val="7BFAC807"/>
    <w:rsid w:val="7CFAAB4A"/>
    <w:rsid w:val="7E9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EBE1"/>
  <w15:chartTrackingRefBased/>
  <w15:docId w15:val="{9E8FC0C6-22D2-4304-B888-C6502E14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33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15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0B15D5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0B15D5"/>
    <w:rPr>
      <w:b/>
      <w:bCs/>
    </w:rPr>
  </w:style>
  <w:style w:type="table" w:styleId="Tabellrutenett">
    <w:name w:val="Table Grid"/>
    <w:basedOn w:val="Vanligtabell"/>
    <w:uiPriority w:val="39"/>
    <w:rsid w:val="000B1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0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0B15D5"/>
  </w:style>
  <w:style w:type="paragraph" w:styleId="Bunntekst">
    <w:name w:val="footer"/>
    <w:basedOn w:val="Normal"/>
    <w:link w:val="BunntekstTegn"/>
    <w:uiPriority w:val="99"/>
    <w:unhideWhenUsed/>
    <w:rsid w:val="000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15D5"/>
  </w:style>
  <w:style w:type="paragraph" w:styleId="Listeavsnitt">
    <w:name w:val="List Paragraph"/>
    <w:basedOn w:val="Normal"/>
    <w:uiPriority w:val="34"/>
    <w:qFormat/>
    <w:rsid w:val="000B15D5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Hyperkobling">
    <w:name w:val="Hyperlink"/>
    <w:basedOn w:val="Standardskriftforavsnitt"/>
    <w:uiPriority w:val="99"/>
    <w:unhideWhenUsed/>
    <w:rsid w:val="0065042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50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irken.no/globalassets/fellesrad/oslo/fellesr%C3%A5d%20og%20hovedkomit%C3%A9/2026/sakspapirer/vedlegg%20sak%20f%2019-26%20revisjonsberetning_090426_kirkelig%20fellesr%C3%A5d%20i%20oslo_signed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kirken.no/globalassets/fellesrad/oslo/fellesr%C3%A5d%20og%20hovedkomit%C3%A9/2026/sakspapirer/vedlegg%20sak%20f%2019-26%20%C3%A5rsregnskap%202025_kirkelig%20fellesr%C3%A5d%20i%20oslo_signed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kirken.no/_files/Vaap4.jpg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344\OneDrive%20-%20Den%20norske%20kirke\Ledergruppen%20KfiO%20-%20Dokumenter\General\Maler\Mal%20for%20saksframleg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4b1f8e-9fed-4735-841e-4e829a0397a9">
      <UserInfo>
        <DisplayName>Kjetil Haga</DisplayName>
        <AccountId>9</AccountId>
        <AccountType/>
      </UserInfo>
      <UserInfo>
        <DisplayName>Astrid Holmsen Krogh</DisplayName>
        <AccountId>26</AccountId>
        <AccountType/>
      </UserInfo>
    </SharedWithUsers>
    <lcf76f155ced4ddcb4097134ff3c332f xmlns="e328916a-a6a8-42ea-9980-3404fba7f634">
      <Terms xmlns="http://schemas.microsoft.com/office/infopath/2007/PartnerControls"/>
    </lcf76f155ced4ddcb4097134ff3c332f>
    <TaxCatchAll xmlns="3c4b1f8e-9fed-4735-841e-4e829a0397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14" ma:contentTypeDescription="Opprett et nytt dokument." ma:contentTypeScope="" ma:versionID="5ed0dbe345f289d24c706ee656a5343e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a2da296ee1f60bd9732c04705d30ddd7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0371cb-b91f-47ee-97e8-fef292cb3e25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221D4-5BDC-44A8-B4B0-AD8AC7DF5D0B}">
  <ds:schemaRefs>
    <ds:schemaRef ds:uri="http://schemas.microsoft.com/office/2006/metadata/properties"/>
    <ds:schemaRef ds:uri="http://schemas.microsoft.com/office/infopath/2007/PartnerControls"/>
    <ds:schemaRef ds:uri="3c4b1f8e-9fed-4735-841e-4e829a0397a9"/>
    <ds:schemaRef ds:uri="e328916a-a6a8-42ea-9980-3404fba7f634"/>
  </ds:schemaRefs>
</ds:datastoreItem>
</file>

<file path=customXml/itemProps2.xml><?xml version="1.0" encoding="utf-8"?>
<ds:datastoreItem xmlns:ds="http://schemas.openxmlformats.org/officeDocument/2006/customXml" ds:itemID="{6D414096-5163-4431-8043-420AD86B5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765A3-073A-4F29-B271-68E52D69A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8916a-a6a8-42ea-9980-3404fba7f634"/>
    <ds:schemaRef ds:uri="3c4b1f8e-9fed-4735-841e-4e829a039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 for saksframlegg</Template>
  <TotalTime>0</TotalTime>
  <Pages>1</Pages>
  <Words>300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Holmsen Krogh</dc:creator>
  <cp:keywords/>
  <dc:description/>
  <cp:lastModifiedBy>Astrid Holmsen Krogh</cp:lastModifiedBy>
  <cp:revision>2</cp:revision>
  <dcterms:created xsi:type="dcterms:W3CDTF">2026-04-09T15:34:00Z</dcterms:created>
  <dcterms:modified xsi:type="dcterms:W3CDTF">2026-04-09T15:34:00Z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0x0101006F7A46134E64A74A84E1093062A411D7</vt:lpwstr>
  </property>
  <property fmtid="{D5CDD505-2E9C-101B-9397-08002B2CF9AE}" pid="3" name="Order">
    <vt:r8>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