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1FDD" w14:textId="77777777" w:rsidR="000B15D5" w:rsidRPr="0079009E" w:rsidRDefault="000B15D5" w:rsidP="000B15D5">
      <w:pPr>
        <w:spacing w:after="0"/>
        <w:rPr>
          <w:rFonts w:ascii="Times New Roman" w:hAnsi="Times New Roman" w:cs="Times New Roman"/>
        </w:rPr>
      </w:pPr>
      <w:bookmarkStart w:id="0" w:name="_Hlk82076843"/>
      <w:bookmarkStart w:id="1" w:name="_Hlk82076844"/>
      <w:r w:rsidRPr="00DF6160">
        <w:rPr>
          <w:rFonts w:ascii="Georgia" w:hAnsi="Georgia" w:cs="Arial"/>
          <w:noProof/>
          <w:color w:val="0000FF"/>
          <w:sz w:val="14"/>
          <w:szCs w:val="14"/>
          <w:lang w:eastAsia="nb-NO"/>
        </w:rPr>
        <w:drawing>
          <wp:anchor distT="0" distB="0" distL="114300" distR="114300" simplePos="0" relativeHeight="251658240" behindDoc="0" locked="0" layoutInCell="1" allowOverlap="1" wp14:anchorId="261CA5D7" wp14:editId="3412E6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3512" cy="503619"/>
            <wp:effectExtent l="0" t="0" r="5715" b="0"/>
            <wp:wrapSquare wrapText="bothSides"/>
            <wp:docPr id="3" name="Bild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" cy="5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0719E6" w:rsidRPr="0079009E">
        <w:rPr>
          <w:rFonts w:ascii="Times New Roman" w:hAnsi="Times New Roman" w:cs="Times New Roman"/>
          <w:sz w:val="28"/>
          <w:szCs w:val="28"/>
        </w:rPr>
        <w:t>DEN NORSKE KIRKE</w:t>
      </w:r>
      <w:r w:rsidR="000719E6" w:rsidRPr="0079009E">
        <w:rPr>
          <w:rFonts w:ascii="Times New Roman" w:hAnsi="Times New Roman" w:cs="Times New Roman"/>
          <w:sz w:val="28"/>
          <w:szCs w:val="28"/>
        </w:rPr>
        <w:br/>
      </w:r>
      <w:r w:rsidR="000719E6" w:rsidRPr="0079009E">
        <w:rPr>
          <w:rFonts w:ascii="Times New Roman" w:hAnsi="Times New Roman" w:cs="Times New Roman"/>
        </w:rPr>
        <w:t>Kirkelig fellesråd i Oslo</w:t>
      </w:r>
    </w:p>
    <w:p w14:paraId="4F2E3B80" w14:textId="77777777" w:rsidR="000719E6" w:rsidRDefault="000719E6" w:rsidP="000B15D5">
      <w:pPr>
        <w:spacing w:after="0"/>
      </w:pPr>
    </w:p>
    <w:p w14:paraId="3BAD6BA7" w14:textId="77777777" w:rsidR="00C90CFB" w:rsidRDefault="00486520" w:rsidP="00486520">
      <w:pPr>
        <w:tabs>
          <w:tab w:val="left" w:pos="8260"/>
        </w:tabs>
        <w:spacing w:after="0"/>
      </w:pPr>
      <w:r>
        <w:tab/>
      </w:r>
    </w:p>
    <w:p w14:paraId="0707AA75" w14:textId="77777777" w:rsidR="00C75DFA" w:rsidRDefault="00C75DFA" w:rsidP="000B1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2F43D" w14:textId="77777777" w:rsidR="00C90CFB" w:rsidRDefault="00C90CFB" w:rsidP="000B15D5">
      <w:pPr>
        <w:spacing w:after="0"/>
      </w:pPr>
    </w:p>
    <w:p w14:paraId="7400A8AA" w14:textId="77777777" w:rsidR="004F4347" w:rsidRDefault="004F4347" w:rsidP="000B15D5">
      <w:pPr>
        <w:spacing w:after="0"/>
      </w:pPr>
    </w:p>
    <w:p w14:paraId="790B1802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39A50B60" w14:textId="59B93595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14F6C5C2">
        <w:rPr>
          <w:rFonts w:ascii="Times New Roman" w:hAnsi="Times New Roman" w:cs="Times New Roman"/>
          <w:sz w:val="24"/>
          <w:szCs w:val="24"/>
        </w:rPr>
        <w:t>Til</w:t>
      </w:r>
      <w:r w:rsidR="552C74CD" w:rsidRPr="14F6C5C2">
        <w:rPr>
          <w:rFonts w:ascii="Times New Roman" w:hAnsi="Times New Roman" w:cs="Times New Roman"/>
          <w:sz w:val="24"/>
          <w:szCs w:val="24"/>
        </w:rPr>
        <w:t>:</w:t>
      </w:r>
      <w:r w:rsidR="00ED4903" w:rsidRPr="14F6C5C2">
        <w:rPr>
          <w:rFonts w:ascii="Times New Roman" w:hAnsi="Times New Roman" w:cs="Times New Roman"/>
          <w:sz w:val="24"/>
          <w:szCs w:val="24"/>
        </w:rPr>
        <w:t xml:space="preserve"> Fellesrådet</w:t>
      </w:r>
    </w:p>
    <w:p w14:paraId="0BB22517" w14:textId="48AAE3CC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Fra</w:t>
      </w:r>
      <w:r w:rsidR="00ED4903">
        <w:rPr>
          <w:rFonts w:ascii="Times New Roman" w:hAnsi="Times New Roman" w:cs="Times New Roman"/>
          <w:sz w:val="24"/>
          <w:szCs w:val="24"/>
        </w:rPr>
        <w:t xml:space="preserve">: Kirkevergen </w:t>
      </w:r>
      <w:r w:rsidR="00490960">
        <w:rPr>
          <w:rFonts w:ascii="Times New Roman" w:hAnsi="Times New Roman" w:cs="Times New Roman"/>
          <w:sz w:val="24"/>
          <w:szCs w:val="24"/>
        </w:rPr>
        <w:br/>
      </w:r>
    </w:p>
    <w:p w14:paraId="4C459435" w14:textId="2DE98483" w:rsidR="00647EBD" w:rsidRPr="00ED4903" w:rsidRDefault="00647EBD" w:rsidP="14F6C5C2">
      <w:pPr>
        <w:spacing w:after="0"/>
      </w:pPr>
      <w:r w:rsidRPr="14F6C5C2">
        <w:rPr>
          <w:rFonts w:ascii="Times New Roman" w:hAnsi="Times New Roman" w:cs="Times New Roman"/>
          <w:b/>
          <w:bCs/>
          <w:sz w:val="24"/>
          <w:szCs w:val="24"/>
        </w:rPr>
        <w:t xml:space="preserve">Sak: </w:t>
      </w:r>
      <w:r w:rsidR="007362E2" w:rsidRPr="14F6C5C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14F6C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A523AF9" w:rsidRPr="14F6C5C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14F6C5C2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94855" w:rsidRPr="14F6C5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14F6C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47B10F4" w:rsidRPr="14F6C5C2">
        <w:rPr>
          <w:rFonts w:ascii="Times New Roman" w:hAnsi="Times New Roman" w:cs="Times New Roman"/>
          <w:b/>
          <w:bCs/>
          <w:sz w:val="24"/>
          <w:szCs w:val="24"/>
        </w:rPr>
        <w:t>Valg av protokollundersk</w:t>
      </w:r>
      <w:r w:rsidR="00F4618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247B10F4" w:rsidRPr="14F6C5C2">
        <w:rPr>
          <w:rFonts w:ascii="Times New Roman" w:hAnsi="Times New Roman" w:cs="Times New Roman"/>
          <w:b/>
          <w:bCs/>
          <w:sz w:val="24"/>
          <w:szCs w:val="24"/>
        </w:rPr>
        <w:t>ivere</w:t>
      </w:r>
    </w:p>
    <w:p w14:paraId="24539F94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71D085F9" w14:textId="77777777" w:rsid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2D9BF" w14:textId="76D00B63" w:rsidR="00647EBD" w:rsidRPr="00647EBD" w:rsidRDefault="00647EBD" w:rsidP="00647EBD">
      <w:pPr>
        <w:spacing w:after="0"/>
      </w:pPr>
      <w:r w:rsidRPr="14F6C5C2">
        <w:rPr>
          <w:rFonts w:ascii="Times New Roman" w:hAnsi="Times New Roman" w:cs="Times New Roman"/>
          <w:b/>
          <w:bCs/>
          <w:sz w:val="24"/>
          <w:szCs w:val="24"/>
        </w:rPr>
        <w:t>Oppsummering</w:t>
      </w:r>
      <w:r w:rsidR="00094855" w:rsidRPr="14F6C5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4903">
        <w:br/>
      </w:r>
      <w:r w:rsidR="5866182C" w:rsidRPr="14F6C5C2">
        <w:rPr>
          <w:rFonts w:ascii="Times New Roman" w:hAnsi="Times New Roman" w:cs="Times New Roman"/>
          <w:sz w:val="24"/>
          <w:szCs w:val="24"/>
        </w:rPr>
        <w:t>Det vises til Forretningsorden for KfiO, § 5, første avsnitt:</w:t>
      </w:r>
    </w:p>
    <w:p w14:paraId="0B7F9EAB" w14:textId="3A0E1E90" w:rsidR="00647EBD" w:rsidRPr="00647EBD" w:rsidRDefault="5866182C" w:rsidP="14F6C5C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14F6C5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§ 5 Protokoll </w:t>
      </w:r>
      <w:r w:rsidR="00ED4903">
        <w:br/>
      </w:r>
      <w:r w:rsidRPr="14F6C5C2">
        <w:rPr>
          <w:rFonts w:ascii="Times New Roman" w:eastAsia="Times New Roman" w:hAnsi="Times New Roman" w:cs="Times New Roman"/>
          <w:i/>
          <w:iCs/>
          <w:sz w:val="24"/>
          <w:szCs w:val="24"/>
        </w:rPr>
        <w:t>Møtet velger to protokollunderskrivere for hvert møte. Protokollen skal gjennomleses av rådets leder, nestleder og kirkevergen før protokollunderskriverne signerer</w:t>
      </w:r>
      <w:r w:rsidRPr="14F6C5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4903">
        <w:br/>
      </w:r>
      <w:r w:rsidR="00ED4903">
        <w:br/>
      </w:r>
      <w:r w:rsidR="00647EBD" w:rsidRPr="14F6C5C2">
        <w:rPr>
          <w:rFonts w:ascii="Times New Roman" w:hAnsi="Times New Roman" w:cs="Times New Roman"/>
          <w:sz w:val="24"/>
          <w:szCs w:val="24"/>
        </w:rPr>
        <w:t> </w:t>
      </w:r>
    </w:p>
    <w:p w14:paraId="39F6B3AE" w14:textId="07A0432E" w:rsidR="00647EBD" w:rsidRPr="00647EBD" w:rsidRDefault="00647EBD" w:rsidP="14F6C5C2">
      <w:pPr>
        <w:spacing w:after="0"/>
      </w:pPr>
      <w:r w:rsidRPr="14F6C5C2">
        <w:rPr>
          <w:rFonts w:ascii="Times New Roman" w:hAnsi="Times New Roman" w:cs="Times New Roman"/>
          <w:b/>
          <w:bCs/>
          <w:sz w:val="24"/>
          <w:szCs w:val="24"/>
        </w:rPr>
        <w:t>Forslag til vedtak:</w:t>
      </w:r>
      <w:r>
        <w:br/>
      </w:r>
      <w:r w:rsidR="156541D5" w:rsidRPr="14F6C5C2">
        <w:rPr>
          <w:rFonts w:ascii="Times New Roman" w:hAnsi="Times New Roman" w:cs="Times New Roman"/>
          <w:sz w:val="24"/>
          <w:szCs w:val="24"/>
        </w:rPr>
        <w:t>Som protokollunderskrivere til møtet 16.4.26 velges</w:t>
      </w:r>
    </w:p>
    <w:p w14:paraId="7A882F67" w14:textId="714E9663" w:rsidR="20E7C27E" w:rsidRDefault="20E7C27E" w:rsidP="14F6C5C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14F6C5C2">
        <w:rPr>
          <w:rFonts w:ascii="Times New Roman" w:hAnsi="Times New Roman" w:cs="Times New Roman"/>
        </w:rPr>
        <w:t>......................................fra Domprostiet</w:t>
      </w:r>
    </w:p>
    <w:p w14:paraId="411F0824" w14:textId="461BE19D" w:rsidR="20E7C27E" w:rsidRDefault="20E7C27E" w:rsidP="14F6C5C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14F6C5C2">
        <w:rPr>
          <w:rFonts w:ascii="Times New Roman" w:hAnsi="Times New Roman" w:cs="Times New Roman"/>
        </w:rPr>
        <w:t>......................................fra Nordre Aker</w:t>
      </w:r>
    </w:p>
    <w:p w14:paraId="4857DE78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6DFE8DA3" w14:textId="07A041AC" w:rsidR="00647EBD" w:rsidRPr="00647EBD" w:rsidRDefault="00647EBD" w:rsidP="14F6C5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CA392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036BED89" w14:textId="2AFF25A2" w:rsidR="00647EBD" w:rsidRPr="00647EBD" w:rsidRDefault="00647EBD" w:rsidP="00647EBD">
      <w:pPr>
        <w:spacing w:after="0"/>
      </w:pPr>
      <w:r w:rsidRPr="14F6C5C2">
        <w:rPr>
          <w:rFonts w:ascii="Times New Roman" w:hAnsi="Times New Roman" w:cs="Times New Roman"/>
          <w:b/>
          <w:bCs/>
          <w:sz w:val="24"/>
          <w:szCs w:val="24"/>
        </w:rPr>
        <w:t>Drøfting: </w:t>
      </w:r>
      <w:r>
        <w:br/>
      </w:r>
      <w:r w:rsidR="76A8C9AE" w:rsidRPr="14F6C5C2">
        <w:rPr>
          <w:rFonts w:ascii="Times New Roman" w:hAnsi="Times New Roman" w:cs="Times New Roman"/>
          <w:sz w:val="24"/>
          <w:szCs w:val="24"/>
        </w:rPr>
        <w:t xml:space="preserve">For å </w:t>
      </w:r>
      <w:r w:rsidR="6B977194" w:rsidRPr="14F6C5C2">
        <w:rPr>
          <w:rFonts w:ascii="Times New Roman" w:hAnsi="Times New Roman" w:cs="Times New Roman"/>
          <w:sz w:val="24"/>
          <w:szCs w:val="24"/>
        </w:rPr>
        <w:t xml:space="preserve">sikre en fordeling </w:t>
      </w:r>
      <w:r w:rsidR="4D99F8EC" w:rsidRPr="14F6C5C2">
        <w:rPr>
          <w:rFonts w:ascii="Times New Roman" w:hAnsi="Times New Roman" w:cs="Times New Roman"/>
          <w:sz w:val="24"/>
          <w:szCs w:val="24"/>
        </w:rPr>
        <w:t xml:space="preserve">mellom </w:t>
      </w:r>
      <w:r w:rsidR="6B977194" w:rsidRPr="14F6C5C2">
        <w:rPr>
          <w:rFonts w:ascii="Times New Roman" w:hAnsi="Times New Roman" w:cs="Times New Roman"/>
          <w:sz w:val="24"/>
          <w:szCs w:val="24"/>
        </w:rPr>
        <w:t xml:space="preserve">prostiene til denne oppgaven foreslår kirkevergen </w:t>
      </w:r>
      <w:r w:rsidR="36EFCEF2" w:rsidRPr="14F6C5C2">
        <w:rPr>
          <w:rFonts w:ascii="Times New Roman" w:hAnsi="Times New Roman" w:cs="Times New Roman"/>
          <w:sz w:val="24"/>
          <w:szCs w:val="24"/>
        </w:rPr>
        <w:t xml:space="preserve">at </w:t>
      </w:r>
      <w:r w:rsidR="09073D7B" w:rsidRPr="14F6C5C2">
        <w:rPr>
          <w:rFonts w:ascii="Times New Roman" w:hAnsi="Times New Roman" w:cs="Times New Roman"/>
          <w:sz w:val="24"/>
          <w:szCs w:val="24"/>
        </w:rPr>
        <w:t>protokollunderskrivere velges slik:</w:t>
      </w:r>
    </w:p>
    <w:p w14:paraId="500B83A2" w14:textId="26FDB3BE" w:rsidR="14F6C5C2" w:rsidRDefault="14F6C5C2" w:rsidP="14F6C5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CB0FC" w14:textId="5B21C1DD" w:rsidR="09073D7B" w:rsidRDefault="09073D7B" w:rsidP="14F6C5C2">
      <w:pPr>
        <w:spacing w:after="0"/>
      </w:pPr>
      <w:r w:rsidRPr="14F6C5C2">
        <w:rPr>
          <w:rFonts w:ascii="Times New Roman" w:hAnsi="Times New Roman" w:cs="Times New Roman"/>
          <w:sz w:val="24"/>
          <w:szCs w:val="24"/>
        </w:rPr>
        <w:t>Møte</w:t>
      </w:r>
      <w:r w:rsidR="0BFBFC7C" w:rsidRPr="14F6C5C2">
        <w:rPr>
          <w:rFonts w:ascii="Times New Roman" w:hAnsi="Times New Roman" w:cs="Times New Roman"/>
          <w:sz w:val="24"/>
          <w:szCs w:val="24"/>
        </w:rPr>
        <w:t>t</w:t>
      </w:r>
      <w:r w:rsidRPr="14F6C5C2">
        <w:rPr>
          <w:rFonts w:ascii="Times New Roman" w:hAnsi="Times New Roman" w:cs="Times New Roman"/>
          <w:sz w:val="24"/>
          <w:szCs w:val="24"/>
        </w:rPr>
        <w:t xml:space="preserve"> 12.2.26</w:t>
      </w:r>
      <w:r>
        <w:tab/>
      </w:r>
      <w:r w:rsidRPr="14F6C5C2">
        <w:rPr>
          <w:rFonts w:ascii="Times New Roman" w:hAnsi="Times New Roman" w:cs="Times New Roman"/>
          <w:sz w:val="24"/>
          <w:szCs w:val="24"/>
        </w:rPr>
        <w:t>Representanter fra Søndre Aker og Vestre Aker</w:t>
      </w:r>
    </w:p>
    <w:p w14:paraId="5D9CB0B3" w14:textId="0FE69A5B" w:rsidR="09073D7B" w:rsidRDefault="09073D7B" w:rsidP="14F6C5C2">
      <w:pPr>
        <w:spacing w:after="0"/>
      </w:pPr>
      <w:r w:rsidRPr="14F6C5C2">
        <w:rPr>
          <w:rFonts w:ascii="Times New Roman" w:hAnsi="Times New Roman" w:cs="Times New Roman"/>
          <w:sz w:val="24"/>
          <w:szCs w:val="24"/>
        </w:rPr>
        <w:t>Møte</w:t>
      </w:r>
      <w:r w:rsidR="5770C80F" w:rsidRPr="14F6C5C2">
        <w:rPr>
          <w:rFonts w:ascii="Times New Roman" w:hAnsi="Times New Roman" w:cs="Times New Roman"/>
          <w:sz w:val="24"/>
          <w:szCs w:val="24"/>
        </w:rPr>
        <w:t>t</w:t>
      </w:r>
      <w:r w:rsidRPr="14F6C5C2">
        <w:rPr>
          <w:rFonts w:ascii="Times New Roman" w:hAnsi="Times New Roman" w:cs="Times New Roman"/>
          <w:sz w:val="24"/>
          <w:szCs w:val="24"/>
        </w:rPr>
        <w:t xml:space="preserve"> 16.4.26</w:t>
      </w:r>
      <w:r>
        <w:tab/>
      </w:r>
      <w:r w:rsidRPr="14F6C5C2">
        <w:rPr>
          <w:rFonts w:ascii="Times New Roman" w:hAnsi="Times New Roman" w:cs="Times New Roman"/>
          <w:sz w:val="24"/>
          <w:szCs w:val="24"/>
        </w:rPr>
        <w:t>Representanter fra Domprostiet og Nordre Aker</w:t>
      </w:r>
    </w:p>
    <w:p w14:paraId="37579583" w14:textId="36CAA294" w:rsidR="09073D7B" w:rsidRDefault="09073D7B" w:rsidP="14F6C5C2">
      <w:pPr>
        <w:spacing w:after="0"/>
      </w:pPr>
      <w:r w:rsidRPr="14F6C5C2">
        <w:rPr>
          <w:rFonts w:ascii="Times New Roman" w:hAnsi="Times New Roman" w:cs="Times New Roman"/>
          <w:sz w:val="24"/>
          <w:szCs w:val="24"/>
        </w:rPr>
        <w:t>Møte</w:t>
      </w:r>
      <w:r w:rsidR="3D9EF824" w:rsidRPr="14F6C5C2">
        <w:rPr>
          <w:rFonts w:ascii="Times New Roman" w:hAnsi="Times New Roman" w:cs="Times New Roman"/>
          <w:sz w:val="24"/>
          <w:szCs w:val="24"/>
        </w:rPr>
        <w:t>t</w:t>
      </w:r>
      <w:r w:rsidRPr="14F6C5C2">
        <w:rPr>
          <w:rFonts w:ascii="Times New Roman" w:hAnsi="Times New Roman" w:cs="Times New Roman"/>
          <w:sz w:val="24"/>
          <w:szCs w:val="24"/>
        </w:rPr>
        <w:t xml:space="preserve"> 4.6.26</w:t>
      </w:r>
      <w:r>
        <w:tab/>
      </w:r>
      <w:r w:rsidRPr="14F6C5C2">
        <w:rPr>
          <w:rFonts w:ascii="Times New Roman" w:hAnsi="Times New Roman" w:cs="Times New Roman"/>
          <w:sz w:val="24"/>
          <w:szCs w:val="24"/>
        </w:rPr>
        <w:t>Representanter fra Groruddalen og Søndre Aker</w:t>
      </w:r>
    </w:p>
    <w:p w14:paraId="1A16E418" w14:textId="15E03AE3" w:rsidR="09073D7B" w:rsidRDefault="09073D7B" w:rsidP="14F6C5C2">
      <w:pPr>
        <w:spacing w:after="0"/>
      </w:pPr>
      <w:r w:rsidRPr="14F6C5C2">
        <w:rPr>
          <w:rFonts w:ascii="Times New Roman" w:hAnsi="Times New Roman" w:cs="Times New Roman"/>
          <w:sz w:val="24"/>
          <w:szCs w:val="24"/>
        </w:rPr>
        <w:t>Møte</w:t>
      </w:r>
      <w:r w:rsidR="3D9EF824" w:rsidRPr="14F6C5C2">
        <w:rPr>
          <w:rFonts w:ascii="Times New Roman" w:hAnsi="Times New Roman" w:cs="Times New Roman"/>
          <w:sz w:val="24"/>
          <w:szCs w:val="24"/>
        </w:rPr>
        <w:t>t</w:t>
      </w:r>
      <w:r w:rsidRPr="14F6C5C2">
        <w:rPr>
          <w:rFonts w:ascii="Times New Roman" w:hAnsi="Times New Roman" w:cs="Times New Roman"/>
          <w:sz w:val="24"/>
          <w:szCs w:val="24"/>
        </w:rPr>
        <w:t xml:space="preserve"> 8.10.26</w:t>
      </w:r>
      <w:r>
        <w:tab/>
      </w:r>
      <w:r w:rsidRPr="14F6C5C2">
        <w:rPr>
          <w:rFonts w:ascii="Times New Roman" w:hAnsi="Times New Roman" w:cs="Times New Roman"/>
          <w:sz w:val="24"/>
          <w:szCs w:val="24"/>
        </w:rPr>
        <w:t>Representanter fra Vestre Aker og Domprostiet</w:t>
      </w:r>
    </w:p>
    <w:p w14:paraId="4548CC08" w14:textId="5387F558" w:rsidR="09073D7B" w:rsidRDefault="09073D7B" w:rsidP="14F6C5C2">
      <w:pPr>
        <w:spacing w:after="0"/>
      </w:pPr>
      <w:r w:rsidRPr="14F6C5C2">
        <w:rPr>
          <w:rFonts w:ascii="Times New Roman" w:hAnsi="Times New Roman" w:cs="Times New Roman"/>
          <w:sz w:val="24"/>
          <w:szCs w:val="24"/>
        </w:rPr>
        <w:t>Møte</w:t>
      </w:r>
      <w:r w:rsidR="31DEB34A" w:rsidRPr="14F6C5C2">
        <w:rPr>
          <w:rFonts w:ascii="Times New Roman" w:hAnsi="Times New Roman" w:cs="Times New Roman"/>
          <w:sz w:val="24"/>
          <w:szCs w:val="24"/>
        </w:rPr>
        <w:t>t</w:t>
      </w:r>
      <w:r w:rsidRPr="14F6C5C2">
        <w:rPr>
          <w:rFonts w:ascii="Times New Roman" w:hAnsi="Times New Roman" w:cs="Times New Roman"/>
          <w:sz w:val="24"/>
          <w:szCs w:val="24"/>
        </w:rPr>
        <w:t xml:space="preserve"> 3.12.26</w:t>
      </w:r>
      <w:r>
        <w:tab/>
      </w:r>
      <w:r w:rsidRPr="14F6C5C2">
        <w:rPr>
          <w:rFonts w:ascii="Times New Roman" w:hAnsi="Times New Roman" w:cs="Times New Roman"/>
          <w:sz w:val="24"/>
          <w:szCs w:val="24"/>
        </w:rPr>
        <w:t>Representanter fra Nordre Aker og Groruddalen</w:t>
      </w:r>
    </w:p>
    <w:p w14:paraId="7CAE8CFB" w14:textId="34676CCE" w:rsidR="14F6C5C2" w:rsidRDefault="14F6C5C2" w:rsidP="14F6C5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19561" w14:textId="7D6D8B9C" w:rsidR="14F6C5C2" w:rsidRDefault="14F6C5C2" w:rsidP="14F6C5C2">
      <w:pPr>
        <w:spacing w:line="278" w:lineRule="auto"/>
        <w:rPr>
          <w:rFonts w:ascii="Aptos" w:eastAsia="Aptos" w:hAnsi="Aptos" w:cs="Aptos"/>
          <w:sz w:val="24"/>
          <w:szCs w:val="24"/>
        </w:rPr>
      </w:pPr>
    </w:p>
    <w:p w14:paraId="7DDF789F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4A4D4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C38C0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E0856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7EBD" w:rsidSect="00D10E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AA64" w14:textId="77777777" w:rsidR="009F12C2" w:rsidRDefault="009F12C2">
      <w:pPr>
        <w:spacing w:after="0" w:line="240" w:lineRule="auto"/>
      </w:pPr>
      <w:r>
        <w:separator/>
      </w:r>
    </w:p>
  </w:endnote>
  <w:endnote w:type="continuationSeparator" w:id="0">
    <w:p w14:paraId="0E8EBDA0" w14:textId="77777777" w:rsidR="009F12C2" w:rsidRDefault="009F12C2">
      <w:pPr>
        <w:spacing w:after="0" w:line="240" w:lineRule="auto"/>
      </w:pPr>
      <w:r>
        <w:continuationSeparator/>
      </w:r>
    </w:p>
  </w:endnote>
  <w:endnote w:type="continuationNotice" w:id="1">
    <w:p w14:paraId="3B4D28CA" w14:textId="77777777" w:rsidR="009F12C2" w:rsidRDefault="009F1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828" w14:textId="77777777" w:rsidR="005059C2" w:rsidRDefault="005059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B14" w14:textId="77777777" w:rsidR="005059C2" w:rsidRDefault="005059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909A" w14:textId="77777777" w:rsidR="005059C2" w:rsidRDefault="005059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9AC6" w14:textId="77777777" w:rsidR="009F12C2" w:rsidRDefault="009F12C2">
      <w:pPr>
        <w:spacing w:after="0" w:line="240" w:lineRule="auto"/>
      </w:pPr>
      <w:r>
        <w:separator/>
      </w:r>
    </w:p>
  </w:footnote>
  <w:footnote w:type="continuationSeparator" w:id="0">
    <w:p w14:paraId="04639567" w14:textId="77777777" w:rsidR="009F12C2" w:rsidRDefault="009F12C2">
      <w:pPr>
        <w:spacing w:after="0" w:line="240" w:lineRule="auto"/>
      </w:pPr>
      <w:r>
        <w:continuationSeparator/>
      </w:r>
    </w:p>
  </w:footnote>
  <w:footnote w:type="continuationNotice" w:id="1">
    <w:p w14:paraId="43D557AA" w14:textId="77777777" w:rsidR="009F12C2" w:rsidRDefault="009F1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DE0" w14:textId="77777777" w:rsidR="005059C2" w:rsidRDefault="005059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2A8" w14:textId="77777777" w:rsidR="005059C2" w:rsidRDefault="005059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67" w14:textId="77777777" w:rsidR="005059C2" w:rsidRDefault="00505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4F"/>
    <w:multiLevelType w:val="hybridMultilevel"/>
    <w:tmpl w:val="5F98DAFE"/>
    <w:lvl w:ilvl="0" w:tplc="B532E400">
      <w:start w:val="90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E1ECAE5A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AF4E00"/>
    <w:multiLevelType w:val="hybridMultilevel"/>
    <w:tmpl w:val="2B969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31D"/>
    <w:multiLevelType w:val="hybridMultilevel"/>
    <w:tmpl w:val="64C08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8CC"/>
    <w:multiLevelType w:val="hybridMultilevel"/>
    <w:tmpl w:val="35824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515DB"/>
    <w:multiLevelType w:val="hybridMultilevel"/>
    <w:tmpl w:val="5CC44676"/>
    <w:lvl w:ilvl="0" w:tplc="9E6C2DB4"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2C794A71"/>
    <w:multiLevelType w:val="hybridMultilevel"/>
    <w:tmpl w:val="17CE91B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539108A"/>
    <w:multiLevelType w:val="hybridMultilevel"/>
    <w:tmpl w:val="B8563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71030"/>
    <w:multiLevelType w:val="hybridMultilevel"/>
    <w:tmpl w:val="447E1AA6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207631"/>
    <w:multiLevelType w:val="hybridMultilevel"/>
    <w:tmpl w:val="D4DC9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6A2A"/>
    <w:multiLevelType w:val="hybridMultilevel"/>
    <w:tmpl w:val="8A58C032"/>
    <w:lvl w:ilvl="0" w:tplc="0414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24550E"/>
    <w:multiLevelType w:val="hybridMultilevel"/>
    <w:tmpl w:val="7DB4D68A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51664B0A"/>
    <w:multiLevelType w:val="hybridMultilevel"/>
    <w:tmpl w:val="B980F51E"/>
    <w:lvl w:ilvl="0" w:tplc="46603B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ACE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0B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09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B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6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8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C4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D5625"/>
    <w:multiLevelType w:val="hybridMultilevel"/>
    <w:tmpl w:val="2E328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1FDC"/>
    <w:multiLevelType w:val="hybridMultilevel"/>
    <w:tmpl w:val="A71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B3D81"/>
    <w:multiLevelType w:val="hybridMultilevel"/>
    <w:tmpl w:val="76C00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73133"/>
    <w:multiLevelType w:val="hybridMultilevel"/>
    <w:tmpl w:val="47FAAE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E32F4"/>
    <w:multiLevelType w:val="hybridMultilevel"/>
    <w:tmpl w:val="D5C6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F1AB9"/>
    <w:multiLevelType w:val="hybridMultilevel"/>
    <w:tmpl w:val="F2DEE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C5DBB"/>
    <w:multiLevelType w:val="hybridMultilevel"/>
    <w:tmpl w:val="2244F2D4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A7B1F76"/>
    <w:multiLevelType w:val="hybridMultilevel"/>
    <w:tmpl w:val="5C523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31818"/>
    <w:multiLevelType w:val="hybridMultilevel"/>
    <w:tmpl w:val="147C1D8E"/>
    <w:lvl w:ilvl="0" w:tplc="8EDCF900">
      <w:start w:val="901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587230351">
    <w:abstractNumId w:val="12"/>
  </w:num>
  <w:num w:numId="2" w16cid:durableId="861939539">
    <w:abstractNumId w:val="9"/>
  </w:num>
  <w:num w:numId="3" w16cid:durableId="274412161">
    <w:abstractNumId w:val="14"/>
  </w:num>
  <w:num w:numId="4" w16cid:durableId="8216575">
    <w:abstractNumId w:val="17"/>
  </w:num>
  <w:num w:numId="5" w16cid:durableId="1939364019">
    <w:abstractNumId w:val="2"/>
  </w:num>
  <w:num w:numId="6" w16cid:durableId="208807047">
    <w:abstractNumId w:val="16"/>
  </w:num>
  <w:num w:numId="7" w16cid:durableId="1402554689">
    <w:abstractNumId w:val="13"/>
  </w:num>
  <w:num w:numId="8" w16cid:durableId="693845239">
    <w:abstractNumId w:val="18"/>
  </w:num>
  <w:num w:numId="9" w16cid:durableId="231500558">
    <w:abstractNumId w:val="3"/>
  </w:num>
  <w:num w:numId="10" w16cid:durableId="667289530">
    <w:abstractNumId w:val="20"/>
  </w:num>
  <w:num w:numId="11" w16cid:durableId="716006648">
    <w:abstractNumId w:val="4"/>
  </w:num>
  <w:num w:numId="12" w16cid:durableId="2085754988">
    <w:abstractNumId w:val="6"/>
  </w:num>
  <w:num w:numId="13" w16cid:durableId="1528182665">
    <w:abstractNumId w:val="8"/>
  </w:num>
  <w:num w:numId="14" w16cid:durableId="1508666219">
    <w:abstractNumId w:val="10"/>
  </w:num>
  <w:num w:numId="15" w16cid:durableId="1440374896">
    <w:abstractNumId w:val="19"/>
  </w:num>
  <w:num w:numId="16" w16cid:durableId="1637679188">
    <w:abstractNumId w:val="15"/>
  </w:num>
  <w:num w:numId="17" w16cid:durableId="1994603285">
    <w:abstractNumId w:val="1"/>
  </w:num>
  <w:num w:numId="18" w16cid:durableId="1439986905">
    <w:abstractNumId w:val="21"/>
  </w:num>
  <w:num w:numId="19" w16cid:durableId="1740594498">
    <w:abstractNumId w:val="11"/>
  </w:num>
  <w:num w:numId="20" w16cid:durableId="638266673">
    <w:abstractNumId w:val="0"/>
  </w:num>
  <w:num w:numId="21" w16cid:durableId="608657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8585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D"/>
    <w:rsid w:val="0000313A"/>
    <w:rsid w:val="00005551"/>
    <w:rsid w:val="00005C42"/>
    <w:rsid w:val="00007414"/>
    <w:rsid w:val="000109BF"/>
    <w:rsid w:val="00040565"/>
    <w:rsid w:val="000410C7"/>
    <w:rsid w:val="00041275"/>
    <w:rsid w:val="00041B53"/>
    <w:rsid w:val="00064952"/>
    <w:rsid w:val="000705F8"/>
    <w:rsid w:val="000719E6"/>
    <w:rsid w:val="000746FB"/>
    <w:rsid w:val="00076CA4"/>
    <w:rsid w:val="00094855"/>
    <w:rsid w:val="000A00D5"/>
    <w:rsid w:val="000B15D5"/>
    <w:rsid w:val="000B5B27"/>
    <w:rsid w:val="000D058B"/>
    <w:rsid w:val="00105470"/>
    <w:rsid w:val="0011756C"/>
    <w:rsid w:val="00121963"/>
    <w:rsid w:val="001302D8"/>
    <w:rsid w:val="00130FB8"/>
    <w:rsid w:val="001341F3"/>
    <w:rsid w:val="0013770E"/>
    <w:rsid w:val="00142E31"/>
    <w:rsid w:val="00146602"/>
    <w:rsid w:val="001509EC"/>
    <w:rsid w:val="0015134F"/>
    <w:rsid w:val="00155D01"/>
    <w:rsid w:val="00160A18"/>
    <w:rsid w:val="00172933"/>
    <w:rsid w:val="001735DE"/>
    <w:rsid w:val="001742B5"/>
    <w:rsid w:val="001757B6"/>
    <w:rsid w:val="00184DB9"/>
    <w:rsid w:val="00185D02"/>
    <w:rsid w:val="00186555"/>
    <w:rsid w:val="001A712D"/>
    <w:rsid w:val="001B5714"/>
    <w:rsid w:val="001B7B6F"/>
    <w:rsid w:val="001C2C7B"/>
    <w:rsid w:val="001D4EF2"/>
    <w:rsid w:val="001E3E77"/>
    <w:rsid w:val="001E5DE0"/>
    <w:rsid w:val="001E659E"/>
    <w:rsid w:val="001F0F4F"/>
    <w:rsid w:val="001F3305"/>
    <w:rsid w:val="001F39A1"/>
    <w:rsid w:val="001F47EC"/>
    <w:rsid w:val="0020088C"/>
    <w:rsid w:val="00205787"/>
    <w:rsid w:val="002100B2"/>
    <w:rsid w:val="00210EEF"/>
    <w:rsid w:val="00212C48"/>
    <w:rsid w:val="00216231"/>
    <w:rsid w:val="00234D9D"/>
    <w:rsid w:val="002636CF"/>
    <w:rsid w:val="002666A9"/>
    <w:rsid w:val="00270180"/>
    <w:rsid w:val="00275ED5"/>
    <w:rsid w:val="00291F3F"/>
    <w:rsid w:val="00296332"/>
    <w:rsid w:val="002B3C9F"/>
    <w:rsid w:val="002C1C1F"/>
    <w:rsid w:val="002C1C7E"/>
    <w:rsid w:val="002D1666"/>
    <w:rsid w:val="002E3DE4"/>
    <w:rsid w:val="002E608F"/>
    <w:rsid w:val="002E6F42"/>
    <w:rsid w:val="002F15BB"/>
    <w:rsid w:val="002F4E95"/>
    <w:rsid w:val="00307E8B"/>
    <w:rsid w:val="003132F3"/>
    <w:rsid w:val="003169F4"/>
    <w:rsid w:val="00334CD5"/>
    <w:rsid w:val="003373DC"/>
    <w:rsid w:val="003544CF"/>
    <w:rsid w:val="003564E0"/>
    <w:rsid w:val="0037221D"/>
    <w:rsid w:val="00375BC5"/>
    <w:rsid w:val="0038671B"/>
    <w:rsid w:val="00392A81"/>
    <w:rsid w:val="003B532F"/>
    <w:rsid w:val="003B61FA"/>
    <w:rsid w:val="003B70D4"/>
    <w:rsid w:val="003C2583"/>
    <w:rsid w:val="003D2643"/>
    <w:rsid w:val="003F092F"/>
    <w:rsid w:val="003F3611"/>
    <w:rsid w:val="003F44FD"/>
    <w:rsid w:val="003F7350"/>
    <w:rsid w:val="0041041E"/>
    <w:rsid w:val="00417734"/>
    <w:rsid w:val="0042153C"/>
    <w:rsid w:val="00434957"/>
    <w:rsid w:val="00450F0D"/>
    <w:rsid w:val="00462783"/>
    <w:rsid w:val="00466D99"/>
    <w:rsid w:val="004771AF"/>
    <w:rsid w:val="0048120E"/>
    <w:rsid w:val="004830D9"/>
    <w:rsid w:val="00483283"/>
    <w:rsid w:val="00483360"/>
    <w:rsid w:val="00486520"/>
    <w:rsid w:val="00490960"/>
    <w:rsid w:val="00494C26"/>
    <w:rsid w:val="004A3A06"/>
    <w:rsid w:val="004B3719"/>
    <w:rsid w:val="004B372F"/>
    <w:rsid w:val="004B591F"/>
    <w:rsid w:val="004C0B70"/>
    <w:rsid w:val="004D348B"/>
    <w:rsid w:val="004E34CB"/>
    <w:rsid w:val="004F4347"/>
    <w:rsid w:val="004F592B"/>
    <w:rsid w:val="005039E7"/>
    <w:rsid w:val="005059C2"/>
    <w:rsid w:val="00505BEB"/>
    <w:rsid w:val="0051146B"/>
    <w:rsid w:val="00526BE9"/>
    <w:rsid w:val="005310AA"/>
    <w:rsid w:val="00537FF7"/>
    <w:rsid w:val="0054617D"/>
    <w:rsid w:val="00550C28"/>
    <w:rsid w:val="00563D80"/>
    <w:rsid w:val="00577B72"/>
    <w:rsid w:val="00582E7E"/>
    <w:rsid w:val="00586BBF"/>
    <w:rsid w:val="00596AA9"/>
    <w:rsid w:val="005A521C"/>
    <w:rsid w:val="005B0B49"/>
    <w:rsid w:val="005B0C89"/>
    <w:rsid w:val="005C27A5"/>
    <w:rsid w:val="005C34B5"/>
    <w:rsid w:val="005C61EA"/>
    <w:rsid w:val="005D040E"/>
    <w:rsid w:val="005D6EBC"/>
    <w:rsid w:val="005E7B00"/>
    <w:rsid w:val="005F0250"/>
    <w:rsid w:val="006076DA"/>
    <w:rsid w:val="00612503"/>
    <w:rsid w:val="00612EF8"/>
    <w:rsid w:val="00627AB4"/>
    <w:rsid w:val="00636F4C"/>
    <w:rsid w:val="00642DEB"/>
    <w:rsid w:val="00645026"/>
    <w:rsid w:val="00647D43"/>
    <w:rsid w:val="00647EBD"/>
    <w:rsid w:val="00654067"/>
    <w:rsid w:val="00663FF9"/>
    <w:rsid w:val="006660EE"/>
    <w:rsid w:val="00670610"/>
    <w:rsid w:val="00670FFD"/>
    <w:rsid w:val="00671851"/>
    <w:rsid w:val="00671ED5"/>
    <w:rsid w:val="0067387A"/>
    <w:rsid w:val="006B3175"/>
    <w:rsid w:val="006B4C96"/>
    <w:rsid w:val="006D4F42"/>
    <w:rsid w:val="006D5844"/>
    <w:rsid w:val="006D78BD"/>
    <w:rsid w:val="006E382F"/>
    <w:rsid w:val="007025DB"/>
    <w:rsid w:val="00712B26"/>
    <w:rsid w:val="00715EC5"/>
    <w:rsid w:val="00716053"/>
    <w:rsid w:val="007224FB"/>
    <w:rsid w:val="007301C0"/>
    <w:rsid w:val="00731347"/>
    <w:rsid w:val="00731B33"/>
    <w:rsid w:val="007343FA"/>
    <w:rsid w:val="007362E2"/>
    <w:rsid w:val="00743291"/>
    <w:rsid w:val="007445CD"/>
    <w:rsid w:val="00751B89"/>
    <w:rsid w:val="00756946"/>
    <w:rsid w:val="0075729D"/>
    <w:rsid w:val="00765D9A"/>
    <w:rsid w:val="00766822"/>
    <w:rsid w:val="0079009E"/>
    <w:rsid w:val="007923E8"/>
    <w:rsid w:val="00793266"/>
    <w:rsid w:val="007A2509"/>
    <w:rsid w:val="007B65CE"/>
    <w:rsid w:val="007C1D89"/>
    <w:rsid w:val="007C6B18"/>
    <w:rsid w:val="007D4E22"/>
    <w:rsid w:val="007F0244"/>
    <w:rsid w:val="00800B5C"/>
    <w:rsid w:val="008128A9"/>
    <w:rsid w:val="00813651"/>
    <w:rsid w:val="008208B2"/>
    <w:rsid w:val="008214D2"/>
    <w:rsid w:val="00821FBE"/>
    <w:rsid w:val="008420A8"/>
    <w:rsid w:val="00843A5B"/>
    <w:rsid w:val="00844A01"/>
    <w:rsid w:val="0085147D"/>
    <w:rsid w:val="00852FC8"/>
    <w:rsid w:val="008564A1"/>
    <w:rsid w:val="0086256D"/>
    <w:rsid w:val="00864DEB"/>
    <w:rsid w:val="00875504"/>
    <w:rsid w:val="00876432"/>
    <w:rsid w:val="008832D6"/>
    <w:rsid w:val="00887E44"/>
    <w:rsid w:val="00894668"/>
    <w:rsid w:val="00894682"/>
    <w:rsid w:val="008968E7"/>
    <w:rsid w:val="008A22AB"/>
    <w:rsid w:val="008B2CAD"/>
    <w:rsid w:val="008B5394"/>
    <w:rsid w:val="008C4DFC"/>
    <w:rsid w:val="008D33C0"/>
    <w:rsid w:val="008D37BB"/>
    <w:rsid w:val="008D44FF"/>
    <w:rsid w:val="008D72B1"/>
    <w:rsid w:val="008D7881"/>
    <w:rsid w:val="008E3906"/>
    <w:rsid w:val="008F1405"/>
    <w:rsid w:val="008F198C"/>
    <w:rsid w:val="008F22DF"/>
    <w:rsid w:val="0090209A"/>
    <w:rsid w:val="00907C01"/>
    <w:rsid w:val="0091274B"/>
    <w:rsid w:val="009147F8"/>
    <w:rsid w:val="00915DCC"/>
    <w:rsid w:val="00921150"/>
    <w:rsid w:val="0092178A"/>
    <w:rsid w:val="009225BA"/>
    <w:rsid w:val="00922DAD"/>
    <w:rsid w:val="00926E72"/>
    <w:rsid w:val="00931C20"/>
    <w:rsid w:val="009447D2"/>
    <w:rsid w:val="0094492E"/>
    <w:rsid w:val="00945152"/>
    <w:rsid w:val="00946889"/>
    <w:rsid w:val="00961A77"/>
    <w:rsid w:val="009705D2"/>
    <w:rsid w:val="0097083B"/>
    <w:rsid w:val="0098002D"/>
    <w:rsid w:val="009A1020"/>
    <w:rsid w:val="009A6510"/>
    <w:rsid w:val="009E6189"/>
    <w:rsid w:val="009F12C2"/>
    <w:rsid w:val="00A04A78"/>
    <w:rsid w:val="00A11258"/>
    <w:rsid w:val="00A1392D"/>
    <w:rsid w:val="00A20E9A"/>
    <w:rsid w:val="00A2146B"/>
    <w:rsid w:val="00A249B7"/>
    <w:rsid w:val="00A3024C"/>
    <w:rsid w:val="00A418B6"/>
    <w:rsid w:val="00A43091"/>
    <w:rsid w:val="00A51B8D"/>
    <w:rsid w:val="00A5696F"/>
    <w:rsid w:val="00A6179A"/>
    <w:rsid w:val="00A65648"/>
    <w:rsid w:val="00A7053D"/>
    <w:rsid w:val="00A7329E"/>
    <w:rsid w:val="00A76AF5"/>
    <w:rsid w:val="00A82E03"/>
    <w:rsid w:val="00A952D3"/>
    <w:rsid w:val="00AA5193"/>
    <w:rsid w:val="00AA54A9"/>
    <w:rsid w:val="00AC3F24"/>
    <w:rsid w:val="00AE6238"/>
    <w:rsid w:val="00B023E2"/>
    <w:rsid w:val="00B34F1E"/>
    <w:rsid w:val="00B352A4"/>
    <w:rsid w:val="00B53081"/>
    <w:rsid w:val="00B56D14"/>
    <w:rsid w:val="00B64289"/>
    <w:rsid w:val="00B6696D"/>
    <w:rsid w:val="00B71A1B"/>
    <w:rsid w:val="00B8078F"/>
    <w:rsid w:val="00B85611"/>
    <w:rsid w:val="00B86E45"/>
    <w:rsid w:val="00B87686"/>
    <w:rsid w:val="00BA0C81"/>
    <w:rsid w:val="00BA6D1A"/>
    <w:rsid w:val="00BB4AC6"/>
    <w:rsid w:val="00BC714F"/>
    <w:rsid w:val="00BF1EE7"/>
    <w:rsid w:val="00BF4294"/>
    <w:rsid w:val="00BF5A05"/>
    <w:rsid w:val="00C1064A"/>
    <w:rsid w:val="00C112ED"/>
    <w:rsid w:val="00C14494"/>
    <w:rsid w:val="00C44BB5"/>
    <w:rsid w:val="00C64712"/>
    <w:rsid w:val="00C717AB"/>
    <w:rsid w:val="00C75DFA"/>
    <w:rsid w:val="00C90CFB"/>
    <w:rsid w:val="00CB51AF"/>
    <w:rsid w:val="00CB78DB"/>
    <w:rsid w:val="00CC3DBF"/>
    <w:rsid w:val="00CD3004"/>
    <w:rsid w:val="00CE0F13"/>
    <w:rsid w:val="00CE7F9D"/>
    <w:rsid w:val="00CF2677"/>
    <w:rsid w:val="00D01DA1"/>
    <w:rsid w:val="00D077A6"/>
    <w:rsid w:val="00D10358"/>
    <w:rsid w:val="00D10EFE"/>
    <w:rsid w:val="00D11A13"/>
    <w:rsid w:val="00D12E3D"/>
    <w:rsid w:val="00D15550"/>
    <w:rsid w:val="00D202E4"/>
    <w:rsid w:val="00D37686"/>
    <w:rsid w:val="00D50DDF"/>
    <w:rsid w:val="00D5145B"/>
    <w:rsid w:val="00D65113"/>
    <w:rsid w:val="00D73445"/>
    <w:rsid w:val="00D83C23"/>
    <w:rsid w:val="00D90E4C"/>
    <w:rsid w:val="00D92FD0"/>
    <w:rsid w:val="00D95CAC"/>
    <w:rsid w:val="00DA0580"/>
    <w:rsid w:val="00DA36E7"/>
    <w:rsid w:val="00DC2520"/>
    <w:rsid w:val="00DD2881"/>
    <w:rsid w:val="00DD3DEF"/>
    <w:rsid w:val="00DD463E"/>
    <w:rsid w:val="00DD541F"/>
    <w:rsid w:val="00DD5AF7"/>
    <w:rsid w:val="00DE4566"/>
    <w:rsid w:val="00DE788E"/>
    <w:rsid w:val="00DF1038"/>
    <w:rsid w:val="00E0557A"/>
    <w:rsid w:val="00E13DB2"/>
    <w:rsid w:val="00E141B7"/>
    <w:rsid w:val="00E245F6"/>
    <w:rsid w:val="00E3036A"/>
    <w:rsid w:val="00E37C6F"/>
    <w:rsid w:val="00E43E2F"/>
    <w:rsid w:val="00E5635D"/>
    <w:rsid w:val="00E7118E"/>
    <w:rsid w:val="00E72932"/>
    <w:rsid w:val="00EA0B31"/>
    <w:rsid w:val="00EA258D"/>
    <w:rsid w:val="00EA2FC6"/>
    <w:rsid w:val="00EA7E92"/>
    <w:rsid w:val="00EC1159"/>
    <w:rsid w:val="00ED4903"/>
    <w:rsid w:val="00ED6DB7"/>
    <w:rsid w:val="00EF0885"/>
    <w:rsid w:val="00EF3BFA"/>
    <w:rsid w:val="00EF5D62"/>
    <w:rsid w:val="00F00217"/>
    <w:rsid w:val="00F01898"/>
    <w:rsid w:val="00F206FA"/>
    <w:rsid w:val="00F2484A"/>
    <w:rsid w:val="00F2682B"/>
    <w:rsid w:val="00F311C9"/>
    <w:rsid w:val="00F328E9"/>
    <w:rsid w:val="00F34DEE"/>
    <w:rsid w:val="00F44B07"/>
    <w:rsid w:val="00F4618F"/>
    <w:rsid w:val="00F47533"/>
    <w:rsid w:val="00F60140"/>
    <w:rsid w:val="00F629D9"/>
    <w:rsid w:val="00F71805"/>
    <w:rsid w:val="00F73421"/>
    <w:rsid w:val="00F8434E"/>
    <w:rsid w:val="00F93598"/>
    <w:rsid w:val="00F94215"/>
    <w:rsid w:val="00F943B0"/>
    <w:rsid w:val="00FA5CD0"/>
    <w:rsid w:val="00FB60BA"/>
    <w:rsid w:val="00FB613E"/>
    <w:rsid w:val="00FC1A68"/>
    <w:rsid w:val="00FC630E"/>
    <w:rsid w:val="00FD2135"/>
    <w:rsid w:val="00FD401D"/>
    <w:rsid w:val="00FE2564"/>
    <w:rsid w:val="00FE49A2"/>
    <w:rsid w:val="00FF0B98"/>
    <w:rsid w:val="00FF5276"/>
    <w:rsid w:val="01580565"/>
    <w:rsid w:val="01903E94"/>
    <w:rsid w:val="09073D7B"/>
    <w:rsid w:val="099B7C7E"/>
    <w:rsid w:val="0BFBFC7C"/>
    <w:rsid w:val="0F122E59"/>
    <w:rsid w:val="1255A328"/>
    <w:rsid w:val="1255D8C8"/>
    <w:rsid w:val="1325412F"/>
    <w:rsid w:val="14F6C5C2"/>
    <w:rsid w:val="156541D5"/>
    <w:rsid w:val="1D45C6D4"/>
    <w:rsid w:val="1F1D24BA"/>
    <w:rsid w:val="20E7C27E"/>
    <w:rsid w:val="247B10F4"/>
    <w:rsid w:val="26D1C17F"/>
    <w:rsid w:val="285C11F1"/>
    <w:rsid w:val="2CAF7540"/>
    <w:rsid w:val="2EEB5B69"/>
    <w:rsid w:val="31DEB34A"/>
    <w:rsid w:val="32EC249A"/>
    <w:rsid w:val="339CE61B"/>
    <w:rsid w:val="3423FDF4"/>
    <w:rsid w:val="344D53F8"/>
    <w:rsid w:val="346EC780"/>
    <w:rsid w:val="3555EB8A"/>
    <w:rsid w:val="362C9C6E"/>
    <w:rsid w:val="36EFCEF2"/>
    <w:rsid w:val="3D9EF824"/>
    <w:rsid w:val="3E676387"/>
    <w:rsid w:val="41419A9E"/>
    <w:rsid w:val="49F16824"/>
    <w:rsid w:val="4D48115C"/>
    <w:rsid w:val="4D99F8EC"/>
    <w:rsid w:val="5297F9C4"/>
    <w:rsid w:val="53835426"/>
    <w:rsid w:val="55280320"/>
    <w:rsid w:val="552C74CD"/>
    <w:rsid w:val="5770C80F"/>
    <w:rsid w:val="58167725"/>
    <w:rsid w:val="5866182C"/>
    <w:rsid w:val="5899D241"/>
    <w:rsid w:val="58D9E471"/>
    <w:rsid w:val="58F97098"/>
    <w:rsid w:val="5A523AF9"/>
    <w:rsid w:val="5BF75BA1"/>
    <w:rsid w:val="5BF8807B"/>
    <w:rsid w:val="5DE678D1"/>
    <w:rsid w:val="651DD5C8"/>
    <w:rsid w:val="6723D322"/>
    <w:rsid w:val="69B36255"/>
    <w:rsid w:val="6B977194"/>
    <w:rsid w:val="6C672822"/>
    <w:rsid w:val="6E4026E6"/>
    <w:rsid w:val="740A9FDD"/>
    <w:rsid w:val="76A8C9AE"/>
    <w:rsid w:val="79647C10"/>
    <w:rsid w:val="79885610"/>
    <w:rsid w:val="7B3A0A1E"/>
    <w:rsid w:val="7BFAC807"/>
    <w:rsid w:val="7CFAAB4A"/>
    <w:rsid w:val="7E2506B6"/>
    <w:rsid w:val="7E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BE1"/>
  <w15:chartTrackingRefBased/>
  <w15:docId w15:val="{9E8FC0C6-22D2-4304-B888-C6502E14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33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15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B15D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B15D5"/>
    <w:rPr>
      <w:b/>
      <w:bCs/>
    </w:rPr>
  </w:style>
  <w:style w:type="table" w:styleId="Tabellrutenett">
    <w:name w:val="Table Grid"/>
    <w:basedOn w:val="Vanligtabell"/>
    <w:uiPriority w:val="39"/>
    <w:rsid w:val="000B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B15D5"/>
  </w:style>
  <w:style w:type="paragraph" w:styleId="Bunntekst">
    <w:name w:val="footer"/>
    <w:basedOn w:val="Normal"/>
    <w:link w:val="BunntekstTegn"/>
    <w:uiPriority w:val="99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5D5"/>
  </w:style>
  <w:style w:type="paragraph" w:styleId="Listeavsnitt">
    <w:name w:val="List Paragraph"/>
    <w:basedOn w:val="Normal"/>
    <w:uiPriority w:val="34"/>
    <w:qFormat/>
    <w:rsid w:val="000B15D5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kirken.no/_files/Vaap4.jp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344\OneDrive%20-%20Den%20norske%20kirke\Ledergruppen%20KfiO%20-%20Dokumenter\General\Maler\Mal%20for%20saksframleg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b1f8e-9fed-4735-841e-4e829a0397a9">
      <UserInfo>
        <DisplayName>Kjetil Haga</DisplayName>
        <AccountId>9</AccountId>
        <AccountType/>
      </UserInfo>
      <UserInfo>
        <DisplayName>Astrid Holmsen Krogh</DisplayName>
        <AccountId>26</AccountId>
        <AccountType/>
      </UserInfo>
    </SharedWithUsers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14096-5163-4431-8043-420AD86B5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221D4-5BDC-44A8-B4B0-AD8AC7DF5D0B}">
  <ds:schemaRefs>
    <ds:schemaRef ds:uri="http://schemas.microsoft.com/office/2006/metadata/properties"/>
    <ds:schemaRef ds:uri="http://schemas.microsoft.com/office/infopath/2007/PartnerControls"/>
    <ds:schemaRef ds:uri="3c4b1f8e-9fed-4735-841e-4e829a0397a9"/>
    <ds:schemaRef ds:uri="e328916a-a6a8-42ea-9980-3404fba7f634"/>
  </ds:schemaRefs>
</ds:datastoreItem>
</file>

<file path=customXml/itemProps3.xml><?xml version="1.0" encoding="utf-8"?>
<ds:datastoreItem xmlns:ds="http://schemas.openxmlformats.org/officeDocument/2006/customXml" ds:itemID="{9A1765A3-073A-4F29-B271-68E52D69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for saksframlegg</Template>
  <TotalTime>2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Holmsen Krogh</dc:creator>
  <cp:keywords/>
  <dc:description/>
  <cp:lastModifiedBy>Astrid Holmsen Krogh</cp:lastModifiedBy>
  <cp:revision>3</cp:revision>
  <dcterms:created xsi:type="dcterms:W3CDTF">2026-04-09T13:21:00Z</dcterms:created>
  <dcterms:modified xsi:type="dcterms:W3CDTF">2026-04-09T13:56:00Z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