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  <w:bookmarkStart w:id="0" w:name="_GoBack"/>
      <w:bookmarkEnd w:id="0"/>
      <w:r w:rsidRPr="00C80D9B">
        <w:rPr>
          <w:rFonts w:ascii="Times New Roman" w:eastAsia="Times New Roman" w:hAnsi="Times New Roman" w:cs="Times New Roman"/>
          <w:b/>
          <w:noProof/>
          <w:sz w:val="20"/>
          <w:szCs w:val="20"/>
          <w:lang w:eastAsia="nb-NO"/>
        </w:rPr>
        <w:drawing>
          <wp:inline distT="0" distB="0" distL="0" distR="0" wp14:anchorId="4B86E785" wp14:editId="116CBFF9">
            <wp:extent cx="662940" cy="754380"/>
            <wp:effectExtent l="0" t="0" r="381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 xml:space="preserve"> </w:t>
      </w: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:rsidR="00971C0D" w:rsidRPr="006D7C41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lang w:eastAsia="nb-NO"/>
        </w:rPr>
      </w:pPr>
      <w:r w:rsidRPr="006D7C41">
        <w:rPr>
          <w:rFonts w:eastAsia="Times New Roman" w:cs="Times New Roman"/>
          <w:b/>
          <w:bCs/>
          <w:lang w:eastAsia="nb-NO"/>
        </w:rPr>
        <w:t xml:space="preserve">Kirken på Nøtterøy </w:t>
      </w:r>
    </w:p>
    <w:p w:rsidR="00971C0D" w:rsidRPr="006D7C41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lang w:eastAsia="nb-NO"/>
        </w:rPr>
      </w:pPr>
      <w:r w:rsidRPr="006D7C41">
        <w:rPr>
          <w:rFonts w:eastAsia="Times New Roman" w:cs="Times New Roman"/>
          <w:b/>
          <w:bCs/>
          <w:lang w:eastAsia="nb-NO"/>
        </w:rPr>
        <w:t>Nøtterøy menighetsråd</w:t>
      </w:r>
    </w:p>
    <w:p w:rsidR="00971C0D" w:rsidRPr="006D7C41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nb-NO"/>
        </w:rPr>
      </w:pPr>
    </w:p>
    <w:p w:rsidR="00971C0D" w:rsidRPr="006D7C41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nb-NO"/>
        </w:rPr>
      </w:pPr>
    </w:p>
    <w:p w:rsidR="00971C0D" w:rsidRPr="00906C35" w:rsidRDefault="00971C0D" w:rsidP="00971C0D">
      <w:pPr>
        <w:rPr>
          <w:rFonts w:ascii="Calibri" w:eastAsia="Times New Roman" w:hAnsi="Calibri" w:cs="Arial"/>
          <w:b/>
          <w:bCs/>
          <w:sz w:val="28"/>
          <w:szCs w:val="28"/>
          <w:lang w:eastAsia="nb-NO"/>
        </w:rPr>
      </w:pPr>
      <w:r w:rsidRPr="00906C35">
        <w:rPr>
          <w:rFonts w:eastAsia="Times New Roman" w:cs="Times New Roman"/>
          <w:b/>
          <w:bCs/>
          <w:sz w:val="28"/>
          <w:szCs w:val="28"/>
          <w:lang w:eastAsia="nb-NO"/>
        </w:rPr>
        <w:t xml:space="preserve">PROTOKOLL FRA MØTE I NØTTERØY MENIGHETSRÅD </w:t>
      </w:r>
      <w:r w:rsidRPr="00906C35">
        <w:rPr>
          <w:rFonts w:ascii="Calibri" w:eastAsia="Times New Roman" w:hAnsi="Calibri" w:cs="Arial"/>
          <w:b/>
          <w:bCs/>
          <w:sz w:val="28"/>
          <w:szCs w:val="28"/>
          <w:lang w:eastAsia="nb-NO"/>
        </w:rPr>
        <w:t>8/2-2017</w:t>
      </w:r>
    </w:p>
    <w:p w:rsidR="00001736" w:rsidRDefault="00971C0D" w:rsidP="00001736">
      <w:pPr>
        <w:rPr>
          <w:rFonts w:ascii="Calibri" w:eastAsia="Times New Roman" w:hAnsi="Calibri" w:cs="Arial"/>
          <w:bCs/>
          <w:lang w:eastAsia="nb-NO"/>
        </w:rPr>
      </w:pPr>
      <w:r w:rsidRPr="006D7C41">
        <w:rPr>
          <w:rFonts w:ascii="Calibri" w:eastAsia="Times New Roman" w:hAnsi="Calibri" w:cs="Arial"/>
          <w:bCs/>
          <w:lang w:eastAsia="nb-NO"/>
        </w:rPr>
        <w:t>På BMS</w:t>
      </w:r>
    </w:p>
    <w:p w:rsidR="00971C0D" w:rsidRPr="00B9517D" w:rsidRDefault="00971C0D" w:rsidP="00001736">
      <w:pPr>
        <w:rPr>
          <w:rFonts w:eastAsia="Times New Roman" w:cs="Times New Roman"/>
          <w:bCs/>
          <w:sz w:val="22"/>
          <w:szCs w:val="22"/>
          <w:lang w:eastAsia="nb-NO"/>
        </w:rPr>
      </w:pPr>
      <w:r w:rsidRPr="00B9517D">
        <w:rPr>
          <w:rFonts w:eastAsia="Times New Roman" w:cs="Times New Roman"/>
          <w:bCs/>
          <w:sz w:val="22"/>
          <w:szCs w:val="22"/>
          <w:lang w:eastAsia="nb-NO"/>
        </w:rPr>
        <w:t>Tilstede: Aud Bjugstad Reppen, Trond Øyvind Kristiansen, Irene Lindhjem Grytnes, Kristian Torød Flakstad Stine-Marie Schmedling, Iselin Skagen, Ellen Elisabeth Wisløff, Eva Gilje, Anne Aashamar og Sokneprest Inger Bækken</w:t>
      </w:r>
    </w:p>
    <w:p w:rsidR="00971C0D" w:rsidRPr="00B9517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lang w:eastAsia="nb-NO"/>
        </w:rPr>
      </w:pPr>
      <w:r w:rsidRPr="00B9517D">
        <w:rPr>
          <w:rFonts w:eastAsia="Times New Roman" w:cs="Times New Roman"/>
          <w:bCs/>
          <w:sz w:val="22"/>
          <w:szCs w:val="22"/>
          <w:lang w:eastAsia="nb-NO"/>
        </w:rPr>
        <w:t xml:space="preserve">Meldt forfall: Tomas Collin, Anne Norheim Rød, Anett Sudland Kristiansen </w:t>
      </w: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rPr>
          <w:b/>
        </w:rPr>
      </w:pPr>
      <w:r>
        <w:rPr>
          <w:b/>
        </w:rPr>
        <w:t>Åpning ved Inger Bækken</w:t>
      </w:r>
    </w:p>
    <w:p w:rsidR="00971C0D" w:rsidRPr="006D3425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6D3425">
        <w:rPr>
          <w:rFonts w:ascii="Calibri" w:hAnsi="Calibri"/>
          <w:b/>
          <w:bCs/>
          <w:sz w:val="22"/>
          <w:szCs w:val="22"/>
        </w:rPr>
        <w:t>Saksliste</w:t>
      </w:r>
    </w:p>
    <w:p w:rsidR="00971C0D" w:rsidRPr="006D3425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8</w:t>
      </w: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/2017</w:t>
      </w: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</w: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</w: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  <w:t xml:space="preserve">Godkjenning av innkalling og protokoll fra 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11/1</w:t>
      </w: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-201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7</w:t>
      </w: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9</w:t>
      </w: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/2017</w:t>
      </w: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</w: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</w: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</w: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Diakoni</w:t>
      </w:r>
    </w:p>
    <w:p w:rsidR="00971C0D" w:rsidRPr="006D3425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10</w:t>
      </w: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/2017</w:t>
      </w: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</w: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</w: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Regnskap</w:t>
      </w: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 NMR</w:t>
      </w:r>
    </w:p>
    <w:p w:rsidR="00971C0D" w:rsidRPr="006D3425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11</w:t>
      </w: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/2017</w:t>
      </w: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</w: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</w: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Utleiereglement for BMS</w:t>
      </w:r>
    </w:p>
    <w:p w:rsidR="00971C0D" w:rsidRPr="006D3425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12</w:t>
      </w: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/2017</w:t>
      </w: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</w:r>
      <w:r w:rsidRPr="006D3425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</w: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Oppfølging og orienteringer fra pågående arbeid:</w:t>
      </w:r>
    </w:p>
    <w:p w:rsidR="00971C0D" w:rsidRPr="003C1BB1" w:rsidRDefault="00971C0D" w:rsidP="00971C0D">
      <w:pPr>
        <w:rPr>
          <w:b/>
          <w:sz w:val="22"/>
          <w:szCs w:val="22"/>
        </w:rPr>
      </w:pPr>
      <w:r w:rsidRPr="003C1BB1">
        <w:rPr>
          <w:b/>
          <w:sz w:val="22"/>
          <w:szCs w:val="22"/>
        </w:rPr>
        <w:t>Sak 14/2017</w:t>
      </w:r>
      <w:r w:rsidRPr="003C1BB1"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</w:r>
      <w:r w:rsidRPr="003C1BB1">
        <w:rPr>
          <w:b/>
          <w:sz w:val="22"/>
          <w:szCs w:val="22"/>
        </w:rPr>
        <w:t>Orienteringer fra råd og utvalg</w:t>
      </w: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Eventuelt</w:t>
      </w: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971C0D" w:rsidRPr="0014494C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14494C">
        <w:rPr>
          <w:rFonts w:ascii="Calibri" w:eastAsia="Times New Roman" w:hAnsi="Calibri" w:cs="Times New Roman"/>
          <w:b/>
          <w:bCs/>
          <w:lang w:eastAsia="nb-NO"/>
        </w:rPr>
        <w:t>Sak 8/2017</w:t>
      </w:r>
      <w:r w:rsidRPr="0014494C">
        <w:rPr>
          <w:rFonts w:ascii="Calibri" w:eastAsia="Times New Roman" w:hAnsi="Calibri" w:cs="Times New Roman"/>
          <w:b/>
          <w:bCs/>
          <w:lang w:eastAsia="nb-NO"/>
        </w:rPr>
        <w:tab/>
      </w:r>
      <w:r w:rsidRPr="0014494C">
        <w:rPr>
          <w:rFonts w:ascii="Calibri" w:eastAsia="Times New Roman" w:hAnsi="Calibri" w:cs="Times New Roman"/>
          <w:b/>
          <w:bCs/>
          <w:lang w:eastAsia="nb-NO"/>
        </w:rPr>
        <w:tab/>
      </w:r>
      <w:r w:rsidRPr="0014494C">
        <w:rPr>
          <w:rFonts w:ascii="Calibri" w:eastAsia="Times New Roman" w:hAnsi="Calibri" w:cs="Times New Roman"/>
          <w:b/>
          <w:bCs/>
          <w:lang w:eastAsia="nb-NO"/>
        </w:rPr>
        <w:tab/>
        <w:t>Godkjenning av innkalling og protokoll fra 11/1-2017</w:t>
      </w:r>
    </w:p>
    <w:p w:rsidR="00971C0D" w:rsidRPr="0014494C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V</w:t>
      </w:r>
      <w:r w:rsidRPr="0014494C">
        <w:rPr>
          <w:rFonts w:ascii="Calibri" w:eastAsia="Times New Roman" w:hAnsi="Calibri" w:cs="Times New Roman"/>
          <w:b/>
          <w:bCs/>
          <w:lang w:eastAsia="nb-NO"/>
        </w:rPr>
        <w:t xml:space="preserve">edtak </w:t>
      </w:r>
      <w:r w:rsidRPr="0014494C">
        <w:rPr>
          <w:rFonts w:ascii="Calibri" w:eastAsia="Times New Roman" w:hAnsi="Calibri" w:cs="Times New Roman"/>
          <w:b/>
          <w:bCs/>
          <w:lang w:eastAsia="nb-NO"/>
        </w:rPr>
        <w:tab/>
      </w:r>
      <w:r>
        <w:rPr>
          <w:rFonts w:ascii="Calibri" w:eastAsia="Times New Roman" w:hAnsi="Calibri" w:cs="Times New Roman"/>
          <w:b/>
          <w:bCs/>
          <w:lang w:eastAsia="nb-NO"/>
        </w:rPr>
        <w:tab/>
      </w:r>
      <w:r>
        <w:rPr>
          <w:rFonts w:ascii="Calibri" w:eastAsia="Times New Roman" w:hAnsi="Calibri" w:cs="Times New Roman"/>
          <w:b/>
          <w:bCs/>
          <w:lang w:eastAsia="nb-NO"/>
        </w:rPr>
        <w:tab/>
      </w:r>
      <w:r w:rsidRPr="0014494C">
        <w:rPr>
          <w:rFonts w:ascii="Calibri" w:eastAsia="Times New Roman" w:hAnsi="Calibri" w:cs="Times New Roman"/>
          <w:b/>
          <w:bCs/>
          <w:lang w:eastAsia="nb-NO"/>
        </w:rPr>
        <w:t>Innkalling til møtet 8/2-17 og p</w:t>
      </w:r>
      <w:r>
        <w:rPr>
          <w:rFonts w:ascii="Calibri" w:eastAsia="Times New Roman" w:hAnsi="Calibri" w:cs="Times New Roman"/>
          <w:b/>
          <w:bCs/>
          <w:lang w:eastAsia="nb-NO"/>
        </w:rPr>
        <w:t>rotokoll fra 11/1-17 godkjent.</w:t>
      </w:r>
    </w:p>
    <w:p w:rsidR="00971C0D" w:rsidRPr="0014494C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971C0D" w:rsidRPr="0014494C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14494C">
        <w:rPr>
          <w:rFonts w:ascii="Calibri" w:eastAsia="Times New Roman" w:hAnsi="Calibri" w:cs="Times New Roman"/>
          <w:b/>
          <w:bCs/>
          <w:lang w:eastAsia="nb-NO"/>
        </w:rPr>
        <w:t>Sak 9/2017</w:t>
      </w:r>
      <w:r w:rsidRPr="0014494C">
        <w:rPr>
          <w:rFonts w:ascii="Calibri" w:eastAsia="Times New Roman" w:hAnsi="Calibri" w:cs="Times New Roman"/>
          <w:b/>
          <w:bCs/>
          <w:lang w:eastAsia="nb-NO"/>
        </w:rPr>
        <w:tab/>
      </w:r>
      <w:r w:rsidRPr="0014494C">
        <w:rPr>
          <w:rFonts w:ascii="Calibri" w:eastAsia="Times New Roman" w:hAnsi="Calibri" w:cs="Times New Roman"/>
          <w:b/>
          <w:bCs/>
          <w:lang w:eastAsia="nb-NO"/>
        </w:rPr>
        <w:tab/>
      </w:r>
      <w:r w:rsidRPr="0014494C">
        <w:rPr>
          <w:rFonts w:ascii="Calibri" w:eastAsia="Times New Roman" w:hAnsi="Calibri" w:cs="Times New Roman"/>
          <w:b/>
          <w:bCs/>
          <w:lang w:eastAsia="nb-NO"/>
        </w:rPr>
        <w:tab/>
        <w:t>Diakoni</w:t>
      </w:r>
    </w:p>
    <w:p w:rsidR="00971C0D" w:rsidRPr="00906C35" w:rsidRDefault="00971C0D" w:rsidP="00906C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Diakon Dag Litleskare orienterte om diakoniarbeidet i menighetene på Nøtterøy med utgangspunkt i diakoniplanen.  Det er et bredt og omfattende arbeid som utføres av stab og </w:t>
      </w:r>
      <w:r w:rsidR="009A3550"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>frivillige</w:t>
      </w:r>
      <w:r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.  Rådet ga </w:t>
      </w:r>
      <w:r w:rsidR="009A3550"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>positive</w:t>
      </w:r>
      <w:r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tilbakemeldinger spesielt i forhold til</w:t>
      </w:r>
      <w:r w:rsidR="00001736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bredden av oppdragene,</w:t>
      </w:r>
      <w:r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  <w:r w:rsidR="009A3550"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arrangementet </w:t>
      </w:r>
      <w:r w:rsidR="00001736">
        <w:rPr>
          <w:rFonts w:ascii="Calibri" w:eastAsia="Times New Roman" w:hAnsi="Calibri" w:cs="Times New Roman"/>
          <w:bCs/>
          <w:sz w:val="22"/>
          <w:szCs w:val="22"/>
          <w:lang w:eastAsia="nb-NO"/>
        </w:rPr>
        <w:t>«</w:t>
      </w:r>
      <w:r w:rsidR="009A3550"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>Skaperverkets søndag</w:t>
      </w:r>
      <w:r w:rsidR="00001736">
        <w:rPr>
          <w:rFonts w:ascii="Calibri" w:eastAsia="Times New Roman" w:hAnsi="Calibri" w:cs="Times New Roman"/>
          <w:bCs/>
          <w:sz w:val="22"/>
          <w:szCs w:val="22"/>
          <w:lang w:eastAsia="nb-NO"/>
        </w:rPr>
        <w:t>»</w:t>
      </w:r>
      <w:r w:rsidR="009A3550"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, og </w:t>
      </w:r>
      <w:r w:rsidR="00001736">
        <w:rPr>
          <w:rFonts w:ascii="Calibri" w:eastAsia="Times New Roman" w:hAnsi="Calibri" w:cs="Times New Roman"/>
          <w:bCs/>
          <w:sz w:val="22"/>
          <w:szCs w:val="22"/>
          <w:lang w:eastAsia="nb-NO"/>
        </w:rPr>
        <w:t>kursserien i</w:t>
      </w:r>
      <w:r w:rsidR="009A3550"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høst «Godt liv hele livet» i samarbeid med bispedømmekontoret. Vi ser fram til spennende samarbeid og nye muligheter også i Færder.</w:t>
      </w:r>
    </w:p>
    <w:p w:rsidR="009A3550" w:rsidRPr="00906C35" w:rsidRDefault="009A3550" w:rsidP="00971C0D">
      <w:pPr>
        <w:overflowPunct w:val="0"/>
        <w:autoSpaceDE w:val="0"/>
        <w:autoSpaceDN w:val="0"/>
        <w:adjustRightInd w:val="0"/>
        <w:spacing w:after="0" w:line="240" w:lineRule="auto"/>
        <w:ind w:left="2124" w:firstLine="6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971C0D" w:rsidRPr="0014494C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V</w:t>
      </w:r>
      <w:r w:rsidRPr="0014494C">
        <w:rPr>
          <w:rFonts w:ascii="Calibri" w:eastAsia="Times New Roman" w:hAnsi="Calibri" w:cs="Times New Roman"/>
          <w:b/>
          <w:bCs/>
          <w:lang w:eastAsia="nb-NO"/>
        </w:rPr>
        <w:t>edtak:</w:t>
      </w:r>
      <w:r w:rsidRPr="0014494C">
        <w:rPr>
          <w:rFonts w:ascii="Calibri" w:eastAsia="Times New Roman" w:hAnsi="Calibri" w:cs="Times New Roman"/>
          <w:bCs/>
          <w:lang w:eastAsia="nb-NO"/>
        </w:rPr>
        <w:t xml:space="preserve"> </w:t>
      </w:r>
      <w:r w:rsidRPr="0014494C">
        <w:rPr>
          <w:rFonts w:ascii="Calibri" w:eastAsia="Times New Roman" w:hAnsi="Calibri" w:cs="Times New Roman"/>
          <w:bCs/>
          <w:lang w:eastAsia="nb-NO"/>
        </w:rPr>
        <w:tab/>
      </w:r>
      <w:r>
        <w:rPr>
          <w:rFonts w:ascii="Calibri" w:eastAsia="Times New Roman" w:hAnsi="Calibri" w:cs="Times New Roman"/>
          <w:bCs/>
          <w:lang w:eastAsia="nb-NO"/>
        </w:rPr>
        <w:tab/>
      </w:r>
      <w:r w:rsidRPr="0014494C">
        <w:rPr>
          <w:rFonts w:ascii="Calibri" w:eastAsia="Times New Roman" w:hAnsi="Calibri" w:cs="Times New Roman"/>
          <w:b/>
          <w:bCs/>
          <w:lang w:eastAsia="nb-NO"/>
        </w:rPr>
        <w:t>Saken tas til orientering</w:t>
      </w:r>
    </w:p>
    <w:p w:rsidR="00971C0D" w:rsidRPr="0014494C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971C0D" w:rsidRPr="0014494C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14494C">
        <w:rPr>
          <w:rFonts w:ascii="Calibri" w:eastAsia="Times New Roman" w:hAnsi="Calibri" w:cs="Times New Roman"/>
          <w:b/>
          <w:bCs/>
          <w:lang w:eastAsia="nb-NO"/>
        </w:rPr>
        <w:t>Sak 10/2017</w:t>
      </w:r>
      <w:r w:rsidRPr="0014494C">
        <w:rPr>
          <w:rFonts w:ascii="Calibri" w:eastAsia="Times New Roman" w:hAnsi="Calibri" w:cs="Times New Roman"/>
          <w:b/>
          <w:bCs/>
          <w:lang w:eastAsia="nb-NO"/>
        </w:rPr>
        <w:tab/>
      </w:r>
      <w:r w:rsidRPr="0014494C">
        <w:rPr>
          <w:rFonts w:ascii="Calibri" w:eastAsia="Times New Roman" w:hAnsi="Calibri" w:cs="Times New Roman"/>
          <w:b/>
          <w:bCs/>
          <w:lang w:eastAsia="nb-NO"/>
        </w:rPr>
        <w:tab/>
        <w:t>Regnskap NMR</w:t>
      </w:r>
    </w:p>
    <w:p w:rsidR="00001736" w:rsidRDefault="00001736" w:rsidP="00971C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906C35" w:rsidRDefault="009A3550" w:rsidP="00971C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V</w:t>
      </w:r>
      <w:r w:rsidR="00971C0D" w:rsidRPr="0014494C">
        <w:rPr>
          <w:rFonts w:ascii="Calibri" w:eastAsia="Times New Roman" w:hAnsi="Calibri" w:cs="Times New Roman"/>
          <w:b/>
          <w:bCs/>
          <w:lang w:eastAsia="nb-NO"/>
        </w:rPr>
        <w:t xml:space="preserve">edtak: </w:t>
      </w:r>
      <w:r w:rsidR="00971C0D" w:rsidRPr="0014494C">
        <w:rPr>
          <w:rFonts w:ascii="Calibri" w:eastAsia="Times New Roman" w:hAnsi="Calibri" w:cs="Times New Roman"/>
          <w:b/>
          <w:bCs/>
          <w:lang w:eastAsia="nb-NO"/>
        </w:rPr>
        <w:tab/>
      </w:r>
      <w:r>
        <w:rPr>
          <w:rFonts w:ascii="Calibri" w:eastAsia="Times New Roman" w:hAnsi="Calibri" w:cs="Times New Roman"/>
          <w:b/>
          <w:bCs/>
          <w:lang w:eastAsia="nb-NO"/>
        </w:rPr>
        <w:tab/>
      </w:r>
    </w:p>
    <w:p w:rsidR="00971C0D" w:rsidRPr="00B9517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9517D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Fremlagt regnskap godkjennes.</w:t>
      </w:r>
    </w:p>
    <w:p w:rsidR="00971C0D" w:rsidRPr="00B9517D" w:rsidRDefault="00971C0D" w:rsidP="00906C35">
      <w:pPr>
        <w:rPr>
          <w:rFonts w:ascii="Arial" w:hAnsi="Arial" w:cs="Arial"/>
          <w:sz w:val="22"/>
          <w:szCs w:val="22"/>
        </w:rPr>
      </w:pPr>
      <w:r w:rsidRPr="00B9517D">
        <w:rPr>
          <w:rFonts w:ascii="Arial" w:hAnsi="Arial" w:cs="Arial"/>
          <w:sz w:val="22"/>
          <w:szCs w:val="22"/>
        </w:rPr>
        <w:t xml:space="preserve">Nøtterøy menighetsråd har et mindreforbruk/overskudd i 2016 på kr. 103.191,56. </w:t>
      </w:r>
    </w:p>
    <w:p w:rsidR="00971C0D" w:rsidRPr="00B9517D" w:rsidRDefault="00971C0D" w:rsidP="00906C35">
      <w:pPr>
        <w:rPr>
          <w:rFonts w:ascii="Arial" w:hAnsi="Arial" w:cs="Arial"/>
          <w:sz w:val="22"/>
          <w:szCs w:val="22"/>
        </w:rPr>
      </w:pPr>
      <w:r w:rsidRPr="00B9517D">
        <w:rPr>
          <w:rFonts w:ascii="Arial" w:hAnsi="Arial" w:cs="Arial"/>
          <w:sz w:val="22"/>
          <w:szCs w:val="22"/>
        </w:rPr>
        <w:lastRenderedPageBreak/>
        <w:t xml:space="preserve">Kr. 103.191,56 avsettes til Nøtterøy menighetsråds disposisjonsfond 55600004. Budsjettet endres tilsvarende. Det tas forbehold om revisors godkjennelse. Når revisjonsberetningen foreligger og er vedtatt, blir disponeringen ført i regnskapet for 2017» </w:t>
      </w:r>
    </w:p>
    <w:p w:rsidR="00971C0D" w:rsidRPr="0014494C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971C0D" w:rsidRPr="0014494C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14494C">
        <w:rPr>
          <w:rFonts w:ascii="Calibri" w:eastAsia="Times New Roman" w:hAnsi="Calibri" w:cs="Times New Roman"/>
          <w:b/>
          <w:bCs/>
          <w:lang w:eastAsia="nb-NO"/>
        </w:rPr>
        <w:t>Sak 11/2017</w:t>
      </w:r>
      <w:r w:rsidRPr="0014494C">
        <w:rPr>
          <w:rFonts w:ascii="Calibri" w:eastAsia="Times New Roman" w:hAnsi="Calibri" w:cs="Times New Roman"/>
          <w:b/>
          <w:bCs/>
          <w:lang w:eastAsia="nb-NO"/>
        </w:rPr>
        <w:tab/>
      </w:r>
      <w:r w:rsidRPr="0014494C">
        <w:rPr>
          <w:rFonts w:ascii="Calibri" w:eastAsia="Times New Roman" w:hAnsi="Calibri" w:cs="Times New Roman"/>
          <w:b/>
          <w:bCs/>
          <w:lang w:eastAsia="nb-NO"/>
        </w:rPr>
        <w:tab/>
        <w:t>Utleiereglement for BMS</w:t>
      </w:r>
    </w:p>
    <w:p w:rsidR="00D0275D" w:rsidRPr="00D0275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2124" w:hanging="2124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D0275D">
        <w:rPr>
          <w:rFonts w:ascii="Calibri" w:eastAsia="Times New Roman" w:hAnsi="Calibri" w:cs="Times New Roman"/>
          <w:b/>
          <w:bCs/>
          <w:lang w:eastAsia="nb-NO"/>
        </w:rPr>
        <w:t xml:space="preserve">Bakgrunn for saken: </w:t>
      </w:r>
      <w:r w:rsidRPr="00D0275D">
        <w:rPr>
          <w:rFonts w:ascii="Calibri" w:eastAsia="Times New Roman" w:hAnsi="Calibri" w:cs="Times New Roman"/>
          <w:b/>
          <w:bCs/>
          <w:lang w:eastAsia="nb-NO"/>
        </w:rPr>
        <w:tab/>
      </w:r>
    </w:p>
    <w:p w:rsidR="00D0275D" w:rsidRPr="00906C35" w:rsidRDefault="00971C0D" w:rsidP="00D0275D">
      <w:pPr>
        <w:overflowPunct w:val="0"/>
        <w:autoSpaceDE w:val="0"/>
        <w:autoSpaceDN w:val="0"/>
        <w:adjustRightInd w:val="0"/>
        <w:spacing w:after="0" w:line="240" w:lineRule="auto"/>
        <w:ind w:left="2124" w:hanging="2124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>BMS er nå ferdig pusset opp.  Menighetsrådet bør se på mul</w:t>
      </w:r>
      <w:r w:rsidR="00D0275D"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igheter for å øke inntektene </w:t>
      </w:r>
    </w:p>
    <w:p w:rsidR="00001736" w:rsidRDefault="00D0275D" w:rsidP="00D0275D">
      <w:pPr>
        <w:overflowPunct w:val="0"/>
        <w:autoSpaceDE w:val="0"/>
        <w:autoSpaceDN w:val="0"/>
        <w:adjustRightInd w:val="0"/>
        <w:spacing w:after="0" w:line="240" w:lineRule="auto"/>
        <w:ind w:left="2124" w:hanging="2124"/>
        <w:textAlignment w:val="baseline"/>
        <w:rPr>
          <w:sz w:val="22"/>
          <w:szCs w:val="22"/>
        </w:rPr>
      </w:pPr>
      <w:r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>på u</w:t>
      </w:r>
      <w:r w:rsidR="00971C0D"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tleie.  </w:t>
      </w:r>
      <w:r w:rsidR="009A3550"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>L</w:t>
      </w:r>
      <w:r w:rsidR="00001736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eiesatsene </w:t>
      </w:r>
      <w:r w:rsidR="009A3550"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>er lave</w:t>
      </w:r>
      <w:r w:rsidR="00971C0D"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. Saken </w:t>
      </w:r>
      <w:r w:rsidR="009A3550"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>er drøftet i felles</w:t>
      </w:r>
      <w:r w:rsidR="00001736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  <w:r w:rsidR="009A3550"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>leder</w:t>
      </w:r>
      <w:r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forum </w:t>
      </w:r>
      <w:r w:rsidR="009A3550"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>som anbefaler</w:t>
      </w:r>
      <w:r w:rsidR="00001736">
        <w:rPr>
          <w:sz w:val="22"/>
          <w:szCs w:val="22"/>
        </w:rPr>
        <w:t xml:space="preserve"> at utleiesatsene </w:t>
      </w:r>
    </w:p>
    <w:p w:rsidR="00971C0D" w:rsidRPr="00906C35" w:rsidRDefault="00001736" w:rsidP="00D0275D">
      <w:pPr>
        <w:overflowPunct w:val="0"/>
        <w:autoSpaceDE w:val="0"/>
        <w:autoSpaceDN w:val="0"/>
        <w:adjustRightInd w:val="0"/>
        <w:spacing w:after="0" w:line="240" w:lineRule="auto"/>
        <w:ind w:left="2124" w:hanging="2124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sz w:val="22"/>
          <w:szCs w:val="22"/>
        </w:rPr>
        <w:t>bør ø</w:t>
      </w:r>
      <w:r w:rsidR="00D0275D" w:rsidRPr="00906C35">
        <w:rPr>
          <w:sz w:val="22"/>
          <w:szCs w:val="22"/>
        </w:rPr>
        <w:t xml:space="preserve">kes </w:t>
      </w:r>
      <w:r w:rsidR="009A3550"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både på Teie, </w:t>
      </w:r>
      <w:r w:rsidR="00D0275D"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>T</w:t>
      </w:r>
      <w:r w:rsidR="009A3550"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>orød og BMS.</w:t>
      </w:r>
      <w:r w:rsidR="00971C0D" w:rsidRPr="00906C35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</w:p>
    <w:p w:rsidR="00971C0D" w:rsidRPr="00906C35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2124" w:hanging="2124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971C0D" w:rsidRPr="00B9517D" w:rsidRDefault="009A3550" w:rsidP="00971C0D">
      <w:pPr>
        <w:rPr>
          <w:b/>
          <w:sz w:val="22"/>
          <w:szCs w:val="22"/>
        </w:rPr>
      </w:pPr>
      <w:r w:rsidRPr="00B9517D">
        <w:rPr>
          <w:b/>
          <w:sz w:val="22"/>
          <w:szCs w:val="22"/>
        </w:rPr>
        <w:t>V</w:t>
      </w:r>
      <w:r w:rsidR="00971C0D" w:rsidRPr="00B9517D">
        <w:rPr>
          <w:b/>
          <w:sz w:val="22"/>
          <w:szCs w:val="22"/>
        </w:rPr>
        <w:t>edtak</w:t>
      </w:r>
    </w:p>
    <w:p w:rsidR="009A3550" w:rsidRPr="00B9517D" w:rsidRDefault="009A3550" w:rsidP="009A3550">
      <w:pPr>
        <w:pStyle w:val="Listeavsnitt"/>
        <w:numPr>
          <w:ilvl w:val="0"/>
          <w:numId w:val="7"/>
        </w:numPr>
        <w:rPr>
          <w:sz w:val="22"/>
          <w:szCs w:val="22"/>
        </w:rPr>
      </w:pPr>
      <w:r w:rsidRPr="00B9517D">
        <w:rPr>
          <w:sz w:val="22"/>
          <w:szCs w:val="22"/>
        </w:rPr>
        <w:t xml:space="preserve">Husregler og utleiesatser for Borgheim menighetssenter </w:t>
      </w:r>
      <w:r w:rsidR="00C071CA" w:rsidRPr="00B9517D">
        <w:rPr>
          <w:sz w:val="22"/>
          <w:szCs w:val="22"/>
        </w:rPr>
        <w:t xml:space="preserve">endres i punkt 1. 6. 7 og 8. AU får fullmakt til å </w:t>
      </w:r>
      <w:r w:rsidR="009D6B71" w:rsidRPr="00B9517D">
        <w:rPr>
          <w:sz w:val="22"/>
          <w:szCs w:val="22"/>
        </w:rPr>
        <w:t>endre ordlyden i reglementet.</w:t>
      </w:r>
    </w:p>
    <w:p w:rsidR="00C071CA" w:rsidRPr="00B9517D" w:rsidRDefault="00C071CA" w:rsidP="009A3550">
      <w:pPr>
        <w:pStyle w:val="Listeavsnitt"/>
        <w:numPr>
          <w:ilvl w:val="0"/>
          <w:numId w:val="7"/>
        </w:numPr>
        <w:rPr>
          <w:sz w:val="22"/>
          <w:szCs w:val="22"/>
        </w:rPr>
      </w:pPr>
      <w:r w:rsidRPr="00B9517D">
        <w:rPr>
          <w:sz w:val="22"/>
          <w:szCs w:val="22"/>
        </w:rPr>
        <w:t>Alkoholservering tillates i private arrangementer. (Vedtatt med flertall)</w:t>
      </w:r>
    </w:p>
    <w:p w:rsidR="00C071CA" w:rsidRPr="00B9517D" w:rsidRDefault="00C071CA" w:rsidP="009A3550">
      <w:pPr>
        <w:pStyle w:val="Listeavsnitt"/>
        <w:numPr>
          <w:ilvl w:val="0"/>
          <w:numId w:val="7"/>
        </w:numPr>
        <w:rPr>
          <w:sz w:val="22"/>
          <w:szCs w:val="22"/>
        </w:rPr>
      </w:pPr>
      <w:r w:rsidRPr="00B9517D">
        <w:rPr>
          <w:sz w:val="22"/>
          <w:szCs w:val="22"/>
        </w:rPr>
        <w:t>Utleietakstene økes.</w:t>
      </w:r>
      <w:r w:rsidR="00906C35" w:rsidRPr="00B9517D">
        <w:rPr>
          <w:sz w:val="22"/>
          <w:szCs w:val="22"/>
        </w:rPr>
        <w:t xml:space="preserve"> </w:t>
      </w:r>
      <w:r w:rsidRPr="00B9517D">
        <w:rPr>
          <w:sz w:val="22"/>
          <w:szCs w:val="22"/>
        </w:rPr>
        <w:t>For leie av 1 dag</w:t>
      </w:r>
      <w:r w:rsidR="009D6B71" w:rsidRPr="00B9517D">
        <w:rPr>
          <w:sz w:val="22"/>
          <w:szCs w:val="22"/>
        </w:rPr>
        <w:t>,</w:t>
      </w:r>
      <w:r w:rsidRPr="00B9517D">
        <w:rPr>
          <w:sz w:val="22"/>
          <w:szCs w:val="22"/>
        </w:rPr>
        <w:t xml:space="preserve"> hovedsal inkl. kjøkken og dekketøy til lag og foreninger utenom kommunen og </w:t>
      </w:r>
      <w:r w:rsidR="00906C35" w:rsidRPr="00B9517D">
        <w:rPr>
          <w:sz w:val="22"/>
          <w:szCs w:val="22"/>
        </w:rPr>
        <w:t xml:space="preserve">for </w:t>
      </w:r>
      <w:r w:rsidRPr="00B9517D">
        <w:rPr>
          <w:sz w:val="22"/>
          <w:szCs w:val="22"/>
        </w:rPr>
        <w:t>private arrangementer kr</w:t>
      </w:r>
      <w:r w:rsidR="00001736" w:rsidRPr="00B9517D">
        <w:rPr>
          <w:sz w:val="22"/>
          <w:szCs w:val="22"/>
        </w:rPr>
        <w:t>.</w:t>
      </w:r>
      <w:r w:rsidRPr="00B9517D">
        <w:rPr>
          <w:sz w:val="22"/>
          <w:szCs w:val="22"/>
        </w:rPr>
        <w:t xml:space="preserve"> 2000 (jfr. punkt 6 og 7) </w:t>
      </w:r>
    </w:p>
    <w:p w:rsidR="00C071CA" w:rsidRPr="00B9517D" w:rsidRDefault="00C071CA" w:rsidP="009A3550">
      <w:pPr>
        <w:pStyle w:val="Listeavsnitt"/>
        <w:numPr>
          <w:ilvl w:val="0"/>
          <w:numId w:val="7"/>
        </w:numPr>
        <w:rPr>
          <w:sz w:val="22"/>
          <w:szCs w:val="22"/>
        </w:rPr>
      </w:pPr>
      <w:r w:rsidRPr="00B9517D">
        <w:rPr>
          <w:sz w:val="22"/>
          <w:szCs w:val="22"/>
        </w:rPr>
        <w:t>Nytt punkt med utleietakster for en helg kr.4000</w:t>
      </w:r>
      <w:r w:rsidR="009D6B71" w:rsidRPr="00B9517D">
        <w:rPr>
          <w:sz w:val="22"/>
          <w:szCs w:val="22"/>
        </w:rPr>
        <w:t>.</w:t>
      </w:r>
    </w:p>
    <w:p w:rsidR="00C071CA" w:rsidRPr="00B9517D" w:rsidRDefault="00C071CA" w:rsidP="009A3550">
      <w:pPr>
        <w:pStyle w:val="Listeavsnitt"/>
        <w:numPr>
          <w:ilvl w:val="0"/>
          <w:numId w:val="7"/>
        </w:numPr>
        <w:rPr>
          <w:sz w:val="22"/>
          <w:szCs w:val="22"/>
        </w:rPr>
      </w:pPr>
      <w:r w:rsidRPr="00B9517D">
        <w:rPr>
          <w:sz w:val="22"/>
          <w:szCs w:val="22"/>
        </w:rPr>
        <w:t>Utleie av øvrige rom endres</w:t>
      </w:r>
      <w:r w:rsidR="009D6B71" w:rsidRPr="00B9517D">
        <w:rPr>
          <w:sz w:val="22"/>
          <w:szCs w:val="22"/>
        </w:rPr>
        <w:t xml:space="preserve"> forholdsmessig</w:t>
      </w:r>
      <w:r w:rsidRPr="00B9517D">
        <w:rPr>
          <w:sz w:val="22"/>
          <w:szCs w:val="22"/>
        </w:rPr>
        <w:t>.</w:t>
      </w:r>
    </w:p>
    <w:p w:rsidR="00C071CA" w:rsidRPr="00B9517D" w:rsidRDefault="00C071CA" w:rsidP="009A3550">
      <w:pPr>
        <w:pStyle w:val="Listeavsnitt"/>
        <w:numPr>
          <w:ilvl w:val="0"/>
          <w:numId w:val="7"/>
        </w:numPr>
        <w:rPr>
          <w:sz w:val="22"/>
          <w:szCs w:val="22"/>
        </w:rPr>
      </w:pPr>
      <w:r w:rsidRPr="00B9517D">
        <w:rPr>
          <w:sz w:val="22"/>
          <w:szCs w:val="22"/>
        </w:rPr>
        <w:t>Det utarbeides en takst for leie av hele senteret til arrangementer.</w:t>
      </w:r>
    </w:p>
    <w:p w:rsidR="00C071CA" w:rsidRPr="00B9517D" w:rsidRDefault="00C071CA" w:rsidP="009A3550">
      <w:pPr>
        <w:pStyle w:val="Listeavsnitt"/>
        <w:numPr>
          <w:ilvl w:val="0"/>
          <w:numId w:val="7"/>
        </w:numPr>
        <w:rPr>
          <w:sz w:val="22"/>
          <w:szCs w:val="22"/>
        </w:rPr>
      </w:pPr>
      <w:r w:rsidRPr="00B9517D">
        <w:rPr>
          <w:sz w:val="22"/>
          <w:szCs w:val="22"/>
        </w:rPr>
        <w:t>Aldersgrense for å leie BMS til private arrangementer settes til 25 år.</w:t>
      </w:r>
    </w:p>
    <w:p w:rsidR="009D6B71" w:rsidRPr="00B9517D" w:rsidRDefault="009D6B71" w:rsidP="009A3550">
      <w:pPr>
        <w:pStyle w:val="Listeavsnitt"/>
        <w:numPr>
          <w:ilvl w:val="0"/>
          <w:numId w:val="7"/>
        </w:numPr>
        <w:rPr>
          <w:sz w:val="22"/>
          <w:szCs w:val="22"/>
        </w:rPr>
      </w:pPr>
      <w:r w:rsidRPr="00B9517D">
        <w:rPr>
          <w:sz w:val="22"/>
          <w:szCs w:val="22"/>
        </w:rPr>
        <w:t>Leieavtalene gjennomgås spesielt i forhold til mulighet for alkoholservering.</w:t>
      </w:r>
    </w:p>
    <w:p w:rsidR="009D6B71" w:rsidRPr="00B9517D" w:rsidRDefault="009D6B71" w:rsidP="009D6B71">
      <w:pPr>
        <w:pStyle w:val="Listeavsnitt"/>
        <w:numPr>
          <w:ilvl w:val="0"/>
          <w:numId w:val="7"/>
        </w:numPr>
        <w:rPr>
          <w:sz w:val="22"/>
          <w:szCs w:val="22"/>
        </w:rPr>
      </w:pPr>
      <w:r w:rsidRPr="00B9517D">
        <w:rPr>
          <w:sz w:val="22"/>
          <w:szCs w:val="22"/>
        </w:rPr>
        <w:t>Menighetsrådet ber fellesrådet endre fordelingsnøkkel av husleieinntektene.</w:t>
      </w:r>
    </w:p>
    <w:p w:rsidR="00C071CA" w:rsidRPr="009D6B71" w:rsidRDefault="00C071CA" w:rsidP="00C071CA"/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14494C">
        <w:rPr>
          <w:rFonts w:ascii="Calibri" w:eastAsia="Times New Roman" w:hAnsi="Calibri" w:cs="Times New Roman"/>
          <w:b/>
          <w:bCs/>
          <w:lang w:eastAsia="nb-NO"/>
        </w:rPr>
        <w:t>Sak 12/2017</w:t>
      </w:r>
      <w:r w:rsidRPr="0014494C">
        <w:rPr>
          <w:rFonts w:ascii="Calibri" w:eastAsia="Times New Roman" w:hAnsi="Calibri" w:cs="Times New Roman"/>
          <w:b/>
          <w:bCs/>
          <w:lang w:eastAsia="nb-NO"/>
        </w:rPr>
        <w:tab/>
        <w:t>Oppfølging og or</w:t>
      </w:r>
      <w:r w:rsidR="00341CC6">
        <w:rPr>
          <w:rFonts w:ascii="Calibri" w:eastAsia="Times New Roman" w:hAnsi="Calibri" w:cs="Times New Roman"/>
          <w:b/>
          <w:bCs/>
          <w:lang w:eastAsia="nb-NO"/>
        </w:rPr>
        <w:t>ienteringer fra pågående arbeid</w:t>
      </w:r>
    </w:p>
    <w:p w:rsidR="00341CC6" w:rsidRPr="0014494C" w:rsidRDefault="00341CC6" w:rsidP="00971C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971C0D" w:rsidRPr="00B9517D" w:rsidRDefault="00971C0D" w:rsidP="009D6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9517D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Kirkekaffekomiteen</w:t>
      </w:r>
      <w:r w:rsidR="009D6B71" w:rsidRPr="00B9517D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:</w:t>
      </w:r>
      <w:r w:rsidR="009D6B71"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  <w:r w:rsidR="00906C35"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>K</w:t>
      </w:r>
      <w:r w:rsidR="009D6B71"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>omiteen har utarbeidet huskelister og plakater. Komiteen tar ansvar for bemanning 26.februar</w:t>
      </w:r>
      <w:r w:rsidR="00D0275D"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Fastelavnssøndag.</w:t>
      </w:r>
    </w:p>
    <w:p w:rsidR="00971C0D" w:rsidRPr="00B9517D" w:rsidRDefault="00D0275D" w:rsidP="00D02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9517D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K</w:t>
      </w:r>
      <w:r w:rsidR="00971C0D" w:rsidRPr="00B9517D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irkeverter fra korskolen</w:t>
      </w:r>
      <w:r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>: Det har vært møte mellom korskoleleder, ledende sokneprest og leder</w:t>
      </w:r>
      <w:r w:rsidR="00906C35"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  <w:r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>i menighetsrådet. Korskoleleder foretar en ringerunde for å inviter</w:t>
      </w:r>
      <w:r w:rsidR="00906C35"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>e</w:t>
      </w:r>
      <w:r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til å være en del av den faste kirke</w:t>
      </w:r>
      <w:r w:rsidR="00906C35"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>v</w:t>
      </w:r>
      <w:r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ertstaben. </w:t>
      </w:r>
      <w:r w:rsidR="00906C35"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>Menighetsrådsleder</w:t>
      </w:r>
      <w:r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har utformet brev som sendes ut. Korskolen inviteres til å ha «ekstravertskap» på søndager </w:t>
      </w:r>
      <w:r w:rsidR="00906C35"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>korskolen</w:t>
      </w:r>
      <w:r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synger.</w:t>
      </w:r>
    </w:p>
    <w:p w:rsidR="00971C0D" w:rsidRPr="00B9517D" w:rsidRDefault="00971C0D" w:rsidP="00D02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9517D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Konserter, arrangementer på våren</w:t>
      </w:r>
      <w:r w:rsidR="00D0275D" w:rsidRPr="00B9517D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.</w:t>
      </w:r>
      <w:r w:rsidR="00D0275D"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Aud Reppen kan bistå praktisk på </w:t>
      </w:r>
      <w:r w:rsidR="00906C35"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>konserten</w:t>
      </w:r>
      <w:r w:rsidR="00D0275D"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12/2-17.</w:t>
      </w:r>
    </w:p>
    <w:p w:rsidR="00971C0D" w:rsidRPr="00B9517D" w:rsidRDefault="00971C0D" w:rsidP="00D02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9517D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Lysplan i Nøtterøy kirke</w:t>
      </w:r>
      <w:r w:rsidR="00D0275D" w:rsidRPr="00B9517D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. </w:t>
      </w:r>
      <w:r w:rsidR="00D0275D"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Ny plan for belysning i kirken er til behandling før den blir sendt </w:t>
      </w:r>
      <w:r w:rsidR="00906C35"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>riksantikvaren</w:t>
      </w:r>
      <w:r w:rsidR="00D0275D"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for </w:t>
      </w:r>
      <w:r w:rsidR="00906C35"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>godkjenning</w:t>
      </w:r>
      <w:r w:rsidR="00D0275D"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>.</w:t>
      </w:r>
    </w:p>
    <w:p w:rsidR="00971C0D" w:rsidRPr="00B9517D" w:rsidRDefault="00971C0D" w:rsidP="00D02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9517D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Luther jubileet</w:t>
      </w:r>
      <w:r w:rsidR="00906C35" w:rsidRPr="00B9517D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:</w:t>
      </w:r>
      <w:r w:rsidR="00D0275D"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arbeidet med </w:t>
      </w:r>
      <w:r w:rsidR="00906C35"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>planlegging</w:t>
      </w:r>
      <w:r w:rsidR="00D0275D"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av </w:t>
      </w:r>
      <w:r w:rsidR="00906C35"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>arrangementene</w:t>
      </w:r>
      <w:r w:rsidR="00D0275D" w:rsidRPr="00B9517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kommer i gang.</w:t>
      </w:r>
    </w:p>
    <w:p w:rsidR="00D0275D" w:rsidRPr="0014494C" w:rsidRDefault="00D0275D" w:rsidP="00D02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971C0D" w:rsidRPr="0014494C" w:rsidRDefault="00D0275D" w:rsidP="00971C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V</w:t>
      </w:r>
      <w:r w:rsidR="00971C0D" w:rsidRPr="0014494C">
        <w:rPr>
          <w:rFonts w:ascii="Calibri" w:eastAsia="Times New Roman" w:hAnsi="Calibri" w:cs="Times New Roman"/>
          <w:b/>
          <w:bCs/>
          <w:lang w:eastAsia="nb-NO"/>
        </w:rPr>
        <w:t>edtak:</w:t>
      </w:r>
      <w:r w:rsidR="00971C0D" w:rsidRPr="0014494C">
        <w:rPr>
          <w:rFonts w:ascii="Calibri" w:eastAsia="Times New Roman" w:hAnsi="Calibri" w:cs="Times New Roman"/>
          <w:bCs/>
          <w:lang w:eastAsia="nb-NO"/>
        </w:rPr>
        <w:t xml:space="preserve"> </w:t>
      </w:r>
      <w:r w:rsidR="00971C0D" w:rsidRPr="0014494C">
        <w:rPr>
          <w:rFonts w:ascii="Calibri" w:eastAsia="Times New Roman" w:hAnsi="Calibri" w:cs="Times New Roman"/>
          <w:bCs/>
          <w:lang w:eastAsia="nb-NO"/>
        </w:rPr>
        <w:tab/>
      </w:r>
      <w:r w:rsidR="00971C0D" w:rsidRPr="0014494C">
        <w:rPr>
          <w:rFonts w:ascii="Calibri" w:eastAsia="Times New Roman" w:hAnsi="Calibri" w:cs="Times New Roman"/>
          <w:b/>
          <w:bCs/>
          <w:lang w:eastAsia="nb-NO"/>
        </w:rPr>
        <w:t>Orienteringene tas til etterretning.</w:t>
      </w:r>
    </w:p>
    <w:p w:rsidR="00971C0D" w:rsidRPr="0014494C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971C0D" w:rsidRPr="0014494C" w:rsidRDefault="00971C0D" w:rsidP="00971C0D">
      <w:pPr>
        <w:rPr>
          <w:b/>
        </w:rPr>
      </w:pPr>
      <w:r w:rsidRPr="0014494C">
        <w:rPr>
          <w:b/>
        </w:rPr>
        <w:t>Sak 14/2017</w:t>
      </w:r>
      <w:r w:rsidRPr="0014494C">
        <w:rPr>
          <w:b/>
        </w:rPr>
        <w:tab/>
        <w:t xml:space="preserve"> Orienteringer fra råd og utvalg</w:t>
      </w:r>
    </w:p>
    <w:p w:rsidR="00971C0D" w:rsidRPr="00B9517D" w:rsidRDefault="00971C0D" w:rsidP="00906C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B9517D">
        <w:rPr>
          <w:b/>
          <w:sz w:val="22"/>
          <w:szCs w:val="22"/>
        </w:rPr>
        <w:t>AU</w:t>
      </w:r>
      <w:r w:rsidR="00906C35" w:rsidRPr="00B9517D">
        <w:rPr>
          <w:b/>
          <w:sz w:val="22"/>
          <w:szCs w:val="22"/>
        </w:rPr>
        <w:t>.</w:t>
      </w:r>
      <w:r w:rsidR="00906C35" w:rsidRPr="00B9517D">
        <w:rPr>
          <w:sz w:val="22"/>
          <w:szCs w:val="22"/>
        </w:rPr>
        <w:t xml:space="preserve"> Protokoll fra møtet 24/1-17 godkjent.</w:t>
      </w:r>
    </w:p>
    <w:p w:rsidR="00971C0D" w:rsidRPr="00B9517D" w:rsidRDefault="00906C35" w:rsidP="00906C35">
      <w:pPr>
        <w:rPr>
          <w:sz w:val="22"/>
          <w:szCs w:val="22"/>
        </w:rPr>
      </w:pPr>
      <w:r w:rsidRPr="00B9517D">
        <w:rPr>
          <w:b/>
          <w:sz w:val="22"/>
          <w:szCs w:val="22"/>
        </w:rPr>
        <w:t>Færder kirkelige fellesnemd</w:t>
      </w:r>
      <w:r w:rsidRPr="00B9517D">
        <w:rPr>
          <w:sz w:val="22"/>
          <w:szCs w:val="22"/>
        </w:rPr>
        <w:t xml:space="preserve">: Arbeidet pågår i henhold til </w:t>
      </w:r>
      <w:r w:rsidR="00341CC6" w:rsidRPr="00B9517D">
        <w:rPr>
          <w:sz w:val="22"/>
          <w:szCs w:val="22"/>
        </w:rPr>
        <w:t>oppsatt periodeplan. Staben skal ha fellesarrangement 10/2-17. Arbeid med organisering av arbeidsoppgaver og plassering av kontorer er i prosess.</w:t>
      </w:r>
    </w:p>
    <w:p w:rsidR="00971C0D" w:rsidRPr="0014494C" w:rsidRDefault="00971C0D" w:rsidP="00906C35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341CC6">
        <w:rPr>
          <w:b/>
        </w:rPr>
        <w:t>Misjonsutvalget</w:t>
      </w:r>
      <w:r w:rsidR="00341CC6" w:rsidRPr="00341CC6">
        <w:rPr>
          <w:b/>
        </w:rPr>
        <w:t xml:space="preserve"> </w:t>
      </w:r>
      <w:r w:rsidR="00341CC6">
        <w:t>planleggingsmøter i forhold til reisen til Filipinene blir holdt for ungdommene med foreldre og de andre reisende denne uka.</w:t>
      </w:r>
    </w:p>
    <w:p w:rsidR="00341CC6" w:rsidRDefault="00341CC6" w:rsidP="00971C0D">
      <w:pPr>
        <w:rPr>
          <w:b/>
        </w:rPr>
      </w:pPr>
    </w:p>
    <w:p w:rsidR="00971C0D" w:rsidRDefault="00971C0D" w:rsidP="00971C0D">
      <w:pPr>
        <w:rPr>
          <w:b/>
        </w:rPr>
      </w:pPr>
      <w:r w:rsidRPr="0014494C">
        <w:rPr>
          <w:b/>
        </w:rPr>
        <w:t>Eventuelt</w:t>
      </w:r>
    </w:p>
    <w:p w:rsidR="00341CC6" w:rsidRPr="00B9517D" w:rsidRDefault="00341CC6" w:rsidP="00971C0D">
      <w:r w:rsidRPr="00B9517D">
        <w:rPr>
          <w:b/>
        </w:rPr>
        <w:t>Høring for ordning av utp</w:t>
      </w:r>
      <w:r w:rsidR="00001736" w:rsidRPr="00B9517D">
        <w:rPr>
          <w:b/>
        </w:rPr>
        <w:t>eking av biskoper.</w:t>
      </w:r>
      <w:r w:rsidR="00001736" w:rsidRPr="00B9517D">
        <w:t xml:space="preserve"> Høringen er </w:t>
      </w:r>
      <w:r w:rsidRPr="00B9517D">
        <w:t>orienteringssak på fellesrådsmøtet. NMR ønsker engasjement i saken og avklaring på hvordan rådene skal håndtere det.</w:t>
      </w:r>
    </w:p>
    <w:p w:rsidR="00341CC6" w:rsidRPr="00B9517D" w:rsidRDefault="00341CC6" w:rsidP="00971C0D">
      <w:pPr>
        <w:rPr>
          <w:b/>
        </w:rPr>
      </w:pPr>
      <w:r w:rsidRPr="00B9517D">
        <w:rPr>
          <w:b/>
        </w:rPr>
        <w:t>Kirkemøtet</w:t>
      </w:r>
    </w:p>
    <w:p w:rsidR="00341CC6" w:rsidRPr="00B9517D" w:rsidRDefault="00341CC6" w:rsidP="00971C0D">
      <w:r w:rsidRPr="00B9517D">
        <w:t xml:space="preserve">Vedtak fra </w:t>
      </w:r>
      <w:r w:rsidR="00001736" w:rsidRPr="00B9517D">
        <w:t>kirkemøtet</w:t>
      </w:r>
      <w:r w:rsidRPr="00B9517D">
        <w:t xml:space="preserve"> ligger på Kirkerådets sider.</w:t>
      </w:r>
    </w:p>
    <w:p w:rsidR="00341CC6" w:rsidRDefault="00001736" w:rsidP="00971C0D">
      <w:pPr>
        <w:rPr>
          <w:b/>
        </w:rPr>
      </w:pPr>
      <w:r w:rsidRPr="00B9517D">
        <w:t>Gudstjenesteutvalget</w:t>
      </w:r>
      <w:r w:rsidR="00341CC6" w:rsidRPr="00B9517D">
        <w:t xml:space="preserve"> må se på </w:t>
      </w:r>
      <w:r w:rsidRPr="00B9517D">
        <w:t>konsekvenser</w:t>
      </w:r>
      <w:r w:rsidR="00341CC6" w:rsidRPr="00B9517D">
        <w:t xml:space="preserve"> av </w:t>
      </w:r>
      <w:r w:rsidRPr="00B9517D">
        <w:t xml:space="preserve">forslaget </w:t>
      </w:r>
      <w:r w:rsidR="00295696" w:rsidRPr="00B9517D">
        <w:t>om forenklet musikk og ny dåpsliturgi</w:t>
      </w:r>
      <w:r w:rsidR="00295696">
        <w:rPr>
          <w:b/>
        </w:rPr>
        <w:t>.</w:t>
      </w:r>
    </w:p>
    <w:p w:rsidR="00295696" w:rsidRDefault="00295696" w:rsidP="00971C0D">
      <w:pPr>
        <w:rPr>
          <w:b/>
        </w:rPr>
      </w:pPr>
    </w:p>
    <w:p w:rsidR="00971C0D" w:rsidRDefault="00971C0D" w:rsidP="00971C0D">
      <w:pPr>
        <w:rPr>
          <w:b/>
        </w:rPr>
      </w:pPr>
    </w:p>
    <w:p w:rsidR="00971C0D" w:rsidRPr="0014494C" w:rsidRDefault="00971C0D" w:rsidP="00971C0D">
      <w:r w:rsidRPr="0014494C">
        <w:t xml:space="preserve">Nøtterøy </w:t>
      </w:r>
      <w:r w:rsidR="00295696">
        <w:t>9.2.</w:t>
      </w:r>
      <w:r w:rsidRPr="0014494C">
        <w:t>2017</w:t>
      </w:r>
    </w:p>
    <w:p w:rsidR="00971C0D" w:rsidRPr="0014494C" w:rsidRDefault="00971C0D" w:rsidP="00971C0D">
      <w:r w:rsidRPr="0014494C">
        <w:t>Ellen E. Wisløff</w:t>
      </w:r>
    </w:p>
    <w:p w:rsidR="00971C0D" w:rsidRPr="0014494C" w:rsidRDefault="00971C0D" w:rsidP="00971C0D">
      <w:r w:rsidRPr="0014494C">
        <w:t>Leder</w:t>
      </w: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p w:rsidR="00971C0D" w:rsidRDefault="00971C0D" w:rsidP="00971C0D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hAnsi="Calibri"/>
          <w:b/>
          <w:bCs/>
        </w:rPr>
      </w:pPr>
    </w:p>
    <w:sectPr w:rsidR="00971C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D6" w:rsidRDefault="00E77AD6">
      <w:pPr>
        <w:spacing w:after="0" w:line="240" w:lineRule="auto"/>
      </w:pPr>
      <w:r>
        <w:separator/>
      </w:r>
    </w:p>
  </w:endnote>
  <w:endnote w:type="continuationSeparator" w:id="0">
    <w:p w:rsidR="00E77AD6" w:rsidRDefault="00E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4555060"/>
      <w:docPartObj>
        <w:docPartGallery w:val="Page Numbers (Bottom of Page)"/>
        <w:docPartUnique/>
      </w:docPartObj>
    </w:sdtPr>
    <w:sdtEndPr/>
    <w:sdtContent>
      <w:p w:rsidR="005E66CE" w:rsidRDefault="0000173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09E">
          <w:rPr>
            <w:noProof/>
          </w:rPr>
          <w:t>4</w:t>
        </w:r>
        <w:r>
          <w:fldChar w:fldCharType="end"/>
        </w:r>
      </w:p>
    </w:sdtContent>
  </w:sdt>
  <w:p w:rsidR="001B7752" w:rsidRDefault="00BD209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D6" w:rsidRDefault="00E77AD6">
      <w:pPr>
        <w:spacing w:after="0" w:line="240" w:lineRule="auto"/>
      </w:pPr>
      <w:r>
        <w:separator/>
      </w:r>
    </w:p>
  </w:footnote>
  <w:footnote w:type="continuationSeparator" w:id="0">
    <w:p w:rsidR="00E77AD6" w:rsidRDefault="00E77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673A"/>
    <w:multiLevelType w:val="hybridMultilevel"/>
    <w:tmpl w:val="D45A0D2A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4C05146"/>
    <w:multiLevelType w:val="hybridMultilevel"/>
    <w:tmpl w:val="CB2C10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672B6"/>
    <w:multiLevelType w:val="hybridMultilevel"/>
    <w:tmpl w:val="E68657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20BF8"/>
    <w:multiLevelType w:val="hybridMultilevel"/>
    <w:tmpl w:val="AE7C376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70C09"/>
    <w:multiLevelType w:val="hybridMultilevel"/>
    <w:tmpl w:val="CB96BE6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5227B"/>
    <w:multiLevelType w:val="hybridMultilevel"/>
    <w:tmpl w:val="26FE3BE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EF96CA2"/>
    <w:multiLevelType w:val="hybridMultilevel"/>
    <w:tmpl w:val="35AC83B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0D"/>
    <w:rsid w:val="00001736"/>
    <w:rsid w:val="0021544B"/>
    <w:rsid w:val="00245301"/>
    <w:rsid w:val="00295696"/>
    <w:rsid w:val="00341CC6"/>
    <w:rsid w:val="00811561"/>
    <w:rsid w:val="00906C35"/>
    <w:rsid w:val="00971C0D"/>
    <w:rsid w:val="009A3550"/>
    <w:rsid w:val="009D6B71"/>
    <w:rsid w:val="00B9517D"/>
    <w:rsid w:val="00BD209E"/>
    <w:rsid w:val="00C071CA"/>
    <w:rsid w:val="00D0275D"/>
    <w:rsid w:val="00E7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ADD24-DE0A-45F2-AA28-965B93EA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C0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971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1C0D"/>
  </w:style>
  <w:style w:type="paragraph" w:styleId="Listeavsnitt">
    <w:name w:val="List Paragraph"/>
    <w:basedOn w:val="Normal"/>
    <w:uiPriority w:val="34"/>
    <w:qFormat/>
    <w:rsid w:val="00971C0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1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5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B26A6C32</Template>
  <TotalTime>1</TotalTime>
  <Pages>4</Pages>
  <Words>721</Words>
  <Characters>3824</Characters>
  <Application>Microsoft Office Word</Application>
  <DocSecurity>4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Elisabeth Wisløff</dc:creator>
  <cp:keywords/>
  <dc:description/>
  <cp:lastModifiedBy>Harald Vekrum</cp:lastModifiedBy>
  <cp:revision>2</cp:revision>
  <cp:lastPrinted>2017-02-13T12:28:00Z</cp:lastPrinted>
  <dcterms:created xsi:type="dcterms:W3CDTF">2017-02-15T13:35:00Z</dcterms:created>
  <dcterms:modified xsi:type="dcterms:W3CDTF">2017-02-15T13:35:00Z</dcterms:modified>
</cp:coreProperties>
</file>