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37F5DE14" w:rsidR="00DE4470" w:rsidRPr="005D52A2" w:rsidRDefault="00000000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Content>
          <w:r w:rsidR="007E65DB">
            <w:rPr>
              <w:b w:val="0"/>
              <w:sz w:val="56"/>
              <w:szCs w:val="56"/>
            </w:rPr>
            <w:t>Kroer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5-03-04T19:00:00Z">
              <w:dateFormat w:val="dd.MM.yyyy kl. HH:mm"/>
              <w:lid w:val="nb-NO"/>
              <w:storeMappedDataAs w:val="dateTime"/>
              <w:calendar w:val="gregorian"/>
            </w:date>
          </w:sdtPr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7FC745AF" w:rsidR="00D8150E" w:rsidRPr="00D8150E" w:rsidRDefault="007E65DB" w:rsidP="009253BB">
                <w:r>
                  <w:t>04.03.2025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Content>
            <w:tc>
              <w:tcPr>
                <w:tcW w:w="7149" w:type="dxa"/>
              </w:tcPr>
              <w:p w14:paraId="64AA8821" w14:textId="1F387613" w:rsidR="00D8150E" w:rsidRPr="00D8150E" w:rsidRDefault="007E65DB" w:rsidP="009253BB">
                <w:r>
                  <w:t>Kroer kirkestue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Content>
            <w:tc>
              <w:tcPr>
                <w:tcW w:w="7149" w:type="dxa"/>
              </w:tcPr>
              <w:p w14:paraId="758DD9AC" w14:textId="4A9AEB6F" w:rsidR="00D8150E" w:rsidRPr="00D8150E" w:rsidRDefault="007E65DB" w:rsidP="009253BB">
                <w:r>
                  <w:t>23/06412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EADEC2E" w:rsidR="00D8150E" w:rsidRPr="00D8150E" w:rsidRDefault="007E65DB" w:rsidP="009253BB">
            <w:bookmarkStart w:id="1" w:name="MEMBERS_MET"/>
            <w:bookmarkEnd w:id="1"/>
            <w:r>
              <w:t xml:space="preserve">Asbjørn Rønning, Inger-Lise Norseth Stubberud, Svend Kristian Martinsen, Gro Elin Vinnes </w:t>
            </w:r>
            <w:proofErr w:type="spellStart"/>
            <w:r>
              <w:t>Tutturen</w:t>
            </w:r>
            <w:proofErr w:type="spellEnd"/>
            <w:r>
              <w:t xml:space="preserve">, Karin Marie </w:t>
            </w:r>
            <w:proofErr w:type="spellStart"/>
            <w:r>
              <w:t>Mcgregor</w:t>
            </w:r>
            <w:proofErr w:type="spellEnd"/>
            <w:r>
              <w:t>, Tom Egil Nordengen (sokneprest), Linda Janson-Haddal (daglig leder)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1099BFD1" w:rsidR="00D8150E" w:rsidRPr="00D8150E" w:rsidRDefault="007E65DB" w:rsidP="009253BB">
            <w:bookmarkStart w:id="2" w:name="MEMBERS_SUBST"/>
            <w:bookmarkEnd w:id="2"/>
            <w:r>
              <w:t xml:space="preserve">Hans </w:t>
            </w:r>
            <w:proofErr w:type="spellStart"/>
            <w:r>
              <w:t>Gåvim</w:t>
            </w:r>
            <w:proofErr w:type="spellEnd"/>
            <w:r>
              <w:t xml:space="preserve"> Aschim</w:t>
            </w:r>
            <w:r w:rsidR="00CA6906">
              <w:t>, Anders Magnus Mjøs</w:t>
            </w:r>
            <w:r>
              <w:t xml:space="preserve"> 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66817F5E" w:rsidR="00D8150E" w:rsidRPr="00D8150E" w:rsidRDefault="007E65DB" w:rsidP="009253BB">
            <w:bookmarkStart w:id="3" w:name="MEMBERS_NOTMET"/>
            <w:bookmarkEnd w:id="3"/>
            <w:r>
              <w:t>Olav Albert Høibø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Content>
            <w:tc>
              <w:tcPr>
                <w:tcW w:w="7149" w:type="dxa"/>
              </w:tcPr>
              <w:p w14:paraId="16FE8BD6" w14:textId="0B02C720" w:rsidR="00D8150E" w:rsidRPr="00D8150E" w:rsidRDefault="007E65DB" w:rsidP="009253BB">
                <w:r>
                  <w:t>Linda Janson-Haddal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7E65DB" w:rsidRPr="007E65DB" w14:paraId="42B7743C" w14:textId="77777777" w:rsidTr="007E65DB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4022D3FE" w:rsidR="007E65DB" w:rsidRPr="007E65DB" w:rsidRDefault="007E65DB" w:rsidP="007E65DB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7E65DB" w:rsidRPr="007E65DB" w14:paraId="6170E7BC" w14:textId="77777777" w:rsidTr="007E65DB">
        <w:trPr>
          <w:trHeight w:val="480"/>
        </w:trPr>
        <w:tc>
          <w:tcPr>
            <w:tcW w:w="9061" w:type="dxa"/>
            <w:gridSpan w:val="3"/>
            <w:vAlign w:val="center"/>
          </w:tcPr>
          <w:p w14:paraId="5E50EBBF" w14:textId="56854695" w:rsidR="007E65DB" w:rsidRPr="007E65DB" w:rsidRDefault="007E65DB" w:rsidP="007E65DB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7E65DB" w:rsidRPr="007E65DB" w14:paraId="6CFDA45B" w14:textId="77777777" w:rsidTr="007E65DB">
        <w:trPr>
          <w:trHeight w:val="480"/>
        </w:trPr>
        <w:tc>
          <w:tcPr>
            <w:tcW w:w="9061" w:type="dxa"/>
            <w:gridSpan w:val="3"/>
            <w:vAlign w:val="center"/>
          </w:tcPr>
          <w:p w14:paraId="3575384D" w14:textId="34E4CF10" w:rsidR="007E65DB" w:rsidRPr="007E65DB" w:rsidRDefault="007E65DB" w:rsidP="007E65DB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7E65DB" w:rsidRPr="007E65DB" w14:paraId="456B8262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4810D606" w14:textId="20ACD699" w:rsidR="007E65DB" w:rsidRPr="007E65DB" w:rsidRDefault="007E65DB" w:rsidP="007E65DB">
            <w:hyperlink w:anchor="CaseRef258556" w:tooltip="Detaljer" w:history="1">
              <w:r>
                <w:rPr>
                  <w:rStyle w:val="Hyperkobling"/>
                </w:rPr>
                <w:t>9/25</w:t>
              </w:r>
            </w:hyperlink>
          </w:p>
        </w:tc>
        <w:tc>
          <w:tcPr>
            <w:tcW w:w="7281" w:type="dxa"/>
            <w:vAlign w:val="center"/>
          </w:tcPr>
          <w:p w14:paraId="48EF8895" w14:textId="21B1601C" w:rsidR="007E65DB" w:rsidRPr="007E65DB" w:rsidRDefault="007E65DB" w:rsidP="00933AD0">
            <w:r>
              <w:t>Årsregnskap for 2024</w:t>
            </w:r>
          </w:p>
        </w:tc>
        <w:tc>
          <w:tcPr>
            <w:tcW w:w="849" w:type="dxa"/>
            <w:vAlign w:val="center"/>
          </w:tcPr>
          <w:p w14:paraId="2857A541" w14:textId="69C6AFF7" w:rsidR="007E65DB" w:rsidRPr="007E65DB" w:rsidRDefault="007E65DB" w:rsidP="00933AD0">
            <w:r>
              <w:fldChar w:fldCharType="begin"/>
            </w:r>
            <w:r>
              <w:instrText xml:space="preserve"> PAGEREF CaseRef258556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7E65DB" w:rsidRPr="007E65DB" w14:paraId="0911AB2D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6D57063D" w14:textId="058DCB45" w:rsidR="007E65DB" w:rsidRPr="007E65DB" w:rsidRDefault="007E65DB" w:rsidP="007E65DB">
            <w:hyperlink w:anchor="CaseRef258565" w:tooltip="Detaljer" w:history="1">
              <w:r>
                <w:rPr>
                  <w:rStyle w:val="Hyperkobling"/>
                </w:rPr>
                <w:t>10/25</w:t>
              </w:r>
            </w:hyperlink>
          </w:p>
        </w:tc>
        <w:tc>
          <w:tcPr>
            <w:tcW w:w="7281" w:type="dxa"/>
            <w:vAlign w:val="center"/>
          </w:tcPr>
          <w:p w14:paraId="3E973ECE" w14:textId="2BBBD5D5" w:rsidR="007E65DB" w:rsidRPr="007E65DB" w:rsidRDefault="007E65DB" w:rsidP="00933AD0">
            <w:r>
              <w:t>Årsmelding for 2024</w:t>
            </w:r>
          </w:p>
        </w:tc>
        <w:tc>
          <w:tcPr>
            <w:tcW w:w="849" w:type="dxa"/>
            <w:vAlign w:val="center"/>
          </w:tcPr>
          <w:p w14:paraId="4B514D5C" w14:textId="02146247" w:rsidR="007E65DB" w:rsidRPr="007E65DB" w:rsidRDefault="007E65DB" w:rsidP="00933AD0">
            <w:r>
              <w:fldChar w:fldCharType="begin"/>
            </w:r>
            <w:r>
              <w:instrText xml:space="preserve"> PAGEREF CaseRef258565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7E65DB" w:rsidRPr="007E65DB" w14:paraId="07D29201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11A5FD24" w14:textId="6C7E6359" w:rsidR="007E65DB" w:rsidRPr="007E65DB" w:rsidRDefault="007E65DB" w:rsidP="007E65DB">
            <w:hyperlink w:anchor="CaseRef258560" w:tooltip="Detaljer" w:history="1">
              <w:r>
                <w:rPr>
                  <w:rStyle w:val="Hyperkobling"/>
                </w:rPr>
                <w:t>11/25</w:t>
              </w:r>
            </w:hyperlink>
          </w:p>
        </w:tc>
        <w:tc>
          <w:tcPr>
            <w:tcW w:w="7281" w:type="dxa"/>
            <w:vAlign w:val="center"/>
          </w:tcPr>
          <w:p w14:paraId="27ED12F0" w14:textId="47B63136" w:rsidR="007E65DB" w:rsidRPr="007E65DB" w:rsidRDefault="007E65DB" w:rsidP="00933AD0">
            <w:r>
              <w:t>Forberede årsmøte</w:t>
            </w:r>
          </w:p>
        </w:tc>
        <w:tc>
          <w:tcPr>
            <w:tcW w:w="849" w:type="dxa"/>
            <w:vAlign w:val="center"/>
          </w:tcPr>
          <w:p w14:paraId="4CFC5841" w14:textId="5C8D8C11" w:rsidR="007E65DB" w:rsidRPr="007E65DB" w:rsidRDefault="007E65DB" w:rsidP="00933AD0">
            <w:r>
              <w:fldChar w:fldCharType="begin"/>
            </w:r>
            <w:r>
              <w:instrText xml:space="preserve"> PAGEREF CaseRef258560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7E65DB" w:rsidRPr="007E65DB" w14:paraId="18E2E054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52191727" w14:textId="77B1A642" w:rsidR="007E65DB" w:rsidRPr="007E65DB" w:rsidRDefault="007E65DB" w:rsidP="007E65DB">
            <w:hyperlink w:anchor="CaseRef258567" w:tooltip="Detaljer" w:history="1">
              <w:r>
                <w:rPr>
                  <w:rStyle w:val="Hyperkobling"/>
                </w:rPr>
                <w:t>12/25</w:t>
              </w:r>
            </w:hyperlink>
          </w:p>
        </w:tc>
        <w:tc>
          <w:tcPr>
            <w:tcW w:w="7281" w:type="dxa"/>
            <w:vAlign w:val="center"/>
          </w:tcPr>
          <w:p w14:paraId="279A1600" w14:textId="75441E18" w:rsidR="007E65DB" w:rsidRPr="007E65DB" w:rsidRDefault="007E65DB" w:rsidP="00933AD0">
            <w:r>
              <w:t>17. mai i Kroer kirke</w:t>
            </w:r>
          </w:p>
        </w:tc>
        <w:tc>
          <w:tcPr>
            <w:tcW w:w="849" w:type="dxa"/>
            <w:vAlign w:val="center"/>
          </w:tcPr>
          <w:p w14:paraId="5D4AC7E1" w14:textId="281678DA" w:rsidR="007E65DB" w:rsidRPr="007E65DB" w:rsidRDefault="007E65DB" w:rsidP="00933AD0">
            <w:r>
              <w:fldChar w:fldCharType="begin"/>
            </w:r>
            <w:r>
              <w:instrText xml:space="preserve"> PAGEREF CaseRef258567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7E65DB" w:rsidRPr="007E65DB" w14:paraId="179C5E71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0A03ADEC" w14:textId="087B17CB" w:rsidR="007E65DB" w:rsidRPr="007E65DB" w:rsidRDefault="007E65DB" w:rsidP="007E65DB">
            <w:hyperlink w:anchor="CaseRef258569" w:tooltip="Detaljer" w:history="1">
              <w:r>
                <w:rPr>
                  <w:rStyle w:val="Hyperkobling"/>
                </w:rPr>
                <w:t>13/25</w:t>
              </w:r>
            </w:hyperlink>
          </w:p>
        </w:tc>
        <w:tc>
          <w:tcPr>
            <w:tcW w:w="7281" w:type="dxa"/>
            <w:vAlign w:val="center"/>
          </w:tcPr>
          <w:p w14:paraId="4A33DE72" w14:textId="754C8AA1" w:rsidR="007E65DB" w:rsidRPr="007E65DB" w:rsidRDefault="007E65DB" w:rsidP="00933AD0">
            <w:r>
              <w:t>Kroer kirke 100 års jubileum</w:t>
            </w:r>
          </w:p>
        </w:tc>
        <w:tc>
          <w:tcPr>
            <w:tcW w:w="849" w:type="dxa"/>
            <w:vAlign w:val="center"/>
          </w:tcPr>
          <w:p w14:paraId="42E99F98" w14:textId="7E22CC82" w:rsidR="007E65DB" w:rsidRPr="007E65DB" w:rsidRDefault="00A43F16" w:rsidP="00933AD0">
            <w:r>
              <w:t>4</w:t>
            </w:r>
          </w:p>
        </w:tc>
      </w:tr>
      <w:tr w:rsidR="007E65DB" w:rsidRPr="007E65DB" w14:paraId="1E532032" w14:textId="77777777" w:rsidTr="007E65DB">
        <w:trPr>
          <w:trHeight w:val="480"/>
        </w:trPr>
        <w:tc>
          <w:tcPr>
            <w:tcW w:w="9061" w:type="dxa"/>
            <w:gridSpan w:val="3"/>
            <w:vAlign w:val="center"/>
          </w:tcPr>
          <w:p w14:paraId="553CF36B" w14:textId="501554AF" w:rsidR="007E65DB" w:rsidRPr="007E65DB" w:rsidRDefault="007E65DB" w:rsidP="007E65DB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7E65DB" w:rsidRPr="007E65DB" w14:paraId="108DA547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2FFC7E2B" w14:textId="2C819406" w:rsidR="007E65DB" w:rsidRPr="007E65DB" w:rsidRDefault="007E65DB" w:rsidP="007E65DB">
            <w:hyperlink w:anchor="CaseRef259024" w:tooltip="Detaljer" w:history="1">
              <w:r>
                <w:rPr>
                  <w:rStyle w:val="Hyperkobling"/>
                </w:rPr>
                <w:t>14/25</w:t>
              </w:r>
            </w:hyperlink>
          </w:p>
        </w:tc>
        <w:tc>
          <w:tcPr>
            <w:tcW w:w="7281" w:type="dxa"/>
            <w:vAlign w:val="center"/>
          </w:tcPr>
          <w:p w14:paraId="0480F42B" w14:textId="02186E72" w:rsidR="007E65DB" w:rsidRPr="007E65DB" w:rsidRDefault="007E65DB" w:rsidP="00933AD0">
            <w:r>
              <w:t>Minnegave etter Thorbjørn Bjerke</w:t>
            </w:r>
          </w:p>
        </w:tc>
        <w:tc>
          <w:tcPr>
            <w:tcW w:w="849" w:type="dxa"/>
            <w:vAlign w:val="center"/>
          </w:tcPr>
          <w:p w14:paraId="6223C01B" w14:textId="779C430C" w:rsidR="007E65DB" w:rsidRPr="007E65DB" w:rsidRDefault="00BC1F99" w:rsidP="00933AD0">
            <w:r>
              <w:t>6</w:t>
            </w:r>
          </w:p>
        </w:tc>
      </w:tr>
      <w:tr w:rsidR="007E65DB" w:rsidRPr="007E65DB" w14:paraId="28A984C6" w14:textId="77777777" w:rsidTr="007E65DB">
        <w:trPr>
          <w:trHeight w:val="480"/>
        </w:trPr>
        <w:tc>
          <w:tcPr>
            <w:tcW w:w="9061" w:type="dxa"/>
            <w:gridSpan w:val="3"/>
            <w:vAlign w:val="center"/>
          </w:tcPr>
          <w:p w14:paraId="5B21543D" w14:textId="71D3B1A0" w:rsidR="007E65DB" w:rsidRPr="007E65DB" w:rsidRDefault="007E65DB" w:rsidP="007E65DB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7E65DB" w:rsidRPr="007E65DB" w14:paraId="5839D58F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3B44915A" w14:textId="77777777" w:rsidR="007E65DB" w:rsidRDefault="007E65DB" w:rsidP="007E65DB"/>
        </w:tc>
        <w:tc>
          <w:tcPr>
            <w:tcW w:w="7281" w:type="dxa"/>
            <w:vAlign w:val="center"/>
          </w:tcPr>
          <w:p w14:paraId="5088FA8B" w14:textId="2ECB6FF9" w:rsidR="007E65DB" w:rsidRDefault="007E65DB" w:rsidP="00933AD0">
            <w:r>
              <w:t>Plakattavle</w:t>
            </w:r>
            <w:r w:rsidR="007B159D">
              <w:t>ns plassering</w:t>
            </w:r>
          </w:p>
        </w:tc>
        <w:tc>
          <w:tcPr>
            <w:tcW w:w="849" w:type="dxa"/>
            <w:vAlign w:val="center"/>
          </w:tcPr>
          <w:p w14:paraId="32007FF6" w14:textId="27B90714" w:rsidR="007E65DB" w:rsidRDefault="00BC1F99" w:rsidP="00933AD0">
            <w:r>
              <w:t>6</w:t>
            </w:r>
          </w:p>
        </w:tc>
      </w:tr>
      <w:tr w:rsidR="007E65DB" w:rsidRPr="007E65DB" w14:paraId="4B830685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7308BBB0" w14:textId="77777777" w:rsidR="007E65DB" w:rsidRDefault="007E65DB" w:rsidP="007E65DB"/>
        </w:tc>
        <w:tc>
          <w:tcPr>
            <w:tcW w:w="7281" w:type="dxa"/>
            <w:vAlign w:val="center"/>
          </w:tcPr>
          <w:p w14:paraId="31153E6F" w14:textId="3A58340D" w:rsidR="007E65DB" w:rsidRDefault="007E65DB" w:rsidP="00933AD0">
            <w:r>
              <w:t>Vaffeljern til kirkestua</w:t>
            </w:r>
          </w:p>
        </w:tc>
        <w:tc>
          <w:tcPr>
            <w:tcW w:w="849" w:type="dxa"/>
            <w:vAlign w:val="center"/>
          </w:tcPr>
          <w:p w14:paraId="1708E698" w14:textId="4C663DE5" w:rsidR="007E65DB" w:rsidRDefault="00BC1F99" w:rsidP="00933AD0">
            <w:r>
              <w:t>6</w:t>
            </w:r>
          </w:p>
        </w:tc>
      </w:tr>
      <w:tr w:rsidR="007E65DB" w:rsidRPr="007E65DB" w14:paraId="55983B3D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5DD5A051" w14:textId="77777777" w:rsidR="007E65DB" w:rsidRDefault="007E65DB" w:rsidP="007E65DB"/>
        </w:tc>
        <w:tc>
          <w:tcPr>
            <w:tcW w:w="7281" w:type="dxa"/>
            <w:vAlign w:val="center"/>
          </w:tcPr>
          <w:p w14:paraId="67742581" w14:textId="311E42F4" w:rsidR="007E65DB" w:rsidRDefault="007E65DB" w:rsidP="00933AD0">
            <w:r>
              <w:t>Vippsplakat og kurv - kirkekaffe</w:t>
            </w:r>
          </w:p>
        </w:tc>
        <w:tc>
          <w:tcPr>
            <w:tcW w:w="849" w:type="dxa"/>
            <w:vAlign w:val="center"/>
          </w:tcPr>
          <w:p w14:paraId="6DCFBD26" w14:textId="6209CA10" w:rsidR="007E65DB" w:rsidRDefault="00BC1F99" w:rsidP="00933AD0">
            <w:r>
              <w:t>6</w:t>
            </w:r>
          </w:p>
        </w:tc>
      </w:tr>
      <w:tr w:rsidR="007E65DB" w:rsidRPr="007E65DB" w14:paraId="687C0514" w14:textId="77777777" w:rsidTr="007E65DB">
        <w:trPr>
          <w:trHeight w:val="240"/>
        </w:trPr>
        <w:tc>
          <w:tcPr>
            <w:tcW w:w="931" w:type="dxa"/>
            <w:vAlign w:val="center"/>
          </w:tcPr>
          <w:p w14:paraId="4C25644F" w14:textId="77777777" w:rsidR="007E65DB" w:rsidRDefault="007E65DB" w:rsidP="007E65DB"/>
        </w:tc>
        <w:tc>
          <w:tcPr>
            <w:tcW w:w="7281" w:type="dxa"/>
            <w:vAlign w:val="center"/>
          </w:tcPr>
          <w:p w14:paraId="5185F9AC" w14:textId="6390C2F3" w:rsidR="007E65DB" w:rsidRDefault="007E65DB" w:rsidP="00933AD0">
            <w:r>
              <w:t>Bikuber på gravplassen</w:t>
            </w:r>
          </w:p>
        </w:tc>
        <w:tc>
          <w:tcPr>
            <w:tcW w:w="849" w:type="dxa"/>
            <w:vAlign w:val="center"/>
          </w:tcPr>
          <w:p w14:paraId="1BC8268F" w14:textId="7179853E" w:rsidR="007E65DB" w:rsidRDefault="00BC1F99" w:rsidP="00933AD0">
            <w:r>
              <w:t>7</w:t>
            </w:r>
          </w:p>
        </w:tc>
      </w:tr>
    </w:tbl>
    <w:p w14:paraId="12F2F07A" w14:textId="77777777" w:rsidR="004C78E3" w:rsidRPr="00933AD0" w:rsidRDefault="004C78E3" w:rsidP="00933AD0"/>
    <w:p w14:paraId="0D002129" w14:textId="599D4227" w:rsidR="005D52A2" w:rsidRPr="004631EB" w:rsidRDefault="00000000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Content>
          <w:r w:rsidR="007E65DB">
            <w:t>Kroer,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A41DB5">
        <w:rPr>
          <w:noProof/>
        </w:rPr>
        <w:t>06.03</w:t>
      </w:r>
      <w:r w:rsidR="00A41DB5">
        <w:rPr>
          <w:noProof/>
        </w:rPr>
        <w:t>.2025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Content>
              <w:p w14:paraId="2971CF93" w14:textId="32738F3C" w:rsidR="00403641" w:rsidRDefault="007E65DB" w:rsidP="00403641">
                <w:r>
                  <w:t>Asbjørn Rønning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-2119286471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Content>
              <w:p w14:paraId="215FADD9" w14:textId="7A8ED373" w:rsidR="005D52A2" w:rsidRPr="004631EB" w:rsidRDefault="007E65DB" w:rsidP="006832C2">
                <w:r>
                  <w:t>Linda Janson-Haddal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054C9C8A" w14:textId="671E169A" w:rsidR="007E65DB" w:rsidRDefault="007E65DB" w:rsidP="007E65DB">
      <w:pPr>
        <w:pStyle w:val="MUCaseTitle"/>
        <w:rPr>
          <w:shd w:val="clear" w:color="auto" w:fill="D9D9D9"/>
        </w:rPr>
      </w:pPr>
      <w:r w:rsidRPr="007E65DB">
        <w:rPr>
          <w:shd w:val="clear" w:color="auto" w:fill="D9D9D9"/>
        </w:rPr>
        <w:t>Godkjenning av innkalling og saksliste</w:t>
      </w:r>
    </w:p>
    <w:p w14:paraId="64512785" w14:textId="1866133A" w:rsidR="007E65DB" w:rsidRDefault="007E65DB" w:rsidP="007E65DB">
      <w:pPr>
        <w:pStyle w:val="MUCaseTitle"/>
        <w:rPr>
          <w:shd w:val="clear" w:color="auto" w:fill="D9D9D9"/>
        </w:rPr>
      </w:pPr>
      <w:r w:rsidRPr="007E65DB">
        <w:rPr>
          <w:shd w:val="clear" w:color="auto" w:fill="D9D9D9"/>
        </w:rPr>
        <w:t>Godkjenning av protokoll</w:t>
      </w:r>
    </w:p>
    <w:p w14:paraId="52F6087C" w14:textId="43B0522A" w:rsidR="007E65DB" w:rsidRDefault="007E65DB" w:rsidP="007E65DB">
      <w:pPr>
        <w:pStyle w:val="MUCaseTitle"/>
      </w:pPr>
      <w:r w:rsidRPr="007E65DB">
        <w:rPr>
          <w:shd w:val="clear" w:color="auto" w:fill="D9D9D9"/>
        </w:rPr>
        <w:t>Saker til behandling</w:t>
      </w:r>
    </w:p>
    <w:p w14:paraId="678AA20D" w14:textId="77777777" w:rsidR="007E65DB" w:rsidRDefault="007E65DB" w:rsidP="007E65DB">
      <w:pPr>
        <w:pStyle w:val="MUCaseTitle2"/>
      </w:pPr>
      <w:bookmarkStart w:id="5" w:name="CaseRef258556"/>
      <w:bookmarkEnd w:id="5"/>
      <w:r>
        <w:t>9/25 Årsregnskap for 2024</w:t>
      </w:r>
    </w:p>
    <w:p w14:paraId="4A774CFE" w14:textId="4A8B92C6" w:rsidR="007E65DB" w:rsidRDefault="007E65DB" w:rsidP="007E65DB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65DB" w14:paraId="147A3B3D" w14:textId="77777777" w:rsidTr="007E65DB">
        <w:tc>
          <w:tcPr>
            <w:tcW w:w="5102" w:type="dxa"/>
            <w:shd w:val="clear" w:color="auto" w:fill="auto"/>
          </w:tcPr>
          <w:p w14:paraId="5A4E280A" w14:textId="303F5A0B" w:rsidR="007E65DB" w:rsidRDefault="007E65DB" w:rsidP="007E65DB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362FEB3" w14:textId="096E2B65" w:rsidR="007E65DB" w:rsidRDefault="007E65DB" w:rsidP="007E65DB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7D1BE32" w14:textId="62837B89" w:rsidR="007E65DB" w:rsidRDefault="007E65DB" w:rsidP="007E65DB">
            <w:proofErr w:type="spellStart"/>
            <w:r>
              <w:t>Saknr</w:t>
            </w:r>
            <w:proofErr w:type="spellEnd"/>
          </w:p>
        </w:tc>
      </w:tr>
      <w:tr w:rsidR="007E65DB" w14:paraId="64957965" w14:textId="77777777" w:rsidTr="007E65DB">
        <w:tc>
          <w:tcPr>
            <w:tcW w:w="5102" w:type="dxa"/>
            <w:shd w:val="clear" w:color="auto" w:fill="auto"/>
          </w:tcPr>
          <w:p w14:paraId="6812C62A" w14:textId="5F5AB7FE" w:rsidR="007E65DB" w:rsidRDefault="007E65DB" w:rsidP="007E65DB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334938DD" w14:textId="36518389" w:rsidR="007E65DB" w:rsidRDefault="007E65DB" w:rsidP="007E65DB">
            <w:r>
              <w:t>04.03.2025</w:t>
            </w:r>
          </w:p>
        </w:tc>
        <w:tc>
          <w:tcPr>
            <w:tcW w:w="1134" w:type="dxa"/>
            <w:shd w:val="clear" w:color="auto" w:fill="auto"/>
          </w:tcPr>
          <w:p w14:paraId="1B173694" w14:textId="702FE6B3" w:rsidR="007E65DB" w:rsidRDefault="007E65DB" w:rsidP="007E65DB">
            <w:r>
              <w:t>9/25</w:t>
            </w:r>
          </w:p>
        </w:tc>
      </w:tr>
    </w:tbl>
    <w:p w14:paraId="25DBCCE0" w14:textId="77777777" w:rsidR="007E65DB" w:rsidRDefault="007E65DB" w:rsidP="007E65DB"/>
    <w:p w14:paraId="6AB10F90" w14:textId="77777777" w:rsidR="007E65DB" w:rsidRDefault="007E65DB" w:rsidP="007E65DB"/>
    <w:sdt>
      <w:sdtPr>
        <w:alias w:val="Sammendrag"/>
        <w:tag w:val="Sammendrag"/>
        <w:id w:val="1674685779"/>
        <w:placeholder>
          <w:docPart w:val="CC6EECD1B08B4B7480A6CA481379F156"/>
        </w:placeholder>
      </w:sdtPr>
      <w:sdtContent>
        <w:p w14:paraId="52C1CDAB" w14:textId="77777777" w:rsidR="007E65DB" w:rsidRPr="00BE598D" w:rsidRDefault="007E65DB" w:rsidP="007E65DB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6FFBED6A" w14:textId="77777777" w:rsidR="007E65DB" w:rsidRDefault="007E65DB" w:rsidP="007E65DB">
          <w:pPr>
            <w:contextualSpacing/>
          </w:pPr>
          <w:r w:rsidRPr="00925B4B">
            <w:t>Vedlagt følger årsregnskap for 202</w:t>
          </w:r>
          <w:r>
            <w:t>4, som gjennomgås av MR før møtet</w:t>
          </w:r>
          <w:r w:rsidRPr="00925B4B">
            <w:t xml:space="preserve">. </w:t>
          </w:r>
        </w:p>
        <w:p w14:paraId="2ECFE29C" w14:textId="77777777" w:rsidR="007E65DB" w:rsidRDefault="007E65DB" w:rsidP="007E65DB">
          <w:pPr>
            <w:contextualSpacing/>
          </w:pPr>
        </w:p>
        <w:p w14:paraId="7835521C" w14:textId="77777777" w:rsidR="007E65DB" w:rsidRDefault="007E65DB" w:rsidP="007E65DB">
          <w:pPr>
            <w:contextualSpacing/>
          </w:pPr>
          <w:r w:rsidRPr="00925B4B">
            <w:t>Eventuelle spørsmål til årsregnskapet sendes Linda på e-post innen</w:t>
          </w:r>
          <w:r>
            <w:t xml:space="preserve"> 01.03.25.</w:t>
          </w:r>
        </w:p>
      </w:sdtContent>
    </w:sdt>
    <w:p w14:paraId="4CF637EA" w14:textId="77777777" w:rsidR="007E65DB" w:rsidRDefault="007E65DB" w:rsidP="007E65DB"/>
    <w:p w14:paraId="2A134572" w14:textId="492DA173" w:rsidR="007E65DB" w:rsidRDefault="007E65DB" w:rsidP="007E65DB">
      <w:pPr>
        <w:rPr>
          <w:b/>
        </w:rPr>
      </w:pPr>
      <w:r w:rsidRPr="00EF6EF9">
        <w:rPr>
          <w:b/>
        </w:rPr>
        <w:t>Forslag til vedtak</w:t>
      </w:r>
    </w:p>
    <w:p w14:paraId="35640F2F" w14:textId="77777777" w:rsidR="007E65DB" w:rsidRDefault="007E65DB" w:rsidP="007E65DB">
      <w:r w:rsidRPr="00925B4B">
        <w:t>Årsregnskap for 202</w:t>
      </w:r>
      <w:r>
        <w:t>4</w:t>
      </w:r>
      <w:r w:rsidRPr="00925B4B">
        <w:t xml:space="preserve"> </w:t>
      </w:r>
      <w:r>
        <w:t>vedtas av Kroer menighetsråd.</w:t>
      </w:r>
      <w:r w:rsidRPr="00925B4B">
        <w:t xml:space="preserve"> </w:t>
      </w:r>
      <w:r>
        <w:br/>
        <w:t>Mindreforbruk på kr. 35.556 overføres til disposisjonsfond.</w:t>
      </w:r>
    </w:p>
    <w:p w14:paraId="4C54F132" w14:textId="77777777" w:rsidR="007E65DB" w:rsidRDefault="007E65DB" w:rsidP="007E65DB"/>
    <w:bookmarkStart w:id="6" w:name="_Hlk192070901" w:displacedByCustomXml="next"/>
    <w:sdt>
      <w:sdtPr>
        <w:rPr>
          <w:b w:val="0"/>
        </w:rPr>
        <w:alias w:val="Vedtak for sak 9/25"/>
        <w:tag w:val="HandlingID258556;CaseID219071"/>
        <w:id w:val="39947875"/>
        <w:placeholder>
          <w:docPart w:val="DefaultPlaceholder_-1854013440"/>
        </w:placeholder>
      </w:sdtPr>
      <w:sdtContent>
        <w:p w14:paraId="31535863" w14:textId="24B6E3A0" w:rsidR="007E65DB" w:rsidRDefault="007E65DB" w:rsidP="007E65DB">
          <w:pPr>
            <w:pStyle w:val="MUCaseTitle3"/>
          </w:pPr>
          <w:r>
            <w:t>Møtebehandling</w:t>
          </w:r>
        </w:p>
        <w:p w14:paraId="55DCD203" w14:textId="77777777" w:rsidR="007E65DB" w:rsidRDefault="007E65DB" w:rsidP="007E65DB"/>
        <w:sdt>
          <w:sdtPr>
            <w:rPr>
              <w:b w:val="0"/>
            </w:rPr>
            <w:tag w:val="MU_Innstilling"/>
            <w:id w:val="1921142965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6CB63C6D" w14:textId="77777777" w:rsidR="007E65DB" w:rsidRDefault="007E65DB" w:rsidP="007E65DB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954003195"/>
                <w:lock w:val="sdtLocked"/>
                <w:placeholder>
                  <w:docPart w:val="E6F68A98945C47438DC039CBDDE6E075"/>
                </w:placeholder>
                <w15:appearance w15:val="hidden"/>
              </w:sdtPr>
              <w:sdtContent>
                <w:p w14:paraId="0F088AF9" w14:textId="77777777" w:rsidR="007E65DB" w:rsidRDefault="007E65DB" w:rsidP="007E65DB">
                  <w:r w:rsidRPr="00925B4B">
                    <w:t>Årsregnskap for 202</w:t>
                  </w:r>
                  <w:r>
                    <w:t>4</w:t>
                  </w:r>
                  <w:r w:rsidRPr="00925B4B">
                    <w:t xml:space="preserve"> </w:t>
                  </w:r>
                  <w:r>
                    <w:t>vedtas av Kroer menighetsråd.</w:t>
                  </w:r>
                  <w:r w:rsidRPr="00925B4B">
                    <w:t xml:space="preserve"> </w:t>
                  </w:r>
                  <w:r>
                    <w:br/>
                    <w:t>Mindreforbruk på kr. 35.556 overføres til disposisjonsfond.</w:t>
                  </w:r>
                </w:p>
                <w:p w14:paraId="1C9B300F" w14:textId="7ECEBB84" w:rsidR="007E65DB" w:rsidRDefault="00000000" w:rsidP="007E65DB"/>
              </w:sdtContent>
            </w:sdt>
          </w:sdtContent>
        </w:sdt>
      </w:sdtContent>
    </w:sdt>
    <w:bookmarkEnd w:id="6"/>
    <w:p w14:paraId="1D9F6FA6" w14:textId="77777777" w:rsidR="007E65DB" w:rsidRDefault="007E65DB" w:rsidP="007E65DB">
      <w:pPr>
        <w:spacing w:before="240"/>
      </w:pPr>
    </w:p>
    <w:p w14:paraId="12A422A9" w14:textId="77777777" w:rsidR="00BC1F99" w:rsidRDefault="00BC1F99" w:rsidP="007E65DB">
      <w:pPr>
        <w:spacing w:before="240"/>
      </w:pPr>
    </w:p>
    <w:p w14:paraId="508C7473" w14:textId="77777777" w:rsidR="007E65DB" w:rsidRDefault="007E65DB" w:rsidP="007E65DB">
      <w:pPr>
        <w:pStyle w:val="MUCaseTitle2"/>
      </w:pPr>
      <w:bookmarkStart w:id="7" w:name="CaseRef258565"/>
      <w:bookmarkEnd w:id="7"/>
      <w:r>
        <w:t>10/25 Årsmelding for 2024</w:t>
      </w:r>
    </w:p>
    <w:p w14:paraId="51A16435" w14:textId="6639C020" w:rsidR="007E65DB" w:rsidRDefault="007E65DB" w:rsidP="007E65DB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65DB" w14:paraId="56FF46DD" w14:textId="77777777" w:rsidTr="007E65DB">
        <w:tc>
          <w:tcPr>
            <w:tcW w:w="5102" w:type="dxa"/>
            <w:shd w:val="clear" w:color="auto" w:fill="auto"/>
          </w:tcPr>
          <w:p w14:paraId="4F02BFC2" w14:textId="1A4E66E0" w:rsidR="007E65DB" w:rsidRDefault="007E65DB" w:rsidP="007E65DB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78351CA" w14:textId="4CCD6A01" w:rsidR="007E65DB" w:rsidRDefault="007E65DB" w:rsidP="007E65DB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3E583D4" w14:textId="7F687EE7" w:rsidR="007E65DB" w:rsidRDefault="007E65DB" w:rsidP="007E65DB">
            <w:proofErr w:type="spellStart"/>
            <w:r>
              <w:t>Saknr</w:t>
            </w:r>
            <w:proofErr w:type="spellEnd"/>
          </w:p>
        </w:tc>
      </w:tr>
      <w:tr w:rsidR="007E65DB" w14:paraId="25CBB4DF" w14:textId="77777777" w:rsidTr="007E65DB">
        <w:tc>
          <w:tcPr>
            <w:tcW w:w="5102" w:type="dxa"/>
            <w:shd w:val="clear" w:color="auto" w:fill="auto"/>
          </w:tcPr>
          <w:p w14:paraId="2A7156B3" w14:textId="4297C9A4" w:rsidR="007E65DB" w:rsidRDefault="007E65DB" w:rsidP="007E65DB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5917CFAB" w14:textId="541F5E13" w:rsidR="007E65DB" w:rsidRDefault="007E65DB" w:rsidP="007E65DB">
            <w:r>
              <w:t>04.03.2025</w:t>
            </w:r>
          </w:p>
        </w:tc>
        <w:tc>
          <w:tcPr>
            <w:tcW w:w="1134" w:type="dxa"/>
            <w:shd w:val="clear" w:color="auto" w:fill="auto"/>
          </w:tcPr>
          <w:p w14:paraId="0186A745" w14:textId="5268D79E" w:rsidR="007E65DB" w:rsidRDefault="007E65DB" w:rsidP="007E65DB">
            <w:r>
              <w:t>10/25</w:t>
            </w:r>
          </w:p>
        </w:tc>
      </w:tr>
    </w:tbl>
    <w:p w14:paraId="68C4CC70" w14:textId="77777777" w:rsidR="007E65DB" w:rsidRDefault="007E65DB" w:rsidP="007E65DB"/>
    <w:p w14:paraId="67CCCBB1" w14:textId="77777777" w:rsidR="007E65DB" w:rsidRDefault="007E65DB" w:rsidP="007E65DB"/>
    <w:p w14:paraId="34A9508F" w14:textId="77777777" w:rsidR="007E65DB" w:rsidRDefault="007E65DB" w:rsidP="007E65DB"/>
    <w:sdt>
      <w:sdtPr>
        <w:alias w:val="Sammendrag"/>
        <w:tag w:val="Sammendrag"/>
        <w:id w:val="1140616517"/>
        <w:placeholder>
          <w:docPart w:val="A43D3820BE5B4F118D148494DD458EDC"/>
        </w:placeholder>
      </w:sdtPr>
      <w:sdtContent>
        <w:p w14:paraId="1B8ACC6D" w14:textId="77777777" w:rsidR="007E65DB" w:rsidRPr="00BE598D" w:rsidRDefault="007E65DB" w:rsidP="007E65DB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36D1315D" w14:textId="77777777" w:rsidR="007E65DB" w:rsidRDefault="007E65DB" w:rsidP="007E65DB">
          <w:pPr>
            <w:contextualSpacing/>
          </w:pPr>
          <w:r>
            <w:t>Årsmelding 2024 er vedlagt innkallingen, for gjennomgang før møtet.</w:t>
          </w:r>
        </w:p>
        <w:p w14:paraId="125F865E" w14:textId="77777777" w:rsidR="007E65DB" w:rsidRDefault="007E65DB" w:rsidP="007E65DB">
          <w:pPr>
            <w:contextualSpacing/>
          </w:pPr>
        </w:p>
        <w:p w14:paraId="75B285DC" w14:textId="77777777" w:rsidR="007E65DB" w:rsidRDefault="007E65DB" w:rsidP="007E65DB">
          <w:pPr>
            <w:contextualSpacing/>
          </w:pPr>
          <w:r>
            <w:lastRenderedPageBreak/>
            <w:t>Årsmeldingen trykkes opp i 30 eksemplarer til årsmøtet. Den distribueres på nettside og Facebook så snart den er klar. Det er mulig å få en svart/hvit-kopi ved å henvende seg på kirkekontoret.</w:t>
          </w:r>
        </w:p>
      </w:sdtContent>
    </w:sdt>
    <w:p w14:paraId="15C136B7" w14:textId="77777777" w:rsidR="007E65DB" w:rsidRDefault="007E65DB" w:rsidP="007E65DB"/>
    <w:sdt>
      <w:sdtPr>
        <w:rPr>
          <w:b/>
        </w:rPr>
        <w:tag w:val="MU_Tittel"/>
        <w:id w:val="-1559318507"/>
        <w:placeholder>
          <w:docPart w:val="956525B204D94297B892C97CEEC7A723"/>
        </w:placeholder>
        <w:text/>
      </w:sdtPr>
      <w:sdtContent>
        <w:p w14:paraId="7C0C83F0" w14:textId="77777777" w:rsidR="007E65DB" w:rsidRDefault="007E65DB" w:rsidP="007E65DB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97F4AA2" w14:textId="77777777" w:rsidR="007E65DB" w:rsidRDefault="007E65DB" w:rsidP="007E65DB"/>
    <w:p w14:paraId="15499E9F" w14:textId="76E32547" w:rsidR="007E65DB" w:rsidRDefault="007E65DB" w:rsidP="007E65DB">
      <w:r>
        <w:t>MR vedtar årsmelding for 2024.</w:t>
      </w:r>
    </w:p>
    <w:p w14:paraId="0C2BD6BF" w14:textId="77777777" w:rsidR="007E65DB" w:rsidRDefault="007E65DB" w:rsidP="007E65DB"/>
    <w:bookmarkStart w:id="8" w:name="_Hlk192071052" w:displacedByCustomXml="next"/>
    <w:sdt>
      <w:sdtPr>
        <w:rPr>
          <w:b w:val="0"/>
        </w:rPr>
        <w:alias w:val="Vedtak for sak 10/25"/>
        <w:tag w:val="HandlingID258565;CaseID219072"/>
        <w:id w:val="-1655897461"/>
        <w:placeholder>
          <w:docPart w:val="DefaultPlaceholder_-1854013440"/>
        </w:placeholder>
      </w:sdtPr>
      <w:sdtContent>
        <w:p w14:paraId="1696CFDE" w14:textId="7DD7161B" w:rsidR="007E65DB" w:rsidRDefault="007E65DB" w:rsidP="00795036">
          <w:pPr>
            <w:pStyle w:val="MUCaseTitle3"/>
          </w:pPr>
          <w:r>
            <w:t>Møtebehandling</w:t>
          </w:r>
          <w:r w:rsidR="00795036">
            <w:br/>
          </w:r>
          <w:r w:rsidR="00795036" w:rsidRPr="00795036">
            <w:rPr>
              <w:b w:val="0"/>
              <w:bCs/>
            </w:rPr>
            <w:t>MR ønsker at årsmeldingen trykkes i 20 eksemplarer til årsmøtet.</w:t>
          </w:r>
        </w:p>
        <w:sdt>
          <w:sdtPr>
            <w:rPr>
              <w:b w:val="0"/>
            </w:rPr>
            <w:tag w:val="MU_Innstilling"/>
            <w:id w:val="-1607265442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54F53D86" w14:textId="77777777" w:rsidR="007E65DB" w:rsidRDefault="007E65DB" w:rsidP="007E65DB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309931158"/>
                <w:lock w:val="sdtLocked"/>
                <w:placeholder>
                  <w:docPart w:val="4FD783135D8E4D458C21145BE36DEA7D"/>
                </w:placeholder>
                <w15:appearance w15:val="hidden"/>
              </w:sdtPr>
              <w:sdtContent>
                <w:p w14:paraId="1DD40097" w14:textId="45851DC0" w:rsidR="007E65DB" w:rsidRDefault="007E65DB" w:rsidP="007E65DB">
                  <w:r>
                    <w:t>MR vedtar årsmelding for 2024.</w:t>
                  </w:r>
                </w:p>
                <w:p w14:paraId="10D2E8AC" w14:textId="5BFCB308" w:rsidR="007E65DB" w:rsidRDefault="00000000" w:rsidP="007E65DB"/>
              </w:sdtContent>
            </w:sdt>
          </w:sdtContent>
        </w:sdt>
      </w:sdtContent>
    </w:sdt>
    <w:bookmarkEnd w:id="8"/>
    <w:p w14:paraId="40189B69" w14:textId="77777777" w:rsidR="007E65DB" w:rsidRDefault="007E65DB" w:rsidP="007E65DB">
      <w:pPr>
        <w:spacing w:before="240"/>
      </w:pPr>
    </w:p>
    <w:p w14:paraId="05007B11" w14:textId="77777777" w:rsidR="007E65DB" w:rsidRDefault="007E65DB" w:rsidP="007E65DB">
      <w:pPr>
        <w:pStyle w:val="MUCaseTitle2"/>
      </w:pPr>
      <w:bookmarkStart w:id="9" w:name="CaseRef258560"/>
      <w:bookmarkEnd w:id="9"/>
      <w:r>
        <w:t>11/25 Forberede årsmøte</w:t>
      </w:r>
    </w:p>
    <w:p w14:paraId="53570188" w14:textId="5005AE67" w:rsidR="007E65DB" w:rsidRDefault="007E65DB" w:rsidP="007E65DB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65DB" w14:paraId="2941AD70" w14:textId="77777777" w:rsidTr="007E65DB">
        <w:tc>
          <w:tcPr>
            <w:tcW w:w="5102" w:type="dxa"/>
            <w:shd w:val="clear" w:color="auto" w:fill="auto"/>
          </w:tcPr>
          <w:p w14:paraId="5C515D3E" w14:textId="57A7577C" w:rsidR="007E65DB" w:rsidRDefault="007E65DB" w:rsidP="007E65DB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872FF7F" w14:textId="49D419EC" w:rsidR="007E65DB" w:rsidRDefault="007E65DB" w:rsidP="007E65DB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EC07B29" w14:textId="68F33F75" w:rsidR="007E65DB" w:rsidRDefault="007E65DB" w:rsidP="007E65DB">
            <w:proofErr w:type="spellStart"/>
            <w:r>
              <w:t>Saknr</w:t>
            </w:r>
            <w:proofErr w:type="spellEnd"/>
          </w:p>
        </w:tc>
      </w:tr>
      <w:tr w:rsidR="007E65DB" w14:paraId="129BED21" w14:textId="77777777" w:rsidTr="007E65DB">
        <w:tc>
          <w:tcPr>
            <w:tcW w:w="5102" w:type="dxa"/>
            <w:shd w:val="clear" w:color="auto" w:fill="auto"/>
          </w:tcPr>
          <w:p w14:paraId="4EB1BE36" w14:textId="15602437" w:rsidR="007E65DB" w:rsidRDefault="007E65DB" w:rsidP="007E65DB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13DAF057" w14:textId="245A0B01" w:rsidR="007E65DB" w:rsidRDefault="007E65DB" w:rsidP="007E65DB">
            <w:r>
              <w:t>04.03.2025</w:t>
            </w:r>
          </w:p>
        </w:tc>
        <w:tc>
          <w:tcPr>
            <w:tcW w:w="1134" w:type="dxa"/>
            <w:shd w:val="clear" w:color="auto" w:fill="auto"/>
          </w:tcPr>
          <w:p w14:paraId="51430176" w14:textId="2D64E19B" w:rsidR="007E65DB" w:rsidRDefault="007E65DB" w:rsidP="007E65DB">
            <w:r>
              <w:t>11/25</w:t>
            </w:r>
          </w:p>
        </w:tc>
      </w:tr>
    </w:tbl>
    <w:p w14:paraId="3E0307D1" w14:textId="77777777" w:rsidR="007E65DB" w:rsidRDefault="007E65DB" w:rsidP="007E65DB"/>
    <w:p w14:paraId="4FB0EDE4" w14:textId="77777777" w:rsidR="007E65DB" w:rsidRDefault="007E65DB" w:rsidP="007E65DB"/>
    <w:sdt>
      <w:sdtPr>
        <w:alias w:val="Sammendrag"/>
        <w:tag w:val="Sammendrag"/>
        <w:id w:val="3028969"/>
        <w:placeholder>
          <w:docPart w:val="E80894438E3942A78BDD184E2CF11ADC"/>
        </w:placeholder>
      </w:sdtPr>
      <w:sdtContent>
        <w:p w14:paraId="191EC32A" w14:textId="77777777" w:rsidR="007E65DB" w:rsidRPr="00BE598D" w:rsidRDefault="007E65DB" w:rsidP="007E65DB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4C31D2A9" w14:textId="77777777" w:rsidR="007E65DB" w:rsidRDefault="007E65DB" w:rsidP="007E65DB">
          <w:pPr>
            <w:contextualSpacing/>
          </w:pPr>
          <w:r w:rsidRPr="00BE5823">
            <w:t xml:space="preserve">Årsmøtet er fastsatt til </w:t>
          </w:r>
          <w:r>
            <w:t>6</w:t>
          </w:r>
          <w:r w:rsidRPr="00BE5823">
            <w:t>. april, ca. kl. 12.30</w:t>
          </w:r>
          <w:r>
            <w:t>.</w:t>
          </w:r>
        </w:p>
        <w:p w14:paraId="2E6B8446" w14:textId="77777777" w:rsidR="007E65DB" w:rsidRDefault="007E65DB" w:rsidP="007E65DB">
          <w:pPr>
            <w:contextualSpacing/>
          </w:pPr>
        </w:p>
        <w:p w14:paraId="6DBE33F7" w14:textId="77777777" w:rsidR="007E65DB" w:rsidRDefault="007E65DB" w:rsidP="007E65DB">
          <w:pPr>
            <w:contextualSpacing/>
          </w:pPr>
          <w:r>
            <w:t>Årsmøtet vil annonseres i Menighetsbladet som kommer ut 3. april. Det er annonsert på nettside, Facebook og på kunngjøringer med svarfrist 10. mars.</w:t>
          </w:r>
        </w:p>
        <w:p w14:paraId="34DC6FF6" w14:textId="77777777" w:rsidR="007E65DB" w:rsidRDefault="007E65DB" w:rsidP="007E65DB">
          <w:pPr>
            <w:contextualSpacing/>
          </w:pPr>
        </w:p>
        <w:p w14:paraId="07BFF322" w14:textId="77777777" w:rsidR="007E65DB" w:rsidRDefault="007E65DB" w:rsidP="007E65DB">
          <w:pPr>
            <w:contextualSpacing/>
          </w:pPr>
          <w:r w:rsidRPr="00BE5823">
            <w:t xml:space="preserve">MR planlegger og fordeler oppgaver til årsmøtet: </w:t>
          </w:r>
        </w:p>
        <w:p w14:paraId="69DF0CC2" w14:textId="77777777" w:rsidR="007E65DB" w:rsidRDefault="007E65DB" w:rsidP="007E65DB">
          <w:pPr>
            <w:contextualSpacing/>
          </w:pPr>
          <w:r w:rsidRPr="00BE5823">
            <w:t>• Årsmelding 202</w:t>
          </w:r>
          <w:r>
            <w:t>4 - utdrag</w:t>
          </w:r>
          <w:r w:rsidRPr="00BE5823">
            <w:t xml:space="preserve"> legges frem for årsmøtet </w:t>
          </w:r>
        </w:p>
        <w:p w14:paraId="2CF94B2A" w14:textId="77777777" w:rsidR="007E65DB" w:rsidRDefault="007E65DB" w:rsidP="007E65DB">
          <w:pPr>
            <w:contextualSpacing/>
          </w:pPr>
          <w:r w:rsidRPr="00BE5823">
            <w:t>• Regnskap 202</w:t>
          </w:r>
          <w:r>
            <w:t>4</w:t>
          </w:r>
          <w:r w:rsidRPr="00BE5823">
            <w:t xml:space="preserve"> tas til orientering </w:t>
          </w:r>
        </w:p>
        <w:p w14:paraId="72C5582E" w14:textId="77777777" w:rsidR="007E65DB" w:rsidRDefault="007E65DB" w:rsidP="007E65DB">
          <w:pPr>
            <w:contextualSpacing/>
          </w:pPr>
          <w:r w:rsidRPr="00BE5823">
            <w:t>• Budsjett og planer for 202</w:t>
          </w:r>
          <w:r>
            <w:t>5</w:t>
          </w:r>
          <w:r w:rsidRPr="00BE5823">
            <w:t xml:space="preserve"> presenteres </w:t>
          </w:r>
        </w:p>
        <w:p w14:paraId="17D4D952" w14:textId="77777777" w:rsidR="007E65DB" w:rsidRDefault="007E65DB" w:rsidP="007E65DB">
          <w:pPr>
            <w:contextualSpacing/>
          </w:pPr>
          <w:r w:rsidRPr="00BE5823">
            <w:t xml:space="preserve">• Saker til årsmøtet fra MR </w:t>
          </w:r>
        </w:p>
        <w:p w14:paraId="5BA1D4F6" w14:textId="77777777" w:rsidR="007E65DB" w:rsidRDefault="007E65DB" w:rsidP="007E65DB">
          <w:pPr>
            <w:contextualSpacing/>
          </w:pPr>
          <w:r w:rsidRPr="00BE5823">
            <w:t>• Valg av møteleder og referent, samt to til å undertegne protokoll</w:t>
          </w:r>
        </w:p>
      </w:sdtContent>
    </w:sdt>
    <w:p w14:paraId="0DE712E2" w14:textId="77777777" w:rsidR="007E65DB" w:rsidRDefault="007E65DB" w:rsidP="007E65DB"/>
    <w:sdt>
      <w:sdtPr>
        <w:rPr>
          <w:b/>
        </w:rPr>
        <w:tag w:val="MU_Tittel"/>
        <w:id w:val="1007560831"/>
        <w:placeholder>
          <w:docPart w:val="50F322C0F0594873A443B269242AC5E5"/>
        </w:placeholder>
        <w:text/>
      </w:sdtPr>
      <w:sdtContent>
        <w:p w14:paraId="6FA0912F" w14:textId="77777777" w:rsidR="007E65DB" w:rsidRDefault="007E65DB" w:rsidP="007E65DB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A525067" w14:textId="77777777" w:rsidR="007E65DB" w:rsidRDefault="007E65DB" w:rsidP="007E65DB"/>
    <w:p w14:paraId="4F44E7EE" w14:textId="52AAA599" w:rsidR="007E65DB" w:rsidRDefault="007E65DB" w:rsidP="007E65DB">
      <w:r>
        <w:t>MR vedtar følgende:</w:t>
      </w:r>
    </w:p>
    <w:p w14:paraId="21827D17" w14:textId="77777777" w:rsidR="007E65DB" w:rsidRDefault="007E65DB" w:rsidP="007E65DB">
      <w:r w:rsidRPr="00BE5823">
        <w:t xml:space="preserve">NN leder årsmøte. </w:t>
      </w:r>
    </w:p>
    <w:p w14:paraId="260596DA" w14:textId="77777777" w:rsidR="007E65DB" w:rsidRDefault="007E65DB" w:rsidP="007E65DB">
      <w:r w:rsidRPr="00BE5823">
        <w:t>NN presenterer årsmelding 202</w:t>
      </w:r>
      <w:r>
        <w:t>4</w:t>
      </w:r>
      <w:r w:rsidRPr="00BE5823">
        <w:t xml:space="preserve">. </w:t>
      </w:r>
    </w:p>
    <w:p w14:paraId="3F78E537" w14:textId="77777777" w:rsidR="007E65DB" w:rsidRDefault="007E65DB" w:rsidP="007E65DB">
      <w:r w:rsidRPr="00BE5823">
        <w:t>NN presenterer regnskap for 202</w:t>
      </w:r>
      <w:r>
        <w:t>4</w:t>
      </w:r>
      <w:r w:rsidRPr="00BE5823">
        <w:t xml:space="preserve">. </w:t>
      </w:r>
    </w:p>
    <w:p w14:paraId="1BFE356A" w14:textId="77777777" w:rsidR="007E65DB" w:rsidRDefault="007E65DB" w:rsidP="007E65DB">
      <w:r w:rsidRPr="00BE5823">
        <w:t>NN presenterer budsjett og planer for 202</w:t>
      </w:r>
      <w:r>
        <w:t>5</w:t>
      </w:r>
      <w:r w:rsidRPr="00BE5823">
        <w:t xml:space="preserve">. </w:t>
      </w:r>
    </w:p>
    <w:p w14:paraId="0253F376" w14:textId="77777777" w:rsidR="007E65DB" w:rsidRDefault="007E65DB" w:rsidP="007E65DB">
      <w:r w:rsidRPr="00BE5823">
        <w:t xml:space="preserve">Sak om …. presenteres </w:t>
      </w:r>
      <w:proofErr w:type="gramStart"/>
      <w:r w:rsidRPr="00BE5823">
        <w:t>av…</w:t>
      </w:r>
      <w:proofErr w:type="gramEnd"/>
      <w:r w:rsidRPr="00BE5823">
        <w:t xml:space="preserve">. </w:t>
      </w:r>
    </w:p>
    <w:p w14:paraId="69AFA213" w14:textId="77777777" w:rsidR="007E65DB" w:rsidRDefault="007E65DB" w:rsidP="007E65DB">
      <w:r w:rsidRPr="00BE5823">
        <w:t xml:space="preserve">NN er referent. </w:t>
      </w:r>
    </w:p>
    <w:p w14:paraId="11E99331" w14:textId="20F42E8D" w:rsidR="007E65DB" w:rsidRDefault="007E65DB" w:rsidP="007E65DB">
      <w:r w:rsidRPr="00BE5823">
        <w:t>To personer til å underskrive protokollen forespørres blant deltakerne.</w:t>
      </w:r>
    </w:p>
    <w:p w14:paraId="6A02A809" w14:textId="77777777" w:rsidR="007E65DB" w:rsidRDefault="007E65DB" w:rsidP="007E65DB"/>
    <w:bookmarkStart w:id="10" w:name="_Hlk192071345" w:displacedByCustomXml="next"/>
    <w:sdt>
      <w:sdtPr>
        <w:rPr>
          <w:b w:val="0"/>
        </w:rPr>
        <w:alias w:val="Vedtak for sak 11/25"/>
        <w:tag w:val="HandlingID258560;CaseID219072"/>
        <w:id w:val="-1674255763"/>
        <w:placeholder>
          <w:docPart w:val="DefaultPlaceholder_-1854013440"/>
        </w:placeholder>
      </w:sdtPr>
      <w:sdtContent>
        <w:p w14:paraId="416F772D" w14:textId="4EE0F330" w:rsidR="007E65DB" w:rsidRDefault="007E65DB" w:rsidP="00795036">
          <w:pPr>
            <w:pStyle w:val="MUCaseTitle3"/>
          </w:pPr>
          <w:r>
            <w:t>Møtebehandling</w:t>
          </w:r>
          <w:r w:rsidR="00795036">
            <w:br/>
          </w:r>
          <w:r w:rsidR="00795036" w:rsidRPr="00795036">
            <w:rPr>
              <w:b w:val="0"/>
              <w:bCs/>
            </w:rPr>
            <w:t>Eventuelle innspill fra møtet i Kroer kirke 3. april, kan tas opp på årsmøtet.</w:t>
          </w:r>
        </w:p>
        <w:p w14:paraId="615AD3E7" w14:textId="77777777" w:rsidR="00795036" w:rsidRDefault="00795036" w:rsidP="007E65DB"/>
        <w:sdt>
          <w:sdtPr>
            <w:rPr>
              <w:b w:val="0"/>
            </w:rPr>
            <w:tag w:val="MU_Innstilling"/>
            <w:id w:val="-1075594625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3CAAE33F" w14:textId="77777777" w:rsidR="007E65DB" w:rsidRDefault="007E65DB" w:rsidP="007E65DB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966352014"/>
                <w:lock w:val="sdtLocked"/>
                <w:placeholder>
                  <w:docPart w:val="4299739D490F4E28BB26638AA6DA9868"/>
                </w:placeholder>
                <w15:appearance w15:val="hidden"/>
              </w:sdtPr>
              <w:sdtContent>
                <w:p w14:paraId="49D8DF27" w14:textId="77777777" w:rsidR="007E65DB" w:rsidRDefault="007E65DB" w:rsidP="007E65DB">
                  <w:r>
                    <w:t>MR vedtar følgende:</w:t>
                  </w:r>
                </w:p>
                <w:p w14:paraId="30BD98EF" w14:textId="6CD14DC1" w:rsidR="007E65DB" w:rsidRDefault="00795036" w:rsidP="007E65DB">
                  <w:r>
                    <w:t>Asbjørn</w:t>
                  </w:r>
                  <w:r w:rsidR="007E65DB" w:rsidRPr="00BE5823">
                    <w:t xml:space="preserve"> leder årsmøte</w:t>
                  </w:r>
                  <w:r>
                    <w:t xml:space="preserve"> og </w:t>
                  </w:r>
                  <w:r w:rsidR="007E65DB" w:rsidRPr="00BE5823">
                    <w:t xml:space="preserve">presenterer </w:t>
                  </w:r>
                  <w:r>
                    <w:t xml:space="preserve">utdrag fra </w:t>
                  </w:r>
                  <w:r w:rsidR="007E65DB" w:rsidRPr="00BE5823">
                    <w:t>årsmelding 202</w:t>
                  </w:r>
                  <w:r w:rsidR="007E65DB">
                    <w:t>4</w:t>
                  </w:r>
                  <w:r>
                    <w:t>, samt budsjett og planer for 2025 (forestående jubileum og musikalske tilbudet)</w:t>
                  </w:r>
                  <w:r w:rsidR="007E65DB" w:rsidRPr="00BE5823">
                    <w:t xml:space="preserve">. </w:t>
                  </w:r>
                </w:p>
                <w:p w14:paraId="0D0EB41C" w14:textId="64F60F77" w:rsidR="00795036" w:rsidRDefault="00795036" w:rsidP="00795036">
                  <w:r>
                    <w:t>Linda</w:t>
                  </w:r>
                  <w:r w:rsidRPr="00BE5823">
                    <w:t xml:space="preserve"> presenterer regnskap for 202</w:t>
                  </w:r>
                  <w:r>
                    <w:t>4 og er referent</w:t>
                  </w:r>
                  <w:r w:rsidRPr="00BE5823">
                    <w:t xml:space="preserve">. </w:t>
                  </w:r>
                </w:p>
                <w:p w14:paraId="6160C9C0" w14:textId="7687B0F1" w:rsidR="007E65DB" w:rsidRDefault="007E65DB" w:rsidP="007E65DB">
                  <w:r w:rsidRPr="00BE5823">
                    <w:t>To personer til å underskrive protokollen forespørres blant deltakerne.</w:t>
                  </w:r>
                </w:p>
                <w:p w14:paraId="7B5738ED" w14:textId="086D3252" w:rsidR="007E65DB" w:rsidRDefault="00000000" w:rsidP="007E65DB"/>
              </w:sdtContent>
            </w:sdt>
          </w:sdtContent>
        </w:sdt>
      </w:sdtContent>
    </w:sdt>
    <w:bookmarkEnd w:id="10"/>
    <w:p w14:paraId="6326EF7B" w14:textId="77777777" w:rsidR="007E65DB" w:rsidRDefault="007E65DB" w:rsidP="007E65DB">
      <w:pPr>
        <w:spacing w:before="240"/>
      </w:pPr>
    </w:p>
    <w:p w14:paraId="407B94A5" w14:textId="77777777" w:rsidR="007E65DB" w:rsidRDefault="007E65DB" w:rsidP="007E65DB">
      <w:pPr>
        <w:pStyle w:val="MUCaseTitle2"/>
      </w:pPr>
      <w:bookmarkStart w:id="11" w:name="CaseRef258567"/>
      <w:bookmarkEnd w:id="11"/>
      <w:r>
        <w:t>12/25 17. mai i Kroer kirke</w:t>
      </w:r>
    </w:p>
    <w:p w14:paraId="51A260B8" w14:textId="148EAC7B" w:rsidR="007E65DB" w:rsidRDefault="007E65DB" w:rsidP="007E65DB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65DB" w14:paraId="51DB7651" w14:textId="77777777" w:rsidTr="007E65DB">
        <w:tc>
          <w:tcPr>
            <w:tcW w:w="5102" w:type="dxa"/>
            <w:shd w:val="clear" w:color="auto" w:fill="auto"/>
          </w:tcPr>
          <w:p w14:paraId="306876A2" w14:textId="6B56ECDF" w:rsidR="007E65DB" w:rsidRDefault="007E65DB" w:rsidP="007E65DB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29C0489" w14:textId="00CA12FD" w:rsidR="007E65DB" w:rsidRDefault="007E65DB" w:rsidP="007E65DB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666D3E3" w14:textId="63471DA5" w:rsidR="007E65DB" w:rsidRDefault="007E65DB" w:rsidP="007E65DB">
            <w:proofErr w:type="spellStart"/>
            <w:r>
              <w:t>Saknr</w:t>
            </w:r>
            <w:proofErr w:type="spellEnd"/>
          </w:p>
        </w:tc>
      </w:tr>
      <w:tr w:rsidR="007E65DB" w14:paraId="27962236" w14:textId="77777777" w:rsidTr="007E65DB">
        <w:tc>
          <w:tcPr>
            <w:tcW w:w="5102" w:type="dxa"/>
            <w:shd w:val="clear" w:color="auto" w:fill="auto"/>
          </w:tcPr>
          <w:p w14:paraId="3E8C36D3" w14:textId="5CB5F99A" w:rsidR="007E65DB" w:rsidRDefault="007E65DB" w:rsidP="007E65DB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242014D8" w14:textId="4C35675B" w:rsidR="007E65DB" w:rsidRDefault="007E65DB" w:rsidP="007E65DB">
            <w:r>
              <w:t>04.03.2025</w:t>
            </w:r>
          </w:p>
        </w:tc>
        <w:tc>
          <w:tcPr>
            <w:tcW w:w="1134" w:type="dxa"/>
            <w:shd w:val="clear" w:color="auto" w:fill="auto"/>
          </w:tcPr>
          <w:p w14:paraId="7DCC7449" w14:textId="37CAE2CE" w:rsidR="007E65DB" w:rsidRDefault="007E65DB" w:rsidP="007E65DB">
            <w:r>
              <w:t>12/25</w:t>
            </w:r>
          </w:p>
        </w:tc>
      </w:tr>
    </w:tbl>
    <w:p w14:paraId="535077F3" w14:textId="77777777" w:rsidR="007E65DB" w:rsidRDefault="007E65DB" w:rsidP="007E65DB"/>
    <w:p w14:paraId="0F55D369" w14:textId="77777777" w:rsidR="007E65DB" w:rsidRDefault="007E65DB" w:rsidP="007E65DB"/>
    <w:sdt>
      <w:sdtPr>
        <w:alias w:val="Sammendrag"/>
        <w:tag w:val="Sammendrag"/>
        <w:id w:val="-1815404209"/>
        <w:placeholder>
          <w:docPart w:val="E4868C3D480C46618E8B0138CD8B46A9"/>
        </w:placeholder>
      </w:sdtPr>
      <w:sdtContent>
        <w:p w14:paraId="0EE1D28F" w14:textId="77777777" w:rsidR="007E65DB" w:rsidRPr="00BE598D" w:rsidRDefault="007E65DB" w:rsidP="007E65DB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8578368" w14:textId="77777777" w:rsidR="007E65DB" w:rsidRDefault="007E65DB" w:rsidP="007E65DB">
          <w:pPr>
            <w:contextualSpacing/>
          </w:pPr>
          <w:r w:rsidRPr="00746379">
            <w:t xml:space="preserve">MR diskuterer hva som bør arrangeres 17. mai </w:t>
          </w:r>
          <w:r>
            <w:t>2025, og fordeler oppgaver.</w:t>
          </w:r>
        </w:p>
      </w:sdtContent>
    </w:sdt>
    <w:p w14:paraId="00FFE4BB" w14:textId="77777777" w:rsidR="007E65DB" w:rsidRDefault="007E65DB" w:rsidP="007E65DB"/>
    <w:sdt>
      <w:sdtPr>
        <w:rPr>
          <w:b/>
        </w:rPr>
        <w:tag w:val="MU_Tittel"/>
        <w:id w:val="1625417338"/>
        <w:placeholder>
          <w:docPart w:val="535BAF5EA5704F0094B2878A8D3EBD13"/>
        </w:placeholder>
        <w:text/>
      </w:sdtPr>
      <w:sdtContent>
        <w:p w14:paraId="19391CD6" w14:textId="77777777" w:rsidR="007E65DB" w:rsidRDefault="007E65DB" w:rsidP="007E65DB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AAA7AB6" w14:textId="77777777" w:rsidR="007E65DB" w:rsidRDefault="007E65DB" w:rsidP="007E65DB"/>
    <w:p w14:paraId="7F65CC08" w14:textId="259C8784" w:rsidR="007E65DB" w:rsidRDefault="007E65DB" w:rsidP="007E65DB">
      <w:r w:rsidRPr="00746379">
        <w:t>Saken legges frem uten forslag til vedtak.</w:t>
      </w:r>
    </w:p>
    <w:p w14:paraId="5BAF4A45" w14:textId="77777777" w:rsidR="007E65DB" w:rsidRDefault="007E65DB" w:rsidP="007E65DB"/>
    <w:bookmarkStart w:id="12" w:name="_Hlk192071437" w:displacedByCustomXml="next"/>
    <w:sdt>
      <w:sdtPr>
        <w:rPr>
          <w:b w:val="0"/>
        </w:rPr>
        <w:alias w:val="Vedtak for sak 12/25"/>
        <w:tag w:val="HandlingID258567;CaseID219073"/>
        <w:id w:val="-1342545606"/>
        <w:placeholder>
          <w:docPart w:val="DefaultPlaceholder_-1854013440"/>
        </w:placeholder>
      </w:sdtPr>
      <w:sdtContent>
        <w:p w14:paraId="3592BD75" w14:textId="4841FCED" w:rsidR="007E65DB" w:rsidRDefault="007E65DB" w:rsidP="00795036">
          <w:pPr>
            <w:pStyle w:val="MUCaseTitle3"/>
          </w:pPr>
          <w:r>
            <w:t>Møtebehandling</w:t>
          </w:r>
        </w:p>
        <w:sdt>
          <w:sdtPr>
            <w:tag w:val="MU_Vedtakstekst"/>
            <w:id w:val="974030954"/>
            <w:placeholder>
              <w:docPart w:val="198395FAA88446CD8DD29F8CFDA593C0"/>
            </w:placeholder>
            <w15:appearance w15:val="hidden"/>
          </w:sdtPr>
          <w:sdtContent>
            <w:p w14:paraId="51B09BB6" w14:textId="204D76D6" w:rsidR="00795036" w:rsidRDefault="00795036" w:rsidP="00795036">
              <w:r>
                <w:t>Svend Kristian rigger og kjøper is. Linda oppdaterer plakat fra 2024.</w:t>
              </w:r>
            </w:p>
            <w:p w14:paraId="7F528249" w14:textId="77777777" w:rsidR="00795036" w:rsidRDefault="00000000" w:rsidP="00795036"/>
          </w:sdtContent>
        </w:sdt>
        <w:p w14:paraId="4F74A099" w14:textId="77777777" w:rsidR="00795036" w:rsidRDefault="00795036" w:rsidP="007E65DB"/>
        <w:sdt>
          <w:sdtPr>
            <w:rPr>
              <w:b w:val="0"/>
            </w:rPr>
            <w:tag w:val="MU_Innstilling"/>
            <w:id w:val="711766417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06A1CB5F" w14:textId="77777777" w:rsidR="007E65DB" w:rsidRDefault="007E65DB" w:rsidP="007E65DB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419017383"/>
                <w:lock w:val="sdtLocked"/>
                <w:placeholder>
                  <w:docPart w:val="2BE92F5CA4404F11ADBA44795F576A2A"/>
                </w:placeholder>
                <w15:appearance w15:val="hidden"/>
              </w:sdtPr>
              <w:sdtContent>
                <w:p w14:paraId="16D72284" w14:textId="7BBC75FE" w:rsidR="007E65DB" w:rsidRDefault="00795036" w:rsidP="007E65DB">
                  <w:r>
                    <w:t>MR ønsker samme type arrangement/kirkekaffe som i 2024.</w:t>
                  </w:r>
                </w:p>
                <w:p w14:paraId="7BF52136" w14:textId="6030234B" w:rsidR="007E65DB" w:rsidRDefault="00000000" w:rsidP="007E65DB"/>
              </w:sdtContent>
            </w:sdt>
          </w:sdtContent>
        </w:sdt>
      </w:sdtContent>
    </w:sdt>
    <w:bookmarkEnd w:id="12"/>
    <w:p w14:paraId="0E89718B" w14:textId="77777777" w:rsidR="007E65DB" w:rsidRDefault="007E65DB" w:rsidP="007E65DB">
      <w:pPr>
        <w:spacing w:before="240"/>
      </w:pPr>
    </w:p>
    <w:p w14:paraId="23CEEE77" w14:textId="77777777" w:rsidR="007E65DB" w:rsidRDefault="007E65DB" w:rsidP="007E65DB">
      <w:pPr>
        <w:spacing w:before="240"/>
      </w:pPr>
    </w:p>
    <w:p w14:paraId="37F10092" w14:textId="77777777" w:rsidR="007E65DB" w:rsidRDefault="007E65DB" w:rsidP="007E65DB">
      <w:pPr>
        <w:pStyle w:val="MUCaseTitle2"/>
      </w:pPr>
      <w:bookmarkStart w:id="13" w:name="CaseRef258569"/>
      <w:bookmarkEnd w:id="13"/>
      <w:r>
        <w:t>13/25 Kroer kirke 100 års jubileum</w:t>
      </w:r>
    </w:p>
    <w:p w14:paraId="74840191" w14:textId="4CD58F8D" w:rsidR="007E65DB" w:rsidRDefault="007E65DB" w:rsidP="007E65DB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65DB" w14:paraId="4ADD4AB1" w14:textId="77777777" w:rsidTr="007E65DB">
        <w:tc>
          <w:tcPr>
            <w:tcW w:w="5102" w:type="dxa"/>
            <w:shd w:val="clear" w:color="auto" w:fill="auto"/>
          </w:tcPr>
          <w:p w14:paraId="01631801" w14:textId="26873B19" w:rsidR="007E65DB" w:rsidRDefault="007E65DB" w:rsidP="007E65DB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19C8CAB" w14:textId="2CF2FCE8" w:rsidR="007E65DB" w:rsidRDefault="007E65DB" w:rsidP="007E65DB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DCD5FB3" w14:textId="00DD2D6C" w:rsidR="007E65DB" w:rsidRDefault="007E65DB" w:rsidP="007E65DB">
            <w:proofErr w:type="spellStart"/>
            <w:r>
              <w:t>Saknr</w:t>
            </w:r>
            <w:proofErr w:type="spellEnd"/>
          </w:p>
        </w:tc>
      </w:tr>
      <w:tr w:rsidR="007E65DB" w14:paraId="0F66A32D" w14:textId="77777777" w:rsidTr="007E65DB">
        <w:tc>
          <w:tcPr>
            <w:tcW w:w="5102" w:type="dxa"/>
            <w:shd w:val="clear" w:color="auto" w:fill="auto"/>
          </w:tcPr>
          <w:p w14:paraId="3192FB75" w14:textId="71874489" w:rsidR="007E65DB" w:rsidRDefault="007E65DB" w:rsidP="007E65DB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6EC580DB" w14:textId="6D5D2677" w:rsidR="007E65DB" w:rsidRDefault="007E65DB" w:rsidP="007E65DB">
            <w:r>
              <w:t>04.03.2025</w:t>
            </w:r>
          </w:p>
        </w:tc>
        <w:tc>
          <w:tcPr>
            <w:tcW w:w="1134" w:type="dxa"/>
            <w:shd w:val="clear" w:color="auto" w:fill="auto"/>
          </w:tcPr>
          <w:p w14:paraId="29ED4B18" w14:textId="2999963F" w:rsidR="007E65DB" w:rsidRDefault="007E65DB" w:rsidP="007E65DB">
            <w:r>
              <w:t>13/25</w:t>
            </w:r>
          </w:p>
        </w:tc>
      </w:tr>
    </w:tbl>
    <w:p w14:paraId="75A1726D" w14:textId="77777777" w:rsidR="007E65DB" w:rsidRDefault="007E65DB" w:rsidP="007E65DB"/>
    <w:p w14:paraId="3789E524" w14:textId="77777777" w:rsidR="007E65DB" w:rsidRDefault="007E65DB" w:rsidP="007E65DB"/>
    <w:sdt>
      <w:sdtPr>
        <w:alias w:val="Sammendrag"/>
        <w:tag w:val="Sammendrag"/>
        <w:id w:val="-649142399"/>
        <w:placeholder>
          <w:docPart w:val="C341DB1E24E24812BB6411201213569B"/>
        </w:placeholder>
      </w:sdtPr>
      <w:sdtContent>
        <w:p w14:paraId="68B409E7" w14:textId="77777777" w:rsidR="007E65DB" w:rsidRPr="00BE598D" w:rsidRDefault="007E65DB" w:rsidP="007E65DB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DECE451" w14:textId="77777777" w:rsidR="007E65DB" w:rsidRDefault="007E65DB" w:rsidP="007E65DB">
          <w:pPr>
            <w:contextualSpacing/>
          </w:pPr>
          <w:r>
            <w:t>MR jobber videre med jubileet.</w:t>
          </w:r>
        </w:p>
      </w:sdtContent>
    </w:sdt>
    <w:p w14:paraId="0758E5BE" w14:textId="77777777" w:rsidR="007E65DB" w:rsidRDefault="007E65DB" w:rsidP="007E65DB"/>
    <w:sdt>
      <w:sdtPr>
        <w:rPr>
          <w:b/>
        </w:rPr>
        <w:tag w:val="MU_Tittel"/>
        <w:id w:val="1917819328"/>
        <w:placeholder>
          <w:docPart w:val="A3C5F3C325F7428382224B8D8AF21517"/>
        </w:placeholder>
        <w:text/>
      </w:sdtPr>
      <w:sdtContent>
        <w:p w14:paraId="55200D2F" w14:textId="77777777" w:rsidR="007E65DB" w:rsidRDefault="007E65DB" w:rsidP="007E65DB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sdt>
      <w:sdtPr>
        <w:tag w:val="MU_Vedtakstekst"/>
        <w:id w:val="1181392667"/>
        <w:placeholder>
          <w:docPart w:val="7307482AB88F40DD89BB510404365BA9"/>
        </w:placeholder>
        <w15:appearance w15:val="hidden"/>
      </w:sdtPr>
      <w:sdtContent>
        <w:p w14:paraId="1C1D79A3" w14:textId="77777777" w:rsidR="00BC1F99" w:rsidRDefault="00BC1F99" w:rsidP="00BC1F99">
          <w:r>
            <w:t>Saken tas til orientering.</w:t>
          </w:r>
        </w:p>
      </w:sdtContent>
    </w:sdt>
    <w:p w14:paraId="244BE596" w14:textId="77777777" w:rsidR="007E65DB" w:rsidRDefault="007E65DB" w:rsidP="007E65DB"/>
    <w:p w14:paraId="722394EF" w14:textId="77777777" w:rsidR="00BC1F99" w:rsidRDefault="00BC1F99" w:rsidP="007E65DB"/>
    <w:bookmarkStart w:id="14" w:name="_Hlk192079151" w:displacedByCustomXml="next"/>
    <w:sdt>
      <w:sdtPr>
        <w:rPr>
          <w:b w:val="0"/>
        </w:rPr>
        <w:alias w:val="Vedtak for sak 13/25"/>
        <w:tag w:val="HandlingID258569;CaseID207273"/>
        <w:id w:val="1611624216"/>
        <w:placeholder>
          <w:docPart w:val="DefaultPlaceholder_-1854013440"/>
        </w:placeholder>
      </w:sdtPr>
      <w:sdtContent>
        <w:p w14:paraId="15E6F862" w14:textId="1530849D" w:rsidR="007E65DB" w:rsidRDefault="007E65DB" w:rsidP="007E65DB">
          <w:pPr>
            <w:pStyle w:val="MUCaseTitle3"/>
          </w:pPr>
          <w:r>
            <w:t>Møtebehandling</w:t>
          </w:r>
        </w:p>
        <w:p w14:paraId="778B4DB3" w14:textId="77777777" w:rsidR="00F40ECC" w:rsidRDefault="00795036" w:rsidP="007E65DB">
          <w:r>
            <w:t xml:space="preserve">Asbjørn orienterte om </w:t>
          </w:r>
          <w:r w:rsidR="000D3427">
            <w:t xml:space="preserve">at det jobbes </w:t>
          </w:r>
          <w:r w:rsidR="002A33C9">
            <w:t xml:space="preserve">godt </w:t>
          </w:r>
          <w:r w:rsidR="000D3427">
            <w:t xml:space="preserve">i </w:t>
          </w:r>
          <w:r w:rsidR="002A33C9">
            <w:t xml:space="preserve">komiteen. </w:t>
          </w:r>
        </w:p>
        <w:p w14:paraId="07011D3D" w14:textId="77777777" w:rsidR="00F40ECC" w:rsidRDefault="00F40ECC" w:rsidP="007E65DB"/>
        <w:p w14:paraId="262474EE" w14:textId="7A8BD522" w:rsidR="00F40ECC" w:rsidRDefault="00F40ECC" w:rsidP="007E65DB">
          <w:r>
            <w:t>Informasjon/plakater/Invitasjon:</w:t>
          </w:r>
        </w:p>
        <w:p w14:paraId="11515E67" w14:textId="408CD26C" w:rsidR="00F40ECC" w:rsidRDefault="00F40ECC" w:rsidP="00F40ECC">
          <w:pPr>
            <w:pStyle w:val="Listeavsnitt"/>
            <w:numPr>
              <w:ilvl w:val="0"/>
              <w:numId w:val="6"/>
            </w:numPr>
          </w:pPr>
          <w:r>
            <w:t xml:space="preserve">Det er sendt ut </w:t>
          </w:r>
          <w:r w:rsidR="003661A7">
            <w:t xml:space="preserve">noen </w:t>
          </w:r>
          <w:r>
            <w:t>invitasjoner, flere vil få invitasjon</w:t>
          </w:r>
          <w:r w:rsidR="003661A7">
            <w:t xml:space="preserve"> til 27/4, samt</w:t>
          </w:r>
          <w:r>
            <w:t xml:space="preserve"> program på e-post denne uka (MR gjennomgikk liste over de som skal inviteres).</w:t>
          </w:r>
        </w:p>
        <w:p w14:paraId="7C02C520" w14:textId="3F6EE7C2" w:rsidR="00F40ECC" w:rsidRDefault="00F40ECC" w:rsidP="00F40ECC">
          <w:pPr>
            <w:pStyle w:val="Listeavsnitt"/>
            <w:numPr>
              <w:ilvl w:val="0"/>
              <w:numId w:val="6"/>
            </w:numPr>
          </w:pPr>
          <w:r>
            <w:t>Ordfører, varaordfører, kommunedirektør og kultursjefen har meldt at de kommer</w:t>
          </w:r>
        </w:p>
        <w:p w14:paraId="22BB454E" w14:textId="3CCF692D" w:rsidR="00F40ECC" w:rsidRDefault="002A33C9" w:rsidP="00F40ECC">
          <w:pPr>
            <w:pStyle w:val="Listeavsnitt"/>
            <w:numPr>
              <w:ilvl w:val="0"/>
              <w:numId w:val="6"/>
            </w:numPr>
          </w:pPr>
          <w:r>
            <w:t>Det vil bli levert ut en flyer med neste menighetsblad</w:t>
          </w:r>
        </w:p>
        <w:p w14:paraId="6CBDA8C0" w14:textId="0B644003" w:rsidR="00F40ECC" w:rsidRDefault="003661A7" w:rsidP="00F40ECC">
          <w:pPr>
            <w:pStyle w:val="Listeavsnitt"/>
            <w:numPr>
              <w:ilvl w:val="0"/>
              <w:numId w:val="6"/>
            </w:numPr>
          </w:pPr>
          <w:r>
            <w:t>Det vil bli p</w:t>
          </w:r>
          <w:r w:rsidR="002A33C9">
            <w:t>ost</w:t>
          </w:r>
          <w:r>
            <w:t>et fortløpende</w:t>
          </w:r>
          <w:r w:rsidR="002A33C9">
            <w:t xml:space="preserve"> i </w:t>
          </w:r>
          <w:proofErr w:type="spellStart"/>
          <w:r w:rsidR="002A33C9">
            <w:t>SoMe</w:t>
          </w:r>
          <w:proofErr w:type="spellEnd"/>
          <w:r w:rsidR="00F40ECC">
            <w:t xml:space="preserve"> </w:t>
          </w:r>
        </w:p>
        <w:p w14:paraId="7DC034BE" w14:textId="5293F7FE" w:rsidR="00F40ECC" w:rsidRDefault="00F40ECC" w:rsidP="00F40ECC">
          <w:pPr>
            <w:pStyle w:val="Listeavsnitt"/>
            <w:numPr>
              <w:ilvl w:val="0"/>
              <w:numId w:val="6"/>
            </w:numPr>
          </w:pPr>
          <w:r>
            <w:t>D</w:t>
          </w:r>
          <w:r w:rsidR="002A33C9">
            <w:t>et er hengt opp plakater rundt i Kroer</w:t>
          </w:r>
        </w:p>
        <w:p w14:paraId="06720E00" w14:textId="38B0E13C" w:rsidR="00F40ECC" w:rsidRDefault="002A33C9" w:rsidP="007E65DB">
          <w:pPr>
            <w:pStyle w:val="Listeavsnitt"/>
            <w:numPr>
              <w:ilvl w:val="0"/>
              <w:numId w:val="6"/>
            </w:numPr>
          </w:pPr>
          <w:r>
            <w:t xml:space="preserve">Programmet </w:t>
          </w:r>
          <w:r w:rsidR="003661A7">
            <w:t xml:space="preserve">er lagt </w:t>
          </w:r>
          <w:r>
            <w:t>på Ås kommunes app og nettside, samt på skjerikirka.no</w:t>
          </w:r>
          <w:r w:rsidR="003661A7">
            <w:t xml:space="preserve"> og på vår nettside</w:t>
          </w:r>
        </w:p>
        <w:p w14:paraId="7F61EA07" w14:textId="05200B74" w:rsidR="002A33C9" w:rsidRDefault="002A33C9" w:rsidP="007E65DB">
          <w:pPr>
            <w:pStyle w:val="Listeavsnitt"/>
            <w:numPr>
              <w:ilvl w:val="0"/>
              <w:numId w:val="6"/>
            </w:numPr>
          </w:pPr>
          <w:proofErr w:type="spellStart"/>
          <w:r>
            <w:t>Mamens</w:t>
          </w:r>
          <w:proofErr w:type="spellEnd"/>
          <w:r>
            <w:t xml:space="preserve"> hefte fra 1985 og nytt hefte for 1985-2025, laget av Svend Kristian kopieres opp i 100 eksemplarer</w:t>
          </w:r>
          <w:r w:rsidR="003661A7">
            <w:t xml:space="preserve"> hver</w:t>
          </w:r>
          <w:r>
            <w:t xml:space="preserve">. Linda sjekker </w:t>
          </w:r>
          <w:proofErr w:type="gramStart"/>
          <w:r>
            <w:t>om</w:t>
          </w:r>
          <w:proofErr w:type="gramEnd"/>
          <w:r>
            <w:t xml:space="preserve"> og hva vi eventuelt må betale for det</w:t>
          </w:r>
        </w:p>
        <w:p w14:paraId="2E386507" w14:textId="77777777" w:rsidR="002A33C9" w:rsidRDefault="002A33C9" w:rsidP="007E65DB"/>
        <w:p w14:paraId="441C3F31" w14:textId="34780B85" w:rsidR="002A33C9" w:rsidRDefault="002A33C9" w:rsidP="007E65DB">
          <w:r>
            <w:t>3. april</w:t>
          </w:r>
          <w:r w:rsidR="003661A7">
            <w:t>:</w:t>
          </w:r>
          <w:r>
            <w:t xml:space="preserve"> </w:t>
          </w:r>
          <w:r w:rsidR="003661A7">
            <w:t>T</w:t>
          </w:r>
          <w:r>
            <w:t>alkshow i kirka:</w:t>
          </w:r>
        </w:p>
        <w:p w14:paraId="13FBD0DA" w14:textId="458C2B53" w:rsidR="002A33C9" w:rsidRDefault="002A33C9" w:rsidP="002A33C9">
          <w:pPr>
            <w:pStyle w:val="Listeavsnitt"/>
            <w:numPr>
              <w:ilvl w:val="0"/>
              <w:numId w:val="4"/>
            </w:numPr>
          </w:pPr>
          <w:r>
            <w:t>Det bør reklameres for dette arrangementet, ettersom menighetsbladet akkurat kommer for sent</w:t>
          </w:r>
        </w:p>
        <w:p w14:paraId="5EB4D913" w14:textId="2D9C49EC" w:rsidR="002A33C9" w:rsidRDefault="00BD7748" w:rsidP="002A33C9">
          <w:pPr>
            <w:pStyle w:val="Listeavsnitt"/>
            <w:numPr>
              <w:ilvl w:val="0"/>
              <w:numId w:val="4"/>
            </w:numPr>
          </w:pPr>
          <w:r>
            <w:t xml:space="preserve">Kirken den er et gammelt hus, skal synges, </w:t>
          </w:r>
          <w:r w:rsidR="00BC1F99">
            <w:t>Svend-Kristian</w:t>
          </w:r>
          <w:r>
            <w:t xml:space="preserve"> </w:t>
          </w:r>
          <w:r w:rsidR="00BC1F99">
            <w:t>avklarer</w:t>
          </w:r>
          <w:r>
            <w:t xml:space="preserve"> om kantor Anne Christine kan spille til</w:t>
          </w:r>
        </w:p>
        <w:p w14:paraId="1A62336F" w14:textId="56C9299A" w:rsidR="00BD7748" w:rsidRDefault="00BD7748" w:rsidP="002A33C9">
          <w:pPr>
            <w:pStyle w:val="Listeavsnitt"/>
            <w:numPr>
              <w:ilvl w:val="0"/>
              <w:numId w:val="4"/>
            </w:numPr>
          </w:pPr>
          <w:r>
            <w:t xml:space="preserve">Panelet består av: Helga </w:t>
          </w:r>
          <w:proofErr w:type="spellStart"/>
          <w:r>
            <w:t>Byfuglien</w:t>
          </w:r>
          <w:proofErr w:type="spellEnd"/>
          <w:r>
            <w:t>, Marianne Røed, Kjerstin Jensen og Asbjørn. Halvor Nordhaug innleder, mens Sigrid Hjørnegård leder samtalen</w:t>
          </w:r>
        </w:p>
        <w:p w14:paraId="218D99E9" w14:textId="67983F81" w:rsidR="00BD7748" w:rsidRDefault="00BD7748" w:rsidP="002A33C9">
          <w:pPr>
            <w:pStyle w:val="Listeavsnitt"/>
            <w:numPr>
              <w:ilvl w:val="0"/>
              <w:numId w:val="4"/>
            </w:numPr>
          </w:pPr>
          <w:r>
            <w:t>Det åpens for spørsmål/kommentarer fra salen</w:t>
          </w:r>
        </w:p>
        <w:p w14:paraId="0ECF4A54" w14:textId="6BEFE86C" w:rsidR="00BD7748" w:rsidRDefault="00BD7748" w:rsidP="002A33C9">
          <w:pPr>
            <w:pStyle w:val="Listeavsnitt"/>
            <w:numPr>
              <w:ilvl w:val="0"/>
              <w:numId w:val="4"/>
            </w:numPr>
          </w:pPr>
          <w:r>
            <w:t>Det er ønskelig å avslutte kvelden med «kirkekaffe», minimum kaffe og twist, Asbjørn sjekker om Moer sykehjem kan levere kake/kringle</w:t>
          </w:r>
        </w:p>
        <w:p w14:paraId="7E609F39" w14:textId="77777777" w:rsidR="002A33C9" w:rsidRDefault="002A33C9" w:rsidP="007E65DB"/>
        <w:p w14:paraId="55B5EA45" w14:textId="752DD373" w:rsidR="002A33C9" w:rsidRDefault="002A33C9" w:rsidP="007E65DB">
          <w:r>
            <w:t>26. april</w:t>
          </w:r>
          <w:r w:rsidR="003661A7">
            <w:t>:</w:t>
          </w:r>
          <w:r>
            <w:t xml:space="preserve"> </w:t>
          </w:r>
          <w:r w:rsidR="003661A7">
            <w:t>A</w:t>
          </w:r>
          <w:r>
            <w:t>ktiviteter i og rundt kirka:</w:t>
          </w:r>
        </w:p>
        <w:p w14:paraId="7C19E201" w14:textId="1BE8A2BA" w:rsidR="002A33C9" w:rsidRDefault="00BD7748" w:rsidP="00BD7748">
          <w:pPr>
            <w:pStyle w:val="Listeavsnitt"/>
            <w:numPr>
              <w:ilvl w:val="0"/>
              <w:numId w:val="5"/>
            </w:numPr>
          </w:pPr>
          <w:r>
            <w:t>Karin har hovedansvar denne dagen, hun gir Linda informasjon til plakaten</w:t>
          </w:r>
        </w:p>
        <w:p w14:paraId="67D3AFC4" w14:textId="0495247E" w:rsidR="00BD7748" w:rsidRDefault="00BD7748" w:rsidP="00BD7748">
          <w:pPr>
            <w:pStyle w:val="Listeavsnitt"/>
            <w:numPr>
              <w:ilvl w:val="0"/>
              <w:numId w:val="5"/>
            </w:numPr>
          </w:pPr>
          <w:r>
            <w:t>Jane Christin (kapellan) og Linda lager en natursti</w:t>
          </w:r>
        </w:p>
        <w:p w14:paraId="7E7C3DA0" w14:textId="77777777" w:rsidR="00BD7748" w:rsidRDefault="00BD7748" w:rsidP="00BD7748">
          <w:pPr>
            <w:pStyle w:val="Listeavsnitt"/>
            <w:numPr>
              <w:ilvl w:val="0"/>
              <w:numId w:val="5"/>
            </w:numPr>
          </w:pPr>
          <w:r>
            <w:t>Inger Lise kan distribuere invitasjoner via barnehagen på Vellet</w:t>
          </w:r>
        </w:p>
        <w:p w14:paraId="36D3887E" w14:textId="10AE0180" w:rsidR="00BD7748" w:rsidRDefault="00BD7748" w:rsidP="00BD7748">
          <w:pPr>
            <w:pStyle w:val="Listeavsnitt"/>
            <w:numPr>
              <w:ilvl w:val="0"/>
              <w:numId w:val="5"/>
            </w:numPr>
          </w:pPr>
          <w:r>
            <w:t>Knerten barnehage bør også inviteres</w:t>
          </w:r>
        </w:p>
        <w:p w14:paraId="0C8BCE7F" w14:textId="77777777" w:rsidR="002A33C9" w:rsidRDefault="002A33C9" w:rsidP="007E65DB"/>
        <w:p w14:paraId="4E6F6F9D" w14:textId="59DF188F" w:rsidR="002A33C9" w:rsidRDefault="002A33C9" w:rsidP="002A33C9">
          <w:r>
            <w:t>27. april</w:t>
          </w:r>
          <w:r w:rsidR="003661A7">
            <w:t>:</w:t>
          </w:r>
          <w:r>
            <w:t xml:space="preserve"> </w:t>
          </w:r>
          <w:r w:rsidR="003661A7">
            <w:t>J</w:t>
          </w:r>
          <w:r>
            <w:t>ubileumsgudstjeneste og fest på Kroer vel:</w:t>
          </w:r>
        </w:p>
        <w:p w14:paraId="7E9DDC8C" w14:textId="295BF729" w:rsidR="00BD7748" w:rsidRDefault="00BD7748" w:rsidP="002A33C9">
          <w:pPr>
            <w:pStyle w:val="Listeavsnitt"/>
            <w:numPr>
              <w:ilvl w:val="0"/>
              <w:numId w:val="3"/>
            </w:numPr>
          </w:pPr>
          <w:r>
            <w:t>Avklaring rundt gudstjeneste</w:t>
          </w:r>
          <w:r w:rsidR="00F40ECC">
            <w:t>n</w:t>
          </w:r>
          <w:r>
            <w:t>:</w:t>
          </w:r>
        </w:p>
        <w:p w14:paraId="2C89D3CF" w14:textId="33547500" w:rsidR="00BD7748" w:rsidRDefault="00F40ECC" w:rsidP="00BD7748">
          <w:pPr>
            <w:pStyle w:val="Listeavsnitt"/>
            <w:numPr>
              <w:ilvl w:val="1"/>
              <w:numId w:val="3"/>
            </w:numPr>
          </w:pPr>
          <w:r>
            <w:t>Tidsramme: maks 70 min</w:t>
          </w:r>
        </w:p>
        <w:p w14:paraId="76FA54C6" w14:textId="1D255685" w:rsidR="00F40ECC" w:rsidRDefault="00F40ECC" w:rsidP="00BD7748">
          <w:pPr>
            <w:pStyle w:val="Listeavsnitt"/>
            <w:numPr>
              <w:ilvl w:val="1"/>
              <w:numId w:val="3"/>
            </w:numPr>
          </w:pPr>
          <w:r>
            <w:t>Inngangsprosesjon med tidligere prester?</w:t>
          </w:r>
        </w:p>
        <w:p w14:paraId="6CE50775" w14:textId="14240E14" w:rsidR="00F40ECC" w:rsidRDefault="00F40ECC" w:rsidP="00BD7748">
          <w:pPr>
            <w:pStyle w:val="Listeavsnitt"/>
            <w:numPr>
              <w:ilvl w:val="1"/>
              <w:numId w:val="3"/>
            </w:numPr>
          </w:pPr>
          <w:r>
            <w:t>Med nattverd</w:t>
          </w:r>
        </w:p>
        <w:p w14:paraId="2566AD44" w14:textId="569E72E2" w:rsidR="00F40ECC" w:rsidRDefault="00F40ECC" w:rsidP="00BD7748">
          <w:pPr>
            <w:pStyle w:val="Listeavsnitt"/>
            <w:numPr>
              <w:ilvl w:val="1"/>
              <w:numId w:val="3"/>
            </w:numPr>
          </w:pPr>
          <w:r>
            <w:t>Taler/hilsener tas på vellet</w:t>
          </w:r>
        </w:p>
        <w:p w14:paraId="255A59E4" w14:textId="77777777" w:rsidR="00BD7748" w:rsidRDefault="00BD7748" w:rsidP="00BD7748">
          <w:pPr>
            <w:pStyle w:val="Listeavsnitt"/>
            <w:numPr>
              <w:ilvl w:val="0"/>
              <w:numId w:val="3"/>
            </w:numPr>
          </w:pPr>
          <w:r>
            <w:t>Fordeling av arbeidsoppgaver:</w:t>
          </w:r>
        </w:p>
        <w:p w14:paraId="16374451" w14:textId="77777777" w:rsidR="00BD7748" w:rsidRDefault="00BD7748" w:rsidP="00BD7748">
          <w:pPr>
            <w:pStyle w:val="Listeavsnitt"/>
            <w:numPr>
              <w:ilvl w:val="1"/>
              <w:numId w:val="3"/>
            </w:numPr>
          </w:pPr>
          <w:r>
            <w:t>Sittegrupper: Svein Bjerke</w:t>
          </w:r>
        </w:p>
        <w:p w14:paraId="61448BA6" w14:textId="77777777" w:rsidR="00BD7748" w:rsidRDefault="00BD7748" w:rsidP="00BD7748">
          <w:pPr>
            <w:pStyle w:val="Listeavsnitt"/>
            <w:numPr>
              <w:ilvl w:val="1"/>
              <w:numId w:val="3"/>
            </w:numPr>
          </w:pPr>
          <w:r>
            <w:t xml:space="preserve">Pynting på vellet: Åse </w:t>
          </w:r>
          <w:proofErr w:type="spellStart"/>
          <w:r>
            <w:t>Snåre</w:t>
          </w:r>
          <w:proofErr w:type="spellEnd"/>
        </w:p>
        <w:p w14:paraId="1DAE504D" w14:textId="77777777" w:rsidR="00BD7748" w:rsidRDefault="00BD7748" w:rsidP="00BD7748">
          <w:pPr>
            <w:pStyle w:val="Listeavsnitt"/>
            <w:numPr>
              <w:ilvl w:val="1"/>
              <w:numId w:val="3"/>
            </w:numPr>
          </w:pPr>
          <w:r>
            <w:t xml:space="preserve">Ansvarlig for kjøkken: Cathrine </w:t>
          </w:r>
          <w:proofErr w:type="spellStart"/>
          <w:r>
            <w:t>Glende</w:t>
          </w:r>
          <w:proofErr w:type="spellEnd"/>
        </w:p>
        <w:p w14:paraId="434B4A27" w14:textId="77777777" w:rsidR="00BD7748" w:rsidRDefault="00BD7748" w:rsidP="00BD7748">
          <w:pPr>
            <w:pStyle w:val="Listeavsnitt"/>
            <w:numPr>
              <w:ilvl w:val="1"/>
              <w:numId w:val="3"/>
            </w:numPr>
          </w:pPr>
          <w:r>
            <w:t xml:space="preserve">Mat: Inderøy sodd bestilles og hentes på Coop </w:t>
          </w:r>
          <w:proofErr w:type="spellStart"/>
          <w:r>
            <w:t>Xtra</w:t>
          </w:r>
          <w:proofErr w:type="spellEnd"/>
          <w:r>
            <w:t>, Raveien av Asbjørn</w:t>
          </w:r>
        </w:p>
        <w:p w14:paraId="3A688C24" w14:textId="77777777" w:rsidR="00BD7748" w:rsidRDefault="00BD7748" w:rsidP="00BD7748">
          <w:pPr>
            <w:pStyle w:val="Listeavsnitt"/>
            <w:numPr>
              <w:ilvl w:val="1"/>
              <w:numId w:val="3"/>
            </w:numPr>
          </w:pPr>
          <w:r>
            <w:t>Kaker: det finnes en liste over kakebakere/dugnadsgjeng</w:t>
          </w:r>
        </w:p>
        <w:p w14:paraId="4EDE05C4" w14:textId="77777777" w:rsidR="002A33C9" w:rsidRDefault="002A33C9" w:rsidP="00BD7748">
          <w:pPr>
            <w:pStyle w:val="Listeavsnitt"/>
          </w:pPr>
        </w:p>
        <w:p w14:paraId="4BA3FA7A" w14:textId="444647EC" w:rsidR="00795036" w:rsidRDefault="000D3427" w:rsidP="007E65DB">
          <w:r>
            <w:lastRenderedPageBreak/>
            <w:t xml:space="preserve">  </w:t>
          </w:r>
        </w:p>
        <w:sdt>
          <w:sdtPr>
            <w:rPr>
              <w:b w:val="0"/>
            </w:rPr>
            <w:tag w:val="MU_Innstilling"/>
            <w:id w:val="-1243017376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109827A8" w14:textId="77777777" w:rsidR="007E65DB" w:rsidRDefault="007E65DB" w:rsidP="007E65DB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403414245"/>
                <w:lock w:val="sdtLocked"/>
                <w:placeholder>
                  <w:docPart w:val="F822A800E7CA47B2B87AD513E2BA3E29"/>
                </w:placeholder>
                <w15:appearance w15:val="hidden"/>
              </w:sdtPr>
              <w:sdtContent>
                <w:p w14:paraId="0EE089D9" w14:textId="31C6D43B" w:rsidR="007E65DB" w:rsidRDefault="00795036" w:rsidP="007E65DB">
                  <w:r>
                    <w:t>Saken tas til orientering.</w:t>
                  </w:r>
                </w:p>
              </w:sdtContent>
            </w:sdt>
          </w:sdtContent>
        </w:sdt>
      </w:sdtContent>
    </w:sdt>
    <w:bookmarkEnd w:id="14"/>
    <w:p w14:paraId="317BBF5E" w14:textId="77777777" w:rsidR="00BC1F99" w:rsidRDefault="00BC1F99" w:rsidP="007E65DB">
      <w:pPr>
        <w:spacing w:before="240"/>
      </w:pPr>
    </w:p>
    <w:p w14:paraId="75078E0B" w14:textId="3DE13DB3" w:rsidR="007E65DB" w:rsidRDefault="007E65DB" w:rsidP="007E65DB">
      <w:pPr>
        <w:pStyle w:val="MUCaseTitle"/>
      </w:pPr>
      <w:r w:rsidRPr="007E65DB">
        <w:rPr>
          <w:shd w:val="clear" w:color="auto" w:fill="D9D9D9"/>
        </w:rPr>
        <w:t>Orienteringssaker</w:t>
      </w:r>
    </w:p>
    <w:p w14:paraId="1B5E35B8" w14:textId="77777777" w:rsidR="007E65DB" w:rsidRDefault="007E65DB" w:rsidP="007E65DB">
      <w:pPr>
        <w:pStyle w:val="MUCaseTitle2"/>
      </w:pPr>
      <w:bookmarkStart w:id="15" w:name="CaseRef259024"/>
      <w:bookmarkEnd w:id="15"/>
      <w:r>
        <w:t>14/25 Minnegave etter Thorbjørn Bjerke</w:t>
      </w:r>
    </w:p>
    <w:p w14:paraId="3BAE9D9A" w14:textId="342C1CEB" w:rsidR="007E65DB" w:rsidRDefault="007E65DB" w:rsidP="007E65DB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7E65DB" w14:paraId="7BB6D264" w14:textId="77777777" w:rsidTr="007E65DB">
        <w:tc>
          <w:tcPr>
            <w:tcW w:w="5102" w:type="dxa"/>
            <w:shd w:val="clear" w:color="auto" w:fill="auto"/>
          </w:tcPr>
          <w:p w14:paraId="2AB5D313" w14:textId="2FB233A6" w:rsidR="007E65DB" w:rsidRDefault="007E65DB" w:rsidP="007E65DB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C6F509A" w14:textId="627441BE" w:rsidR="007E65DB" w:rsidRDefault="007E65DB" w:rsidP="007E65DB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573EF78" w14:textId="210AF915" w:rsidR="007E65DB" w:rsidRDefault="007E65DB" w:rsidP="007E65DB">
            <w:proofErr w:type="spellStart"/>
            <w:r>
              <w:t>Saknr</w:t>
            </w:r>
            <w:proofErr w:type="spellEnd"/>
          </w:p>
        </w:tc>
      </w:tr>
      <w:tr w:rsidR="007E65DB" w14:paraId="53E32313" w14:textId="77777777" w:rsidTr="007E65DB">
        <w:tc>
          <w:tcPr>
            <w:tcW w:w="5102" w:type="dxa"/>
            <w:shd w:val="clear" w:color="auto" w:fill="auto"/>
          </w:tcPr>
          <w:p w14:paraId="522B8782" w14:textId="07B2373E" w:rsidR="007E65DB" w:rsidRDefault="007E65DB" w:rsidP="007E65DB">
            <w:r>
              <w:t>1 Kroer menighetsråd</w:t>
            </w:r>
          </w:p>
        </w:tc>
        <w:tc>
          <w:tcPr>
            <w:tcW w:w="1701" w:type="dxa"/>
            <w:shd w:val="clear" w:color="auto" w:fill="auto"/>
          </w:tcPr>
          <w:p w14:paraId="6AFA7618" w14:textId="5AFDE751" w:rsidR="007E65DB" w:rsidRDefault="007E65DB" w:rsidP="007E65DB">
            <w:r>
              <w:t>04.03.2025</w:t>
            </w:r>
          </w:p>
        </w:tc>
        <w:tc>
          <w:tcPr>
            <w:tcW w:w="1134" w:type="dxa"/>
            <w:shd w:val="clear" w:color="auto" w:fill="auto"/>
          </w:tcPr>
          <w:p w14:paraId="259157D4" w14:textId="599FE531" w:rsidR="007E65DB" w:rsidRDefault="007E65DB" w:rsidP="007E65DB">
            <w:r>
              <w:t>14/25</w:t>
            </w:r>
          </w:p>
        </w:tc>
      </w:tr>
    </w:tbl>
    <w:p w14:paraId="0BCC1D36" w14:textId="77777777" w:rsidR="007E65DB" w:rsidRDefault="007E65DB" w:rsidP="007E65DB"/>
    <w:p w14:paraId="7E29308D" w14:textId="77777777" w:rsidR="007E65DB" w:rsidRDefault="007E65DB" w:rsidP="007E65DB"/>
    <w:sdt>
      <w:sdtPr>
        <w:alias w:val="Sammendrag"/>
        <w:tag w:val="Sammendrag"/>
        <w:id w:val="-1452849120"/>
        <w:placeholder>
          <w:docPart w:val="3AD931FCA5524AE69235160B9B8B6B43"/>
        </w:placeholder>
      </w:sdtPr>
      <w:sdtContent>
        <w:p w14:paraId="1F922B8C" w14:textId="77777777" w:rsidR="007E65DB" w:rsidRPr="00BE598D" w:rsidRDefault="007E65DB" w:rsidP="007E65DB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459D5DBF" w14:textId="77777777" w:rsidR="007E65DB" w:rsidRDefault="007E65DB" w:rsidP="007E65DB">
          <w:pPr>
            <w:contextualSpacing/>
          </w:pPr>
          <w:r>
            <w:t xml:space="preserve">Kroer menighet fikk kr. </w:t>
          </w:r>
          <w:proofErr w:type="gramStart"/>
          <w:r>
            <w:t>40.327,-</w:t>
          </w:r>
          <w:proofErr w:type="gramEnd"/>
          <w:r>
            <w:t xml:space="preserve"> i minnegave etter begravelsen til Thorbjørn Bjerke.</w:t>
          </w:r>
        </w:p>
        <w:p w14:paraId="41223198" w14:textId="77777777" w:rsidR="007E65DB" w:rsidRDefault="007E65DB" w:rsidP="007E65DB">
          <w:pPr>
            <w:contextualSpacing/>
          </w:pPr>
        </w:p>
        <w:p w14:paraId="57D55974" w14:textId="77777777" w:rsidR="007E65DB" w:rsidRDefault="007E65DB" w:rsidP="007E65DB">
          <w:pPr>
            <w:contextualSpacing/>
          </w:pPr>
          <w:r>
            <w:t>MR starter drøfting om eventuelt øremerket formål.</w:t>
          </w:r>
        </w:p>
        <w:p w14:paraId="2ED58AB0" w14:textId="77777777" w:rsidR="007E65DB" w:rsidRDefault="007E65DB" w:rsidP="007E65DB">
          <w:pPr>
            <w:contextualSpacing/>
          </w:pPr>
          <w:r>
            <w:t xml:space="preserve"> </w:t>
          </w:r>
        </w:p>
        <w:p w14:paraId="513649B8" w14:textId="77777777" w:rsidR="007E65DB" w:rsidRDefault="007E65DB" w:rsidP="007E65DB">
          <w:pPr>
            <w:contextualSpacing/>
          </w:pPr>
          <w:r>
            <w:t>Til informasjon: det er satt inn annonse med takk for minnegaven i Menighetsbladet nr. 1 – 2025.</w:t>
          </w:r>
        </w:p>
      </w:sdtContent>
    </w:sdt>
    <w:p w14:paraId="4C58698E" w14:textId="77777777" w:rsidR="007E65DB" w:rsidRDefault="007E65DB" w:rsidP="007E65DB"/>
    <w:sdt>
      <w:sdtPr>
        <w:rPr>
          <w:b/>
        </w:rPr>
        <w:tag w:val="MU_Tittel"/>
        <w:id w:val="1846276244"/>
        <w:placeholder>
          <w:docPart w:val="15148D3E25274069A2229565D641A8D2"/>
        </w:placeholder>
        <w:text/>
      </w:sdtPr>
      <w:sdtContent>
        <w:p w14:paraId="6683BB36" w14:textId="77777777" w:rsidR="007E65DB" w:rsidRDefault="007E65DB" w:rsidP="007E65DB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1CDE0A0E" w14:textId="77777777" w:rsidR="007E65DB" w:rsidRDefault="007E65DB" w:rsidP="007E65DB"/>
    <w:p w14:paraId="43F42C2E" w14:textId="46E24D1F" w:rsidR="007E65DB" w:rsidRDefault="007E65DB" w:rsidP="007E65DB">
      <w:r w:rsidRPr="00440DF3">
        <w:t>Saken tas til orientering</w:t>
      </w:r>
    </w:p>
    <w:p w14:paraId="68A91374" w14:textId="77777777" w:rsidR="007E65DB" w:rsidRDefault="007E65DB" w:rsidP="007E65DB"/>
    <w:bookmarkStart w:id="16" w:name="_Hlk192079188" w:displacedByCustomXml="next"/>
    <w:sdt>
      <w:sdtPr>
        <w:rPr>
          <w:b w:val="0"/>
        </w:rPr>
        <w:alias w:val="Vedtak for sak 14/25"/>
        <w:tag w:val="HandlingID259024;CaseID219071"/>
        <w:id w:val="-2079350208"/>
        <w:placeholder>
          <w:docPart w:val="DefaultPlaceholder_-1854013440"/>
        </w:placeholder>
      </w:sdtPr>
      <w:sdtContent>
        <w:p w14:paraId="35F2D8F2" w14:textId="663978C1" w:rsidR="007E65DB" w:rsidRDefault="007E65DB" w:rsidP="007E65DB">
          <w:pPr>
            <w:pStyle w:val="MUCaseTitle3"/>
          </w:pPr>
          <w:r>
            <w:t>Møtebehandling</w:t>
          </w:r>
        </w:p>
        <w:p w14:paraId="43B33B08" w14:textId="6658DA86" w:rsidR="007E65DB" w:rsidRDefault="007E65DB" w:rsidP="007E65DB"/>
        <w:sdt>
          <w:sdtPr>
            <w:rPr>
              <w:b w:val="0"/>
            </w:rPr>
            <w:tag w:val="MU_Innstilling"/>
            <w:id w:val="150958518"/>
            <w:lock w:val="sdtLocked"/>
            <w:placeholder>
              <w:docPart w:val="DefaultPlaceholder_-1854013440"/>
            </w:placeholder>
            <w15:appearance w15:val="hidden"/>
          </w:sdtPr>
          <w:sdtContent>
            <w:p w14:paraId="56CD7D25" w14:textId="77777777" w:rsidR="007E65DB" w:rsidRDefault="007E65DB" w:rsidP="007E65DB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227771793"/>
                <w:lock w:val="sdtLocked"/>
                <w:placeholder>
                  <w:docPart w:val="5F86604D2B8943568A7B4C078F2F5F74"/>
                </w:placeholder>
                <w15:appearance w15:val="hidden"/>
              </w:sdtPr>
              <w:sdtContent>
                <w:p w14:paraId="223AC04F" w14:textId="4B27D4A9" w:rsidR="007E65DB" w:rsidRDefault="007E65DB" w:rsidP="007E65DB">
                  <w:r w:rsidRPr="00440DF3">
                    <w:t>Saken tas til orientering</w:t>
                  </w:r>
                </w:p>
                <w:p w14:paraId="60C11442" w14:textId="33C8A90F" w:rsidR="007E65DB" w:rsidRDefault="00000000" w:rsidP="007E65DB"/>
              </w:sdtContent>
            </w:sdt>
          </w:sdtContent>
        </w:sdt>
      </w:sdtContent>
    </w:sdt>
    <w:bookmarkEnd w:id="16"/>
    <w:p w14:paraId="7F959C4C" w14:textId="77777777" w:rsidR="007E65DB" w:rsidRDefault="007E65DB" w:rsidP="007E65DB">
      <w:pPr>
        <w:spacing w:before="240"/>
      </w:pPr>
    </w:p>
    <w:p w14:paraId="189C5672" w14:textId="40AD2131" w:rsidR="007E65DB" w:rsidRDefault="007E65DB" w:rsidP="007E65DB">
      <w:pPr>
        <w:pStyle w:val="MUCaseTitle"/>
        <w:rPr>
          <w:shd w:val="clear" w:color="auto" w:fill="D9D9D9"/>
        </w:rPr>
      </w:pPr>
      <w:r w:rsidRPr="007E65DB">
        <w:rPr>
          <w:shd w:val="clear" w:color="auto" w:fill="D9D9D9"/>
        </w:rPr>
        <w:t>Eventuelt</w:t>
      </w:r>
    </w:p>
    <w:p w14:paraId="49AF61A9" w14:textId="4D9379D9" w:rsidR="003661A7" w:rsidRPr="007B159D" w:rsidRDefault="003661A7" w:rsidP="003661A7">
      <w:pPr>
        <w:rPr>
          <w:b/>
          <w:bCs/>
        </w:rPr>
      </w:pPr>
      <w:r w:rsidRPr="007B159D">
        <w:rPr>
          <w:b/>
          <w:bCs/>
        </w:rPr>
        <w:t>Plakattavle</w:t>
      </w:r>
      <w:r w:rsidR="007B159D" w:rsidRPr="007B159D">
        <w:rPr>
          <w:b/>
          <w:bCs/>
        </w:rPr>
        <w:t>ns plassering</w:t>
      </w:r>
    </w:p>
    <w:p w14:paraId="11E5AAE4" w14:textId="20FBD325" w:rsidR="007B159D" w:rsidRDefault="007B159D" w:rsidP="003661A7">
      <w:r>
        <w:t>Plakattavlen plasseres inntil veggen mellom dørene på kirkestua, i tillegg lages det en platting mellom «rampene». Lampen flyttes slik at den lyser på plakattavlen.</w:t>
      </w:r>
    </w:p>
    <w:p w14:paraId="1B4FF5AC" w14:textId="77777777" w:rsidR="007B159D" w:rsidRDefault="007B159D" w:rsidP="003661A7"/>
    <w:p w14:paraId="68426F1A" w14:textId="77777777" w:rsidR="003661A7" w:rsidRPr="007B159D" w:rsidRDefault="003661A7" w:rsidP="003661A7">
      <w:pPr>
        <w:rPr>
          <w:b/>
          <w:bCs/>
        </w:rPr>
      </w:pPr>
      <w:r w:rsidRPr="007B159D">
        <w:rPr>
          <w:b/>
          <w:bCs/>
        </w:rPr>
        <w:t>Vaffeljern til kirkestua</w:t>
      </w:r>
    </w:p>
    <w:p w14:paraId="0DD8D56B" w14:textId="0410548F" w:rsidR="007B159D" w:rsidRDefault="007B159D" w:rsidP="003661A7">
      <w:r>
        <w:t>Det skal kjøpes inn to doble vaffeljern til kirkestua. Gro Elin sjekker hvordan vaffeljern</w:t>
      </w:r>
      <w:r w:rsidR="00907A1F">
        <w:t xml:space="preserve"> og</w:t>
      </w:r>
      <w:r>
        <w:t xml:space="preserve"> Svend Kristian kjøpe</w:t>
      </w:r>
      <w:r w:rsidR="00907A1F">
        <w:t>r</w:t>
      </w:r>
      <w:r>
        <w:t xml:space="preserve"> de.</w:t>
      </w:r>
    </w:p>
    <w:p w14:paraId="67ABCA31" w14:textId="6FA7A7AF" w:rsidR="007B159D" w:rsidRDefault="007B159D" w:rsidP="003661A7">
      <w:r>
        <w:t xml:space="preserve"> </w:t>
      </w:r>
    </w:p>
    <w:p w14:paraId="1B230C47" w14:textId="4FB51419" w:rsidR="007B159D" w:rsidRDefault="003661A7" w:rsidP="003661A7">
      <w:r w:rsidRPr="00907A1F">
        <w:rPr>
          <w:b/>
          <w:bCs/>
        </w:rPr>
        <w:t xml:space="preserve">Vippsplakat og kurv </w:t>
      </w:r>
      <w:r w:rsidR="007B159D" w:rsidRPr="00907A1F">
        <w:rPr>
          <w:b/>
          <w:bCs/>
        </w:rPr>
        <w:t>–</w:t>
      </w:r>
      <w:r w:rsidRPr="00907A1F">
        <w:rPr>
          <w:b/>
          <w:bCs/>
        </w:rPr>
        <w:t xml:space="preserve"> kirkekaffe</w:t>
      </w:r>
      <w:r w:rsidR="00907A1F">
        <w:br/>
        <w:t xml:space="preserve">Vippsplakaten henges på veggen, det lages en «hylle» for kurven, eller gjerne en </w:t>
      </w:r>
      <w:r w:rsidR="00907A1F">
        <w:lastRenderedPageBreak/>
        <w:t>bøsse/lukket boks.</w:t>
      </w:r>
      <w:r w:rsidR="00907A1F">
        <w:br/>
      </w:r>
    </w:p>
    <w:p w14:paraId="35C8C075" w14:textId="68119723" w:rsidR="003661A7" w:rsidRPr="003661A7" w:rsidRDefault="003661A7" w:rsidP="003661A7">
      <w:r w:rsidRPr="00CA6906">
        <w:rPr>
          <w:b/>
          <w:bCs/>
        </w:rPr>
        <w:t>Bikuber på gravplassen</w:t>
      </w:r>
      <w:r w:rsidR="00CA6906">
        <w:br/>
        <w:t>MR er orientert om at vi mottok et brev 03.03.2025. Saken tas opp på neste møte.</w:t>
      </w:r>
    </w:p>
    <w:sectPr w:rsidR="003661A7" w:rsidRPr="003661A7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AD03" w14:textId="77777777" w:rsidR="00FF1F46" w:rsidRDefault="00FF1F46" w:rsidP="00933AD0">
      <w:r>
        <w:separator/>
      </w:r>
    </w:p>
  </w:endnote>
  <w:endnote w:type="continuationSeparator" w:id="0">
    <w:p w14:paraId="1FAA5E22" w14:textId="77777777" w:rsidR="00FF1F46" w:rsidRDefault="00FF1F4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4316" w14:textId="77777777" w:rsidR="00FF1F46" w:rsidRDefault="00FF1F46" w:rsidP="00933AD0">
      <w:r>
        <w:separator/>
      </w:r>
    </w:p>
  </w:footnote>
  <w:footnote w:type="continuationSeparator" w:id="0">
    <w:p w14:paraId="0F0B34B6" w14:textId="77777777" w:rsidR="00FF1F46" w:rsidRDefault="00FF1F4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5DBB45DB" w:rsidR="006638E2" w:rsidRPr="00832A5E" w:rsidRDefault="00000000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973366488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Content>
              <w:r w:rsidR="007E65DB">
                <w:rPr>
                  <w:sz w:val="22"/>
                  <w:szCs w:val="22"/>
                </w:rPr>
                <w:t>Kroer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EEA"/>
    <w:multiLevelType w:val="hybridMultilevel"/>
    <w:tmpl w:val="78D85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5E3F"/>
    <w:multiLevelType w:val="hybridMultilevel"/>
    <w:tmpl w:val="A45868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BA042F"/>
    <w:multiLevelType w:val="hybridMultilevel"/>
    <w:tmpl w:val="5BB6C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77AC4"/>
    <w:multiLevelType w:val="hybridMultilevel"/>
    <w:tmpl w:val="F398B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D7F3A"/>
    <w:multiLevelType w:val="hybridMultilevel"/>
    <w:tmpl w:val="3692E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25E8"/>
    <w:multiLevelType w:val="hybridMultilevel"/>
    <w:tmpl w:val="E70C6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20821">
    <w:abstractNumId w:val="0"/>
  </w:num>
  <w:num w:numId="2" w16cid:durableId="1127165771">
    <w:abstractNumId w:val="1"/>
  </w:num>
  <w:num w:numId="3" w16cid:durableId="635569274">
    <w:abstractNumId w:val="4"/>
  </w:num>
  <w:num w:numId="4" w16cid:durableId="1867281787">
    <w:abstractNumId w:val="2"/>
  </w:num>
  <w:num w:numId="5" w16cid:durableId="220333922">
    <w:abstractNumId w:val="5"/>
  </w:num>
  <w:num w:numId="6" w16cid:durableId="1789008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54A4C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D3427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3C9"/>
    <w:rsid w:val="002A3E52"/>
    <w:rsid w:val="002A6B5C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661A7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04C0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07E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95036"/>
    <w:rsid w:val="007A4440"/>
    <w:rsid w:val="007A4926"/>
    <w:rsid w:val="007B159D"/>
    <w:rsid w:val="007C50F2"/>
    <w:rsid w:val="007D034E"/>
    <w:rsid w:val="007D1DA4"/>
    <w:rsid w:val="007D22ED"/>
    <w:rsid w:val="007E08C7"/>
    <w:rsid w:val="007E308E"/>
    <w:rsid w:val="007E65DB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07A1F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67961"/>
    <w:rsid w:val="009979F2"/>
    <w:rsid w:val="009A4CE2"/>
    <w:rsid w:val="009B03BF"/>
    <w:rsid w:val="009B1F0E"/>
    <w:rsid w:val="009B2639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5AA"/>
    <w:rsid w:val="00A218C3"/>
    <w:rsid w:val="00A21C06"/>
    <w:rsid w:val="00A27060"/>
    <w:rsid w:val="00A36ED9"/>
    <w:rsid w:val="00A378AB"/>
    <w:rsid w:val="00A40F8D"/>
    <w:rsid w:val="00A41DB5"/>
    <w:rsid w:val="00A43F16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0915"/>
    <w:rsid w:val="00B73C57"/>
    <w:rsid w:val="00B97BA6"/>
    <w:rsid w:val="00BA4BF7"/>
    <w:rsid w:val="00BC04FB"/>
    <w:rsid w:val="00BC06BA"/>
    <w:rsid w:val="00BC1F99"/>
    <w:rsid w:val="00BD0524"/>
    <w:rsid w:val="00BD3143"/>
    <w:rsid w:val="00BD7424"/>
    <w:rsid w:val="00BD7748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A6906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0ECC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1F4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44F0EA2E-F3E6-4775-86C5-C2391A7E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E65D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A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-borg.public360online.com/biz/v2-pbr/docprod/templates/dnk_mu_moteprotokoll_bokmal_fr_mr_n_20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010494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CC6EECD1B08B4B7480A6CA481379F1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6FDF4-F904-496F-8FC0-461744E6382A}"/>
      </w:docPartPr>
      <w:docPartBody>
        <w:p w:rsidR="00533D3F" w:rsidRDefault="00533D3F" w:rsidP="00533D3F">
          <w:pPr>
            <w:pStyle w:val="CC6EECD1B08B4B7480A6CA481379F15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5C30B-8FD3-44E3-95DE-A73193E368E3}"/>
      </w:docPartPr>
      <w:docPartBody>
        <w:p w:rsidR="00533D3F" w:rsidRDefault="00533D3F">
          <w:r w:rsidRPr="004205D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F68A98945C47438DC039CBDDE6E0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4E5A4-E5DB-4345-A96E-41EC48A713C6}"/>
      </w:docPartPr>
      <w:docPartBody>
        <w:p w:rsidR="00533D3F" w:rsidRDefault="00533D3F"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A43D3820BE5B4F118D148494DD458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B5B809-07F5-4717-82AB-1D062A71BC5D}"/>
      </w:docPartPr>
      <w:docPartBody>
        <w:p w:rsidR="00533D3F" w:rsidRDefault="00533D3F" w:rsidP="00533D3F">
          <w:pPr>
            <w:pStyle w:val="A43D3820BE5B4F118D148494DD458ED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956525B204D94297B892C97CEEC7A7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68A8EF-50ED-46B6-B426-F8A50DFADFF5}"/>
      </w:docPartPr>
      <w:docPartBody>
        <w:p w:rsidR="00533D3F" w:rsidRDefault="00533D3F" w:rsidP="00533D3F">
          <w:pPr>
            <w:pStyle w:val="956525B204D94297B892C97CEEC7A72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FD783135D8E4D458C21145BE36DEA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11B1F-330D-4BD3-8F9A-E148E557C66B}"/>
      </w:docPartPr>
      <w:docPartBody>
        <w:p w:rsidR="00533D3F" w:rsidRDefault="00533D3F"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E80894438E3942A78BDD184E2CF11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1A7D29-EEDD-4AAC-BA71-279DA9E4E86F}"/>
      </w:docPartPr>
      <w:docPartBody>
        <w:p w:rsidR="00533D3F" w:rsidRDefault="00533D3F" w:rsidP="00533D3F">
          <w:pPr>
            <w:pStyle w:val="E80894438E3942A78BDD184E2CF11AD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50F322C0F0594873A443B269242AC5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CC710-0F8E-48F7-8575-41218EAE420C}"/>
      </w:docPartPr>
      <w:docPartBody>
        <w:p w:rsidR="00533D3F" w:rsidRDefault="00533D3F" w:rsidP="00533D3F">
          <w:pPr>
            <w:pStyle w:val="50F322C0F0594873A443B269242AC5E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299739D490F4E28BB26638AA6DA98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86FECC-67EF-4468-9926-C834552107A0}"/>
      </w:docPartPr>
      <w:docPartBody>
        <w:p w:rsidR="00533D3F" w:rsidRDefault="00533D3F"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E4868C3D480C46618E8B0138CD8B46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78E4A4-C282-4702-AEDA-79CB62A48DBD}"/>
      </w:docPartPr>
      <w:docPartBody>
        <w:p w:rsidR="00533D3F" w:rsidRDefault="00533D3F" w:rsidP="00533D3F">
          <w:pPr>
            <w:pStyle w:val="E4868C3D480C46618E8B0138CD8B46A9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535BAF5EA5704F0094B2878A8D3EBD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73257B-E152-4D83-A44F-63F62DF5CBA8}"/>
      </w:docPartPr>
      <w:docPartBody>
        <w:p w:rsidR="00533D3F" w:rsidRDefault="00533D3F" w:rsidP="00533D3F">
          <w:pPr>
            <w:pStyle w:val="535BAF5EA5704F0094B2878A8D3EBD1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BE92F5CA4404F11ADBA44795F576A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278DFC-F828-4EAB-8A38-50243EBD09E5}"/>
      </w:docPartPr>
      <w:docPartBody>
        <w:p w:rsidR="00533D3F" w:rsidRDefault="00533D3F"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C341DB1E24E24812BB64112012135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9B5350-07DD-422A-AC4C-BB54F590B178}"/>
      </w:docPartPr>
      <w:docPartBody>
        <w:p w:rsidR="00533D3F" w:rsidRDefault="00533D3F" w:rsidP="00533D3F">
          <w:pPr>
            <w:pStyle w:val="C341DB1E24E24812BB6411201213569B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A3C5F3C325F7428382224B8D8AF215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45CF96-3ECB-4B97-B03E-740964605829}"/>
      </w:docPartPr>
      <w:docPartBody>
        <w:p w:rsidR="00533D3F" w:rsidRDefault="00533D3F" w:rsidP="00533D3F">
          <w:pPr>
            <w:pStyle w:val="A3C5F3C325F7428382224B8D8AF2151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822A800E7CA47B2B87AD513E2BA3E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5A2F3-927D-40EB-BE54-A7047A3654B5}"/>
      </w:docPartPr>
      <w:docPartBody>
        <w:p w:rsidR="00533D3F" w:rsidRDefault="00533D3F"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3AD931FCA5524AE69235160B9B8B6B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48AD3-60CB-4DFA-9CCB-43250F2255AA}"/>
      </w:docPartPr>
      <w:docPartBody>
        <w:p w:rsidR="00533D3F" w:rsidRDefault="00533D3F" w:rsidP="00533D3F">
          <w:pPr>
            <w:pStyle w:val="3AD931FCA5524AE69235160B9B8B6B4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15148D3E25274069A2229565D641A8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70F2D-71EE-4C81-892C-76BE4E8B9E45}"/>
      </w:docPartPr>
      <w:docPartBody>
        <w:p w:rsidR="00533D3F" w:rsidRDefault="00533D3F" w:rsidP="00533D3F">
          <w:pPr>
            <w:pStyle w:val="15148D3E25274069A2229565D641A8D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F86604D2B8943568A7B4C078F2F5F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B801A5-31C9-45C1-B3A4-9B0D3378886E}"/>
      </w:docPartPr>
      <w:docPartBody>
        <w:p w:rsidR="00533D3F" w:rsidRDefault="00533D3F"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198395FAA88446CD8DD29F8CFDA59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33DFE1-C02C-4AB0-A58C-63B4E9FB39EB}"/>
      </w:docPartPr>
      <w:docPartBody>
        <w:p w:rsidR="00533D3F" w:rsidRDefault="00533D3F" w:rsidP="00533D3F">
          <w:pPr>
            <w:pStyle w:val="198395FAA88446CD8DD29F8CFDA593C0"/>
          </w:pPr>
          <w:r w:rsidRPr="004205D8">
            <w:rPr>
              <w:rStyle w:val="Plassholdertekst"/>
            </w:rPr>
            <w:t>Skriv inn vedtaket her</w:t>
          </w:r>
        </w:p>
      </w:docPartBody>
    </w:docPart>
    <w:docPart>
      <w:docPartPr>
        <w:name w:val="7307482AB88F40DD89BB510404365B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B09EF3-D905-4ED1-B4C5-78A205A553C7}"/>
      </w:docPartPr>
      <w:docPartBody>
        <w:p w:rsidR="00A437A6" w:rsidRDefault="00E942DA" w:rsidP="00E942DA">
          <w:pPr>
            <w:pStyle w:val="7307482AB88F40DD89BB510404365BA9"/>
          </w:pPr>
          <w:r w:rsidRPr="004205D8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0494"/>
    <w:rsid w:val="00054A4C"/>
    <w:rsid w:val="00253F83"/>
    <w:rsid w:val="00293E41"/>
    <w:rsid w:val="002E0A79"/>
    <w:rsid w:val="00343652"/>
    <w:rsid w:val="00353520"/>
    <w:rsid w:val="00381EAD"/>
    <w:rsid w:val="003A10CA"/>
    <w:rsid w:val="003D06AE"/>
    <w:rsid w:val="003E1116"/>
    <w:rsid w:val="00451121"/>
    <w:rsid w:val="004805ED"/>
    <w:rsid w:val="004E03ED"/>
    <w:rsid w:val="004E689B"/>
    <w:rsid w:val="00527FAD"/>
    <w:rsid w:val="00533D3F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9B2639"/>
    <w:rsid w:val="00A270E8"/>
    <w:rsid w:val="00A437A6"/>
    <w:rsid w:val="00A54CD1"/>
    <w:rsid w:val="00A86163"/>
    <w:rsid w:val="00A916D2"/>
    <w:rsid w:val="00B70915"/>
    <w:rsid w:val="00B82CE8"/>
    <w:rsid w:val="00C54490"/>
    <w:rsid w:val="00C96545"/>
    <w:rsid w:val="00D42685"/>
    <w:rsid w:val="00D6449C"/>
    <w:rsid w:val="00D75B69"/>
    <w:rsid w:val="00E063E0"/>
    <w:rsid w:val="00E942DA"/>
    <w:rsid w:val="00F01A40"/>
    <w:rsid w:val="00F327AC"/>
    <w:rsid w:val="00F46FA9"/>
    <w:rsid w:val="00F6469C"/>
    <w:rsid w:val="00F6717B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42DA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CC6EECD1B08B4B7480A6CA481379F156">
    <w:name w:val="CC6EECD1B08B4B7480A6CA481379F156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307482AB88F40DD89BB510404365BA9">
    <w:name w:val="7307482AB88F40DD89BB510404365BA9"/>
    <w:rsid w:val="00E942DA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43D3820BE5B4F118D148494DD458EDC">
    <w:name w:val="A43D3820BE5B4F118D148494DD458EDC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56525B204D94297B892C97CEEC7A723">
    <w:name w:val="956525B204D94297B892C97CEEC7A723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80894438E3942A78BDD184E2CF11ADC">
    <w:name w:val="E80894438E3942A78BDD184E2CF11ADC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0F322C0F0594873A443B269242AC5E5">
    <w:name w:val="50F322C0F0594873A443B269242AC5E5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4868C3D480C46618E8B0138CD8B46A9">
    <w:name w:val="E4868C3D480C46618E8B0138CD8B46A9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35BAF5EA5704F0094B2878A8D3EBD13">
    <w:name w:val="535BAF5EA5704F0094B2878A8D3EBD13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341DB1E24E24812BB6411201213569B">
    <w:name w:val="C341DB1E24E24812BB6411201213569B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A3C5F3C325F7428382224B8D8AF21517">
    <w:name w:val="A3C5F3C325F7428382224B8D8AF21517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AD931FCA5524AE69235160B9B8B6B43">
    <w:name w:val="3AD931FCA5524AE69235160B9B8B6B43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5148D3E25274069A2229565D641A8D2">
    <w:name w:val="15148D3E25274069A2229565D641A8D2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98395FAA88446CD8DD29F8CFDA593C0">
    <w:name w:val="198395FAA88446CD8DD29F8CFDA593C0"/>
    <w:rsid w:val="00533D3F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59864" gbs:entity="Activity" gbs:templateDesignerVersion="3.1 F">
  <gbs:ToBoard.Name gbs:loadFromGrowBusiness="OnProduce" gbs:saveInGrowBusiness="False" gbs:connected="true" gbs:recno="" gbs:entity="" gbs:datatype="string" gbs:key="10000">Kroer menighetsråd</gbs:ToBoard.Name>
  <gbs:StartDate gbs:loadFromGrowBusiness="OnProduce" gbs:saveInGrowBusiness="False" gbs:connected="true" gbs:recno="" gbs:entity="" gbs:datatype="date" gbs:key="10001">2025-03-04T19:00:00</gbs:StartDate>
  <gbs:Location gbs:loadFromGrowBusiness="OnProduce" gbs:saveInGrowBusiness="False" gbs:connected="true" gbs:recno="" gbs:entity="" gbs:datatype="string" gbs:key="10002">Kroer kirkestue</gbs:Location>
  <gbs:ToBoard.ToCaseForBoardDocuments.Name gbs:loadFromGrowBusiness="OnProduce" gbs:saveInGrowBusiness="False" gbs:connected="true" gbs:recno="" gbs:entity="" gbs:datatype="string" gbs:key="10003">23/06412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Linda Janson-Haddal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Asbjørn Rønning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200185M200794M</gbs:ToOrgUnit.StructureNumber>
  <gbs:StartDate gbs:loadFromGrowBusiness="OnProduce" gbs:saveInGrowBusiness="False" gbs:connected="true" gbs:recno="" gbs:entity="" gbs:datatype="date" gbs:key="10008">2025-03-04T19:00:00</gbs:StartDate>
  <gbs:ToBoard.ToCaseForBoardDocuments.Name gbs:loadFromGrowBusiness="OnProduce" gbs:saveInGrowBusiness="False" gbs:connected="true" gbs:recno="" gbs:entity="" gbs:datatype="string" gbs:key="10009">23/06412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dnk_mu_moteprotokoll_bokmal_fr_mr_n_2024</Template>
  <TotalTime>1</TotalTime>
  <Pages>7</Pages>
  <Words>1212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Kroer menighetsråd 04.03.2025</vt:lpstr>
      <vt:lpstr>Møteprotokoll</vt:lpstr>
    </vt:vector>
  </TitlesOfParts>
  <Company>Kroer menighetsråd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Kroer menighetsråd 04.03.2025</dc:title>
  <dc:subject/>
  <dc:creator>Linda Janson-Haddal</dc:creator>
  <cp:keywords/>
  <dc:description/>
  <cp:lastModifiedBy>Linda Janson-Haddal</cp:lastModifiedBy>
  <cp:revision>2</cp:revision>
  <cp:lastPrinted>1900-12-31T23:00:00Z</cp:lastPrinted>
  <dcterms:created xsi:type="dcterms:W3CDTF">2025-07-08T07:23:00Z</dcterms:created>
  <dcterms:modified xsi:type="dcterms:W3CDTF">2025-07-08T07:23:00Z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c:\windows\system32\inetsrv\dnk_mu_moteprotokoll_bokmal_fr_mr_n_2024.dotm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256500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dnk-borg.public360online.com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Ås kirkelige fellesråd</vt:lpwstr>
  </property>
  <property fmtid="{D5CDD505-2E9C-101B-9397-08002B2CF9AE}" pid="13" name="gbsTemplate">
    <vt:lpwstr>Agenda</vt:lpwstr>
  </property>
  <property fmtid="{D5CDD505-2E9C-101B-9397-08002B2CF9AE}" pid="14" name="gbs_meetingID">
    <vt:lpwstr>256500</vt:lpwstr>
  </property>
  <property fmtid="{D5CDD505-2E9C-101B-9397-08002B2CF9AE}" pid="15" name="gbs_board">
    <vt:lpwstr>Kroer menighetsråd</vt:lpwstr>
  </property>
  <property fmtid="{D5CDD505-2E9C-101B-9397-08002B2CF9AE}" pid="16" name="gbs_boardID">
    <vt:lpwstr>218543</vt:lpwstr>
  </property>
  <property fmtid="{D5CDD505-2E9C-101B-9397-08002B2CF9AE}" pid="17" name="gbs_meetingdate">
    <vt:lpwstr>04.03.2025</vt:lpwstr>
  </property>
  <property fmtid="{D5CDD505-2E9C-101B-9397-08002B2CF9AE}" pid="18" name="gbs_location">
    <vt:lpwstr>Kroer kirkestue</vt:lpwstr>
  </property>
  <property fmtid="{D5CDD505-2E9C-101B-9397-08002B2CF9AE}" pid="19" name="gbs_TemplatePath">
    <vt:lpwstr>https://dnk-borg.public360online.com/biz/v2-pbr/docprod/templates/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200185</vt:lpwstr>
  </property>
  <property fmtid="{D5CDD505-2E9C-101B-9397-08002B2CF9AE}" pid="22" name="gbs_UserContactID">
    <vt:lpwstr>200809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259864</vt:lpwstr>
  </property>
  <property fmtid="{D5CDD505-2E9C-101B-9397-08002B2CF9AE}" pid="27" name="verId">
    <vt:lpwstr>254488</vt:lpwstr>
  </property>
  <property fmtid="{D5CDD505-2E9C-101B-9397-08002B2CF9AE}" pid="28" name="templateId">
    <vt:lpwstr>110005</vt:lpwstr>
  </property>
  <property fmtid="{D5CDD505-2E9C-101B-9397-08002B2CF9AE}" pid="29" name="createdBy">
    <vt:lpwstr>Linda Janson-Haddal</vt:lpwstr>
  </property>
  <property fmtid="{D5CDD505-2E9C-101B-9397-08002B2CF9AE}" pid="30" name="modifiedBy">
    <vt:lpwstr>Linda Janson-Haddal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313623</vt:lpwstr>
  </property>
  <property fmtid="{D5CDD505-2E9C-101B-9397-08002B2CF9AE}" pid="35" name="currentVerId">
    <vt:lpwstr>254488</vt:lpwstr>
  </property>
  <property fmtid="{D5CDD505-2E9C-101B-9397-08002B2CF9AE}" pid="36" name="fileName">
    <vt:lpwstr>23_06412-43 Protokoll Kroer menighetsråd 04.03.2025 313623_254488_0.DOCX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</Properties>
</file>