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34" w:rsidRDefault="00015034" w:rsidP="000E1A12">
      <w:pPr>
        <w:spacing w:before="240"/>
      </w:pPr>
      <w:bookmarkStart w:id="0" w:name="_GoBack"/>
      <w:bookmarkEnd w:id="0"/>
    </w:p>
    <w:p w:rsidR="00015034" w:rsidRDefault="00015034"/>
    <w:p w:rsidR="00015034" w:rsidRDefault="00015034">
      <w:r>
        <w:t>Til</w:t>
      </w:r>
    </w:p>
    <w:p w:rsidR="00015034" w:rsidRDefault="00015034">
      <w:proofErr w:type="spellStart"/>
      <w:r>
        <w:t>Menigheter</w:t>
      </w:r>
      <w:proofErr w:type="spellEnd"/>
      <w:r>
        <w:t xml:space="preserve"> som planlegger årets konfirmantleir i </w:t>
      </w:r>
      <w:r w:rsidR="00580F56">
        <w:t>K</w:t>
      </w:r>
      <w:r w:rsidR="00765D40">
        <w:t>ragerø</w:t>
      </w:r>
    </w:p>
    <w:p w:rsidR="00970D3A" w:rsidRDefault="00970D3A">
      <w:r>
        <w:t>Forel</w:t>
      </w:r>
      <w:r w:rsidR="00765D40">
        <w:t>dre/</w:t>
      </w:r>
      <w:proofErr w:type="spellStart"/>
      <w:r w:rsidR="00765D40">
        <w:t>foresatte</w:t>
      </w:r>
      <w:proofErr w:type="spellEnd"/>
      <w:r w:rsidR="00765D40">
        <w:t xml:space="preserve"> til </w:t>
      </w:r>
      <w:proofErr w:type="spellStart"/>
      <w:r w:rsidR="00765D40">
        <w:t>konfirmantene</w:t>
      </w:r>
      <w:proofErr w:type="spellEnd"/>
    </w:p>
    <w:p w:rsidR="00015034" w:rsidRDefault="00015034"/>
    <w:p w:rsidR="00597756" w:rsidRDefault="008D15F0">
      <w:pPr>
        <w:rPr>
          <w:lang w:val="nb-NO"/>
        </w:rPr>
      </w:pPr>
      <w:r>
        <w:t xml:space="preserve">Kragerø ønsker oss velkommen til nye konfirmantleirer og vi er mange som gleder oss. </w:t>
      </w:r>
      <w:r w:rsidRPr="008D15F0">
        <w:rPr>
          <w:lang w:val="nb-NO"/>
        </w:rPr>
        <w:t>Det er vårt mål at le</w:t>
      </w:r>
      <w:r w:rsidR="00015034">
        <w:rPr>
          <w:lang w:val="nb-NO"/>
        </w:rPr>
        <w:t>iren skal bli en god opplevelse</w:t>
      </w:r>
      <w:r w:rsidRPr="008D15F0">
        <w:rPr>
          <w:lang w:val="nb-NO"/>
        </w:rPr>
        <w:t xml:space="preserve">, med tid til å lære, oppleve, </w:t>
      </w:r>
      <w:r w:rsidR="004317E9">
        <w:rPr>
          <w:lang w:val="nb-NO"/>
        </w:rPr>
        <w:t xml:space="preserve">undres, </w:t>
      </w:r>
      <w:r w:rsidRPr="008D15F0">
        <w:rPr>
          <w:lang w:val="nb-NO"/>
        </w:rPr>
        <w:t xml:space="preserve">utfordres og trives. </w:t>
      </w:r>
      <w:r>
        <w:rPr>
          <w:lang w:val="nb-NO"/>
        </w:rPr>
        <w:t>Med trygge voksne fra hjemstedet og venner som er kjente fra egen skole, kan de fleste ungdommer utfolde seg. De fleste!</w:t>
      </w:r>
      <w:r w:rsidR="00015034">
        <w:rPr>
          <w:lang w:val="nb-NO"/>
        </w:rPr>
        <w:t>?</w:t>
      </w:r>
    </w:p>
    <w:p w:rsidR="008D15F0" w:rsidRDefault="0044204A">
      <w:pPr>
        <w:rPr>
          <w:lang w:val="nb-NO"/>
        </w:rPr>
      </w:pPr>
      <w:r>
        <w:rPr>
          <w:lang w:val="nb-NO"/>
        </w:rPr>
        <w:t xml:space="preserve">Det vil alltid være noen som trenger </w:t>
      </w:r>
      <w:r w:rsidR="00377E14">
        <w:rPr>
          <w:lang w:val="nb-NO"/>
        </w:rPr>
        <w:t xml:space="preserve">litt ekstra hjelp for å kunne delta på en god måte. Det kan handle om allergier, medisinbruk, epilepsi, en funksjonsnedsettelse eller sosial utrygghet </w:t>
      </w:r>
      <w:proofErr w:type="spellStart"/>
      <w:r w:rsidR="004317E9">
        <w:rPr>
          <w:lang w:val="nb-NO"/>
        </w:rPr>
        <w:t>p</w:t>
      </w:r>
      <w:r w:rsidR="006245C3">
        <w:rPr>
          <w:lang w:val="nb-NO"/>
        </w:rPr>
        <w:t>.</w:t>
      </w:r>
      <w:r w:rsidR="004317E9">
        <w:rPr>
          <w:lang w:val="nb-NO"/>
        </w:rPr>
        <w:t>g</w:t>
      </w:r>
      <w:r w:rsidR="006245C3">
        <w:rPr>
          <w:lang w:val="nb-NO"/>
        </w:rPr>
        <w:t>.</w:t>
      </w:r>
      <w:r w:rsidR="004317E9">
        <w:rPr>
          <w:lang w:val="nb-NO"/>
        </w:rPr>
        <w:t>a</w:t>
      </w:r>
      <w:proofErr w:type="spellEnd"/>
      <w:r w:rsidR="004317E9">
        <w:rPr>
          <w:lang w:val="nb-NO"/>
        </w:rPr>
        <w:t xml:space="preserve"> klikkdannelser i flokken</w:t>
      </w:r>
      <w:r w:rsidR="006245C3">
        <w:rPr>
          <w:lang w:val="nb-NO"/>
        </w:rPr>
        <w:t>,</w:t>
      </w:r>
      <w:r w:rsidR="004317E9">
        <w:rPr>
          <w:lang w:val="nb-NO"/>
        </w:rPr>
        <w:t xml:space="preserve"> </w:t>
      </w:r>
      <w:r w:rsidR="00377E14">
        <w:rPr>
          <w:lang w:val="nb-NO"/>
        </w:rPr>
        <w:t xml:space="preserve">som gir behov for en trygg person som er tett på. </w:t>
      </w:r>
    </w:p>
    <w:p w:rsidR="001E0F62" w:rsidRDefault="00377E14">
      <w:pPr>
        <w:rPr>
          <w:lang w:val="nb-NO"/>
        </w:rPr>
      </w:pPr>
      <w:r>
        <w:rPr>
          <w:lang w:val="nb-NO"/>
        </w:rPr>
        <w:t xml:space="preserve">Konfirmantleiren ønsker å bidra til at </w:t>
      </w:r>
      <w:r w:rsidRPr="00015034">
        <w:rPr>
          <w:b/>
          <w:lang w:val="nb-NO"/>
        </w:rPr>
        <w:t>alle</w:t>
      </w:r>
      <w:r w:rsidR="00015034">
        <w:rPr>
          <w:lang w:val="nb-NO"/>
        </w:rPr>
        <w:t xml:space="preserve"> </w:t>
      </w:r>
      <w:r>
        <w:rPr>
          <w:lang w:val="nb-NO"/>
        </w:rPr>
        <w:t xml:space="preserve"> skal kunne være med og trives. Det er derfor helt avgjørende at vi på et tidlig tidspunkt starter planlegging sammen med den lokale menighet, som kjenner ungdommene bedre</w:t>
      </w:r>
      <w:r w:rsidR="00643377">
        <w:rPr>
          <w:lang w:val="nb-NO"/>
        </w:rPr>
        <w:t xml:space="preserve"> og som kan ha god dialog med foreldre. Konfirmantleiren har </w:t>
      </w:r>
      <w:r w:rsidR="004317E9">
        <w:rPr>
          <w:lang w:val="nb-NO"/>
        </w:rPr>
        <w:t>gruppeledere som kan være ekstra observant</w:t>
      </w:r>
      <w:r w:rsidR="006245C3">
        <w:rPr>
          <w:lang w:val="nb-NO"/>
        </w:rPr>
        <w:t>e for å hjelpe konfirmantene og</w:t>
      </w:r>
      <w:r w:rsidR="004317E9">
        <w:rPr>
          <w:lang w:val="nb-NO"/>
        </w:rPr>
        <w:t xml:space="preserve"> samarbeide og se hverandre. Når dette ikke er tilstrekkelig har </w:t>
      </w:r>
      <w:r w:rsidR="001E0F62">
        <w:rPr>
          <w:lang w:val="nb-NO"/>
        </w:rPr>
        <w:t xml:space="preserve">vi </w:t>
      </w:r>
      <w:r w:rsidR="004317E9">
        <w:rPr>
          <w:lang w:val="nb-NO"/>
        </w:rPr>
        <w:t>også l</w:t>
      </w:r>
      <w:r w:rsidR="00643377">
        <w:rPr>
          <w:lang w:val="nb-NO"/>
        </w:rPr>
        <w:t xml:space="preserve">edere som kan følge enkeltkonfirmanter. </w:t>
      </w:r>
      <w:r w:rsidR="001E0F62">
        <w:rPr>
          <w:lang w:val="nb-NO"/>
        </w:rPr>
        <w:t>Forutsetningen for at vi kan planlegge og legge til rette, er at menigheten</w:t>
      </w:r>
      <w:r w:rsidR="00970D3A">
        <w:rPr>
          <w:lang w:val="nb-NO"/>
        </w:rPr>
        <w:t xml:space="preserve"> eller foreldrene</w:t>
      </w:r>
      <w:r w:rsidR="001E0F62">
        <w:rPr>
          <w:lang w:val="nb-NO"/>
        </w:rPr>
        <w:t xml:space="preserve"> melder inn slik</w:t>
      </w:r>
      <w:r w:rsidR="00970D3A">
        <w:rPr>
          <w:lang w:val="nb-NO"/>
        </w:rPr>
        <w:t>e</w:t>
      </w:r>
      <w:r w:rsidR="001E0F62">
        <w:rPr>
          <w:lang w:val="nb-NO"/>
        </w:rPr>
        <w:t xml:space="preserve"> behov i god tid!</w:t>
      </w:r>
    </w:p>
    <w:p w:rsidR="00643377" w:rsidRDefault="00643377">
      <w:pPr>
        <w:rPr>
          <w:lang w:val="nb-NO"/>
        </w:rPr>
      </w:pPr>
      <w:r>
        <w:rPr>
          <w:lang w:val="nb-NO"/>
        </w:rPr>
        <w:t xml:space="preserve">Skal en ha mulighet til å sette inn nok hjelp, er det i noen </w:t>
      </w:r>
      <w:r w:rsidR="00015034">
        <w:rPr>
          <w:lang w:val="nb-NO"/>
        </w:rPr>
        <w:t xml:space="preserve">spesielle </w:t>
      </w:r>
      <w:r>
        <w:rPr>
          <w:lang w:val="nb-NO"/>
        </w:rPr>
        <w:t>tilfeller nødvendig å søke hjem</w:t>
      </w:r>
      <w:r w:rsidR="00D22387">
        <w:rPr>
          <w:lang w:val="nb-NO"/>
        </w:rPr>
        <w:t xml:space="preserve">kommune om økonomisk støtte som kan dekke lønn til støtteperson. Foreldre/foresatte må da oppfordres til å søke om støttekontakt eller avlastning i forbindelse med leiren. Tildelingskontoret i kommunen vil kunne svare på hvor søknaden kan sendes. </w:t>
      </w:r>
    </w:p>
    <w:p w:rsidR="000E7EAF" w:rsidRDefault="00654BA6">
      <w:pPr>
        <w:rPr>
          <w:lang w:val="nb-NO"/>
        </w:rPr>
      </w:pPr>
      <w:r>
        <w:rPr>
          <w:lang w:val="nb-NO"/>
        </w:rPr>
        <w:t>Å delta på leir med mange andre konfirmanter, og med mange ungdomsledere, gir sterke inntrykk. Som ungdomsskoleelev er en ekstra opptatt av å være som de andre, passe inn. Ekstra vanskelig er det da å føle seg utenfor. Dette er e</w:t>
      </w:r>
      <w:r w:rsidR="00015034">
        <w:rPr>
          <w:lang w:val="nb-NO"/>
        </w:rPr>
        <w:t xml:space="preserve">kstra </w:t>
      </w:r>
      <w:r>
        <w:rPr>
          <w:lang w:val="nb-NO"/>
        </w:rPr>
        <w:t xml:space="preserve">sårbart når en blir en </w:t>
      </w:r>
      <w:r w:rsidR="001E0F62">
        <w:rPr>
          <w:lang w:val="nb-NO"/>
        </w:rPr>
        <w:t xml:space="preserve">«liten» </w:t>
      </w:r>
      <w:r>
        <w:rPr>
          <w:lang w:val="nb-NO"/>
        </w:rPr>
        <w:t>konfirm</w:t>
      </w:r>
      <w:r w:rsidR="001E0F62">
        <w:rPr>
          <w:lang w:val="nb-NO"/>
        </w:rPr>
        <w:t xml:space="preserve">ant blant så mange ungdommer. </w:t>
      </w:r>
      <w:r>
        <w:rPr>
          <w:lang w:val="nb-NO"/>
        </w:rPr>
        <w:t xml:space="preserve">La oss derfor gjøre en grundig jobb </w:t>
      </w:r>
      <w:r w:rsidR="002D466F">
        <w:rPr>
          <w:lang w:val="nb-NO"/>
        </w:rPr>
        <w:t xml:space="preserve">sammen for å se de </w:t>
      </w:r>
      <w:r w:rsidR="004C7329">
        <w:rPr>
          <w:lang w:val="nb-NO"/>
        </w:rPr>
        <w:t xml:space="preserve">ungdommene </w:t>
      </w:r>
      <w:r w:rsidR="002D466F">
        <w:rPr>
          <w:lang w:val="nb-NO"/>
        </w:rPr>
        <w:t xml:space="preserve">som trenger </w:t>
      </w:r>
      <w:r w:rsidR="001E0F62">
        <w:rPr>
          <w:lang w:val="nb-NO"/>
        </w:rPr>
        <w:t>«det lille ekstra»</w:t>
      </w:r>
      <w:r w:rsidR="002D466F">
        <w:rPr>
          <w:lang w:val="nb-NO"/>
        </w:rPr>
        <w:t xml:space="preserve">. </w:t>
      </w:r>
      <w:r w:rsidR="001E0F62">
        <w:rPr>
          <w:lang w:val="nb-NO"/>
        </w:rPr>
        <w:t>Skal vi åpne opp for god læring trenger vi å være trygge! S</w:t>
      </w:r>
      <w:r w:rsidR="00970D3A">
        <w:rPr>
          <w:lang w:val="nb-NO"/>
        </w:rPr>
        <w:t>kal vi tørre å tro på B</w:t>
      </w:r>
      <w:r w:rsidR="001E0F62">
        <w:rPr>
          <w:lang w:val="nb-NO"/>
        </w:rPr>
        <w:t>ibelens budskap</w:t>
      </w:r>
      <w:r w:rsidR="00970D3A">
        <w:rPr>
          <w:lang w:val="nb-NO"/>
        </w:rPr>
        <w:t>,</w:t>
      </w:r>
      <w:r w:rsidR="001E0F62">
        <w:rPr>
          <w:lang w:val="nb-NO"/>
        </w:rPr>
        <w:t xml:space="preserve"> så er det viktig å føle seg ønsket og inkludert!</w:t>
      </w:r>
    </w:p>
    <w:p w:rsidR="001E0F62" w:rsidRDefault="001E0F62">
      <w:pPr>
        <w:rPr>
          <w:lang w:val="nb-NO"/>
        </w:rPr>
      </w:pPr>
    </w:p>
    <w:p w:rsidR="001E0F62" w:rsidRDefault="001E0F62">
      <w:pPr>
        <w:rPr>
          <w:lang w:val="nb-NO"/>
        </w:rPr>
      </w:pPr>
      <w:r>
        <w:rPr>
          <w:lang w:val="nb-NO"/>
        </w:rPr>
        <w:t>Hilsen fra</w:t>
      </w:r>
    </w:p>
    <w:p w:rsidR="001E0F62" w:rsidRDefault="001E0F62">
      <w:pPr>
        <w:rPr>
          <w:lang w:val="nb-NO"/>
        </w:rPr>
      </w:pPr>
    </w:p>
    <w:p w:rsidR="001E0F62" w:rsidRDefault="001E0F62">
      <w:pPr>
        <w:rPr>
          <w:lang w:val="nb-NO"/>
        </w:rPr>
      </w:pPr>
      <w:r>
        <w:rPr>
          <w:lang w:val="nb-NO"/>
        </w:rPr>
        <w:t>Styringsgruppa for konfirmantleiren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Daglig leder Åse Mari Kessel</w:t>
      </w:r>
    </w:p>
    <w:p w:rsidR="002D466F" w:rsidRPr="008D15F0" w:rsidRDefault="002D466F">
      <w:pPr>
        <w:rPr>
          <w:lang w:val="nb-NO"/>
        </w:rPr>
      </w:pPr>
    </w:p>
    <w:sectPr w:rsidR="002D466F" w:rsidRPr="008D1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F0"/>
    <w:rsid w:val="00015034"/>
    <w:rsid w:val="00066BE4"/>
    <w:rsid w:val="000E1A12"/>
    <w:rsid w:val="000E7EAF"/>
    <w:rsid w:val="001E0F62"/>
    <w:rsid w:val="002A77C5"/>
    <w:rsid w:val="002D466F"/>
    <w:rsid w:val="002F2044"/>
    <w:rsid w:val="00377E14"/>
    <w:rsid w:val="004317E9"/>
    <w:rsid w:val="0044204A"/>
    <w:rsid w:val="004C7329"/>
    <w:rsid w:val="00580F56"/>
    <w:rsid w:val="00597756"/>
    <w:rsid w:val="006245C3"/>
    <w:rsid w:val="00635D9C"/>
    <w:rsid w:val="00643377"/>
    <w:rsid w:val="00654BA6"/>
    <w:rsid w:val="007564B6"/>
    <w:rsid w:val="00765D40"/>
    <w:rsid w:val="0079457F"/>
    <w:rsid w:val="008D15F0"/>
    <w:rsid w:val="00970D3A"/>
    <w:rsid w:val="00AB56AC"/>
    <w:rsid w:val="00D22387"/>
    <w:rsid w:val="00EB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F8AE3-BC93-4EEA-B0FB-FBE113BA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70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D6F93E2</Template>
  <TotalTime>3</TotalTime>
  <Pages>1</Pages>
  <Words>359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Erik Dahl</dc:creator>
  <cp:lastModifiedBy>Hege Lilleskjæret</cp:lastModifiedBy>
  <cp:revision>2</cp:revision>
  <cp:lastPrinted>2016-05-20T06:08:00Z</cp:lastPrinted>
  <dcterms:created xsi:type="dcterms:W3CDTF">2017-04-21T05:01:00Z</dcterms:created>
  <dcterms:modified xsi:type="dcterms:W3CDTF">2017-04-21T05:01:00Z</dcterms:modified>
</cp:coreProperties>
</file>